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40" w:rsidRDefault="00392D40" w:rsidP="00DD04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2D40" w:rsidRPr="00D05775" w:rsidRDefault="00392D40" w:rsidP="000B71E0">
      <w:pPr>
        <w:keepNext/>
        <w:numPr>
          <w:ilvl w:val="0"/>
          <w:numId w:val="2"/>
        </w:numPr>
        <w:tabs>
          <w:tab w:val="clear" w:pos="0"/>
        </w:tabs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0"/>
        <w:rPr>
          <w:rFonts w:ascii="Times New Roman" w:hAnsi="Times New Roman"/>
          <w:kern w:val="3"/>
          <w:sz w:val="24"/>
          <w:lang w:eastAsia="ru-RU"/>
        </w:rPr>
      </w:pPr>
      <w:r w:rsidRPr="00D05775">
        <w:rPr>
          <w:rFonts w:ascii="Times New Roman" w:hAnsi="Times New Roman"/>
          <w:kern w:val="3"/>
          <w:sz w:val="24"/>
          <w:lang w:eastAsia="ru-RU"/>
        </w:rPr>
        <w:t>РОССИЙСКАЯ ФЕДЕРАЦИЯ</w:t>
      </w:r>
    </w:p>
    <w:p w:rsidR="00392D40" w:rsidRPr="00D05775" w:rsidRDefault="00392D40" w:rsidP="000B71E0">
      <w:pPr>
        <w:keepNext/>
        <w:numPr>
          <w:ilvl w:val="0"/>
          <w:numId w:val="2"/>
        </w:numPr>
        <w:tabs>
          <w:tab w:val="clear" w:pos="0"/>
        </w:tabs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0"/>
        <w:rPr>
          <w:rFonts w:ascii="Times New Roman" w:hAnsi="Times New Roman"/>
          <w:kern w:val="3"/>
          <w:sz w:val="24"/>
          <w:lang w:eastAsia="ru-RU"/>
        </w:rPr>
      </w:pPr>
      <w:r w:rsidRPr="00D05775">
        <w:rPr>
          <w:rFonts w:ascii="Times New Roman" w:hAnsi="Times New Roman"/>
          <w:kern w:val="3"/>
          <w:sz w:val="24"/>
          <w:lang w:eastAsia="ru-RU"/>
        </w:rPr>
        <w:t>РОСТОВСКАЯ ОБЛАСТЬ</w:t>
      </w:r>
    </w:p>
    <w:p w:rsidR="00392D40" w:rsidRPr="00D05775" w:rsidRDefault="00392D40" w:rsidP="000B71E0">
      <w:pPr>
        <w:keepNext/>
        <w:numPr>
          <w:ilvl w:val="0"/>
          <w:numId w:val="2"/>
        </w:numPr>
        <w:tabs>
          <w:tab w:val="clear" w:pos="0"/>
        </w:tabs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0"/>
        <w:rPr>
          <w:rFonts w:ascii="Times New Roman" w:hAnsi="Times New Roman"/>
          <w:kern w:val="3"/>
          <w:sz w:val="24"/>
          <w:lang w:eastAsia="ru-RU"/>
        </w:rPr>
      </w:pPr>
      <w:r w:rsidRPr="00D05775">
        <w:rPr>
          <w:rFonts w:ascii="Times New Roman" w:hAnsi="Times New Roman"/>
          <w:kern w:val="3"/>
          <w:sz w:val="24"/>
          <w:lang w:eastAsia="ru-RU"/>
        </w:rPr>
        <w:t>КАШАРСКИЙ РАЙОН</w:t>
      </w:r>
    </w:p>
    <w:p w:rsidR="00392D40" w:rsidRPr="00D05775" w:rsidRDefault="00392D40" w:rsidP="000B71E0">
      <w:pPr>
        <w:keepNext/>
        <w:numPr>
          <w:ilvl w:val="0"/>
          <w:numId w:val="2"/>
        </w:numPr>
        <w:tabs>
          <w:tab w:val="clear" w:pos="0"/>
        </w:tabs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0"/>
        <w:rPr>
          <w:rFonts w:ascii="Times New Roman" w:hAnsi="Times New Roman"/>
          <w:kern w:val="3"/>
          <w:sz w:val="24"/>
          <w:lang w:eastAsia="ru-RU"/>
        </w:rPr>
      </w:pPr>
      <w:r w:rsidRPr="00D05775">
        <w:rPr>
          <w:rFonts w:ascii="Times New Roman" w:hAnsi="Times New Roman"/>
          <w:kern w:val="3"/>
          <w:sz w:val="24"/>
          <w:lang w:eastAsia="ru-RU"/>
        </w:rPr>
        <w:t>МУНИЦИПАЛЬНОЕ ОБРАЗОВАНИЕ</w:t>
      </w:r>
    </w:p>
    <w:p w:rsidR="00392D40" w:rsidRDefault="00392D40" w:rsidP="000B71E0">
      <w:pPr>
        <w:keepNext/>
        <w:numPr>
          <w:ilvl w:val="0"/>
          <w:numId w:val="2"/>
        </w:numPr>
        <w:tabs>
          <w:tab w:val="clear" w:pos="0"/>
        </w:tabs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0"/>
        <w:rPr>
          <w:rFonts w:ascii="Times New Roman" w:hAnsi="Times New Roman"/>
          <w:kern w:val="3"/>
          <w:sz w:val="24"/>
          <w:lang w:eastAsia="ru-RU"/>
        </w:rPr>
      </w:pPr>
      <w:r w:rsidRPr="00D05775">
        <w:rPr>
          <w:rFonts w:ascii="Times New Roman" w:hAnsi="Times New Roman"/>
          <w:kern w:val="3"/>
          <w:sz w:val="24"/>
          <w:lang w:eastAsia="ru-RU"/>
        </w:rPr>
        <w:t>«ТАЛЛОВЕРОВСКОЕ СЕЛЬСКОЕ ПОСЕЛЕНИЕ»</w:t>
      </w:r>
    </w:p>
    <w:p w:rsidR="00392D40" w:rsidRPr="00D05775" w:rsidRDefault="00392D40" w:rsidP="000B71E0">
      <w:pPr>
        <w:keepNext/>
        <w:numPr>
          <w:ilvl w:val="0"/>
          <w:numId w:val="2"/>
        </w:numPr>
        <w:tabs>
          <w:tab w:val="clear" w:pos="0"/>
        </w:tabs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0"/>
        <w:rPr>
          <w:rFonts w:ascii="Times New Roman" w:hAnsi="Times New Roman"/>
          <w:kern w:val="3"/>
          <w:sz w:val="24"/>
          <w:lang w:eastAsia="ru-RU"/>
        </w:rPr>
      </w:pPr>
    </w:p>
    <w:p w:rsidR="00392D40" w:rsidRPr="00D05775" w:rsidRDefault="00392D40" w:rsidP="000B71E0">
      <w:pPr>
        <w:keepNext/>
        <w:numPr>
          <w:ilvl w:val="0"/>
          <w:numId w:val="2"/>
        </w:numPr>
        <w:tabs>
          <w:tab w:val="clear" w:pos="0"/>
        </w:tabs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0"/>
        <w:rPr>
          <w:rFonts w:ascii="Times New Roman" w:hAnsi="Times New Roman"/>
          <w:kern w:val="3"/>
          <w:sz w:val="24"/>
          <w:lang w:eastAsia="ru-RU"/>
        </w:rPr>
      </w:pPr>
      <w:r w:rsidRPr="00D05775">
        <w:rPr>
          <w:rFonts w:ascii="Times New Roman" w:hAnsi="Times New Roman"/>
          <w:kern w:val="3"/>
          <w:sz w:val="24"/>
          <w:lang w:eastAsia="ru-RU"/>
        </w:rPr>
        <w:t>АДМИНИСТРАЦИЯ ТАЛЛОВЕРОВСКОГО СЕЛЬСКОГО ПОСЕЛЕНИЯ</w:t>
      </w:r>
    </w:p>
    <w:p w:rsidR="00392D40" w:rsidRPr="00D05775" w:rsidRDefault="00392D40" w:rsidP="000B71E0">
      <w:pPr>
        <w:keepNext/>
        <w:numPr>
          <w:ilvl w:val="0"/>
          <w:numId w:val="2"/>
        </w:numPr>
        <w:tabs>
          <w:tab w:val="clear" w:pos="0"/>
        </w:tabs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0"/>
        <w:rPr>
          <w:rFonts w:ascii="Times New Roman" w:hAnsi="Times New Roman"/>
          <w:kern w:val="3"/>
          <w:sz w:val="24"/>
          <w:lang w:eastAsia="ru-RU"/>
        </w:rPr>
      </w:pPr>
    </w:p>
    <w:p w:rsidR="00392D40" w:rsidRPr="00AA653C" w:rsidRDefault="00392D40" w:rsidP="00DD049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92D40" w:rsidRPr="00D05775" w:rsidRDefault="00392D40" w:rsidP="00DD0497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29.12.2022</w:t>
      </w:r>
      <w:r w:rsidRPr="00D0577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D05775"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161</w:t>
      </w:r>
    </w:p>
    <w:p w:rsidR="00392D40" w:rsidRPr="00AA653C" w:rsidRDefault="00392D40" w:rsidP="00DD0497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.Талловеров</w:t>
      </w:r>
    </w:p>
    <w:p w:rsidR="00392D40" w:rsidRPr="00AA653C" w:rsidRDefault="00392D40" w:rsidP="00AA653C">
      <w:pPr>
        <w:rPr>
          <w:rFonts w:ascii="Times New Roman" w:hAnsi="Times New Roman"/>
          <w:sz w:val="28"/>
          <w:szCs w:val="28"/>
        </w:rPr>
      </w:pPr>
    </w:p>
    <w:p w:rsidR="00392D40" w:rsidRPr="00D05775" w:rsidRDefault="00392D40" w:rsidP="00AA653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05775">
        <w:rPr>
          <w:rFonts w:ascii="Times New Roman" w:hAnsi="Times New Roman"/>
          <w:sz w:val="28"/>
          <w:szCs w:val="28"/>
        </w:rPr>
        <w:t xml:space="preserve">Об утверждении порядка принятия решений о признании </w:t>
      </w:r>
    </w:p>
    <w:p w:rsidR="00392D40" w:rsidRPr="00D05775" w:rsidRDefault="00392D40" w:rsidP="00AA653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05775">
        <w:rPr>
          <w:rFonts w:ascii="Times New Roman" w:hAnsi="Times New Roman"/>
          <w:sz w:val="28"/>
          <w:szCs w:val="28"/>
        </w:rPr>
        <w:t xml:space="preserve">безнадежной к взысканию задолженности по платежам в бюджет, </w:t>
      </w:r>
    </w:p>
    <w:p w:rsidR="00392D40" w:rsidRPr="00D05775" w:rsidRDefault="00392D40" w:rsidP="00AA653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05775">
        <w:rPr>
          <w:rFonts w:ascii="Times New Roman" w:hAnsi="Times New Roman"/>
          <w:sz w:val="28"/>
          <w:szCs w:val="28"/>
        </w:rPr>
        <w:t>по которым главным администратором доходов бюджета является Администрация Талловеровского сельского поселения</w:t>
      </w:r>
    </w:p>
    <w:p w:rsidR="00392D40" w:rsidRPr="00DD0497" w:rsidRDefault="00392D40" w:rsidP="00DD0497">
      <w:pPr>
        <w:rPr>
          <w:rFonts w:ascii="Times New Roman" w:hAnsi="Times New Roman"/>
          <w:sz w:val="28"/>
          <w:szCs w:val="28"/>
        </w:rPr>
      </w:pPr>
    </w:p>
    <w:p w:rsidR="00392D40" w:rsidRPr="00013CFD" w:rsidRDefault="00392D40" w:rsidP="00013CFD">
      <w:pPr>
        <w:rPr>
          <w:rFonts w:ascii="Times New Roman" w:hAnsi="Times New Roman"/>
          <w:sz w:val="28"/>
          <w:szCs w:val="28"/>
        </w:rPr>
      </w:pPr>
      <w:r w:rsidRPr="00DD0497">
        <w:rPr>
          <w:rFonts w:ascii="Times New Roman" w:hAnsi="Times New Roman"/>
          <w:sz w:val="28"/>
          <w:szCs w:val="28"/>
        </w:rPr>
        <w:t>В соответствии со статьей 47</w:t>
      </w:r>
      <w:r w:rsidRPr="00DD0497">
        <w:rPr>
          <w:rFonts w:ascii="Times New Roman" w:hAnsi="Times New Roman"/>
          <w:sz w:val="28"/>
          <w:szCs w:val="28"/>
          <w:vertAlign w:val="superscript"/>
        </w:rPr>
        <w:t>2</w:t>
      </w:r>
      <w:r w:rsidRPr="00DD0497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 бюджетно</w:t>
      </w:r>
      <w:r>
        <w:rPr>
          <w:rFonts w:ascii="Times New Roman" w:hAnsi="Times New Roman"/>
          <w:sz w:val="28"/>
          <w:szCs w:val="28"/>
        </w:rPr>
        <w:t>й системы Российской Федерации»</w:t>
      </w:r>
    </w:p>
    <w:p w:rsidR="00392D40" w:rsidRPr="00DD0497" w:rsidRDefault="00392D40" w:rsidP="00DD0497">
      <w:pPr>
        <w:rPr>
          <w:rFonts w:ascii="Times New Roman" w:hAnsi="Times New Roman"/>
          <w:sz w:val="28"/>
          <w:szCs w:val="28"/>
        </w:rPr>
      </w:pPr>
    </w:p>
    <w:p w:rsidR="00392D40" w:rsidRPr="00DD0497" w:rsidRDefault="00392D40" w:rsidP="00AA653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D0497">
        <w:rPr>
          <w:rFonts w:ascii="Times New Roman" w:hAnsi="Times New Roman"/>
          <w:sz w:val="28"/>
          <w:szCs w:val="28"/>
        </w:rPr>
        <w:t>ПОСТАНОВЛЯЮ:</w:t>
      </w:r>
    </w:p>
    <w:p w:rsidR="00392D40" w:rsidRPr="00DD0497" w:rsidRDefault="00392D40" w:rsidP="00DD0497">
      <w:pPr>
        <w:rPr>
          <w:rFonts w:ascii="Times New Roman" w:hAnsi="Times New Roman"/>
          <w:sz w:val="28"/>
          <w:szCs w:val="28"/>
        </w:rPr>
      </w:pPr>
    </w:p>
    <w:p w:rsidR="00392D40" w:rsidRPr="000B71E0" w:rsidRDefault="00392D40" w:rsidP="000B71E0">
      <w:pPr>
        <w:ind w:firstLine="0"/>
        <w:rPr>
          <w:rFonts w:ascii="Times New Roman" w:hAnsi="Times New Roman"/>
          <w:sz w:val="28"/>
          <w:szCs w:val="28"/>
        </w:rPr>
      </w:pPr>
      <w:r w:rsidRPr="000B71E0">
        <w:rPr>
          <w:rFonts w:ascii="Times New Roman" w:hAnsi="Times New Roman"/>
          <w:sz w:val="28"/>
          <w:szCs w:val="28"/>
        </w:rPr>
        <w:t>1. Утвердить Порядок принятия решений о признании безнадежной к взысканию задолженности по платежам в бюджет, по которым главным администратором доходов бюджета является Администрация Талловеровского сельского поселения согласно приложению.</w:t>
      </w:r>
    </w:p>
    <w:p w:rsidR="00392D40" w:rsidRPr="000B71E0" w:rsidRDefault="00392D40" w:rsidP="000B71E0">
      <w:pPr>
        <w:rPr>
          <w:rFonts w:ascii="Times New Roman" w:hAnsi="Times New Roman"/>
          <w:sz w:val="28"/>
          <w:szCs w:val="28"/>
        </w:rPr>
      </w:pPr>
      <w:r w:rsidRPr="000B71E0">
        <w:rPr>
          <w:rFonts w:ascii="Times New Roman" w:hAnsi="Times New Roman"/>
          <w:sz w:val="28"/>
          <w:szCs w:val="28"/>
        </w:rPr>
        <w:t>2. Контроль за выполне</w:t>
      </w:r>
      <w:r>
        <w:rPr>
          <w:rFonts w:ascii="Times New Roman" w:hAnsi="Times New Roman"/>
          <w:sz w:val="28"/>
          <w:szCs w:val="28"/>
        </w:rPr>
        <w:t>нием постановления оставляю за собой.</w:t>
      </w:r>
    </w:p>
    <w:p w:rsidR="00392D40" w:rsidRPr="000B71E0" w:rsidRDefault="00392D40" w:rsidP="000B71E0">
      <w:pPr>
        <w:rPr>
          <w:rFonts w:ascii="Times New Roman" w:hAnsi="Times New Roman"/>
          <w:sz w:val="28"/>
          <w:szCs w:val="28"/>
        </w:rPr>
      </w:pPr>
    </w:p>
    <w:p w:rsidR="00392D40" w:rsidRPr="00DD0497" w:rsidRDefault="00392D40" w:rsidP="000B71E0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Глава Администрации Талловеровского</w:t>
      </w:r>
      <w:r>
        <w:rPr>
          <w:rFonts w:ascii="Times New Roman" w:hAnsi="Times New Roman"/>
          <w:sz w:val="28"/>
          <w:szCs w:val="28"/>
        </w:rPr>
        <w:br/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Ю.И.Соколов</w:t>
      </w:r>
    </w:p>
    <w:p w:rsidR="00392D40" w:rsidRPr="00DD0497" w:rsidRDefault="00392D40" w:rsidP="00DD0497">
      <w:pPr>
        <w:rPr>
          <w:rFonts w:ascii="Times New Roman" w:hAnsi="Times New Roman"/>
          <w:sz w:val="28"/>
          <w:szCs w:val="28"/>
          <w:vertAlign w:val="superscript"/>
        </w:rPr>
      </w:pPr>
    </w:p>
    <w:p w:rsidR="00392D40" w:rsidRPr="00DD0497" w:rsidRDefault="00392D40" w:rsidP="00DD0497">
      <w:pPr>
        <w:rPr>
          <w:rFonts w:ascii="Times New Roman" w:hAnsi="Times New Roman"/>
          <w:sz w:val="28"/>
          <w:szCs w:val="28"/>
          <w:vertAlign w:val="superscript"/>
        </w:rPr>
      </w:pPr>
    </w:p>
    <w:p w:rsidR="00392D40" w:rsidRPr="00DD0497" w:rsidRDefault="00392D40" w:rsidP="00DD0497">
      <w:pPr>
        <w:rPr>
          <w:rFonts w:ascii="Times New Roman" w:hAnsi="Times New Roman"/>
          <w:sz w:val="28"/>
          <w:szCs w:val="28"/>
          <w:vertAlign w:val="superscript"/>
        </w:rPr>
      </w:pPr>
    </w:p>
    <w:p w:rsidR="00392D40" w:rsidRDefault="00392D40" w:rsidP="00DD0497">
      <w:pPr>
        <w:rPr>
          <w:rFonts w:ascii="Times New Roman" w:hAnsi="Times New Roman"/>
          <w:sz w:val="28"/>
          <w:szCs w:val="28"/>
          <w:vertAlign w:val="superscript"/>
        </w:rPr>
      </w:pPr>
    </w:p>
    <w:p w:rsidR="00392D40" w:rsidRDefault="00392D40" w:rsidP="00DD0497">
      <w:pPr>
        <w:rPr>
          <w:rFonts w:ascii="Times New Roman" w:hAnsi="Times New Roman"/>
          <w:sz w:val="28"/>
          <w:szCs w:val="28"/>
          <w:vertAlign w:val="superscript"/>
        </w:rPr>
      </w:pPr>
    </w:p>
    <w:p w:rsidR="00392D40" w:rsidRDefault="00392D40" w:rsidP="00DD04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92D40" w:rsidRDefault="00392D40" w:rsidP="00DD04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92D40" w:rsidRDefault="00392D40" w:rsidP="00DD04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92D40" w:rsidRDefault="00392D40" w:rsidP="00DD04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92D40" w:rsidRDefault="00392D40" w:rsidP="00DD04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92D40" w:rsidRDefault="00392D40" w:rsidP="00DD04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92D40" w:rsidRPr="00ED2584" w:rsidRDefault="00392D40" w:rsidP="00DD04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2584">
        <w:rPr>
          <w:rFonts w:ascii="Times New Roman" w:hAnsi="Times New Roman" w:cs="Times New Roman"/>
          <w:sz w:val="28"/>
          <w:szCs w:val="28"/>
        </w:rPr>
        <w:t>Приложение</w:t>
      </w:r>
    </w:p>
    <w:p w:rsidR="00392D40" w:rsidRPr="00ED2584" w:rsidRDefault="00392D40" w:rsidP="00DD04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2584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392D40" w:rsidRPr="00ED2584" w:rsidRDefault="00392D40" w:rsidP="000B71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258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Талловеровского</w:t>
      </w:r>
      <w:r>
        <w:rPr>
          <w:rFonts w:ascii="Times New Roman" w:hAnsi="Times New Roman" w:cs="Times New Roman"/>
          <w:sz w:val="28"/>
          <w:szCs w:val="28"/>
        </w:rPr>
        <w:br/>
        <w:t xml:space="preserve"> сельского поселения</w:t>
      </w:r>
    </w:p>
    <w:p w:rsidR="00392D40" w:rsidRPr="00ED2584" w:rsidRDefault="00392D40" w:rsidP="00E677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29.12.2022</w:t>
      </w:r>
      <w:r w:rsidRPr="00D0577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161</w:t>
      </w:r>
    </w:p>
    <w:p w:rsidR="00392D40" w:rsidRPr="00ED2584" w:rsidRDefault="00392D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</w:p>
    <w:p w:rsidR="00392D40" w:rsidRDefault="00392D40" w:rsidP="000B71E0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ED2584">
        <w:rPr>
          <w:rFonts w:ascii="Times New Roman" w:hAnsi="Times New Roman"/>
          <w:sz w:val="28"/>
          <w:szCs w:val="28"/>
        </w:rPr>
        <w:t xml:space="preserve">Порядок принятия решений о признании безнадежной к взысканию задолженности по платежам в бюджет,  по которым главным администратором доходов бюджета является Администрация </w:t>
      </w:r>
      <w:r>
        <w:rPr>
          <w:rFonts w:ascii="Times New Roman" w:hAnsi="Times New Roman"/>
          <w:sz w:val="28"/>
          <w:szCs w:val="28"/>
        </w:rPr>
        <w:t>Талловеровского</w:t>
      </w:r>
      <w:r>
        <w:rPr>
          <w:rFonts w:ascii="Times New Roman" w:hAnsi="Times New Roman"/>
          <w:sz w:val="28"/>
          <w:szCs w:val="28"/>
        </w:rPr>
        <w:br/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</w:p>
    <w:p w:rsidR="00392D40" w:rsidRPr="00ED2584" w:rsidRDefault="00392D40" w:rsidP="000B71E0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92D40" w:rsidRPr="00ED2584" w:rsidRDefault="00392D40" w:rsidP="001336DF">
      <w:pPr>
        <w:jc w:val="left"/>
        <w:rPr>
          <w:rFonts w:ascii="Times New Roman" w:hAnsi="Times New Roman"/>
          <w:sz w:val="28"/>
          <w:szCs w:val="28"/>
        </w:rPr>
      </w:pPr>
      <w:r w:rsidRPr="00ED2584">
        <w:rPr>
          <w:rFonts w:ascii="Times New Roman" w:hAnsi="Times New Roman"/>
          <w:sz w:val="28"/>
          <w:szCs w:val="28"/>
        </w:rPr>
        <w:t xml:space="preserve">1. Настоящий Порядок определяет процедуру принятия решений о признании безнадежной к взысканию задолженности по платежам в бюджет, по которым </w:t>
      </w:r>
      <w:r w:rsidRPr="001336DF">
        <w:rPr>
          <w:rFonts w:ascii="Times New Roman" w:hAnsi="Times New Roman"/>
          <w:sz w:val="28"/>
          <w:szCs w:val="28"/>
        </w:rPr>
        <w:t>главным администратором доходов бюджета является Администрация Таллов</w:t>
      </w:r>
      <w:r>
        <w:rPr>
          <w:rFonts w:ascii="Times New Roman" w:hAnsi="Times New Roman"/>
          <w:sz w:val="28"/>
          <w:szCs w:val="28"/>
        </w:rPr>
        <w:t>еровского сельского поселения</w:t>
      </w:r>
      <w:r w:rsidRPr="001336DF">
        <w:rPr>
          <w:rFonts w:ascii="Times New Roman" w:hAnsi="Times New Roman"/>
          <w:sz w:val="28"/>
          <w:szCs w:val="28"/>
        </w:rPr>
        <w:t xml:space="preserve"> (далее – безнадежная к взысканию задолженность, Администрация Талл</w:t>
      </w:r>
      <w:r>
        <w:rPr>
          <w:rFonts w:ascii="Times New Roman" w:hAnsi="Times New Roman"/>
          <w:sz w:val="28"/>
          <w:szCs w:val="28"/>
        </w:rPr>
        <w:t xml:space="preserve">оверовского </w:t>
      </w:r>
      <w:r w:rsidRPr="001336DF">
        <w:rPr>
          <w:rFonts w:ascii="Times New Roman" w:hAnsi="Times New Roman"/>
          <w:sz w:val="28"/>
          <w:szCs w:val="28"/>
        </w:rPr>
        <w:t>сельского поселения).</w:t>
      </w:r>
      <w:r w:rsidRPr="00ED2584">
        <w:rPr>
          <w:rFonts w:ascii="Times New Roman" w:hAnsi="Times New Roman"/>
          <w:sz w:val="28"/>
          <w:szCs w:val="28"/>
        </w:rPr>
        <w:t xml:space="preserve">  </w:t>
      </w: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</w:rPr>
      </w:pPr>
      <w:r w:rsidRPr="00ED2584">
        <w:rPr>
          <w:rFonts w:ascii="Times New Roman" w:hAnsi="Times New Roman"/>
          <w:sz w:val="28"/>
          <w:szCs w:val="28"/>
        </w:rPr>
        <w:t xml:space="preserve">2. Решение о признании безнадежной к взысканию задолженности принимается комиссией по поступлению и выбытию активов, созданной </w:t>
      </w:r>
      <w:r>
        <w:rPr>
          <w:rFonts w:ascii="Times New Roman" w:hAnsi="Times New Roman"/>
          <w:sz w:val="28"/>
          <w:szCs w:val="28"/>
        </w:rPr>
        <w:t>Администрацией Талловеровского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 w:rsidRPr="00ED2584">
        <w:rPr>
          <w:rFonts w:ascii="Times New Roman" w:hAnsi="Times New Roman"/>
          <w:sz w:val="28"/>
          <w:szCs w:val="28"/>
        </w:rPr>
        <w:t xml:space="preserve"> на постоянной основе (далее - Комиссия).</w:t>
      </w: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</w:rPr>
      </w:pPr>
      <w:r w:rsidRPr="00ED2584">
        <w:rPr>
          <w:rFonts w:ascii="Times New Roman" w:hAnsi="Times New Roman"/>
          <w:sz w:val="28"/>
          <w:szCs w:val="28"/>
        </w:rPr>
        <w:t>3. Задолженность признается безнадежной к взысканию в случаях, установленных пунктом 1 статьи 47</w:t>
      </w:r>
      <w:r w:rsidRPr="00ED2584">
        <w:rPr>
          <w:rFonts w:ascii="Times New Roman" w:hAnsi="Times New Roman"/>
          <w:sz w:val="28"/>
          <w:szCs w:val="28"/>
          <w:vertAlign w:val="superscript"/>
        </w:rPr>
        <w:t>2</w:t>
      </w:r>
      <w:r w:rsidRPr="00ED2584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а именно в случае:</w:t>
      </w: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  <w:lang w:eastAsia="ru-RU"/>
        </w:rPr>
      </w:pPr>
      <w:r w:rsidRPr="00ED2584">
        <w:rPr>
          <w:rFonts w:ascii="Times New Roman" w:hAnsi="Times New Roman"/>
          <w:sz w:val="28"/>
          <w:szCs w:val="28"/>
          <w:lang w:eastAsia="ru-RU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  <w:lang w:eastAsia="ru-RU"/>
        </w:rPr>
      </w:pPr>
      <w:r w:rsidRPr="00ED2584">
        <w:rPr>
          <w:rFonts w:ascii="Times New Roman" w:hAnsi="Times New Roman"/>
          <w:sz w:val="28"/>
          <w:szCs w:val="28"/>
          <w:lang w:eastAsia="ru-RU"/>
        </w:rPr>
        <w:t xml:space="preserve">2) признания банкротом индивидуального предпринимателя - плательщика платежей в бюджет в соответствии с Федеральным </w:t>
      </w:r>
      <w:hyperlink r:id="rId7" w:history="1">
        <w:r w:rsidRPr="00ED2584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ED2584">
        <w:rPr>
          <w:rFonts w:ascii="Times New Roman" w:hAnsi="Times New Roman"/>
          <w:sz w:val="28"/>
          <w:szCs w:val="28"/>
          <w:lang w:eastAsia="ru-RU"/>
        </w:rPr>
        <w:t xml:space="preserve"> от 26.10.2002 N 127-ФЗ "О несостоятельности (банкротстве)" - в части задолженности по платежам в бюджет, не погашенной по причине недостаточности имущества должника;</w:t>
      </w: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  <w:lang w:eastAsia="ru-RU"/>
        </w:rPr>
      </w:pPr>
      <w:r w:rsidRPr="00ED2584">
        <w:rPr>
          <w:rFonts w:ascii="Times New Roman" w:hAnsi="Times New Roman"/>
          <w:sz w:val="28"/>
          <w:szCs w:val="28"/>
          <w:lang w:eastAsia="ru-RU"/>
        </w:rPr>
        <w:t xml:space="preserve">3) признания банкротом гражданина, не являющегося индивидуальным предпринимателем, в соответствии с Федеральным </w:t>
      </w:r>
      <w:hyperlink r:id="rId8" w:history="1">
        <w:r w:rsidRPr="00ED2584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ED2584">
        <w:rPr>
          <w:rFonts w:ascii="Times New Roman" w:hAnsi="Times New Roman"/>
          <w:sz w:val="28"/>
          <w:szCs w:val="28"/>
          <w:lang w:eastAsia="ru-RU"/>
        </w:rPr>
        <w:t xml:space="preserve">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  <w:lang w:eastAsia="ru-RU"/>
        </w:rPr>
      </w:pPr>
      <w:r w:rsidRPr="00ED2584">
        <w:rPr>
          <w:rFonts w:ascii="Times New Roman" w:hAnsi="Times New Roman"/>
          <w:sz w:val="28"/>
          <w:szCs w:val="28"/>
          <w:lang w:eastAsia="ru-RU"/>
        </w:rPr>
        <w:t>4)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  <w:lang w:eastAsia="ru-RU"/>
        </w:rPr>
      </w:pPr>
      <w:r w:rsidRPr="00ED2584">
        <w:rPr>
          <w:rFonts w:ascii="Times New Roman" w:hAnsi="Times New Roman"/>
          <w:sz w:val="28"/>
          <w:szCs w:val="28"/>
          <w:lang w:eastAsia="ru-RU"/>
        </w:rPr>
        <w:t>5)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  <w:lang w:eastAsia="ru-RU"/>
        </w:rPr>
      </w:pPr>
      <w:r w:rsidRPr="00ED2584">
        <w:rPr>
          <w:rFonts w:ascii="Times New Roman" w:hAnsi="Times New Roman"/>
          <w:sz w:val="28"/>
          <w:szCs w:val="28"/>
          <w:lang w:eastAsia="ru-RU"/>
        </w:rPr>
        <w:t xml:space="preserve">6)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hyperlink r:id="rId9" w:history="1">
        <w:r w:rsidRPr="00ED2584">
          <w:rPr>
            <w:rFonts w:ascii="Times New Roman" w:hAnsi="Times New Roman"/>
            <w:sz w:val="28"/>
            <w:szCs w:val="28"/>
            <w:lang w:eastAsia="ru-RU"/>
          </w:rPr>
          <w:t>пунктом 3</w:t>
        </w:r>
      </w:hyperlink>
      <w:r w:rsidRPr="00ED2584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hyperlink r:id="rId10" w:history="1">
        <w:r w:rsidRPr="00ED2584">
          <w:rPr>
            <w:rFonts w:ascii="Times New Roman" w:hAnsi="Times New Roman"/>
            <w:sz w:val="28"/>
            <w:szCs w:val="28"/>
            <w:lang w:eastAsia="ru-RU"/>
          </w:rPr>
          <w:t>4 части 1 статьи 46</w:t>
        </w:r>
      </w:hyperlink>
      <w:r w:rsidRPr="00ED2584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02.10.2007 N 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  <w:lang w:eastAsia="ru-RU"/>
        </w:rPr>
      </w:pPr>
      <w:r w:rsidRPr="00ED2584">
        <w:rPr>
          <w:rFonts w:ascii="Times New Roman" w:hAnsi="Times New Roman"/>
          <w:sz w:val="28"/>
          <w:szCs w:val="28"/>
          <w:lang w:eastAsia="ru-RU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  <w:lang w:eastAsia="ru-RU"/>
        </w:rPr>
      </w:pPr>
      <w:r w:rsidRPr="00ED2584">
        <w:rPr>
          <w:rFonts w:ascii="Times New Roman" w:hAnsi="Times New Roman"/>
          <w:sz w:val="28"/>
          <w:szCs w:val="28"/>
          <w:lang w:eastAsia="ru-RU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  <w:lang w:eastAsia="ru-RU"/>
        </w:rPr>
      </w:pPr>
      <w:r w:rsidRPr="00ED2584">
        <w:rPr>
          <w:rFonts w:ascii="Times New Roman" w:hAnsi="Times New Roman"/>
          <w:sz w:val="28"/>
          <w:szCs w:val="28"/>
          <w:lang w:eastAsia="ru-RU"/>
        </w:rPr>
        <w:t xml:space="preserve">7)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1" w:history="1">
        <w:r w:rsidRPr="00ED2584">
          <w:rPr>
            <w:rFonts w:ascii="Times New Roman" w:hAnsi="Times New Roman"/>
            <w:sz w:val="28"/>
            <w:szCs w:val="28"/>
            <w:lang w:eastAsia="ru-RU"/>
          </w:rPr>
          <w:t>пунктом 3</w:t>
        </w:r>
      </w:hyperlink>
      <w:r w:rsidRPr="00ED2584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hyperlink r:id="rId12" w:history="1">
        <w:r w:rsidRPr="00ED2584">
          <w:rPr>
            <w:rFonts w:ascii="Times New Roman" w:hAnsi="Times New Roman"/>
            <w:sz w:val="28"/>
            <w:szCs w:val="28"/>
            <w:lang w:eastAsia="ru-RU"/>
          </w:rPr>
          <w:t>4 части 1 статьи 46</w:t>
        </w:r>
      </w:hyperlink>
      <w:r w:rsidRPr="00ED2584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:rsidR="00392D40" w:rsidRPr="00ED2584" w:rsidRDefault="00392D40" w:rsidP="00FE298A">
      <w:pPr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D2584">
        <w:rPr>
          <w:rFonts w:ascii="Times New Roman" w:hAnsi="Times New Roman"/>
          <w:sz w:val="28"/>
          <w:szCs w:val="28"/>
        </w:rPr>
        <w:t xml:space="preserve">4. Наличие оснований для принятия решений о признании задолженности безнадежной к взысканию в бюджет </w:t>
      </w:r>
      <w:r w:rsidRPr="00ED258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подтверждается следующими документами:</w:t>
      </w:r>
    </w:p>
    <w:p w:rsidR="00392D40" w:rsidRPr="00ED2584" w:rsidRDefault="00392D40" w:rsidP="00E56CF1">
      <w:pPr>
        <w:rPr>
          <w:rFonts w:ascii="Times New Roman" w:hAnsi="Times New Roman"/>
          <w:sz w:val="28"/>
          <w:szCs w:val="28"/>
        </w:rPr>
      </w:pPr>
      <w:r w:rsidRPr="00ED2584">
        <w:rPr>
          <w:rFonts w:ascii="Times New Roman" w:hAnsi="Times New Roman"/>
          <w:sz w:val="28"/>
          <w:szCs w:val="28"/>
          <w:lang w:eastAsia="ru-RU"/>
        </w:rPr>
        <w:t xml:space="preserve">1) </w:t>
      </w:r>
      <w:hyperlink r:id="rId13" w:history="1">
        <w:r w:rsidRPr="00ED2584">
          <w:rPr>
            <w:rFonts w:ascii="Times New Roman" w:hAnsi="Times New Roman"/>
            <w:sz w:val="28"/>
            <w:szCs w:val="28"/>
            <w:lang w:eastAsia="ru-RU"/>
          </w:rPr>
          <w:t>выписка</w:t>
        </w:r>
      </w:hyperlink>
      <w:r w:rsidRPr="00ED2584">
        <w:rPr>
          <w:rFonts w:ascii="Times New Roman" w:hAnsi="Times New Roman"/>
          <w:sz w:val="28"/>
          <w:szCs w:val="28"/>
          <w:lang w:eastAsia="ru-RU"/>
        </w:rPr>
        <w:t xml:space="preserve"> из отчетности администратора доходов бюджета об учитываемых суммах задолженности по уплате платежей в бюджет согласно приложению 1 к настоящему Порядку;</w:t>
      </w: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  <w:lang w:eastAsia="ru-RU"/>
        </w:rPr>
      </w:pPr>
      <w:r w:rsidRPr="00ED2584">
        <w:rPr>
          <w:rFonts w:ascii="Times New Roman" w:hAnsi="Times New Roman"/>
          <w:sz w:val="28"/>
          <w:szCs w:val="28"/>
          <w:lang w:eastAsia="ru-RU"/>
        </w:rPr>
        <w:t xml:space="preserve">2) </w:t>
      </w:r>
      <w:hyperlink r:id="rId14" w:history="1">
        <w:r w:rsidRPr="00ED2584">
          <w:rPr>
            <w:rFonts w:ascii="Times New Roman" w:hAnsi="Times New Roman"/>
            <w:sz w:val="28"/>
            <w:szCs w:val="28"/>
            <w:lang w:eastAsia="ru-RU"/>
          </w:rPr>
          <w:t>справка</w:t>
        </w:r>
      </w:hyperlink>
      <w:r w:rsidRPr="00ED2584">
        <w:rPr>
          <w:rFonts w:ascii="Times New Roman" w:hAnsi="Times New Roman"/>
          <w:sz w:val="28"/>
          <w:szCs w:val="28"/>
          <w:lang w:eastAsia="ru-RU"/>
        </w:rPr>
        <w:t xml:space="preserve"> администратора доходов бюджета о принятых мерах по обеспечению взыскания задолженности по платежам в бюджет согласно приложению 2 к настоящему Порядку;</w:t>
      </w: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  <w:lang w:eastAsia="ru-RU"/>
        </w:rPr>
      </w:pPr>
      <w:r w:rsidRPr="00ED2584">
        <w:rPr>
          <w:rFonts w:ascii="Times New Roman" w:hAnsi="Times New Roman"/>
          <w:sz w:val="28"/>
          <w:szCs w:val="28"/>
          <w:lang w:eastAsia="ru-RU"/>
        </w:rPr>
        <w:t xml:space="preserve">3) документы, устанавливающие обязательства плательщика платежей в бюджет по уплате этих платежей, договор аренды  муниципального имущества </w:t>
      </w:r>
      <w:r w:rsidRPr="00CA1505">
        <w:rPr>
          <w:rFonts w:ascii="Times New Roman" w:hAnsi="Times New Roman"/>
          <w:sz w:val="28"/>
          <w:szCs w:val="28"/>
          <w:lang w:eastAsia="ru-RU"/>
        </w:rPr>
        <w:t>Администрации Талловеровского сельского поселения</w:t>
      </w:r>
      <w:r w:rsidRPr="00ED2584">
        <w:rPr>
          <w:rFonts w:ascii="Times New Roman" w:hAnsi="Times New Roman"/>
          <w:sz w:val="28"/>
          <w:szCs w:val="28"/>
          <w:lang w:eastAsia="ru-RU"/>
        </w:rPr>
        <w:t>, договор аренды земельного участка,  соглашение об установлении сервитута и прочее);</w:t>
      </w: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  <w:lang w:eastAsia="ru-RU"/>
        </w:rPr>
      </w:pPr>
      <w:r w:rsidRPr="00ED2584">
        <w:rPr>
          <w:rFonts w:ascii="Times New Roman" w:hAnsi="Times New Roman"/>
          <w:sz w:val="28"/>
          <w:szCs w:val="28"/>
          <w:lang w:eastAsia="ru-RU"/>
        </w:rPr>
        <w:t>4) документы, подтверждающие случаи признания безнадежной к взысканию задолженности, в том числе:</w:t>
      </w: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  <w:lang w:eastAsia="ru-RU"/>
        </w:rPr>
      </w:pPr>
      <w:r w:rsidRPr="00ED2584">
        <w:rPr>
          <w:rFonts w:ascii="Times New Roman" w:hAnsi="Times New Roman"/>
          <w:sz w:val="28"/>
          <w:szCs w:val="28"/>
          <w:lang w:eastAsia="ru-RU"/>
        </w:rPr>
        <w:t xml:space="preserve">в случае, указанном в </w:t>
      </w:r>
      <w:hyperlink r:id="rId15" w:history="1">
        <w:r w:rsidRPr="00ED2584">
          <w:rPr>
            <w:rFonts w:ascii="Times New Roman" w:hAnsi="Times New Roman"/>
            <w:sz w:val="28"/>
            <w:szCs w:val="28"/>
            <w:lang w:eastAsia="ru-RU"/>
          </w:rPr>
          <w:t>подпункте 1 пункта 3</w:t>
        </w:r>
      </w:hyperlink>
      <w:r w:rsidRPr="00ED2584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- 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  <w:lang w:eastAsia="ru-RU"/>
        </w:rPr>
      </w:pPr>
      <w:r w:rsidRPr="00ED2584">
        <w:rPr>
          <w:rFonts w:ascii="Times New Roman" w:hAnsi="Times New Roman"/>
          <w:sz w:val="28"/>
          <w:szCs w:val="28"/>
          <w:lang w:eastAsia="ru-RU"/>
        </w:rPr>
        <w:t xml:space="preserve">в случае, указанном в </w:t>
      </w:r>
      <w:hyperlink r:id="rId16" w:history="1">
        <w:r w:rsidRPr="00ED2584">
          <w:rPr>
            <w:rFonts w:ascii="Times New Roman" w:hAnsi="Times New Roman"/>
            <w:sz w:val="28"/>
            <w:szCs w:val="28"/>
            <w:lang w:eastAsia="ru-RU"/>
          </w:rPr>
          <w:t>подпункте 2 пункта 3</w:t>
        </w:r>
      </w:hyperlink>
      <w:r w:rsidRPr="00ED2584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-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  <w:lang w:eastAsia="ru-RU"/>
        </w:rPr>
      </w:pPr>
      <w:r w:rsidRPr="00ED2584">
        <w:rPr>
          <w:rFonts w:ascii="Times New Roman" w:hAnsi="Times New Roman"/>
          <w:sz w:val="28"/>
          <w:szCs w:val="28"/>
          <w:lang w:eastAsia="ru-RU"/>
        </w:rPr>
        <w:t xml:space="preserve">в случае, указанном в </w:t>
      </w:r>
      <w:hyperlink r:id="rId17" w:history="1">
        <w:r w:rsidRPr="00ED2584">
          <w:rPr>
            <w:rFonts w:ascii="Times New Roman" w:hAnsi="Times New Roman"/>
            <w:sz w:val="28"/>
            <w:szCs w:val="28"/>
            <w:lang w:eastAsia="ru-RU"/>
          </w:rPr>
          <w:t>подпункте 3 пункта 3</w:t>
        </w:r>
      </w:hyperlink>
      <w:r w:rsidRPr="00ED2584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-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  <w:lang w:eastAsia="ru-RU"/>
        </w:rPr>
      </w:pPr>
      <w:r w:rsidRPr="00ED2584">
        <w:rPr>
          <w:rFonts w:ascii="Times New Roman" w:hAnsi="Times New Roman"/>
          <w:sz w:val="28"/>
          <w:szCs w:val="28"/>
          <w:lang w:eastAsia="ru-RU"/>
        </w:rPr>
        <w:t xml:space="preserve">в случае, указанном в </w:t>
      </w:r>
      <w:hyperlink r:id="rId18" w:history="1">
        <w:r w:rsidRPr="00ED2584">
          <w:rPr>
            <w:rFonts w:ascii="Times New Roman" w:hAnsi="Times New Roman"/>
            <w:sz w:val="28"/>
            <w:szCs w:val="28"/>
            <w:lang w:eastAsia="ru-RU"/>
          </w:rPr>
          <w:t>подпункте 4 пункта 3</w:t>
        </w:r>
      </w:hyperlink>
      <w:r w:rsidRPr="00ED2584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  <w:lang w:eastAsia="ru-RU"/>
        </w:rPr>
      </w:pPr>
      <w:r w:rsidRPr="00ED2584">
        <w:rPr>
          <w:rFonts w:ascii="Times New Roman" w:hAnsi="Times New Roman"/>
          <w:sz w:val="28"/>
          <w:szCs w:val="28"/>
          <w:lang w:eastAsia="ru-RU"/>
        </w:rPr>
        <w:t xml:space="preserve">в случае, указанном в </w:t>
      </w:r>
      <w:hyperlink r:id="rId19" w:history="1">
        <w:r w:rsidRPr="00ED2584">
          <w:rPr>
            <w:rFonts w:ascii="Times New Roman" w:hAnsi="Times New Roman"/>
            <w:sz w:val="28"/>
            <w:szCs w:val="28"/>
            <w:lang w:eastAsia="ru-RU"/>
          </w:rPr>
          <w:t>подпункте 5 пункта 3</w:t>
        </w:r>
      </w:hyperlink>
      <w:r w:rsidRPr="00ED2584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-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  <w:lang w:eastAsia="ru-RU"/>
        </w:rPr>
      </w:pPr>
      <w:r w:rsidRPr="00ED2584">
        <w:rPr>
          <w:rFonts w:ascii="Times New Roman" w:hAnsi="Times New Roman"/>
          <w:sz w:val="28"/>
          <w:szCs w:val="28"/>
          <w:lang w:eastAsia="ru-RU"/>
        </w:rPr>
        <w:t xml:space="preserve">в случае, указанном в </w:t>
      </w:r>
      <w:hyperlink r:id="rId20" w:history="1">
        <w:r w:rsidRPr="00ED2584">
          <w:rPr>
            <w:rFonts w:ascii="Times New Roman" w:hAnsi="Times New Roman"/>
            <w:sz w:val="28"/>
            <w:szCs w:val="28"/>
            <w:lang w:eastAsia="ru-RU"/>
          </w:rPr>
          <w:t>подпункте 6 пункта 3</w:t>
        </w:r>
      </w:hyperlink>
      <w:r w:rsidRPr="00ED2584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-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21" w:history="1">
        <w:r w:rsidRPr="00ED2584">
          <w:rPr>
            <w:rFonts w:ascii="Times New Roman" w:hAnsi="Times New Roman"/>
            <w:sz w:val="28"/>
            <w:szCs w:val="28"/>
            <w:lang w:eastAsia="ru-RU"/>
          </w:rPr>
          <w:t>пунктом 3</w:t>
        </w:r>
      </w:hyperlink>
      <w:r w:rsidRPr="00ED2584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hyperlink r:id="rId22" w:history="1">
        <w:r w:rsidRPr="00ED2584">
          <w:rPr>
            <w:rFonts w:ascii="Times New Roman" w:hAnsi="Times New Roman"/>
            <w:sz w:val="28"/>
            <w:szCs w:val="28"/>
            <w:lang w:eastAsia="ru-RU"/>
          </w:rPr>
          <w:t>4 части 1 статьи 46</w:t>
        </w:r>
      </w:hyperlink>
      <w:r w:rsidRPr="00ED2584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"Об исполнительном производстве", а также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банкротстве, если размер задолженности превышает размер требований к должнику, установленный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  <w:lang w:eastAsia="ru-RU"/>
        </w:rPr>
      </w:pPr>
      <w:r w:rsidRPr="00ED2584">
        <w:rPr>
          <w:rFonts w:ascii="Times New Roman" w:hAnsi="Times New Roman"/>
          <w:sz w:val="28"/>
          <w:szCs w:val="28"/>
          <w:lang w:eastAsia="ru-RU"/>
        </w:rPr>
        <w:t xml:space="preserve">в случае, указанном в </w:t>
      </w:r>
      <w:hyperlink r:id="rId23" w:history="1">
        <w:r w:rsidRPr="00ED2584">
          <w:rPr>
            <w:rFonts w:ascii="Times New Roman" w:hAnsi="Times New Roman"/>
            <w:sz w:val="28"/>
            <w:szCs w:val="28"/>
            <w:lang w:eastAsia="ru-RU"/>
          </w:rPr>
          <w:t>подпункте 7 пункта 3</w:t>
        </w:r>
      </w:hyperlink>
      <w:r w:rsidRPr="00ED2584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-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 и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24" w:history="1">
        <w:r w:rsidRPr="00ED2584">
          <w:rPr>
            <w:rFonts w:ascii="Times New Roman" w:hAnsi="Times New Roman"/>
            <w:sz w:val="28"/>
            <w:szCs w:val="28"/>
            <w:lang w:eastAsia="ru-RU"/>
          </w:rPr>
          <w:t>пунктом 3</w:t>
        </w:r>
      </w:hyperlink>
      <w:r w:rsidRPr="00ED2584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hyperlink r:id="rId25" w:history="1">
        <w:r w:rsidRPr="00ED2584">
          <w:rPr>
            <w:rFonts w:ascii="Times New Roman" w:hAnsi="Times New Roman"/>
            <w:sz w:val="28"/>
            <w:szCs w:val="28"/>
            <w:lang w:eastAsia="ru-RU"/>
          </w:rPr>
          <w:t>4 части 1 статьи 46</w:t>
        </w:r>
      </w:hyperlink>
      <w:r w:rsidRPr="00ED2584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"Об исполнительном производстве".</w:t>
      </w:r>
    </w:p>
    <w:p w:rsidR="00392D40" w:rsidRPr="00ED2584" w:rsidRDefault="00392D40" w:rsidP="00CA1505">
      <w:pPr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Администрация</w:t>
      </w:r>
      <w:r w:rsidRPr="00ED258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Талловеровского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>, осуществляющая</w:t>
      </w:r>
      <w:r w:rsidRPr="00ED2584">
        <w:rPr>
          <w:rFonts w:ascii="Times New Roman" w:hAnsi="Times New Roman"/>
          <w:sz w:val="28"/>
          <w:szCs w:val="28"/>
          <w:lang w:eastAsia="ru-RU"/>
        </w:rPr>
        <w:t xml:space="preserve"> функции администратора доходов соответствующих платежей, выявляет наличие задолженности, которая может быть признана безнадежной к взысканию, осуществляет сбор документов, предусмотренных </w:t>
      </w:r>
      <w:hyperlink r:id="rId26" w:history="1">
        <w:r w:rsidRPr="00ED2584">
          <w:rPr>
            <w:rFonts w:ascii="Times New Roman" w:hAnsi="Times New Roman"/>
            <w:sz w:val="28"/>
            <w:szCs w:val="28"/>
            <w:lang w:eastAsia="ru-RU"/>
          </w:rPr>
          <w:t>пунктом 4</w:t>
        </w:r>
      </w:hyperlink>
      <w:r w:rsidRPr="00ED2584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и направляет обращение с указанными документами в Комиссию.</w:t>
      </w: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  <w:lang w:eastAsia="ru-RU"/>
        </w:rPr>
      </w:pPr>
      <w:r w:rsidRPr="00ED2584">
        <w:rPr>
          <w:rFonts w:ascii="Times New Roman" w:hAnsi="Times New Roman"/>
          <w:sz w:val="28"/>
          <w:szCs w:val="28"/>
          <w:lang w:eastAsia="ru-RU"/>
        </w:rPr>
        <w:t xml:space="preserve">5.1. Комиссия рассматривает вопрос о признании безнадежной к взысканию задолженности и готовит проект решения о признании безнадежной к взысканию задолженности в срок не позднее 30 календарных дней со дня поступления документов, указанных в </w:t>
      </w:r>
      <w:hyperlink r:id="rId27" w:history="1">
        <w:r w:rsidRPr="00ED2584">
          <w:rPr>
            <w:rFonts w:ascii="Times New Roman" w:hAnsi="Times New Roman"/>
            <w:sz w:val="28"/>
            <w:szCs w:val="28"/>
            <w:lang w:eastAsia="ru-RU"/>
          </w:rPr>
          <w:t>пункте 4</w:t>
        </w:r>
      </w:hyperlink>
      <w:r w:rsidRPr="00ED2584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в Комиссию.</w:t>
      </w: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  <w:lang w:eastAsia="ru-RU"/>
        </w:rPr>
      </w:pPr>
      <w:r w:rsidRPr="00ED2584">
        <w:rPr>
          <w:rFonts w:ascii="Times New Roman" w:hAnsi="Times New Roman"/>
          <w:sz w:val="28"/>
          <w:szCs w:val="28"/>
          <w:lang w:eastAsia="ru-RU"/>
        </w:rPr>
        <w:t xml:space="preserve">6. Решение о признании безнадежной к взысканию задолженности оформляется актом по форме согласно </w:t>
      </w:r>
      <w:hyperlink r:id="rId28" w:history="1">
        <w:r w:rsidRPr="00ED2584">
          <w:rPr>
            <w:rFonts w:ascii="Times New Roman" w:hAnsi="Times New Roman"/>
            <w:sz w:val="28"/>
            <w:szCs w:val="28"/>
            <w:lang w:eastAsia="ru-RU"/>
          </w:rPr>
          <w:t xml:space="preserve">приложению </w:t>
        </w:r>
      </w:hyperlink>
      <w:r w:rsidRPr="00ED2584">
        <w:rPr>
          <w:rFonts w:ascii="Times New Roman" w:hAnsi="Times New Roman"/>
          <w:sz w:val="28"/>
          <w:szCs w:val="28"/>
          <w:lang w:eastAsia="ru-RU"/>
        </w:rPr>
        <w:t>3 к настоящему Порядку.</w:t>
      </w: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  <w:lang w:eastAsia="ru-RU"/>
        </w:rPr>
      </w:pPr>
      <w:r w:rsidRPr="00ED2584">
        <w:rPr>
          <w:rFonts w:ascii="Times New Roman" w:hAnsi="Times New Roman"/>
          <w:sz w:val="28"/>
          <w:szCs w:val="28"/>
          <w:lang w:eastAsia="ru-RU"/>
        </w:rPr>
        <w:t>7. Оформленный Комиссией акт о признании безнадежной к взыска</w:t>
      </w:r>
      <w:r>
        <w:rPr>
          <w:rFonts w:ascii="Times New Roman" w:hAnsi="Times New Roman"/>
          <w:sz w:val="28"/>
          <w:szCs w:val="28"/>
          <w:lang w:eastAsia="ru-RU"/>
        </w:rPr>
        <w:t>нию задолженности утверждается Г</w:t>
      </w:r>
      <w:r w:rsidRPr="00ED2584">
        <w:rPr>
          <w:rFonts w:ascii="Times New Roman" w:hAnsi="Times New Roman"/>
          <w:sz w:val="28"/>
          <w:szCs w:val="28"/>
          <w:lang w:eastAsia="ru-RU"/>
        </w:rPr>
        <w:t xml:space="preserve">лавой Администрации </w:t>
      </w:r>
      <w:r>
        <w:rPr>
          <w:rFonts w:ascii="Times New Roman" w:hAnsi="Times New Roman"/>
          <w:sz w:val="28"/>
          <w:szCs w:val="28"/>
        </w:rPr>
        <w:t>Талловеровского</w:t>
      </w:r>
      <w:r>
        <w:rPr>
          <w:rFonts w:ascii="Times New Roman" w:hAnsi="Times New Roman"/>
          <w:sz w:val="28"/>
          <w:szCs w:val="28"/>
        </w:rPr>
        <w:br/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 w:rsidRPr="00ED2584">
        <w:rPr>
          <w:rFonts w:ascii="Times New Roman" w:hAnsi="Times New Roman"/>
          <w:sz w:val="28"/>
          <w:szCs w:val="28"/>
          <w:lang w:eastAsia="ru-RU"/>
        </w:rPr>
        <w:t>и является основанием для списания признанной безнадежной к взысканию задолженности.</w:t>
      </w: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  <w:lang w:eastAsia="ru-RU"/>
        </w:rPr>
      </w:pP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</w:rPr>
      </w:pPr>
    </w:p>
    <w:p w:rsidR="00392D40" w:rsidRPr="00ED2584" w:rsidRDefault="00392D40" w:rsidP="00FE298A">
      <w:pPr>
        <w:rPr>
          <w:rFonts w:ascii="Times New Roman" w:hAnsi="Times New Roman"/>
          <w:sz w:val="28"/>
          <w:szCs w:val="28"/>
        </w:rPr>
      </w:pPr>
    </w:p>
    <w:p w:rsidR="00392D40" w:rsidRDefault="00392D40" w:rsidP="00AC31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392D40" w:rsidSect="00D05775">
          <w:footerReference w:type="default" r:id="rId29"/>
          <w:pgSz w:w="11906" w:h="16838"/>
          <w:pgMar w:top="719" w:right="567" w:bottom="1134" w:left="1701" w:header="709" w:footer="0" w:gutter="0"/>
          <w:pgNumType w:start="1"/>
          <w:cols w:space="708"/>
          <w:titlePg/>
          <w:docGrid w:linePitch="360"/>
        </w:sectPr>
      </w:pPr>
    </w:p>
    <w:p w:rsidR="00392D40" w:rsidRPr="006F62A1" w:rsidRDefault="00392D40" w:rsidP="004477A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392D40" w:rsidRDefault="00392D40" w:rsidP="004477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62A1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EAE">
        <w:rPr>
          <w:rFonts w:ascii="Times New Roman" w:hAnsi="Times New Roman" w:cs="Times New Roman"/>
          <w:sz w:val="28"/>
          <w:szCs w:val="28"/>
        </w:rPr>
        <w:t>принятия решений</w:t>
      </w:r>
    </w:p>
    <w:p w:rsidR="00392D40" w:rsidRDefault="00392D40" w:rsidP="004477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4EAE">
        <w:rPr>
          <w:rFonts w:ascii="Times New Roman" w:hAnsi="Times New Roman" w:cs="Times New Roman"/>
          <w:sz w:val="28"/>
          <w:szCs w:val="28"/>
        </w:rPr>
        <w:t xml:space="preserve"> о признании безнадежной к </w:t>
      </w:r>
    </w:p>
    <w:p w:rsidR="00392D40" w:rsidRDefault="00392D40" w:rsidP="004477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4EAE">
        <w:rPr>
          <w:rFonts w:ascii="Times New Roman" w:hAnsi="Times New Roman" w:cs="Times New Roman"/>
          <w:sz w:val="28"/>
          <w:szCs w:val="28"/>
        </w:rPr>
        <w:t xml:space="preserve">взысканию задолженности по </w:t>
      </w:r>
    </w:p>
    <w:p w:rsidR="00392D40" w:rsidRDefault="00392D40" w:rsidP="004477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4EAE">
        <w:rPr>
          <w:rFonts w:ascii="Times New Roman" w:hAnsi="Times New Roman" w:cs="Times New Roman"/>
          <w:sz w:val="28"/>
          <w:szCs w:val="28"/>
        </w:rPr>
        <w:t>платежам в бюджет,  по которым главным</w:t>
      </w:r>
    </w:p>
    <w:p w:rsidR="00392D40" w:rsidRPr="007D69C8" w:rsidRDefault="00392D40" w:rsidP="004477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4EAE">
        <w:rPr>
          <w:rFonts w:ascii="Times New Roman" w:hAnsi="Times New Roman" w:cs="Times New Roman"/>
          <w:sz w:val="28"/>
          <w:szCs w:val="28"/>
        </w:rPr>
        <w:t xml:space="preserve"> </w:t>
      </w:r>
      <w:r w:rsidRPr="007D69C8">
        <w:rPr>
          <w:rFonts w:ascii="Times New Roman" w:hAnsi="Times New Roman" w:cs="Times New Roman"/>
          <w:sz w:val="28"/>
          <w:szCs w:val="28"/>
        </w:rPr>
        <w:t xml:space="preserve">администратором доходов бюджета </w:t>
      </w:r>
    </w:p>
    <w:p w:rsidR="00392D40" w:rsidRDefault="00392D40" w:rsidP="000B71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D69C8">
        <w:rPr>
          <w:rFonts w:ascii="Times New Roman" w:hAnsi="Times New Roman" w:cs="Times New Roman"/>
          <w:sz w:val="28"/>
          <w:szCs w:val="28"/>
        </w:rPr>
        <w:t xml:space="preserve">является Администрация </w:t>
      </w:r>
      <w:r w:rsidRPr="007D69C8">
        <w:rPr>
          <w:rFonts w:ascii="Times New Roman" w:hAnsi="Times New Roman"/>
          <w:sz w:val="28"/>
          <w:szCs w:val="28"/>
        </w:rPr>
        <w:t>Талловеровского</w:t>
      </w:r>
      <w:r w:rsidRPr="007D69C8">
        <w:rPr>
          <w:rFonts w:ascii="Times New Roman" w:hAnsi="Times New Roman"/>
          <w:sz w:val="28"/>
          <w:szCs w:val="28"/>
        </w:rPr>
        <w:br/>
        <w:t xml:space="preserve">                                  сельского поселения</w:t>
      </w:r>
      <w:r>
        <w:rPr>
          <w:rFonts w:ascii="Times New Roman" w:hAnsi="Times New Roman"/>
          <w:sz w:val="28"/>
          <w:szCs w:val="28"/>
        </w:rPr>
        <w:tab/>
      </w:r>
    </w:p>
    <w:p w:rsidR="00392D40" w:rsidRDefault="00392D40" w:rsidP="004477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92D40" w:rsidRDefault="00392D40" w:rsidP="004477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92D40" w:rsidRDefault="00392D40" w:rsidP="00D57AA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отчетности администратора доходов бюджета об учитываемых суммах задолженности по уплате платежей в бюджет </w:t>
      </w:r>
    </w:p>
    <w:p w:rsidR="00392D40" w:rsidRDefault="00392D40" w:rsidP="00AC31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171" w:type="dxa"/>
        <w:tblInd w:w="-459" w:type="dxa"/>
        <w:tblLayout w:type="fixed"/>
        <w:tblLook w:val="00A0"/>
      </w:tblPr>
      <w:tblGrid>
        <w:gridCol w:w="1133"/>
        <w:gridCol w:w="1558"/>
        <w:gridCol w:w="1562"/>
        <w:gridCol w:w="851"/>
        <w:gridCol w:w="1559"/>
        <w:gridCol w:w="1701"/>
        <w:gridCol w:w="1562"/>
        <w:gridCol w:w="1276"/>
        <w:gridCol w:w="1134"/>
        <w:gridCol w:w="851"/>
        <w:gridCol w:w="993"/>
        <w:gridCol w:w="991"/>
      </w:tblGrid>
      <w:tr w:rsidR="00392D40" w:rsidRPr="00A011AE" w:rsidTr="00770056">
        <w:trPr>
          <w:trHeight w:val="1605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E234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E234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Период образования задолженности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E234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Полное наименование организации (фамилия, имя, отчество физического лица)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92D40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E234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ИНН, КПП, ОГРН</w:t>
            </w:r>
          </w:p>
          <w:p w:rsidR="00392D40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(ИНН физического лица)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E234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Сведения о платеже, по которому возникла задолженность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E234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Код классификации доходов бюджетов Российской Федерации, по которому учитывается задолженность по платежам в бюджет бюджетной системы Российской Федерации, его наименование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2D40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92D40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92D40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E234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Сумма зад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олженности по платежам в бюджеты бюджетной системы Российской Федерации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9E234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умма задолженности по пеням и штрафам по соответствующим платежам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E234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 бюджет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ы бюджетной системы Российской Федерации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E234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 задолженности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92D40" w:rsidRPr="00770056" w:rsidRDefault="00392D40" w:rsidP="00770056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E234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Документы, подтверждающие случаи признания безнадежной к взысканию задолженности по платежам в бюджеты бюджетной системы Российской Федерации</w:t>
            </w:r>
          </w:p>
        </w:tc>
      </w:tr>
      <w:tr w:rsidR="00392D40" w:rsidRPr="00A011AE" w:rsidTr="00D51500">
        <w:trPr>
          <w:trHeight w:val="126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2D40" w:rsidRPr="009E234F" w:rsidRDefault="00392D40" w:rsidP="002E0D6B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E234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 документа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E234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Дата документа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E234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№ документа</w:t>
            </w:r>
          </w:p>
        </w:tc>
      </w:tr>
      <w:tr w:rsidR="00392D40" w:rsidRPr="00A011AE" w:rsidTr="00D51500">
        <w:trPr>
          <w:trHeight w:val="313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E234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D40" w:rsidRPr="009E234F" w:rsidRDefault="00392D40" w:rsidP="002E0D6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D40" w:rsidRPr="009E234F" w:rsidRDefault="00392D40" w:rsidP="00D51500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D40" w:rsidRPr="009E234F" w:rsidRDefault="00392D40" w:rsidP="00D51500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392D40" w:rsidRPr="00A011AE" w:rsidTr="00D5150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D40" w:rsidRPr="009E234F" w:rsidRDefault="00392D40" w:rsidP="009E234F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D40" w:rsidRPr="009E234F" w:rsidRDefault="00392D40" w:rsidP="009E234F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D40" w:rsidRPr="009E234F" w:rsidRDefault="00392D40" w:rsidP="009E234F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D40" w:rsidRPr="009E234F" w:rsidRDefault="00392D40" w:rsidP="009E234F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D40" w:rsidRPr="009E234F" w:rsidRDefault="00392D40" w:rsidP="009E234F">
            <w:pPr>
              <w:ind w:firstLine="0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D40" w:rsidRPr="009E234F" w:rsidRDefault="00392D40" w:rsidP="009E234F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D40" w:rsidRPr="009E234F" w:rsidRDefault="00392D40" w:rsidP="009E234F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D40" w:rsidRPr="009E234F" w:rsidRDefault="00392D40" w:rsidP="009E234F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D40" w:rsidRPr="009E234F" w:rsidRDefault="00392D40" w:rsidP="009E234F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D40" w:rsidRPr="009E234F" w:rsidRDefault="00392D40" w:rsidP="009E234F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D40" w:rsidRPr="009E234F" w:rsidRDefault="00392D40" w:rsidP="009E234F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D40" w:rsidRPr="009E234F" w:rsidRDefault="00392D40" w:rsidP="009E234F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92D40" w:rsidRDefault="00392D40" w:rsidP="00D57A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2D40" w:rsidRDefault="00392D40" w:rsidP="00D57A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392D40" w:rsidRDefault="00392D40" w:rsidP="00D57A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администратора доходов бюджета,  </w:t>
      </w:r>
    </w:p>
    <w:p w:rsidR="00392D40" w:rsidRDefault="00392D40" w:rsidP="00D57AA7">
      <w:pPr>
        <w:pStyle w:val="ConsPlusNonformat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осуществляющего функции администратора </w:t>
      </w:r>
    </w:p>
    <w:p w:rsidR="00392D40" w:rsidRPr="006F62A1" w:rsidRDefault="00392D40" w:rsidP="00D57A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доходов соответствующих платежей                              </w:t>
      </w:r>
      <w:r w:rsidRPr="006F62A1"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F62A1">
        <w:rPr>
          <w:rFonts w:ascii="Times New Roman" w:hAnsi="Times New Roman" w:cs="Times New Roman"/>
          <w:sz w:val="28"/>
          <w:szCs w:val="28"/>
        </w:rPr>
        <w:t>Ф.И.О.</w:t>
      </w:r>
    </w:p>
    <w:p w:rsidR="00392D40" w:rsidRDefault="00392D40" w:rsidP="00D57A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62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F62A1">
        <w:rPr>
          <w:rFonts w:ascii="Times New Roman" w:hAnsi="Times New Roman" w:cs="Times New Roman"/>
          <w:sz w:val="28"/>
          <w:szCs w:val="28"/>
        </w:rPr>
        <w:t>(подпись)</w:t>
      </w:r>
    </w:p>
    <w:p w:rsidR="00392D40" w:rsidRDefault="00392D40" w:rsidP="00D57A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      </w:t>
      </w:r>
    </w:p>
    <w:p w:rsidR="00392D40" w:rsidRDefault="00392D40" w:rsidP="00AC31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392D40" w:rsidSect="00D57AA7">
          <w:pgSz w:w="16838" w:h="11906" w:orient="landscape"/>
          <w:pgMar w:top="567" w:right="1134" w:bottom="142" w:left="1134" w:header="709" w:footer="709" w:gutter="0"/>
          <w:pgNumType w:start="1"/>
          <w:cols w:space="708"/>
          <w:titlePg/>
          <w:docGrid w:linePitch="360"/>
        </w:sectPr>
      </w:pPr>
    </w:p>
    <w:p w:rsidR="00392D40" w:rsidRPr="006F62A1" w:rsidRDefault="00392D40" w:rsidP="005852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392D40" w:rsidRDefault="00392D40" w:rsidP="005852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62A1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EAE">
        <w:rPr>
          <w:rFonts w:ascii="Times New Roman" w:hAnsi="Times New Roman" w:cs="Times New Roman"/>
          <w:sz w:val="28"/>
          <w:szCs w:val="28"/>
        </w:rPr>
        <w:t>принятия решений</w:t>
      </w:r>
    </w:p>
    <w:p w:rsidR="00392D40" w:rsidRDefault="00392D40" w:rsidP="005852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4EAE">
        <w:rPr>
          <w:rFonts w:ascii="Times New Roman" w:hAnsi="Times New Roman" w:cs="Times New Roman"/>
          <w:sz w:val="28"/>
          <w:szCs w:val="28"/>
        </w:rPr>
        <w:t xml:space="preserve"> о признании безнадежной к </w:t>
      </w:r>
    </w:p>
    <w:p w:rsidR="00392D40" w:rsidRDefault="00392D40" w:rsidP="005852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4EAE">
        <w:rPr>
          <w:rFonts w:ascii="Times New Roman" w:hAnsi="Times New Roman" w:cs="Times New Roman"/>
          <w:sz w:val="28"/>
          <w:szCs w:val="28"/>
        </w:rPr>
        <w:t xml:space="preserve">взысканию задолженности по </w:t>
      </w:r>
    </w:p>
    <w:p w:rsidR="00392D40" w:rsidRDefault="00392D40" w:rsidP="000B71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4EAE">
        <w:rPr>
          <w:rFonts w:ascii="Times New Roman" w:hAnsi="Times New Roman" w:cs="Times New Roman"/>
          <w:sz w:val="28"/>
          <w:szCs w:val="28"/>
        </w:rPr>
        <w:t>платежам в бюджет,  по которым главным</w:t>
      </w:r>
    </w:p>
    <w:p w:rsidR="00392D40" w:rsidRPr="007D69C8" w:rsidRDefault="00392D40" w:rsidP="000B71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4EAE">
        <w:rPr>
          <w:rFonts w:ascii="Times New Roman" w:hAnsi="Times New Roman" w:cs="Times New Roman"/>
          <w:sz w:val="28"/>
          <w:szCs w:val="28"/>
        </w:rPr>
        <w:t xml:space="preserve"> </w:t>
      </w:r>
      <w:r w:rsidRPr="007D69C8">
        <w:rPr>
          <w:rFonts w:ascii="Times New Roman" w:hAnsi="Times New Roman" w:cs="Times New Roman"/>
          <w:sz w:val="28"/>
          <w:szCs w:val="28"/>
        </w:rPr>
        <w:t xml:space="preserve">администратором доходов бюджета </w:t>
      </w:r>
    </w:p>
    <w:p w:rsidR="00392D40" w:rsidRDefault="00392D40" w:rsidP="000B71E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7D69C8">
        <w:rPr>
          <w:rFonts w:ascii="Times New Roman" w:hAnsi="Times New Roman" w:cs="Times New Roman"/>
          <w:sz w:val="28"/>
          <w:szCs w:val="28"/>
        </w:rPr>
        <w:t xml:space="preserve">является Администрация </w:t>
      </w:r>
      <w:r w:rsidRPr="007D69C8">
        <w:rPr>
          <w:rFonts w:ascii="Times New Roman" w:hAnsi="Times New Roman"/>
          <w:sz w:val="28"/>
          <w:szCs w:val="28"/>
        </w:rPr>
        <w:t>Талловеровского</w:t>
      </w:r>
      <w:r w:rsidRPr="007D69C8">
        <w:rPr>
          <w:rFonts w:ascii="Times New Roman" w:hAnsi="Times New Roman"/>
          <w:sz w:val="28"/>
          <w:szCs w:val="28"/>
        </w:rPr>
        <w:br/>
        <w:t xml:space="preserve">        сельского поселения</w:t>
      </w:r>
    </w:p>
    <w:p w:rsidR="00392D40" w:rsidRPr="006F62A1" w:rsidRDefault="00392D40" w:rsidP="000B71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br/>
      </w:r>
      <w:r w:rsidRPr="006F62A1">
        <w:rPr>
          <w:rFonts w:ascii="Times New Roman" w:hAnsi="Times New Roman" w:cs="Times New Roman"/>
          <w:sz w:val="28"/>
          <w:szCs w:val="28"/>
        </w:rPr>
        <w:t>Справка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администратора доходов бюджета</w:t>
      </w:r>
      <w:r w:rsidRPr="006F62A1">
        <w:rPr>
          <w:rFonts w:ascii="Times New Roman" w:hAnsi="Times New Roman" w:cs="Times New Roman"/>
          <w:sz w:val="28"/>
          <w:szCs w:val="28"/>
        </w:rPr>
        <w:t xml:space="preserve"> о принятых мерах по обеспечению взыскания задолженности по  платежам  </w:t>
      </w:r>
      <w:r>
        <w:rPr>
          <w:rFonts w:ascii="Times New Roman" w:hAnsi="Times New Roman" w:cs="Times New Roman"/>
          <w:sz w:val="28"/>
          <w:szCs w:val="28"/>
        </w:rPr>
        <w:t>в бюджет</w:t>
      </w:r>
    </w:p>
    <w:p w:rsidR="00392D40" w:rsidRPr="006F62A1" w:rsidRDefault="00392D40" w:rsidP="00585272">
      <w:pPr>
        <w:pStyle w:val="ConsPlusNormal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2400"/>
        <w:gridCol w:w="1762"/>
        <w:gridCol w:w="1276"/>
        <w:gridCol w:w="3543"/>
      </w:tblGrid>
      <w:tr w:rsidR="00392D40" w:rsidRPr="00A011AE" w:rsidTr="00D57AA7">
        <w:tc>
          <w:tcPr>
            <w:tcW w:w="720" w:type="dxa"/>
          </w:tcPr>
          <w:p w:rsidR="00392D40" w:rsidRPr="00D57AA7" w:rsidRDefault="00392D40" w:rsidP="00585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92D40" w:rsidRPr="00D57AA7" w:rsidRDefault="00392D40" w:rsidP="00585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00" w:type="dxa"/>
          </w:tcPr>
          <w:p w:rsidR="00392D40" w:rsidRPr="00D57AA7" w:rsidRDefault="00392D40" w:rsidP="00585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платеже, по которому возникла задолженность</w:t>
            </w:r>
          </w:p>
        </w:tc>
        <w:tc>
          <w:tcPr>
            <w:tcW w:w="1762" w:type="dxa"/>
          </w:tcPr>
          <w:p w:rsidR="00392D40" w:rsidRPr="00D57AA7" w:rsidRDefault="00392D40" w:rsidP="00585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A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92D40" w:rsidRPr="00D57AA7" w:rsidRDefault="00392D40" w:rsidP="00585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A7">
              <w:rPr>
                <w:rFonts w:ascii="Times New Roman" w:hAnsi="Times New Roman" w:cs="Times New Roman"/>
                <w:sz w:val="24"/>
                <w:szCs w:val="24"/>
              </w:rPr>
              <w:t>должника</w:t>
            </w:r>
          </w:p>
        </w:tc>
        <w:tc>
          <w:tcPr>
            <w:tcW w:w="1276" w:type="dxa"/>
          </w:tcPr>
          <w:p w:rsidR="00392D40" w:rsidRDefault="00392D40" w:rsidP="00D57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задолжен</w:t>
            </w:r>
          </w:p>
          <w:p w:rsidR="00392D40" w:rsidRPr="00D57AA7" w:rsidRDefault="00392D40" w:rsidP="00D57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3543" w:type="dxa"/>
          </w:tcPr>
          <w:p w:rsidR="00392D40" w:rsidRPr="00D57AA7" w:rsidRDefault="00392D40" w:rsidP="006A1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принятых мерах по обеспечению взыскания задолженности по  платежам в бюджет </w:t>
            </w:r>
          </w:p>
        </w:tc>
      </w:tr>
      <w:tr w:rsidR="00392D40" w:rsidRPr="00A011AE" w:rsidTr="00D57AA7">
        <w:tc>
          <w:tcPr>
            <w:tcW w:w="720" w:type="dxa"/>
          </w:tcPr>
          <w:p w:rsidR="00392D40" w:rsidRPr="00D57AA7" w:rsidRDefault="00392D40" w:rsidP="00585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392D40" w:rsidRPr="00D57AA7" w:rsidRDefault="00392D40" w:rsidP="00585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:rsidR="00392D40" w:rsidRPr="00D57AA7" w:rsidRDefault="00392D40" w:rsidP="00585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92D40" w:rsidRPr="00D57AA7" w:rsidRDefault="00392D40" w:rsidP="00585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392D40" w:rsidRPr="00D57AA7" w:rsidRDefault="00392D40" w:rsidP="00585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2D40" w:rsidRPr="00A011AE" w:rsidTr="00D57AA7">
        <w:tc>
          <w:tcPr>
            <w:tcW w:w="720" w:type="dxa"/>
          </w:tcPr>
          <w:p w:rsidR="00392D40" w:rsidRPr="006F62A1" w:rsidRDefault="00392D40" w:rsidP="00585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392D40" w:rsidRPr="006F62A1" w:rsidRDefault="00392D40" w:rsidP="00585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392D40" w:rsidRPr="006F62A1" w:rsidRDefault="00392D40" w:rsidP="00585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2D40" w:rsidRPr="006F62A1" w:rsidRDefault="00392D40" w:rsidP="00585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92D40" w:rsidRPr="006F62A1" w:rsidRDefault="00392D40" w:rsidP="00585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2D40" w:rsidRDefault="00392D40" w:rsidP="005852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2D40" w:rsidRDefault="00392D40" w:rsidP="005852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2D40" w:rsidRDefault="00392D40" w:rsidP="005852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2D40" w:rsidRDefault="00392D40" w:rsidP="005852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392D40" w:rsidRDefault="00392D40" w:rsidP="005852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администратора доходов бюджета,  </w:t>
      </w:r>
    </w:p>
    <w:p w:rsidR="00392D40" w:rsidRDefault="00392D40" w:rsidP="00585272">
      <w:pPr>
        <w:pStyle w:val="ConsPlusNonformat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осуществляющего функции администратора </w:t>
      </w:r>
    </w:p>
    <w:p w:rsidR="00392D40" w:rsidRPr="006F62A1" w:rsidRDefault="00392D40" w:rsidP="00D57A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доходов соответствующих платежей                </w:t>
      </w:r>
      <w:r w:rsidRPr="006F62A1">
        <w:rPr>
          <w:rFonts w:ascii="Times New Roman" w:hAnsi="Times New Roman" w:cs="Times New Roman"/>
          <w:sz w:val="28"/>
          <w:szCs w:val="28"/>
        </w:rPr>
        <w:t>_______________________ Ф.И.О.</w:t>
      </w:r>
    </w:p>
    <w:p w:rsidR="00392D40" w:rsidRDefault="00392D40" w:rsidP="00D57A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392D40" w:rsidSect="00F75426"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  <w:r w:rsidRPr="006F62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F62A1">
        <w:rPr>
          <w:rFonts w:ascii="Times New Roman" w:hAnsi="Times New Roman" w:cs="Times New Roman"/>
          <w:sz w:val="28"/>
          <w:szCs w:val="28"/>
        </w:rPr>
        <w:t>(подпись)</w:t>
      </w:r>
    </w:p>
    <w:p w:rsidR="00392D40" w:rsidRDefault="00392D40" w:rsidP="00162B6A">
      <w:pPr>
        <w:ind w:firstLine="0"/>
        <w:rPr>
          <w:rFonts w:ascii="Times New Roman" w:hAnsi="Times New Roman"/>
          <w:sz w:val="28"/>
          <w:szCs w:val="28"/>
          <w:lang w:eastAsia="ru-RU"/>
        </w:rPr>
      </w:pPr>
    </w:p>
    <w:p w:rsidR="00392D40" w:rsidRDefault="00392D40" w:rsidP="00D02C78">
      <w:pPr>
        <w:pStyle w:val="ConsPlusNormal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3 </w:t>
      </w:r>
    </w:p>
    <w:p w:rsidR="00392D40" w:rsidRDefault="00392D40" w:rsidP="00585272">
      <w:pPr>
        <w:pStyle w:val="ConsPlusNormal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F62A1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EAE">
        <w:rPr>
          <w:rFonts w:ascii="Times New Roman" w:hAnsi="Times New Roman" w:cs="Times New Roman"/>
          <w:sz w:val="28"/>
          <w:szCs w:val="28"/>
        </w:rPr>
        <w:t>принятия решений</w:t>
      </w:r>
    </w:p>
    <w:p w:rsidR="00392D40" w:rsidRDefault="00392D40" w:rsidP="00D02C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4EAE">
        <w:rPr>
          <w:rFonts w:ascii="Times New Roman" w:hAnsi="Times New Roman" w:cs="Times New Roman"/>
          <w:sz w:val="28"/>
          <w:szCs w:val="28"/>
        </w:rPr>
        <w:t xml:space="preserve"> о признании безнадежной к </w:t>
      </w:r>
    </w:p>
    <w:p w:rsidR="00392D40" w:rsidRDefault="00392D40" w:rsidP="00D02C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4EAE">
        <w:rPr>
          <w:rFonts w:ascii="Times New Roman" w:hAnsi="Times New Roman" w:cs="Times New Roman"/>
          <w:sz w:val="28"/>
          <w:szCs w:val="28"/>
        </w:rPr>
        <w:t xml:space="preserve">взысканию задолженности по </w:t>
      </w:r>
    </w:p>
    <w:p w:rsidR="00392D40" w:rsidRDefault="00392D40" w:rsidP="00D02C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4EAE">
        <w:rPr>
          <w:rFonts w:ascii="Times New Roman" w:hAnsi="Times New Roman" w:cs="Times New Roman"/>
          <w:sz w:val="28"/>
          <w:szCs w:val="28"/>
        </w:rPr>
        <w:t>платежам в бюджет,  по которым главным</w:t>
      </w:r>
    </w:p>
    <w:p w:rsidR="00392D40" w:rsidRPr="007D69C8" w:rsidRDefault="00392D40" w:rsidP="00D02C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4EAE">
        <w:rPr>
          <w:rFonts w:ascii="Times New Roman" w:hAnsi="Times New Roman" w:cs="Times New Roman"/>
          <w:sz w:val="28"/>
          <w:szCs w:val="28"/>
        </w:rPr>
        <w:t xml:space="preserve"> </w:t>
      </w:r>
      <w:r w:rsidRPr="007D69C8">
        <w:rPr>
          <w:rFonts w:ascii="Times New Roman" w:hAnsi="Times New Roman" w:cs="Times New Roman"/>
          <w:sz w:val="28"/>
          <w:szCs w:val="28"/>
        </w:rPr>
        <w:t xml:space="preserve">администратором доходов бюджета </w:t>
      </w:r>
    </w:p>
    <w:p w:rsidR="00392D40" w:rsidRDefault="00392D40" w:rsidP="000B71E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7D69C8">
        <w:rPr>
          <w:rFonts w:ascii="Times New Roman" w:hAnsi="Times New Roman" w:cs="Times New Roman"/>
          <w:sz w:val="28"/>
          <w:szCs w:val="28"/>
        </w:rPr>
        <w:t xml:space="preserve">является Администрация </w:t>
      </w:r>
      <w:r w:rsidRPr="007D69C8">
        <w:rPr>
          <w:rFonts w:ascii="Times New Roman" w:hAnsi="Times New Roman"/>
          <w:sz w:val="28"/>
          <w:szCs w:val="28"/>
        </w:rPr>
        <w:t>Талловеровского</w:t>
      </w:r>
      <w:r w:rsidRPr="007D69C8">
        <w:rPr>
          <w:rFonts w:ascii="Times New Roman" w:hAnsi="Times New Roman"/>
          <w:sz w:val="28"/>
          <w:szCs w:val="28"/>
        </w:rPr>
        <w:br/>
        <w:t xml:space="preserve">            сельского поселения</w:t>
      </w:r>
    </w:p>
    <w:p w:rsidR="00392D40" w:rsidRDefault="00392D40" w:rsidP="000B71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92D40" w:rsidRDefault="00392D40" w:rsidP="00D02C78">
      <w:pPr>
        <w:pStyle w:val="ConsPlusNormal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392D40" w:rsidRDefault="00392D40" w:rsidP="00D02C78">
      <w:pPr>
        <w:pStyle w:val="ConsPlusNormal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392D40" w:rsidRDefault="00392D40" w:rsidP="00D02C78">
      <w:pPr>
        <w:pStyle w:val="ConsPlusNormal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Талловеровского</w:t>
      </w:r>
      <w:r>
        <w:rPr>
          <w:rFonts w:ascii="Times New Roman" w:hAnsi="Times New Roman"/>
          <w:sz w:val="28"/>
          <w:szCs w:val="28"/>
        </w:rPr>
        <w:br/>
        <w:t>сельского поселения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Ф.И.О.</w:t>
      </w:r>
    </w:p>
    <w:p w:rsidR="00392D40" w:rsidRPr="006F62A1" w:rsidRDefault="00392D40" w:rsidP="00D02C78">
      <w:pPr>
        <w:pStyle w:val="ConsPlusNormal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92D40" w:rsidRPr="006F62A1" w:rsidRDefault="00392D40" w:rsidP="00EE056F">
      <w:pPr>
        <w:pStyle w:val="ConsPlusNormal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392D40" w:rsidRPr="006F62A1" w:rsidRDefault="00392D40" w:rsidP="00EE056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F62A1">
        <w:rPr>
          <w:rFonts w:ascii="Times New Roman" w:hAnsi="Times New Roman" w:cs="Times New Roman"/>
          <w:sz w:val="28"/>
          <w:szCs w:val="28"/>
        </w:rPr>
        <w:t>о признании безнадежной к взыска</w:t>
      </w:r>
      <w:r>
        <w:rPr>
          <w:rFonts w:ascii="Times New Roman" w:hAnsi="Times New Roman" w:cs="Times New Roman"/>
          <w:sz w:val="28"/>
          <w:szCs w:val="28"/>
        </w:rPr>
        <w:t xml:space="preserve">нию задолженности по платежам в       </w:t>
      </w:r>
      <w:r w:rsidRPr="006F62A1">
        <w:rPr>
          <w:rFonts w:ascii="Times New Roman" w:hAnsi="Times New Roman" w:cs="Times New Roman"/>
          <w:sz w:val="28"/>
          <w:szCs w:val="28"/>
        </w:rPr>
        <w:t xml:space="preserve">бюджет </w:t>
      </w:r>
      <w:r>
        <w:rPr>
          <w:rFonts w:ascii="Times New Roman" w:hAnsi="Times New Roman"/>
          <w:sz w:val="28"/>
          <w:szCs w:val="28"/>
        </w:rPr>
        <w:t>Талловеровского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92D40" w:rsidRPr="006F62A1" w:rsidRDefault="00392D40" w:rsidP="00D02C78">
      <w:pPr>
        <w:pStyle w:val="ConsPlusNormal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от_____</w:t>
      </w:r>
      <w:r w:rsidRPr="006F62A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392D40" w:rsidRDefault="00392D40" w:rsidP="00D02C78">
      <w:pPr>
        <w:pStyle w:val="ConsPlusNormal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92D40" w:rsidRPr="006F62A1" w:rsidRDefault="00392D40" w:rsidP="00EE056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92D40" w:rsidRPr="00DD7D47" w:rsidRDefault="00392D40" w:rsidP="00EE05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2A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пп. __ п. 3 П</w:t>
      </w:r>
      <w:r w:rsidRPr="00A14EAE">
        <w:rPr>
          <w:rFonts w:ascii="Times New Roman" w:hAnsi="Times New Roman" w:cs="Times New Roman"/>
          <w:sz w:val="28"/>
          <w:szCs w:val="28"/>
        </w:rPr>
        <w:t xml:space="preserve">орядка принятия решений о признании безнадежной к взысканию задолженности по платежам в бюджет, по которым </w:t>
      </w:r>
      <w:r w:rsidRPr="007D69C8">
        <w:rPr>
          <w:rFonts w:ascii="Times New Roman" w:hAnsi="Times New Roman" w:cs="Times New Roman"/>
          <w:sz w:val="28"/>
          <w:szCs w:val="28"/>
        </w:rPr>
        <w:t xml:space="preserve">главным администратором доходов бюджета является Администрация </w:t>
      </w:r>
      <w:r w:rsidRPr="007D69C8">
        <w:rPr>
          <w:rFonts w:ascii="Times New Roman" w:hAnsi="Times New Roman"/>
          <w:sz w:val="28"/>
          <w:szCs w:val="28"/>
        </w:rPr>
        <w:t>Талловеровского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утвержденного п</w:t>
      </w:r>
      <w:r>
        <w:rPr>
          <w:rFonts w:ascii="Times New Roman" w:hAnsi="Times New Roman" w:cs="Times New Roman"/>
          <w:sz w:val="28"/>
          <w:szCs w:val="28"/>
        </w:rPr>
        <w:t>остановлением</w:t>
      </w:r>
      <w:r w:rsidRPr="006F62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Талловеровского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 ________№_______</w:t>
      </w:r>
      <w:r w:rsidRPr="006F62A1">
        <w:rPr>
          <w:rFonts w:ascii="Times New Roman" w:hAnsi="Times New Roman" w:cs="Times New Roman"/>
          <w:sz w:val="28"/>
          <w:szCs w:val="28"/>
        </w:rPr>
        <w:t>:</w:t>
      </w:r>
    </w:p>
    <w:p w:rsidR="00392D40" w:rsidRDefault="00392D40" w:rsidP="00EE05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2A1">
        <w:rPr>
          <w:rFonts w:ascii="Times New Roman" w:hAnsi="Times New Roman" w:cs="Times New Roman"/>
          <w:sz w:val="28"/>
          <w:szCs w:val="28"/>
        </w:rPr>
        <w:t>1. При</w:t>
      </w:r>
      <w:r>
        <w:rPr>
          <w:rFonts w:ascii="Times New Roman" w:hAnsi="Times New Roman" w:cs="Times New Roman"/>
          <w:sz w:val="28"/>
          <w:szCs w:val="28"/>
        </w:rPr>
        <w:t xml:space="preserve">знать задолженность в </w:t>
      </w:r>
      <w:r w:rsidRPr="006F62A1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Талловеровского</w:t>
      </w:r>
      <w:r>
        <w:rPr>
          <w:rFonts w:ascii="Times New Roman" w:hAnsi="Times New Roman"/>
          <w:sz w:val="28"/>
          <w:szCs w:val="28"/>
        </w:rPr>
        <w:br/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безнадежной к взысканию:</w:t>
      </w:r>
    </w:p>
    <w:p w:rsidR="00392D40" w:rsidRPr="006F62A1" w:rsidRDefault="00392D40" w:rsidP="00EE05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2A1">
        <w:rPr>
          <w:rFonts w:ascii="Times New Roman" w:hAnsi="Times New Roman" w:cs="Times New Roman"/>
          <w:sz w:val="28"/>
          <w:szCs w:val="28"/>
        </w:rPr>
        <w:t>полное наименование организации (фамилия, имя, отчество физического лица);</w:t>
      </w:r>
    </w:p>
    <w:p w:rsidR="00392D40" w:rsidRPr="006F62A1" w:rsidRDefault="00392D40" w:rsidP="00EE05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2A1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392D40" w:rsidRPr="006F62A1" w:rsidRDefault="00392D40" w:rsidP="00EE05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2A1">
        <w:rPr>
          <w:rFonts w:ascii="Times New Roman" w:hAnsi="Times New Roman" w:cs="Times New Roman"/>
          <w:sz w:val="28"/>
          <w:szCs w:val="28"/>
        </w:rPr>
        <w:t>сведения о платеже, по которому возникла задолженность;</w:t>
      </w:r>
    </w:p>
    <w:p w:rsidR="00392D40" w:rsidRPr="006F62A1" w:rsidRDefault="00392D40" w:rsidP="00EE05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2A1">
        <w:rPr>
          <w:rFonts w:ascii="Times New Roman" w:hAnsi="Times New Roman" w:cs="Times New Roman"/>
          <w:sz w:val="28"/>
          <w:szCs w:val="28"/>
        </w:rPr>
        <w:t>код классификации доходов бюджетов Российской Федерации, по которому учитывается задолженность по платежам в бюджет бюджетной системы Российской Федерации, его наименование;</w:t>
      </w:r>
    </w:p>
    <w:p w:rsidR="00392D40" w:rsidRPr="006F62A1" w:rsidRDefault="00392D40" w:rsidP="00EE05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2A1">
        <w:rPr>
          <w:rFonts w:ascii="Times New Roman" w:hAnsi="Times New Roman" w:cs="Times New Roman"/>
          <w:sz w:val="28"/>
          <w:szCs w:val="28"/>
        </w:rPr>
        <w:t>сумма задолженности по платежам в бюджеты бюджетной системы Российской Федерации;</w:t>
      </w:r>
    </w:p>
    <w:p w:rsidR="00392D40" w:rsidRPr="006F62A1" w:rsidRDefault="00392D40" w:rsidP="00EE05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2A1">
        <w:rPr>
          <w:rFonts w:ascii="Times New Roman" w:hAnsi="Times New Roman" w:cs="Times New Roman"/>
          <w:sz w:val="28"/>
          <w:szCs w:val="28"/>
        </w:rPr>
        <w:t>сумма задолженности по пеням и штрафам по соответствующим платежам в бюджеты бюджетной системы Российской Федерации;</w:t>
      </w:r>
    </w:p>
    <w:p w:rsidR="00392D40" w:rsidRDefault="00392D40" w:rsidP="00EE05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2A1">
        <w:rPr>
          <w:rFonts w:ascii="Times New Roman" w:hAnsi="Times New Roman" w:cs="Times New Roman"/>
          <w:sz w:val="28"/>
          <w:szCs w:val="28"/>
        </w:rPr>
        <w:t>дата 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 о признании безнадежной к взысканию задолженности по платежам в бюджеты бюджетной системы Российской Федерации.</w:t>
      </w:r>
    </w:p>
    <w:p w:rsidR="00392D40" w:rsidRPr="006F62A1" w:rsidRDefault="00392D40" w:rsidP="00EE05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2D40" w:rsidRDefault="00392D40" w:rsidP="00BC5D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членов комиссии</w:t>
      </w:r>
    </w:p>
    <w:p w:rsidR="00392D40" w:rsidRPr="006F62A1" w:rsidRDefault="00392D40" w:rsidP="009579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92D40" w:rsidRPr="006F62A1" w:rsidSect="00D02C78">
      <w:pgSz w:w="11907" w:h="16840"/>
      <w:pgMar w:top="426" w:right="851" w:bottom="709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D40" w:rsidRDefault="00392D40" w:rsidP="008775BA">
      <w:r>
        <w:separator/>
      </w:r>
    </w:p>
  </w:endnote>
  <w:endnote w:type="continuationSeparator" w:id="0">
    <w:p w:rsidR="00392D40" w:rsidRDefault="00392D40" w:rsidP="00877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D40" w:rsidRDefault="00392D40">
    <w:pPr>
      <w:pStyle w:val="Footer"/>
      <w:jc w:val="right"/>
    </w:pPr>
  </w:p>
  <w:p w:rsidR="00392D40" w:rsidRDefault="00392D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D40" w:rsidRDefault="00392D40" w:rsidP="008775BA">
      <w:r>
        <w:separator/>
      </w:r>
    </w:p>
  </w:footnote>
  <w:footnote w:type="continuationSeparator" w:id="0">
    <w:p w:rsidR="00392D40" w:rsidRDefault="00392D40" w:rsidP="008775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61FD"/>
    <w:multiLevelType w:val="hybridMultilevel"/>
    <w:tmpl w:val="B75247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471EEA"/>
    <w:multiLevelType w:val="hybridMultilevel"/>
    <w:tmpl w:val="992EFFDA"/>
    <w:lvl w:ilvl="0" w:tplc="D876A1D0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54F82F74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 w:tplc="05365480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 w:tplc="15F0DEE0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 w:tplc="B0E27BC0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 w:tplc="17184FFC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 w:tplc="09CC22B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 w:tplc="2004BD4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 w:tplc="14B23AB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4EB"/>
    <w:rsid w:val="00013CFD"/>
    <w:rsid w:val="00015D2A"/>
    <w:rsid w:val="00036143"/>
    <w:rsid w:val="0003731B"/>
    <w:rsid w:val="00081850"/>
    <w:rsid w:val="00083549"/>
    <w:rsid w:val="00085D64"/>
    <w:rsid w:val="000874A4"/>
    <w:rsid w:val="00090548"/>
    <w:rsid w:val="000A18E2"/>
    <w:rsid w:val="000B71E0"/>
    <w:rsid w:val="000B7A91"/>
    <w:rsid w:val="000D5FB8"/>
    <w:rsid w:val="000E1ECF"/>
    <w:rsid w:val="000F6621"/>
    <w:rsid w:val="00110C50"/>
    <w:rsid w:val="00120F84"/>
    <w:rsid w:val="00121488"/>
    <w:rsid w:val="00123170"/>
    <w:rsid w:val="001336DF"/>
    <w:rsid w:val="0015529E"/>
    <w:rsid w:val="001564C7"/>
    <w:rsid w:val="00157453"/>
    <w:rsid w:val="00160526"/>
    <w:rsid w:val="00162B6A"/>
    <w:rsid w:val="00177C12"/>
    <w:rsid w:val="00186718"/>
    <w:rsid w:val="0019294C"/>
    <w:rsid w:val="0019668C"/>
    <w:rsid w:val="00202C6C"/>
    <w:rsid w:val="0022658E"/>
    <w:rsid w:val="002404B0"/>
    <w:rsid w:val="0024322B"/>
    <w:rsid w:val="00253F76"/>
    <w:rsid w:val="002652CF"/>
    <w:rsid w:val="00266BF6"/>
    <w:rsid w:val="00271B32"/>
    <w:rsid w:val="0028210D"/>
    <w:rsid w:val="00297C8C"/>
    <w:rsid w:val="002A1D52"/>
    <w:rsid w:val="002B2186"/>
    <w:rsid w:val="002C15BE"/>
    <w:rsid w:val="002D27D7"/>
    <w:rsid w:val="002E0D6B"/>
    <w:rsid w:val="002E431B"/>
    <w:rsid w:val="002E7185"/>
    <w:rsid w:val="00303650"/>
    <w:rsid w:val="00304C5F"/>
    <w:rsid w:val="00304F09"/>
    <w:rsid w:val="003056A0"/>
    <w:rsid w:val="0030770E"/>
    <w:rsid w:val="0032617B"/>
    <w:rsid w:val="00344EEE"/>
    <w:rsid w:val="00347428"/>
    <w:rsid w:val="00352167"/>
    <w:rsid w:val="0035254A"/>
    <w:rsid w:val="003563F3"/>
    <w:rsid w:val="0035773E"/>
    <w:rsid w:val="00362F00"/>
    <w:rsid w:val="00363953"/>
    <w:rsid w:val="00363AE7"/>
    <w:rsid w:val="00372D59"/>
    <w:rsid w:val="0038727C"/>
    <w:rsid w:val="00391354"/>
    <w:rsid w:val="00392D40"/>
    <w:rsid w:val="00395AD2"/>
    <w:rsid w:val="003B27C2"/>
    <w:rsid w:val="003D40DF"/>
    <w:rsid w:val="003D4444"/>
    <w:rsid w:val="003D5E59"/>
    <w:rsid w:val="003F5C37"/>
    <w:rsid w:val="003F6C83"/>
    <w:rsid w:val="0040554B"/>
    <w:rsid w:val="00415EE5"/>
    <w:rsid w:val="00416A5E"/>
    <w:rsid w:val="00420D1B"/>
    <w:rsid w:val="00421402"/>
    <w:rsid w:val="004477AE"/>
    <w:rsid w:val="00455F7F"/>
    <w:rsid w:val="00463560"/>
    <w:rsid w:val="004648DE"/>
    <w:rsid w:val="00466CEC"/>
    <w:rsid w:val="00470D7F"/>
    <w:rsid w:val="00474482"/>
    <w:rsid w:val="00480AF5"/>
    <w:rsid w:val="00485215"/>
    <w:rsid w:val="004A57CA"/>
    <w:rsid w:val="004A782D"/>
    <w:rsid w:val="004B2F9C"/>
    <w:rsid w:val="004C355C"/>
    <w:rsid w:val="004F6641"/>
    <w:rsid w:val="005122B0"/>
    <w:rsid w:val="005156B6"/>
    <w:rsid w:val="0052703D"/>
    <w:rsid w:val="005428DF"/>
    <w:rsid w:val="00543D57"/>
    <w:rsid w:val="005460A1"/>
    <w:rsid w:val="00551858"/>
    <w:rsid w:val="00554E1D"/>
    <w:rsid w:val="005613BB"/>
    <w:rsid w:val="0056174A"/>
    <w:rsid w:val="0057603D"/>
    <w:rsid w:val="00580A9D"/>
    <w:rsid w:val="00581E2B"/>
    <w:rsid w:val="00583D24"/>
    <w:rsid w:val="00585272"/>
    <w:rsid w:val="00586002"/>
    <w:rsid w:val="005B0C21"/>
    <w:rsid w:val="005B4AA2"/>
    <w:rsid w:val="005B5328"/>
    <w:rsid w:val="005C142B"/>
    <w:rsid w:val="005C466D"/>
    <w:rsid w:val="005C523C"/>
    <w:rsid w:val="005D22AD"/>
    <w:rsid w:val="005D5CB9"/>
    <w:rsid w:val="005E5700"/>
    <w:rsid w:val="005F520F"/>
    <w:rsid w:val="006123E5"/>
    <w:rsid w:val="00614FA6"/>
    <w:rsid w:val="00617D56"/>
    <w:rsid w:val="00656184"/>
    <w:rsid w:val="006640C6"/>
    <w:rsid w:val="00691D18"/>
    <w:rsid w:val="006A159B"/>
    <w:rsid w:val="006A3547"/>
    <w:rsid w:val="006A4D25"/>
    <w:rsid w:val="006B12E3"/>
    <w:rsid w:val="006B38EE"/>
    <w:rsid w:val="006B443A"/>
    <w:rsid w:val="006C08A4"/>
    <w:rsid w:val="006D15EA"/>
    <w:rsid w:val="006D21D3"/>
    <w:rsid w:val="006D640A"/>
    <w:rsid w:val="006E08EA"/>
    <w:rsid w:val="006E1886"/>
    <w:rsid w:val="006E6AED"/>
    <w:rsid w:val="006E71FB"/>
    <w:rsid w:val="006F5A58"/>
    <w:rsid w:val="006F62A1"/>
    <w:rsid w:val="007252E3"/>
    <w:rsid w:val="007268F8"/>
    <w:rsid w:val="007302DD"/>
    <w:rsid w:val="00741F54"/>
    <w:rsid w:val="00743593"/>
    <w:rsid w:val="00750DA3"/>
    <w:rsid w:val="007524D8"/>
    <w:rsid w:val="007577BD"/>
    <w:rsid w:val="00763F15"/>
    <w:rsid w:val="00764123"/>
    <w:rsid w:val="00770056"/>
    <w:rsid w:val="007773A6"/>
    <w:rsid w:val="00780EB8"/>
    <w:rsid w:val="00783E4F"/>
    <w:rsid w:val="007871DC"/>
    <w:rsid w:val="00796309"/>
    <w:rsid w:val="007A54AE"/>
    <w:rsid w:val="007B5701"/>
    <w:rsid w:val="007D69C8"/>
    <w:rsid w:val="0080784C"/>
    <w:rsid w:val="00813F49"/>
    <w:rsid w:val="008143D0"/>
    <w:rsid w:val="00814413"/>
    <w:rsid w:val="0081468C"/>
    <w:rsid w:val="008557AF"/>
    <w:rsid w:val="00857C65"/>
    <w:rsid w:val="0087561B"/>
    <w:rsid w:val="008775BA"/>
    <w:rsid w:val="00890FA6"/>
    <w:rsid w:val="0089121F"/>
    <w:rsid w:val="008A54DF"/>
    <w:rsid w:val="008B1382"/>
    <w:rsid w:val="008D0353"/>
    <w:rsid w:val="008F373B"/>
    <w:rsid w:val="008F3C74"/>
    <w:rsid w:val="00904436"/>
    <w:rsid w:val="00932634"/>
    <w:rsid w:val="00940B53"/>
    <w:rsid w:val="00945771"/>
    <w:rsid w:val="0095790F"/>
    <w:rsid w:val="00960627"/>
    <w:rsid w:val="0096236E"/>
    <w:rsid w:val="00974DBA"/>
    <w:rsid w:val="009771A1"/>
    <w:rsid w:val="00981B20"/>
    <w:rsid w:val="009844EB"/>
    <w:rsid w:val="009A7B19"/>
    <w:rsid w:val="009B1AC0"/>
    <w:rsid w:val="009B4643"/>
    <w:rsid w:val="009B4AD0"/>
    <w:rsid w:val="009C1B69"/>
    <w:rsid w:val="009C531A"/>
    <w:rsid w:val="009C67FF"/>
    <w:rsid w:val="009D4115"/>
    <w:rsid w:val="009D58B7"/>
    <w:rsid w:val="009E1BFF"/>
    <w:rsid w:val="009E234F"/>
    <w:rsid w:val="00A011AE"/>
    <w:rsid w:val="00A14EAE"/>
    <w:rsid w:val="00A21A6E"/>
    <w:rsid w:val="00A2251E"/>
    <w:rsid w:val="00A339EA"/>
    <w:rsid w:val="00A34EAD"/>
    <w:rsid w:val="00A362DA"/>
    <w:rsid w:val="00A42E7D"/>
    <w:rsid w:val="00A50B97"/>
    <w:rsid w:val="00A53BDA"/>
    <w:rsid w:val="00A76897"/>
    <w:rsid w:val="00A86D3D"/>
    <w:rsid w:val="00A9015E"/>
    <w:rsid w:val="00A92DA8"/>
    <w:rsid w:val="00AA653C"/>
    <w:rsid w:val="00AC05A1"/>
    <w:rsid w:val="00AC1773"/>
    <w:rsid w:val="00AC315A"/>
    <w:rsid w:val="00AD3AA0"/>
    <w:rsid w:val="00AD4166"/>
    <w:rsid w:val="00AF1FA5"/>
    <w:rsid w:val="00B020D2"/>
    <w:rsid w:val="00B12422"/>
    <w:rsid w:val="00B136CF"/>
    <w:rsid w:val="00B157A6"/>
    <w:rsid w:val="00B3710F"/>
    <w:rsid w:val="00B4298E"/>
    <w:rsid w:val="00B442D3"/>
    <w:rsid w:val="00B44B41"/>
    <w:rsid w:val="00B45A52"/>
    <w:rsid w:val="00B52BB9"/>
    <w:rsid w:val="00B55ABC"/>
    <w:rsid w:val="00B60239"/>
    <w:rsid w:val="00B60686"/>
    <w:rsid w:val="00B61B75"/>
    <w:rsid w:val="00B67EE9"/>
    <w:rsid w:val="00B827F7"/>
    <w:rsid w:val="00B93411"/>
    <w:rsid w:val="00BA6CA4"/>
    <w:rsid w:val="00BC5DA3"/>
    <w:rsid w:val="00BD5939"/>
    <w:rsid w:val="00BE09FC"/>
    <w:rsid w:val="00C02A7E"/>
    <w:rsid w:val="00C1230E"/>
    <w:rsid w:val="00C32B71"/>
    <w:rsid w:val="00C36BE7"/>
    <w:rsid w:val="00C46F51"/>
    <w:rsid w:val="00C470C6"/>
    <w:rsid w:val="00C540D5"/>
    <w:rsid w:val="00C61555"/>
    <w:rsid w:val="00C6448A"/>
    <w:rsid w:val="00C94F7A"/>
    <w:rsid w:val="00CA1505"/>
    <w:rsid w:val="00CA38C1"/>
    <w:rsid w:val="00CC756A"/>
    <w:rsid w:val="00CD1B49"/>
    <w:rsid w:val="00D01C0B"/>
    <w:rsid w:val="00D02C78"/>
    <w:rsid w:val="00D05775"/>
    <w:rsid w:val="00D1135E"/>
    <w:rsid w:val="00D202A3"/>
    <w:rsid w:val="00D31DC7"/>
    <w:rsid w:val="00D405BD"/>
    <w:rsid w:val="00D46AB8"/>
    <w:rsid w:val="00D51500"/>
    <w:rsid w:val="00D57AA7"/>
    <w:rsid w:val="00D65FDE"/>
    <w:rsid w:val="00D7505F"/>
    <w:rsid w:val="00D81870"/>
    <w:rsid w:val="00DB0AC3"/>
    <w:rsid w:val="00DB7A14"/>
    <w:rsid w:val="00DC084C"/>
    <w:rsid w:val="00DC2CAE"/>
    <w:rsid w:val="00DD0497"/>
    <w:rsid w:val="00DD7D47"/>
    <w:rsid w:val="00DE3BB6"/>
    <w:rsid w:val="00DE3E59"/>
    <w:rsid w:val="00DF5672"/>
    <w:rsid w:val="00E00ED6"/>
    <w:rsid w:val="00E150BB"/>
    <w:rsid w:val="00E1614E"/>
    <w:rsid w:val="00E26585"/>
    <w:rsid w:val="00E34096"/>
    <w:rsid w:val="00E4276E"/>
    <w:rsid w:val="00E55FBF"/>
    <w:rsid w:val="00E56CF1"/>
    <w:rsid w:val="00E604DA"/>
    <w:rsid w:val="00E67736"/>
    <w:rsid w:val="00E72921"/>
    <w:rsid w:val="00ED2584"/>
    <w:rsid w:val="00ED5238"/>
    <w:rsid w:val="00EE056F"/>
    <w:rsid w:val="00EF5459"/>
    <w:rsid w:val="00EF7331"/>
    <w:rsid w:val="00F010C4"/>
    <w:rsid w:val="00F05C21"/>
    <w:rsid w:val="00F05DC0"/>
    <w:rsid w:val="00F102EA"/>
    <w:rsid w:val="00F14F74"/>
    <w:rsid w:val="00F36293"/>
    <w:rsid w:val="00F42940"/>
    <w:rsid w:val="00F51E51"/>
    <w:rsid w:val="00F70A5D"/>
    <w:rsid w:val="00F71BEE"/>
    <w:rsid w:val="00F73438"/>
    <w:rsid w:val="00F75426"/>
    <w:rsid w:val="00FA092D"/>
    <w:rsid w:val="00FA2860"/>
    <w:rsid w:val="00FA6F9E"/>
    <w:rsid w:val="00FD3AA7"/>
    <w:rsid w:val="00FE298A"/>
    <w:rsid w:val="00FE346B"/>
    <w:rsid w:val="00FE4400"/>
    <w:rsid w:val="00FF6477"/>
    <w:rsid w:val="00FF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AED"/>
    <w:pPr>
      <w:ind w:firstLine="709"/>
      <w:jc w:val="both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4D25"/>
    <w:pPr>
      <w:keepNext/>
      <w:numPr>
        <w:numId w:val="2"/>
      </w:numPr>
      <w:ind w:firstLine="0"/>
      <w:outlineLvl w:val="0"/>
    </w:pPr>
    <w:rPr>
      <w:rFonts w:ascii="Times New Roman" w:eastAsia="Times New Roman" w:hAnsi="Times New Roman"/>
      <w:sz w:val="28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4D25"/>
    <w:rPr>
      <w:rFonts w:ascii="Times New Roman" w:hAnsi="Times New Roman" w:cs="Times New Roman"/>
      <w:sz w:val="28"/>
      <w:lang w:eastAsia="zh-CN"/>
    </w:rPr>
  </w:style>
  <w:style w:type="paragraph" w:customStyle="1" w:styleId="ConsPlusNormal">
    <w:name w:val="ConsPlusNormal"/>
    <w:uiPriority w:val="99"/>
    <w:rsid w:val="009844E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9844E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844E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9844E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8775B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75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775B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75BA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A14EAE"/>
    <w:pPr>
      <w:overflowPunct w:val="0"/>
      <w:autoSpaceDE w:val="0"/>
      <w:autoSpaceDN w:val="0"/>
      <w:adjustRightInd w:val="0"/>
      <w:ind w:firstLine="0"/>
      <w:jc w:val="center"/>
      <w:textAlignment w:val="baseline"/>
    </w:pPr>
    <w:rPr>
      <w:rFonts w:ascii="Times New Roman" w:eastAsia="Times New Roman" w:hAnsi="Times New Roman"/>
      <w:b/>
      <w:spacing w:val="20"/>
      <w:sz w:val="32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A14EAE"/>
    <w:pPr>
      <w:overflowPunct w:val="0"/>
      <w:autoSpaceDE w:val="0"/>
      <w:autoSpaceDN w:val="0"/>
      <w:adjustRightInd w:val="0"/>
      <w:spacing w:line="360" w:lineRule="auto"/>
      <w:ind w:firstLine="851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14EAE"/>
    <w:rPr>
      <w:rFonts w:ascii="Times New Roman" w:hAnsi="Times New Roman" w:cs="Times New Roman"/>
      <w:sz w:val="20"/>
      <w:lang w:eastAsia="ru-RU"/>
    </w:rPr>
  </w:style>
  <w:style w:type="table" w:styleId="TableGrid">
    <w:name w:val="Table Grid"/>
    <w:basedOn w:val="TableNormal"/>
    <w:uiPriority w:val="99"/>
    <w:rsid w:val="00A14EA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Normal"/>
    <w:uiPriority w:val="99"/>
    <w:rsid w:val="00B9341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B93411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B9341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91D18"/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1D18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9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589FF130EAE672DBC3F28660787B47477A7B334E8E35DBAB4A1EE3C13A93C58E704A66070127D657714780DCHCv6H" TargetMode="External"/><Relationship Id="rId13" Type="http://schemas.openxmlformats.org/officeDocument/2006/relationships/hyperlink" Target="consultantplus://offline/ref=C1009F05A89CDEA71C6765B1C8FA8148EAB3D663E0650C48CFD1C8F52B821814256E56C480F245666D14B97E53FE6530DF752F3B60105A77FAE2513BZ3y5H" TargetMode="External"/><Relationship Id="rId18" Type="http://schemas.openxmlformats.org/officeDocument/2006/relationships/hyperlink" Target="consultantplus://offline/ref=C1009F05A89CDEA71C6765B1C8FA8148EAB3D663E0650C48CFD1C8F52B821814256E56C480F245666D14BB795AFE6530DF752F3B60105A77FAE2513BZ3y5H" TargetMode="External"/><Relationship Id="rId26" Type="http://schemas.openxmlformats.org/officeDocument/2006/relationships/hyperlink" Target="consultantplus://offline/ref=C1009F05A89CDEA71C6765B1C8FA8148EAB3D663E0650C48CFD1C8F52B821814256E56C480F245666D14B97852FE6530DF752F3B60105A77FAE2513BZ3y5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1009F05A89CDEA71C6765A7CB96DE4DE8BD8B6AE967031E9486CEA274D21E41652E5091C3B64B63651FED2B16A03C619A3E233A7F0C5B74ZEy7H" TargetMode="External"/><Relationship Id="rId7" Type="http://schemas.openxmlformats.org/officeDocument/2006/relationships/hyperlink" Target="consultantplus://offline/ref=7F589FF130EAE672DBC3F28660787B47477A7B334E8E35DBAB4A1EE3C13A93C58E704A66070127D657714780DCHCv6H" TargetMode="External"/><Relationship Id="rId12" Type="http://schemas.openxmlformats.org/officeDocument/2006/relationships/hyperlink" Target="consultantplus://offline/ref=7F589FF130EAE672DBC3F28660787B47477E7833408635DBAB4A1EE3C13A93C59C70126A07003AD35F6411D19A90D02E4057BB5C039B97F1HCv2H" TargetMode="External"/><Relationship Id="rId17" Type="http://schemas.openxmlformats.org/officeDocument/2006/relationships/hyperlink" Target="consultantplus://offline/ref=C1009F05A89CDEA71C6765B1C8FA8148EAB3D663E0650C48CFD1C8F52B821814256E56C480F245666D14BB7955FE6530DF752F3B60105A77FAE2513BZ3y5H" TargetMode="External"/><Relationship Id="rId25" Type="http://schemas.openxmlformats.org/officeDocument/2006/relationships/hyperlink" Target="consultantplus://offline/ref=C1009F05A89CDEA71C6765A7CB96DE4DE8BD8B6AE967031E9486CEA274D21E41652E5091C3B64B63641FED2B16A03C619A3E233A7F0C5B74ZEy7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1009F05A89CDEA71C6765B1C8FA8148EAB3D663E0650C48CFD1C8F52B821814256E56C480F245666D14BB7954FE6530DF752F3B60105A77FAE2513BZ3y5H" TargetMode="External"/><Relationship Id="rId20" Type="http://schemas.openxmlformats.org/officeDocument/2006/relationships/hyperlink" Target="consultantplus://offline/ref=C1009F05A89CDEA71C6765B1C8FA8148EAB3D663E0650C48CFD1C8F52B821814256E56C480F245666D14BB7E52FE6530DF752F3B60105A77FAE2513BZ3y5H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F589FF130EAE672DBC3F28660787B47477E7833408635DBAB4A1EE3C13A93C59C70126A07003AD35E6411D19A90D02E4057BB5C039B97F1HCv2H" TargetMode="External"/><Relationship Id="rId24" Type="http://schemas.openxmlformats.org/officeDocument/2006/relationships/hyperlink" Target="consultantplus://offline/ref=C1009F05A89CDEA71C6765A7CB96DE4DE8BD8B6AE967031E9486CEA274D21E41652E5091C3B64B63651FED2B16A03C619A3E233A7F0C5B74ZEy7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1009F05A89CDEA71C6765B1C8FA8148EAB3D663E0650C48CFD1C8F52B821814256E56C480F245666D14BB7957FE6530DF752F3B60105A77FAE2513BZ3y5H" TargetMode="External"/><Relationship Id="rId23" Type="http://schemas.openxmlformats.org/officeDocument/2006/relationships/hyperlink" Target="consultantplus://offline/ref=C1009F05A89CDEA71C6765B1C8FA8148EAB3D663E0650C48CFD1C8F52B821814256E56C480F245666D14BB7E51FE6530DF752F3B60105A77FAE2513BZ3y5H" TargetMode="External"/><Relationship Id="rId28" Type="http://schemas.openxmlformats.org/officeDocument/2006/relationships/hyperlink" Target="consultantplus://offline/ref=C1009F05A89CDEA71C6765B1C8FA8148EAB3D663E0650C48CFD1C8F52B821814256E56C480F245666D14B87C54FE6530DF752F3B60105A77FAE2513BZ3y5H" TargetMode="External"/><Relationship Id="rId10" Type="http://schemas.openxmlformats.org/officeDocument/2006/relationships/hyperlink" Target="consultantplus://offline/ref=7F589FF130EAE672DBC3F28660787B47477E7833408635DBAB4A1EE3C13A93C59C70126A07003AD35F6411D19A90D02E4057BB5C039B97F1HCv2H" TargetMode="External"/><Relationship Id="rId19" Type="http://schemas.openxmlformats.org/officeDocument/2006/relationships/hyperlink" Target="consultantplus://offline/ref=C1009F05A89CDEA71C6765B1C8FA8148EAB3D663E0650C48CFD1C8F52B821814256E56C480F245666D14BB795BFE6530DF752F3B60105A77FAE2513BZ3y5H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589FF130EAE672DBC3F28660787B47477E7833408635DBAB4A1EE3C13A93C59C70126A07003AD35E6411D19A90D02E4057BB5C039B97F1HCv2H" TargetMode="External"/><Relationship Id="rId14" Type="http://schemas.openxmlformats.org/officeDocument/2006/relationships/hyperlink" Target="consultantplus://offline/ref=C1009F05A89CDEA71C6765B1C8FA8148EAB3D663E0650C48CFD1C8F52B821814256E56C480F245666D14B97C5BFE6530DF752F3B60105A77FAE2513BZ3y5H" TargetMode="External"/><Relationship Id="rId22" Type="http://schemas.openxmlformats.org/officeDocument/2006/relationships/hyperlink" Target="consultantplus://offline/ref=C1009F05A89CDEA71C6765A7CB96DE4DE8BD8B6AE967031E9486CEA274D21E41652E5091C3B64B63641FED2B16A03C619A3E233A7F0C5B74ZEy7H" TargetMode="External"/><Relationship Id="rId27" Type="http://schemas.openxmlformats.org/officeDocument/2006/relationships/hyperlink" Target="consultantplus://offline/ref=C1009F05A89CDEA71C6765B1C8FA8148EAB3D663E0650C48CFD1C8F52B821814256E56C480F245666D14B97852FE6530DF752F3B60105A77FAE2513BZ3y5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8</Pages>
  <Words>2599</Words>
  <Characters>14820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Светлана Затуливетрова</dc:creator>
  <cp:keywords/>
  <dc:description/>
  <cp:lastModifiedBy>User</cp:lastModifiedBy>
  <cp:revision>3</cp:revision>
  <cp:lastPrinted>2024-08-09T06:15:00Z</cp:lastPrinted>
  <dcterms:created xsi:type="dcterms:W3CDTF">2024-08-09T06:17:00Z</dcterms:created>
  <dcterms:modified xsi:type="dcterms:W3CDTF">2024-08-09T06:20:00Z</dcterms:modified>
</cp:coreProperties>
</file>