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76" w:rsidRPr="00A52B59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6F3976" w:rsidRPr="00A52B59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6F3976" w:rsidRPr="00A52B59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6F3976" w:rsidRPr="00A52B59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6F3976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6F3976" w:rsidRPr="00A52B59" w:rsidRDefault="006F3976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6F3976" w:rsidRPr="0010195B" w:rsidRDefault="006F3976" w:rsidP="00A52B59">
      <w:pPr>
        <w:pStyle w:val="Heading3"/>
        <w:suppressAutoHyphens/>
        <w:jc w:val="center"/>
        <w:rPr>
          <w:b w:val="0"/>
        </w:rPr>
      </w:pPr>
      <w:r w:rsidRPr="0010195B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6F3976" w:rsidRPr="00A52B59" w:rsidTr="00251C71">
        <w:tc>
          <w:tcPr>
            <w:tcW w:w="3473" w:type="dxa"/>
          </w:tcPr>
          <w:p w:rsidR="006F3976" w:rsidRPr="00A52B59" w:rsidRDefault="006F3976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6F3976" w:rsidRPr="00A52B59" w:rsidRDefault="006F397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6F3976" w:rsidRPr="00A52B59" w:rsidRDefault="006F3976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976" w:rsidRPr="00A52B59" w:rsidTr="00251C71">
        <w:tc>
          <w:tcPr>
            <w:tcW w:w="3473" w:type="dxa"/>
          </w:tcPr>
          <w:p w:rsidR="006F3976" w:rsidRPr="00A52B59" w:rsidRDefault="006F397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27.02.2026г.</w:t>
            </w:r>
          </w:p>
        </w:tc>
        <w:tc>
          <w:tcPr>
            <w:tcW w:w="3473" w:type="dxa"/>
          </w:tcPr>
          <w:p w:rsidR="006F3976" w:rsidRPr="00CE19FC" w:rsidRDefault="006F3976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6F3976" w:rsidRPr="00A52B59" w:rsidRDefault="006F3976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</w:t>
            </w:r>
          </w:p>
        </w:tc>
      </w:tr>
    </w:tbl>
    <w:p w:rsidR="006F3976" w:rsidRPr="00A52B59" w:rsidRDefault="006F3976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6F3976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CE19FC" w:rsidRDefault="006F3976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 Талловеровского сельского поселения от 12.12.2018  № 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</w:tr>
    </w:tbl>
    <w:p w:rsidR="006F3976" w:rsidRPr="00F924FD" w:rsidRDefault="006F3976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6F3976" w:rsidRDefault="006F3976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 xml:space="preserve">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24.02.2026 №182 «О бюджете Талловеровского сельского поселения Кашарского района на 2026 год и на плановый период 2027-2028 годов», 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6F3976" w:rsidRPr="003D2ADB" w:rsidRDefault="006F3976" w:rsidP="003D2ADB">
      <w:pPr>
        <w:pStyle w:val="BodyText"/>
        <w:jc w:val="both"/>
      </w:pPr>
    </w:p>
    <w:p w:rsidR="006F3976" w:rsidRDefault="006F3976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F3976" w:rsidRPr="00130AD2" w:rsidRDefault="006F3976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12.12.2018г. №142</w:t>
      </w:r>
      <w:r w:rsidRPr="003D2ADB">
        <w:rPr>
          <w:rFonts w:ascii="Times New Roman" w:hAnsi="Times New Roman"/>
          <w:sz w:val="28"/>
          <w:szCs w:val="28"/>
        </w:rPr>
        <w:t xml:space="preserve"> «</w:t>
      </w:r>
      <w:r w:rsidRPr="00CE19FC">
        <w:rPr>
          <w:rFonts w:ascii="Times New Roman" w:hAnsi="Times New Roman"/>
          <w:bCs/>
          <w:sz w:val="28"/>
          <w:szCs w:val="28"/>
        </w:rPr>
        <w:t>Об утверждении муниципальной программы Талловеровс</w:t>
      </w:r>
    </w:p>
    <w:p w:rsidR="006F3976" w:rsidRPr="0010195B" w:rsidRDefault="006F3976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bCs/>
          <w:sz w:val="28"/>
          <w:szCs w:val="28"/>
        </w:rPr>
        <w:t xml:space="preserve">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энергетики» </w:t>
      </w:r>
      <w:r w:rsidRPr="003D2AD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6F3976" w:rsidRPr="00184CA2" w:rsidRDefault="006F3976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</w:t>
      </w:r>
    </w:p>
    <w:p w:rsidR="006F3976" w:rsidRPr="003D2ADB" w:rsidRDefault="006F3976" w:rsidP="003D2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Кияшову Т.И.</w:t>
      </w:r>
    </w:p>
    <w:p w:rsidR="006F3976" w:rsidRDefault="006F3976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3976" w:rsidRPr="003D2ADB" w:rsidRDefault="006F3976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3976" w:rsidRPr="003D2ADB" w:rsidRDefault="006F3976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6F3976" w:rsidRPr="003D2ADB" w:rsidRDefault="006F3976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6F3976" w:rsidRDefault="006F3976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3976" w:rsidRDefault="006F3976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3976" w:rsidRDefault="006F3976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3976" w:rsidRDefault="006F3976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6F3976" w:rsidRDefault="006F3976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6F3976" w:rsidRDefault="006F3976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</w:t>
      </w:r>
    </w:p>
    <w:p w:rsidR="006F3976" w:rsidRDefault="006F3976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6F3976" w:rsidRDefault="006F3976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6F3976" w:rsidRDefault="006F3976" w:rsidP="00281F2D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27.02.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51</w:t>
      </w:r>
    </w:p>
    <w:p w:rsidR="006F3976" w:rsidRDefault="006F397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Default="006F397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Default="006F3976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Default="006F3976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6F3976" w:rsidRDefault="006F3976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6F3976" w:rsidRDefault="006F3976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 от 12.12.2018 № 142</w:t>
      </w:r>
    </w:p>
    <w:p w:rsidR="006F3976" w:rsidRDefault="006F3976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Талловеровского сельского поселения </w:t>
      </w:r>
      <w:r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</w:p>
    <w:p w:rsidR="006F3976" w:rsidRDefault="006F3976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Default="006F3976" w:rsidP="00AA3D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6F3976" w:rsidRDefault="006F3976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Pr="00F924FD" w:rsidRDefault="006F3976" w:rsidP="007933E1">
      <w:pPr>
        <w:spacing w:after="0"/>
        <w:sectPr w:rsidR="006F3976" w:rsidRPr="00F924FD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6F3976" w:rsidRDefault="006F3976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6F3976" w:rsidRDefault="006F3976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6F3976" w:rsidRDefault="006F3976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6F3976" w:rsidRDefault="006F3976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27.02.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51</w:t>
      </w:r>
    </w:p>
    <w:p w:rsidR="006F3976" w:rsidRDefault="006F3976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F3976" w:rsidRDefault="006F3976" w:rsidP="00A419FA">
      <w:pPr>
        <w:tabs>
          <w:tab w:val="left" w:pos="6795"/>
        </w:tabs>
        <w:rPr>
          <w:rFonts w:ascii="Times New Roman" w:hAnsi="Times New Roman"/>
          <w:sz w:val="28"/>
          <w:szCs w:val="28"/>
        </w:rPr>
      </w:pPr>
    </w:p>
    <w:p w:rsidR="006F3976" w:rsidRPr="00F71541" w:rsidRDefault="006F3976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I. ПАСПОРТ</w:t>
      </w:r>
    </w:p>
    <w:p w:rsidR="006F3976" w:rsidRDefault="006F3976" w:rsidP="00EF452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</w:rPr>
        <w:t>«Энергоэффективность и развитие энергетики»</w:t>
      </w:r>
    </w:p>
    <w:p w:rsidR="006F3976" w:rsidRDefault="006F3976" w:rsidP="0010195B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7154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9"/>
        <w:gridCol w:w="3268"/>
        <w:gridCol w:w="444"/>
        <w:gridCol w:w="11051"/>
      </w:tblGrid>
      <w:tr w:rsidR="006F3976" w:rsidRPr="00F71541" w:rsidTr="0017641A">
        <w:trPr>
          <w:trHeight w:val="1116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(Глава Администрации Талловеровского сельского поселения Соколов Ю.И.)</w:t>
            </w:r>
          </w:p>
        </w:tc>
      </w:tr>
      <w:tr w:rsidR="006F3976" w:rsidRPr="00F71541" w:rsidTr="0017641A">
        <w:trPr>
          <w:trHeight w:val="141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Ответственный исполнитель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(Ведущий специалист Кияшова Т.И.)</w:t>
            </w:r>
          </w:p>
        </w:tc>
      </w:tr>
      <w:tr w:rsidR="006F3976" w:rsidRPr="00F71541" w:rsidTr="0017641A">
        <w:trPr>
          <w:trHeight w:val="10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6F3976" w:rsidRPr="00F71541" w:rsidTr="00D2330F">
        <w:trPr>
          <w:trHeight w:val="1254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ели муниципальной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2D33BE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улучшение качества жизни населения Талловеровского сельского поселения за счет перехода экономики поселения, бюджетной и коммунальной сфер на энергосберегающий путь развития</w:t>
            </w:r>
          </w:p>
          <w:p w:rsidR="006F3976" w:rsidRPr="008738DA" w:rsidRDefault="006F3976" w:rsidP="002D33BE">
            <w:pPr>
              <w:spacing w:after="0" w:line="228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  <w:tr w:rsidR="006F3976" w:rsidRPr="00F71541" w:rsidTr="00F71541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– 406,3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F3976" w:rsidRPr="00F71541" w:rsidRDefault="006F3976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I:   295,0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F3976" w:rsidRPr="00F71541" w:rsidRDefault="006F3976" w:rsidP="002D33BE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111,3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6F3976" w:rsidRPr="00F71541" w:rsidTr="00F71541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Ростовской области от 29.11.2018 № 760 «Об утверждении государственной программы Ростовской области «Энергоэффективность и развитие промышленности и энергетики»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627B6A">
      <w:pPr>
        <w:tabs>
          <w:tab w:val="left" w:pos="12600"/>
        </w:tabs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Default="006F3976" w:rsidP="00F71541">
      <w:pPr>
        <w:rPr>
          <w:rFonts w:ascii="Times New Roman" w:hAnsi="Times New Roman"/>
        </w:rPr>
      </w:pPr>
    </w:p>
    <w:p w:rsidR="006F3976" w:rsidRPr="00F71541" w:rsidRDefault="006F3976" w:rsidP="00F71541">
      <w:pPr>
        <w:rPr>
          <w:rFonts w:ascii="Times New Roman" w:hAnsi="Times New Roman"/>
        </w:rPr>
      </w:pPr>
    </w:p>
    <w:p w:rsidR="006F3976" w:rsidRDefault="006F3976" w:rsidP="001949B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 xml:space="preserve">ение муниципальной  </w:t>
      </w:r>
      <w:r w:rsidRPr="00F71541">
        <w:rPr>
          <w:rFonts w:ascii="Times New Roman" w:hAnsi="Times New Roman"/>
          <w:sz w:val="28"/>
          <w:szCs w:val="28"/>
        </w:rPr>
        <w:t xml:space="preserve">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F3976" w:rsidRPr="00F71541" w:rsidRDefault="006F3976" w:rsidP="001949B9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F71541">
        <w:rPr>
          <w:rFonts w:ascii="Times New Roman" w:hAnsi="Times New Roman"/>
          <w:sz w:val="28"/>
          <w:szCs w:val="28"/>
        </w:rPr>
        <w:t>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6730"/>
        <w:gridCol w:w="1796"/>
        <w:gridCol w:w="1796"/>
        <w:gridCol w:w="1796"/>
        <w:gridCol w:w="1309"/>
        <w:gridCol w:w="1275"/>
      </w:tblGrid>
      <w:tr w:rsidR="006F3976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 программы, структурного элемента, </w:t>
            </w:r>
          </w:p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972" w:type="dxa"/>
            <w:gridSpan w:val="5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6F3976" w:rsidRPr="00F71541" w:rsidTr="002D33B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6F3976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 </w:t>
            </w:r>
            <w:r>
              <w:rPr>
                <w:rFonts w:ascii="Times New Roman" w:hAnsi="Times New Roman"/>
              </w:rPr>
              <w:t>«Энергоэффективность и развитие энергетики»</w:t>
            </w:r>
            <w:r w:rsidRPr="00F71541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  <w:vAlign w:val="center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71541">
              <w:rPr>
                <w:rFonts w:ascii="Times New Roman" w:hAnsi="Times New Roman"/>
              </w:rPr>
              <w:t xml:space="preserve">естного бюджета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</w:tcPr>
          <w:p w:rsidR="006F3976" w:rsidRPr="00F71541" w:rsidRDefault="006F3976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</w:tc>
      </w:tr>
    </w:tbl>
    <w:p w:rsidR="006F3976" w:rsidRDefault="006F3976" w:rsidP="001949B9"/>
    <w:p w:rsidR="006F3976" w:rsidRPr="00F71541" w:rsidRDefault="006F3976" w:rsidP="00F71541">
      <w:pPr>
        <w:rPr>
          <w:rFonts w:ascii="Times New Roman" w:hAnsi="Times New Roman"/>
        </w:rPr>
        <w:sectPr w:rsidR="006F3976" w:rsidRPr="00F71541" w:rsidSect="00AA3DD6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360" w:right="460" w:bottom="567" w:left="1134" w:header="709" w:footer="624" w:gutter="0"/>
          <w:cols w:space="720"/>
          <w:titlePg/>
          <w:docGrid w:linePitch="272"/>
        </w:sectPr>
      </w:pPr>
    </w:p>
    <w:p w:rsidR="006F3976" w:rsidRDefault="006F3976" w:rsidP="00897DA5">
      <w:pPr>
        <w:rPr>
          <w:rFonts w:ascii="Times New Roman" w:hAnsi="Times New Roman"/>
          <w:sz w:val="28"/>
          <w:szCs w:val="28"/>
        </w:rPr>
      </w:pPr>
    </w:p>
    <w:p w:rsidR="006F3976" w:rsidRPr="00F71541" w:rsidRDefault="006F3976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086"/>
        <w:gridCol w:w="1564"/>
        <w:gridCol w:w="2398"/>
        <w:gridCol w:w="6"/>
        <w:gridCol w:w="1074"/>
        <w:gridCol w:w="6"/>
        <w:gridCol w:w="1074"/>
        <w:gridCol w:w="6"/>
        <w:gridCol w:w="714"/>
        <w:gridCol w:w="6"/>
        <w:gridCol w:w="1206"/>
        <w:gridCol w:w="26"/>
        <w:gridCol w:w="27"/>
        <w:gridCol w:w="1027"/>
        <w:gridCol w:w="26"/>
        <w:gridCol w:w="6"/>
        <w:gridCol w:w="894"/>
        <w:gridCol w:w="6"/>
        <w:gridCol w:w="1095"/>
        <w:gridCol w:w="8"/>
      </w:tblGrid>
      <w:tr w:rsidR="006F3976" w:rsidRPr="00F71541" w:rsidTr="00565DE4">
        <w:trPr>
          <w:gridAfter w:val="1"/>
          <w:wAfter w:w="8" w:type="dxa"/>
        </w:trPr>
        <w:tc>
          <w:tcPr>
            <w:tcW w:w="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3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08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6F3976" w:rsidRPr="00F71541" w:rsidTr="00565DE4">
        <w:trPr>
          <w:gridAfter w:val="1"/>
          <w:wAfter w:w="8" w:type="dxa"/>
        </w:trPr>
        <w:tc>
          <w:tcPr>
            <w:tcW w:w="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</w:t>
            </w:r>
            <w:r w:rsidRPr="00F71541">
              <w:rPr>
                <w:rFonts w:ascii="Times New Roman" w:hAnsi="Times New Roman"/>
              </w:rPr>
              <w:t>2030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6F3976" w:rsidRPr="00F71541" w:rsidTr="00565DE4">
        <w:trPr>
          <w:tblHeader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12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10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6F3976" w:rsidRPr="00F71541" w:rsidTr="00534CAE">
        <w:trPr>
          <w:gridAfter w:val="1"/>
          <w:wAfter w:w="8" w:type="dxa"/>
        </w:trPr>
        <w:tc>
          <w:tcPr>
            <w:tcW w:w="149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 xml:space="preserve">» </w:t>
            </w:r>
          </w:p>
        </w:tc>
      </w:tr>
      <w:tr w:rsidR="006F3976" w:rsidRPr="00F71541" w:rsidTr="00565DE4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 Обеспечено приобретение энергосберегающего оборудования и материалов 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523D5C" w:rsidRDefault="006F3976" w:rsidP="00523D5C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приобретение товаров, 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>работ и услуг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повышение энергетической эффективности бюджетных учреждений 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C219C5" w:rsidRDefault="006F3976" w:rsidP="001949B9">
            <w:pPr>
              <w:rPr>
                <w:rFonts w:ascii="Times New Roman" w:hAnsi="Times New Roman"/>
                <w:color w:val="auto"/>
              </w:rPr>
            </w:pPr>
            <w:r w:rsidRPr="00C219C5"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1949B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</w:tbl>
    <w:p w:rsidR="006F3976" w:rsidRPr="00F71541" w:rsidRDefault="006F3976" w:rsidP="00F71541">
      <w:pPr>
        <w:rPr>
          <w:rFonts w:ascii="Times New Roman" w:hAnsi="Times New Roman"/>
        </w:rPr>
        <w:sectPr w:rsidR="006F3976" w:rsidRPr="00F71541" w:rsidSect="007C327B">
          <w:headerReference w:type="default" r:id="rId13"/>
          <w:footerReference w:type="default" r:id="rId14"/>
          <w:pgSz w:w="16839" w:h="11907" w:orient="landscape" w:code="9"/>
          <w:pgMar w:top="360" w:right="850" w:bottom="540" w:left="1701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6F3976" w:rsidRPr="00F71541" w:rsidRDefault="006F3976" w:rsidP="00F71541">
      <w:pPr>
        <w:rPr>
          <w:rFonts w:ascii="Times New Roman" w:hAnsi="Times New Roman"/>
        </w:rPr>
      </w:pPr>
    </w:p>
    <w:p w:rsidR="006F3976" w:rsidRPr="00F71541" w:rsidRDefault="006F3976" w:rsidP="00A04DA2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3"/>
        <w:gridCol w:w="5835"/>
        <w:gridCol w:w="2470"/>
        <w:gridCol w:w="1130"/>
        <w:gridCol w:w="1080"/>
        <w:gridCol w:w="1080"/>
        <w:gridCol w:w="1650"/>
        <w:gridCol w:w="970"/>
      </w:tblGrid>
      <w:tr w:rsidR="006F3976" w:rsidRPr="00F71541" w:rsidTr="00565DE4">
        <w:tc>
          <w:tcPr>
            <w:tcW w:w="194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6F3976" w:rsidRPr="00F71541" w:rsidTr="00565DE4">
        <w:trPr>
          <w:trHeight w:val="544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2028-2030год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6F3976" w:rsidRPr="00F71541" w:rsidTr="00565DE4">
        <w:trPr>
          <w:trHeight w:val="287"/>
          <w:tblHeader/>
        </w:trPr>
        <w:tc>
          <w:tcPr>
            <w:tcW w:w="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F3976" w:rsidRPr="00F71541" w:rsidTr="007C327B">
        <w:trPr>
          <w:trHeight w:val="120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3C162F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 xml:space="preserve">Энергосбережение  и повышение энергетической эффективности </w:t>
            </w:r>
            <w:r w:rsidRPr="003C162F">
              <w:rPr>
                <w:rFonts w:ascii="Times New Roman" w:hAnsi="Times New Roman"/>
                <w:szCs w:val="22"/>
              </w:rPr>
              <w:t>Талловеровского сельского поселения»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9510940100000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  <w:p w:rsidR="006F3976" w:rsidRPr="00F71541" w:rsidRDefault="006F3976" w:rsidP="007C327B">
            <w:pPr>
              <w:rPr>
                <w:rFonts w:ascii="Times New Roman" w:hAnsi="Times New Roman"/>
              </w:rPr>
            </w:pPr>
          </w:p>
          <w:p w:rsidR="006F3976" w:rsidRPr="00F71541" w:rsidRDefault="006F3976" w:rsidP="007C327B">
            <w:pPr>
              <w:rPr>
                <w:rFonts w:ascii="Times New Roman" w:hAnsi="Times New Roman"/>
              </w:rPr>
            </w:pPr>
          </w:p>
        </w:tc>
      </w:tr>
      <w:tr w:rsidR="006F3976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565DE4">
        <w:trPr>
          <w:trHeight w:val="531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</w:tc>
      </w:tr>
      <w:tr w:rsidR="006F3976" w:rsidRPr="00F71541" w:rsidTr="000704E4">
        <w:trPr>
          <w:trHeight w:val="107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6F3976" w:rsidRDefault="006F3976" w:rsidP="00F71541">
            <w:pPr>
              <w:rPr>
                <w:rFonts w:ascii="Times New Roman" w:hAnsi="Times New Roman"/>
              </w:rPr>
            </w:pPr>
          </w:p>
          <w:p w:rsidR="006F3976" w:rsidRDefault="006F3976" w:rsidP="00F71541">
            <w:pPr>
              <w:rPr>
                <w:rFonts w:ascii="Times New Roman" w:hAnsi="Times New Roman"/>
              </w:rPr>
            </w:pPr>
          </w:p>
          <w:p w:rsidR="006F3976" w:rsidRDefault="006F3976" w:rsidP="00F71541">
            <w:pPr>
              <w:rPr>
                <w:rFonts w:ascii="Times New Roman" w:hAnsi="Times New Roman"/>
              </w:rPr>
            </w:pPr>
          </w:p>
          <w:p w:rsidR="006F3976" w:rsidRPr="00F71541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 Обеспечено приобретение энергосберегающего оборудования и материалов  всего:</w:t>
            </w:r>
          </w:p>
          <w:p w:rsidR="006F3976" w:rsidRPr="004442B0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951 0503 09 4 01 20160 244</w:t>
            </w:r>
          </w:p>
          <w:p w:rsidR="006F3976" w:rsidRPr="00F71541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  <w:p w:rsidR="006F3976" w:rsidRPr="00F71541" w:rsidRDefault="006F3976" w:rsidP="007C327B">
            <w:pPr>
              <w:rPr>
                <w:rFonts w:ascii="Times New Roman" w:hAnsi="Times New Roman"/>
              </w:rPr>
            </w:pPr>
          </w:p>
          <w:p w:rsidR="006F3976" w:rsidRPr="00F71541" w:rsidRDefault="006F3976" w:rsidP="007C327B">
            <w:pPr>
              <w:rPr>
                <w:rFonts w:ascii="Times New Roman" w:hAnsi="Times New Roman"/>
              </w:rPr>
            </w:pPr>
          </w:p>
        </w:tc>
      </w:tr>
      <w:tr w:rsidR="006F3976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6F3976" w:rsidRPr="00F71541" w:rsidTr="007C327B">
        <w:trPr>
          <w:trHeight w:val="595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Default="006F3976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976" w:rsidRPr="00F71541" w:rsidRDefault="006F3976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111,3</w:t>
            </w:r>
          </w:p>
        </w:tc>
      </w:tr>
    </w:tbl>
    <w:p w:rsidR="006F3976" w:rsidRDefault="006F3976" w:rsidP="004A174D"/>
    <w:sectPr w:rsidR="006F3976" w:rsidSect="00AE68FB">
      <w:headerReference w:type="default" r:id="rId15"/>
      <w:footerReference w:type="default" r:id="rId16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76" w:rsidRDefault="006F3976">
      <w:pPr>
        <w:spacing w:after="0" w:line="240" w:lineRule="auto"/>
      </w:pPr>
      <w:r>
        <w:separator/>
      </w:r>
    </w:p>
  </w:endnote>
  <w:endnote w:type="continuationSeparator" w:id="0">
    <w:p w:rsidR="006F3976" w:rsidRDefault="006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/>
  <w:p w:rsidR="006F3976" w:rsidRPr="00F71541" w:rsidRDefault="006F3976" w:rsidP="00F715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7E786B" w:rsidRDefault="006F3976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76" w:rsidRDefault="006F3976">
      <w:pPr>
        <w:spacing w:after="0" w:line="240" w:lineRule="auto"/>
      </w:pPr>
      <w:r>
        <w:separator/>
      </w:r>
    </w:p>
  </w:footnote>
  <w:footnote w:type="continuationSeparator" w:id="0">
    <w:p w:rsidR="006F3976" w:rsidRDefault="006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Default="006F3976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6F3976" w:rsidRDefault="006F3976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Default="006F3976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>
    <w:fldSimple w:instr="PAGE \* Arabic">
      <w:r>
        <w:rPr>
          <w:noProof/>
        </w:rPr>
        <w:t>4</w:t>
      </w:r>
    </w:fldSimple>
  </w:p>
  <w:p w:rsidR="006F3976" w:rsidRPr="00F71541" w:rsidRDefault="006F3976" w:rsidP="00F715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>
    <w:fldSimple w:instr="PAGE \* Arabic">
      <w:r>
        <w:rPr>
          <w:noProof/>
        </w:rPr>
        <w:t>3</w:t>
      </w:r>
    </w:fldSimple>
  </w:p>
  <w:p w:rsidR="006F3976" w:rsidRPr="00F71541" w:rsidRDefault="006F3976" w:rsidP="00F715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Pr="00F71541" w:rsidRDefault="006F3976" w:rsidP="00F71541">
    <w:fldSimple w:instr="PAGE \* Arabic">
      <w:r>
        <w:rPr>
          <w:noProof/>
        </w:rPr>
        <w:t>6</w:t>
      </w:r>
    </w:fldSimple>
  </w:p>
  <w:p w:rsidR="006F3976" w:rsidRPr="00F71541" w:rsidRDefault="006F3976" w:rsidP="00F71541"/>
  <w:p w:rsidR="006F3976" w:rsidRPr="00F71541" w:rsidRDefault="006F3976" w:rsidP="00F715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76" w:rsidRDefault="006F3976">
    <w:pPr>
      <w:framePr w:wrap="around" w:vAnchor="text" w:hAnchor="margin" w:xAlign="center" w:y="1"/>
    </w:pPr>
    <w:fldSimple w:instr="PAGE \* Arabic">
      <w:r>
        <w:rPr>
          <w:noProof/>
        </w:rPr>
        <w:t>7</w:t>
      </w:r>
    </w:fldSimple>
  </w:p>
  <w:p w:rsidR="006F3976" w:rsidRDefault="006F397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2450F"/>
    <w:rsid w:val="00030037"/>
    <w:rsid w:val="00031A32"/>
    <w:rsid w:val="000352E3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6E29"/>
    <w:rsid w:val="000771F0"/>
    <w:rsid w:val="000976F9"/>
    <w:rsid w:val="000A256C"/>
    <w:rsid w:val="000C212A"/>
    <w:rsid w:val="000C3EC2"/>
    <w:rsid w:val="000D0993"/>
    <w:rsid w:val="000D0D86"/>
    <w:rsid w:val="000D23A3"/>
    <w:rsid w:val="000D493D"/>
    <w:rsid w:val="000E71E0"/>
    <w:rsid w:val="000E751F"/>
    <w:rsid w:val="000F58BE"/>
    <w:rsid w:val="001018EE"/>
    <w:rsid w:val="0010195B"/>
    <w:rsid w:val="00103D86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49B9"/>
    <w:rsid w:val="001953BF"/>
    <w:rsid w:val="001A6D27"/>
    <w:rsid w:val="001B12A2"/>
    <w:rsid w:val="001B1A04"/>
    <w:rsid w:val="001C54B9"/>
    <w:rsid w:val="001C60A1"/>
    <w:rsid w:val="001D441E"/>
    <w:rsid w:val="001E0584"/>
    <w:rsid w:val="001E09C3"/>
    <w:rsid w:val="001E4B7E"/>
    <w:rsid w:val="001E5DEF"/>
    <w:rsid w:val="001F09B8"/>
    <w:rsid w:val="001F767A"/>
    <w:rsid w:val="00201A02"/>
    <w:rsid w:val="00202DFA"/>
    <w:rsid w:val="002332B6"/>
    <w:rsid w:val="002422B8"/>
    <w:rsid w:val="00251C71"/>
    <w:rsid w:val="00256CC5"/>
    <w:rsid w:val="00263476"/>
    <w:rsid w:val="002743CF"/>
    <w:rsid w:val="00280C73"/>
    <w:rsid w:val="00281F2D"/>
    <w:rsid w:val="002853CC"/>
    <w:rsid w:val="00286567"/>
    <w:rsid w:val="00293A34"/>
    <w:rsid w:val="00295E96"/>
    <w:rsid w:val="002A04CA"/>
    <w:rsid w:val="002A15F9"/>
    <w:rsid w:val="002A50B3"/>
    <w:rsid w:val="002A5A29"/>
    <w:rsid w:val="002B23E0"/>
    <w:rsid w:val="002B462E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7A0B"/>
    <w:rsid w:val="003041F4"/>
    <w:rsid w:val="00307D7B"/>
    <w:rsid w:val="00317ECF"/>
    <w:rsid w:val="0032008F"/>
    <w:rsid w:val="00323BAD"/>
    <w:rsid w:val="003249F1"/>
    <w:rsid w:val="0032539F"/>
    <w:rsid w:val="0033068B"/>
    <w:rsid w:val="003330D6"/>
    <w:rsid w:val="003520F6"/>
    <w:rsid w:val="00353637"/>
    <w:rsid w:val="00354C12"/>
    <w:rsid w:val="00355A66"/>
    <w:rsid w:val="00360423"/>
    <w:rsid w:val="00367A1E"/>
    <w:rsid w:val="00370290"/>
    <w:rsid w:val="00372BCE"/>
    <w:rsid w:val="003A09D7"/>
    <w:rsid w:val="003A2856"/>
    <w:rsid w:val="003A718D"/>
    <w:rsid w:val="003A7547"/>
    <w:rsid w:val="003B2F5D"/>
    <w:rsid w:val="003C162F"/>
    <w:rsid w:val="003D175C"/>
    <w:rsid w:val="003D2036"/>
    <w:rsid w:val="003D2ADB"/>
    <w:rsid w:val="003E00A4"/>
    <w:rsid w:val="00402B49"/>
    <w:rsid w:val="00405A10"/>
    <w:rsid w:val="00411A07"/>
    <w:rsid w:val="00412881"/>
    <w:rsid w:val="00413529"/>
    <w:rsid w:val="0041547C"/>
    <w:rsid w:val="0042008A"/>
    <w:rsid w:val="00425976"/>
    <w:rsid w:val="00434411"/>
    <w:rsid w:val="00442FB9"/>
    <w:rsid w:val="004442B0"/>
    <w:rsid w:val="00452259"/>
    <w:rsid w:val="00467642"/>
    <w:rsid w:val="004677F8"/>
    <w:rsid w:val="00471649"/>
    <w:rsid w:val="00471C68"/>
    <w:rsid w:val="00476692"/>
    <w:rsid w:val="00476D19"/>
    <w:rsid w:val="00483586"/>
    <w:rsid w:val="00493D08"/>
    <w:rsid w:val="004A174D"/>
    <w:rsid w:val="004A1FB8"/>
    <w:rsid w:val="004A2774"/>
    <w:rsid w:val="004A3E05"/>
    <w:rsid w:val="004B0A2C"/>
    <w:rsid w:val="004B0E34"/>
    <w:rsid w:val="004C294E"/>
    <w:rsid w:val="004C4BBF"/>
    <w:rsid w:val="004D0D55"/>
    <w:rsid w:val="004D116A"/>
    <w:rsid w:val="004D1F70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45FA6"/>
    <w:rsid w:val="00555DC0"/>
    <w:rsid w:val="00565DE4"/>
    <w:rsid w:val="00574BB0"/>
    <w:rsid w:val="0058473F"/>
    <w:rsid w:val="00591F87"/>
    <w:rsid w:val="005D4B70"/>
    <w:rsid w:val="005D5099"/>
    <w:rsid w:val="005D6018"/>
    <w:rsid w:val="005E136E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B4902"/>
    <w:rsid w:val="006C2A27"/>
    <w:rsid w:val="006C7F49"/>
    <w:rsid w:val="006D154B"/>
    <w:rsid w:val="006E15FF"/>
    <w:rsid w:val="006E3C1B"/>
    <w:rsid w:val="006F3976"/>
    <w:rsid w:val="00700E00"/>
    <w:rsid w:val="00704EBC"/>
    <w:rsid w:val="00705943"/>
    <w:rsid w:val="007116AF"/>
    <w:rsid w:val="00712EA1"/>
    <w:rsid w:val="0071589B"/>
    <w:rsid w:val="007158C7"/>
    <w:rsid w:val="00716DA8"/>
    <w:rsid w:val="00717103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C29C4"/>
    <w:rsid w:val="007C327B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3A15"/>
    <w:rsid w:val="0085703E"/>
    <w:rsid w:val="00857CA7"/>
    <w:rsid w:val="008679A6"/>
    <w:rsid w:val="00871DC8"/>
    <w:rsid w:val="0087237C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2579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7245"/>
    <w:rsid w:val="0094267B"/>
    <w:rsid w:val="00953102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3D2F"/>
    <w:rsid w:val="009C758A"/>
    <w:rsid w:val="009D710D"/>
    <w:rsid w:val="009E1198"/>
    <w:rsid w:val="009F22DA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B01F34"/>
    <w:rsid w:val="00B026E5"/>
    <w:rsid w:val="00B154FB"/>
    <w:rsid w:val="00B22563"/>
    <w:rsid w:val="00B2573F"/>
    <w:rsid w:val="00B321F3"/>
    <w:rsid w:val="00B34E5F"/>
    <w:rsid w:val="00B45961"/>
    <w:rsid w:val="00B470B2"/>
    <w:rsid w:val="00B52F03"/>
    <w:rsid w:val="00B53C12"/>
    <w:rsid w:val="00B56B92"/>
    <w:rsid w:val="00B8499C"/>
    <w:rsid w:val="00B864E4"/>
    <w:rsid w:val="00B911FA"/>
    <w:rsid w:val="00BA01E9"/>
    <w:rsid w:val="00BA0960"/>
    <w:rsid w:val="00BA54D5"/>
    <w:rsid w:val="00BA66FC"/>
    <w:rsid w:val="00BA74F9"/>
    <w:rsid w:val="00BB0213"/>
    <w:rsid w:val="00BB0EB3"/>
    <w:rsid w:val="00BB5DFF"/>
    <w:rsid w:val="00BC32F6"/>
    <w:rsid w:val="00BC37CF"/>
    <w:rsid w:val="00BC3ED2"/>
    <w:rsid w:val="00BD288C"/>
    <w:rsid w:val="00BD4CA9"/>
    <w:rsid w:val="00BE2DDC"/>
    <w:rsid w:val="00BE33B9"/>
    <w:rsid w:val="00BF47DB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565"/>
    <w:rsid w:val="00C45FFA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06C28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455"/>
    <w:rsid w:val="00D36E12"/>
    <w:rsid w:val="00D37299"/>
    <w:rsid w:val="00D60707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C5D"/>
    <w:rsid w:val="00DE6FA7"/>
    <w:rsid w:val="00DF16BF"/>
    <w:rsid w:val="00DF35E4"/>
    <w:rsid w:val="00DF668E"/>
    <w:rsid w:val="00E06009"/>
    <w:rsid w:val="00E07199"/>
    <w:rsid w:val="00E07621"/>
    <w:rsid w:val="00E109E5"/>
    <w:rsid w:val="00E13026"/>
    <w:rsid w:val="00E27D09"/>
    <w:rsid w:val="00E27ED8"/>
    <w:rsid w:val="00E4540C"/>
    <w:rsid w:val="00E5775A"/>
    <w:rsid w:val="00E60E09"/>
    <w:rsid w:val="00E65B95"/>
    <w:rsid w:val="00E70DA1"/>
    <w:rsid w:val="00E731DD"/>
    <w:rsid w:val="00E77430"/>
    <w:rsid w:val="00E82A82"/>
    <w:rsid w:val="00E82A92"/>
    <w:rsid w:val="00E87F4F"/>
    <w:rsid w:val="00E96698"/>
    <w:rsid w:val="00E96F9B"/>
    <w:rsid w:val="00EA2BEF"/>
    <w:rsid w:val="00EB04F3"/>
    <w:rsid w:val="00EB106D"/>
    <w:rsid w:val="00EB2063"/>
    <w:rsid w:val="00EB29D7"/>
    <w:rsid w:val="00EB3B16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58BB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65E97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66B"/>
    <w:rsid w:val="00F93F8C"/>
    <w:rsid w:val="00FA1055"/>
    <w:rsid w:val="00FA1156"/>
    <w:rsid w:val="00FA1FAB"/>
    <w:rsid w:val="00FA5623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1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882</Words>
  <Characters>5033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3</cp:revision>
  <cp:lastPrinted>2024-09-25T12:47:00Z</cp:lastPrinted>
  <dcterms:created xsi:type="dcterms:W3CDTF">2026-03-18T11:41:00Z</dcterms:created>
  <dcterms:modified xsi:type="dcterms:W3CDTF">2026-03-19T05:55:00Z</dcterms:modified>
</cp:coreProperties>
</file>