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41" w:rsidRPr="00A52B59" w:rsidRDefault="006F6941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РОССИЙСКАЯ ФЕДЕРАЦИЯ</w:t>
      </w:r>
    </w:p>
    <w:p w:rsidR="006F6941" w:rsidRPr="00A52B59" w:rsidRDefault="006F6941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РОСТОВСКАЯ ОБЛАСТЬ</w:t>
      </w:r>
    </w:p>
    <w:p w:rsidR="006F6941" w:rsidRPr="00A52B59" w:rsidRDefault="006F6941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 xml:space="preserve"> КАШАРСКИЙ РАЙОН</w:t>
      </w:r>
    </w:p>
    <w:p w:rsidR="006F6941" w:rsidRPr="00A52B59" w:rsidRDefault="006F6941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6F6941" w:rsidRDefault="006F6941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«ТАЛЛОВЕРОВСКОЕ СЕЛЬСКОЕ ПОСЕЛЕНИЕ»</w:t>
      </w:r>
    </w:p>
    <w:p w:rsidR="006F6941" w:rsidRPr="00A52B59" w:rsidRDefault="006F6941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ТАЛЛОВЕРОВСКОГО СЕЛЬСКОГО ПОСЕЛЕНИЯ</w:t>
      </w:r>
    </w:p>
    <w:p w:rsidR="006F6941" w:rsidRPr="0010195B" w:rsidRDefault="006F6941" w:rsidP="00A52B59">
      <w:pPr>
        <w:pStyle w:val="Heading3"/>
        <w:suppressAutoHyphens/>
        <w:jc w:val="center"/>
        <w:rPr>
          <w:b w:val="0"/>
        </w:rPr>
      </w:pPr>
      <w:r w:rsidRPr="0010195B">
        <w:rPr>
          <w:b w:val="0"/>
        </w:rPr>
        <w:t>ПОСТАНОВЛЕНИЕ</w:t>
      </w:r>
    </w:p>
    <w:tbl>
      <w:tblPr>
        <w:tblW w:w="10314" w:type="dxa"/>
        <w:tblLayout w:type="fixed"/>
        <w:tblLook w:val="0000"/>
      </w:tblPr>
      <w:tblGrid>
        <w:gridCol w:w="3473"/>
        <w:gridCol w:w="3473"/>
        <w:gridCol w:w="3368"/>
      </w:tblGrid>
      <w:tr w:rsidR="006F6941" w:rsidRPr="00A52B59" w:rsidTr="00251C71">
        <w:tc>
          <w:tcPr>
            <w:tcW w:w="3473" w:type="dxa"/>
          </w:tcPr>
          <w:p w:rsidR="006F6941" w:rsidRPr="00A52B59" w:rsidRDefault="006F6941" w:rsidP="00251C7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6F6941" w:rsidRPr="00A52B59" w:rsidRDefault="006F6941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6F6941" w:rsidRPr="00A52B59" w:rsidRDefault="006F6941" w:rsidP="00251C71">
            <w:pPr>
              <w:suppressAutoHyphens/>
              <w:ind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941" w:rsidRPr="00A52B59" w:rsidTr="00251C71">
        <w:tc>
          <w:tcPr>
            <w:tcW w:w="3473" w:type="dxa"/>
          </w:tcPr>
          <w:p w:rsidR="006F6941" w:rsidRPr="00A52B59" w:rsidRDefault="006F6941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29.12.2025г.</w:t>
            </w:r>
          </w:p>
        </w:tc>
        <w:tc>
          <w:tcPr>
            <w:tcW w:w="3473" w:type="dxa"/>
          </w:tcPr>
          <w:p w:rsidR="006F6941" w:rsidRPr="00CE19FC" w:rsidRDefault="006F6941" w:rsidP="00251C7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9FC">
              <w:rPr>
                <w:rFonts w:ascii="Times New Roman" w:hAnsi="Times New Roman"/>
                <w:sz w:val="28"/>
                <w:szCs w:val="28"/>
              </w:rPr>
              <w:t>х. Талловеров</w:t>
            </w:r>
          </w:p>
        </w:tc>
        <w:tc>
          <w:tcPr>
            <w:tcW w:w="3368" w:type="dxa"/>
          </w:tcPr>
          <w:p w:rsidR="006F6941" w:rsidRPr="00A52B59" w:rsidRDefault="006F6941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200</w:t>
            </w:r>
          </w:p>
        </w:tc>
      </w:tr>
    </w:tbl>
    <w:p w:rsidR="006F6941" w:rsidRPr="00A52B59" w:rsidRDefault="006F6941" w:rsidP="00A52B5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6F6941" w:rsidRPr="00CE19FC" w:rsidTr="00251C71">
        <w:trPr>
          <w:cantSplit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6F6941" w:rsidRPr="00CE19FC" w:rsidRDefault="006F6941" w:rsidP="00251C71">
            <w:pPr>
              <w:spacing w:after="57"/>
              <w:ind w:right="-15" w:firstLine="68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19FC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постановление Администрации Талловеровского сельского поселения от 12.12.2018  № 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  <w:r w:rsidRPr="00CE19FC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муниципальной программы Талловеровского сельского поселения </w:t>
            </w:r>
            <w:r w:rsidRPr="00CE19F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культуры и туризма»</w:t>
            </w:r>
          </w:p>
        </w:tc>
      </w:tr>
    </w:tbl>
    <w:p w:rsidR="006F6941" w:rsidRPr="00F924FD" w:rsidRDefault="006F6941" w:rsidP="00CE19FC">
      <w:pPr>
        <w:spacing w:after="0" w:line="240" w:lineRule="auto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6F6941" w:rsidRDefault="006F6941" w:rsidP="003D2ADB">
      <w:pPr>
        <w:pStyle w:val="BodyText"/>
        <w:jc w:val="both"/>
        <w:rPr>
          <w:b/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 xml:space="preserve">    </w:t>
      </w:r>
      <w:r w:rsidRPr="00F924FD">
        <w:rPr>
          <w:color w:val="auto"/>
          <w:kern w:val="2"/>
          <w:szCs w:val="28"/>
        </w:rPr>
        <w:t xml:space="preserve">В соответствии с </w:t>
      </w:r>
      <w:r w:rsidRPr="00F924FD">
        <w:rPr>
          <w:bCs/>
          <w:color w:val="auto"/>
          <w:kern w:val="2"/>
          <w:szCs w:val="28"/>
        </w:rPr>
        <w:t xml:space="preserve">постановлением </w:t>
      </w:r>
      <w:r>
        <w:rPr>
          <w:bCs/>
          <w:color w:val="auto"/>
          <w:kern w:val="2"/>
          <w:szCs w:val="28"/>
        </w:rPr>
        <w:t>Администрации Талловеровского сельского поселения</w:t>
      </w:r>
      <w:r w:rsidRPr="00F924FD">
        <w:rPr>
          <w:bCs/>
          <w:color w:val="auto"/>
          <w:kern w:val="2"/>
          <w:szCs w:val="28"/>
        </w:rPr>
        <w:t xml:space="preserve"> </w:t>
      </w:r>
      <w:r w:rsidRPr="005D4B70">
        <w:rPr>
          <w:bCs/>
          <w:color w:val="auto"/>
          <w:kern w:val="2"/>
          <w:szCs w:val="28"/>
        </w:rPr>
        <w:t>от 10.09.2024 № 117</w:t>
      </w:r>
      <w:r w:rsidRPr="00F924FD">
        <w:rPr>
          <w:bCs/>
          <w:color w:val="auto"/>
          <w:kern w:val="2"/>
          <w:szCs w:val="28"/>
        </w:rPr>
        <w:t xml:space="preserve"> «Об утверждении Порядка разработки, реализации и оценки </w:t>
      </w:r>
      <w:r w:rsidRPr="00F924FD">
        <w:rPr>
          <w:bCs/>
          <w:color w:val="auto"/>
          <w:spacing w:val="-4"/>
          <w:kern w:val="2"/>
          <w:szCs w:val="28"/>
        </w:rPr>
        <w:t xml:space="preserve">эффективности </w:t>
      </w:r>
      <w:r>
        <w:rPr>
          <w:bCs/>
          <w:color w:val="auto"/>
          <w:spacing w:val="-4"/>
          <w:kern w:val="2"/>
          <w:szCs w:val="28"/>
        </w:rPr>
        <w:t>муниципальных</w:t>
      </w:r>
      <w:r w:rsidRPr="00F924FD">
        <w:rPr>
          <w:bCs/>
          <w:color w:val="auto"/>
          <w:spacing w:val="-4"/>
          <w:kern w:val="2"/>
          <w:szCs w:val="28"/>
        </w:rPr>
        <w:t xml:space="preserve"> программ </w:t>
      </w:r>
      <w:r>
        <w:rPr>
          <w:bCs/>
          <w:color w:val="auto"/>
          <w:spacing w:val="-4"/>
          <w:kern w:val="2"/>
          <w:szCs w:val="28"/>
        </w:rPr>
        <w:t>Талловеровского сельского поселения</w:t>
      </w:r>
      <w:r w:rsidRPr="00F924FD">
        <w:rPr>
          <w:bCs/>
          <w:color w:val="auto"/>
          <w:spacing w:val="-4"/>
          <w:kern w:val="2"/>
          <w:szCs w:val="28"/>
        </w:rPr>
        <w:t xml:space="preserve">» и </w:t>
      </w:r>
      <w:r>
        <w:rPr>
          <w:bCs/>
          <w:color w:val="auto"/>
          <w:spacing w:val="-4"/>
          <w:kern w:val="2"/>
          <w:szCs w:val="28"/>
        </w:rPr>
        <w:t xml:space="preserve">в целях приведения объемов финансирования муниципальной программы в соответствие с решением Собрания депутатов Талловеровского сельского поселения от 26.12.2025 №171 «О бюджете Талловеровского сельского поселения Кашарского района на 2026 год и на плановый период 2027-2028 годов»,  </w:t>
      </w:r>
      <w:r>
        <w:rPr>
          <w:bCs/>
          <w:color w:val="auto"/>
          <w:kern w:val="2"/>
          <w:szCs w:val="28"/>
        </w:rPr>
        <w:t>Администрация Талловеровского сельского поселения</w:t>
      </w:r>
      <w:r w:rsidRPr="00F924FD">
        <w:rPr>
          <w:bCs/>
          <w:color w:val="auto"/>
          <w:kern w:val="2"/>
          <w:szCs w:val="28"/>
        </w:rPr>
        <w:t xml:space="preserve">  </w:t>
      </w:r>
      <w:r w:rsidRPr="00F924FD">
        <w:rPr>
          <w:rFonts w:ascii="Times New Roman ??????????" w:hAnsi="Times New Roman ??????????"/>
          <w:b/>
          <w:color w:val="auto"/>
          <w:spacing w:val="60"/>
          <w:kern w:val="2"/>
          <w:szCs w:val="28"/>
        </w:rPr>
        <w:t>постановляе</w:t>
      </w:r>
      <w:r w:rsidRPr="00F924FD">
        <w:rPr>
          <w:b/>
          <w:color w:val="auto"/>
          <w:kern w:val="2"/>
          <w:szCs w:val="28"/>
        </w:rPr>
        <w:t>т:</w:t>
      </w:r>
    </w:p>
    <w:p w:rsidR="006F6941" w:rsidRPr="003D2ADB" w:rsidRDefault="006F6941" w:rsidP="003D2ADB">
      <w:pPr>
        <w:pStyle w:val="BodyText"/>
        <w:jc w:val="both"/>
      </w:pPr>
    </w:p>
    <w:p w:rsidR="006F6941" w:rsidRDefault="006F6941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1. </w:t>
      </w:r>
      <w:r w:rsidRPr="003D2ADB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3D2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6F6941" w:rsidRPr="0010195B" w:rsidRDefault="006F6941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Pr="00CE19FC">
        <w:rPr>
          <w:rFonts w:ascii="Times New Roman" w:hAnsi="Times New Roman"/>
          <w:bCs/>
          <w:sz w:val="28"/>
          <w:szCs w:val="28"/>
        </w:rPr>
        <w:t>12.12.2018  № 1</w:t>
      </w:r>
      <w:r>
        <w:rPr>
          <w:rFonts w:ascii="Times New Roman" w:hAnsi="Times New Roman"/>
          <w:bCs/>
          <w:sz w:val="28"/>
          <w:szCs w:val="28"/>
        </w:rPr>
        <w:t>38</w:t>
      </w:r>
      <w:r w:rsidRPr="00CE19FC">
        <w:rPr>
          <w:rFonts w:ascii="Times New Roman" w:hAnsi="Times New Roman"/>
          <w:bCs/>
          <w:sz w:val="28"/>
          <w:szCs w:val="28"/>
        </w:rPr>
        <w:t xml:space="preserve"> «Об утверждении муниципальной программы Талловеровского сельского поселения </w:t>
      </w:r>
      <w:r w:rsidRPr="00CE19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Развитие культуры и туризма» </w:t>
      </w:r>
      <w:r w:rsidRPr="003D2ADB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,</w:t>
      </w:r>
      <w:r w:rsidRPr="003D2ADB">
        <w:rPr>
          <w:rFonts w:ascii="Times New Roman" w:hAnsi="Times New Roman"/>
          <w:sz w:val="28"/>
          <w:szCs w:val="28"/>
        </w:rPr>
        <w:t xml:space="preserve"> согласно приложению №1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.</w:t>
      </w:r>
    </w:p>
    <w:p w:rsidR="006F6941" w:rsidRPr="00184CA2" w:rsidRDefault="006F6941" w:rsidP="00184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2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подписания</w:t>
      </w:r>
      <w:r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>.</w:t>
      </w:r>
    </w:p>
    <w:p w:rsidR="006F6941" w:rsidRDefault="006F6941" w:rsidP="00155F5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3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3D2ADB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/>
          <w:sz w:val="28"/>
          <w:szCs w:val="28"/>
        </w:rPr>
        <w:t>ведущего специалиста (главного бухгалтера) Пономареву Г.Н.</w:t>
      </w:r>
    </w:p>
    <w:p w:rsidR="006F6941" w:rsidRPr="003D2ADB" w:rsidRDefault="006F6941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F6941" w:rsidRPr="003D2ADB" w:rsidRDefault="006F6941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D2ADB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Pr="003D2ADB">
        <w:rPr>
          <w:rFonts w:ascii="Times New Roman" w:hAnsi="Times New Roman"/>
          <w:bCs/>
          <w:sz w:val="28"/>
          <w:szCs w:val="28"/>
        </w:rPr>
        <w:t xml:space="preserve">  Администрации </w:t>
      </w:r>
    </w:p>
    <w:p w:rsidR="006F6941" w:rsidRPr="003D2ADB" w:rsidRDefault="006F6941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Талловеровского</w:t>
      </w:r>
      <w:r w:rsidRPr="003D2ADB">
        <w:rPr>
          <w:rFonts w:ascii="Times New Roman" w:hAnsi="Times New Roman"/>
          <w:bCs/>
          <w:sz w:val="28"/>
          <w:szCs w:val="28"/>
        </w:rPr>
        <w:t xml:space="preserve">  сельского поселения                                          </w:t>
      </w:r>
      <w:r>
        <w:rPr>
          <w:rFonts w:ascii="Times New Roman" w:hAnsi="Times New Roman"/>
          <w:bCs/>
          <w:sz w:val="28"/>
          <w:szCs w:val="28"/>
        </w:rPr>
        <w:t>Ю.И. Соколов</w:t>
      </w:r>
    </w:p>
    <w:p w:rsidR="006F6941" w:rsidRDefault="006F6941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6F6941" w:rsidRDefault="006F6941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6F6941" w:rsidRDefault="006F6941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6F6941" w:rsidRDefault="006F6941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6F6941" w:rsidRDefault="006F6941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6F6941" w:rsidRDefault="006F6941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6F6941" w:rsidRDefault="006F6941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6F6941" w:rsidRDefault="006F6941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6F6941" w:rsidRDefault="006F6941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Приложение№1</w:t>
      </w:r>
    </w:p>
    <w:p w:rsidR="006F6941" w:rsidRDefault="006F6941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Приложение</w:t>
      </w:r>
    </w:p>
    <w:p w:rsidR="006F6941" w:rsidRDefault="006F6941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6F6941" w:rsidRDefault="006F6941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</w:t>
      </w:r>
    </w:p>
    <w:p w:rsidR="006F6941" w:rsidRDefault="006F6941" w:rsidP="00281F2D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E82A92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29.12.</w:t>
      </w:r>
      <w:r w:rsidRPr="00E82A92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 w:rsidRPr="00E82A92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200</w:t>
      </w:r>
    </w:p>
    <w:p w:rsidR="006F6941" w:rsidRDefault="006F6941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6941" w:rsidRDefault="006F6941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6941" w:rsidRDefault="006F6941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6941" w:rsidRDefault="006F6941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6F6941" w:rsidRDefault="006F6941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6F6941" w:rsidRDefault="006F6941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Талловеровского сельского поселения от </w:t>
      </w:r>
      <w:r w:rsidRPr="00CE19FC">
        <w:rPr>
          <w:rFonts w:ascii="Times New Roman" w:hAnsi="Times New Roman"/>
          <w:bCs/>
          <w:sz w:val="28"/>
          <w:szCs w:val="28"/>
        </w:rPr>
        <w:t>12.12.2018  № 1</w:t>
      </w:r>
      <w:r>
        <w:rPr>
          <w:rFonts w:ascii="Times New Roman" w:hAnsi="Times New Roman"/>
          <w:bCs/>
          <w:sz w:val="28"/>
          <w:szCs w:val="28"/>
        </w:rPr>
        <w:t>38</w:t>
      </w:r>
      <w:r w:rsidRPr="00CE19FC">
        <w:rPr>
          <w:rFonts w:ascii="Times New Roman" w:hAnsi="Times New Roman"/>
          <w:bCs/>
          <w:sz w:val="28"/>
          <w:szCs w:val="28"/>
        </w:rPr>
        <w:t xml:space="preserve"> «Об утверждении муниципальной программы Талловеровского сельского поселения </w:t>
      </w:r>
      <w:r w:rsidRPr="00CE19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культуры и туризма»</w:t>
      </w:r>
    </w:p>
    <w:p w:rsidR="006F6941" w:rsidRDefault="006F6941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6941" w:rsidRDefault="006F6941" w:rsidP="00AA3D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Приложение № 1 изложить в редакции:</w:t>
      </w:r>
    </w:p>
    <w:p w:rsidR="006F6941" w:rsidRDefault="006F6941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6941" w:rsidRPr="00F924FD" w:rsidRDefault="006F6941" w:rsidP="007933E1">
      <w:pPr>
        <w:spacing w:after="0"/>
        <w:sectPr w:rsidR="006F6941" w:rsidRPr="00F924FD" w:rsidSect="004D116A">
          <w:headerReference w:type="default" r:id="rId7"/>
          <w:headerReference w:type="first" r:id="rId8"/>
          <w:pgSz w:w="11905" w:h="16838"/>
          <w:pgMar w:top="180" w:right="745" w:bottom="1134" w:left="1260" w:header="624" w:footer="624" w:gutter="0"/>
          <w:pgNumType w:start="1"/>
          <w:cols w:space="720"/>
          <w:titlePg/>
          <w:docGrid w:linePitch="299"/>
        </w:sectPr>
      </w:pPr>
    </w:p>
    <w:p w:rsidR="006F6941" w:rsidRDefault="006F6941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Приложение№1</w:t>
      </w:r>
    </w:p>
    <w:p w:rsidR="006F6941" w:rsidRDefault="006F6941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6F6941" w:rsidRDefault="006F6941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</w:t>
      </w:r>
    </w:p>
    <w:p w:rsidR="006F6941" w:rsidRDefault="006F6941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E82A92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26.12.</w:t>
      </w:r>
      <w:r w:rsidRPr="00E82A92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 w:rsidRPr="00E82A92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200</w:t>
      </w:r>
    </w:p>
    <w:p w:rsidR="006F6941" w:rsidRDefault="006F6941" w:rsidP="00A419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6941" w:rsidRDefault="006F6941" w:rsidP="00A419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6941" w:rsidRDefault="006F6941" w:rsidP="00155F5C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ПАСПОРТ</w:t>
      </w:r>
    </w:p>
    <w:p w:rsidR="006F6941" w:rsidRDefault="006F6941" w:rsidP="00155F5C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 программы Талловеровского сельского поселения</w:t>
      </w:r>
    </w:p>
    <w:p w:rsidR="006F6941" w:rsidRDefault="006F6941" w:rsidP="00155F5C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культуры и туризма»</w:t>
      </w:r>
    </w:p>
    <w:p w:rsidR="006F6941" w:rsidRDefault="006F6941" w:rsidP="00155F5C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1.Основные положения</w:t>
      </w:r>
    </w:p>
    <w:tbl>
      <w:tblPr>
        <w:tblW w:w="0" w:type="auto"/>
        <w:tblInd w:w="392" w:type="dxa"/>
        <w:tblLayout w:type="fixed"/>
        <w:tblLook w:val="00A0"/>
      </w:tblPr>
      <w:tblGrid>
        <w:gridCol w:w="706"/>
        <w:gridCol w:w="5673"/>
        <w:gridCol w:w="9355"/>
      </w:tblGrid>
      <w:tr w:rsidR="006F6941" w:rsidTr="00BD725C">
        <w:trPr>
          <w:trHeight w:val="493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1.1.</w:t>
            </w:r>
          </w:p>
        </w:tc>
        <w:tc>
          <w:tcPr>
            <w:tcW w:w="5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Куратор муниципальной   программы   Талловеровского сельского поселения</w:t>
            </w:r>
          </w:p>
        </w:tc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Администрация  Талловеровского сельского поселения (Соколов Юрий Иванович, глава Администрации Талловеровского сельского поселения)</w:t>
            </w:r>
          </w:p>
        </w:tc>
      </w:tr>
      <w:tr w:rsidR="006F6941" w:rsidTr="00BD725C">
        <w:trPr>
          <w:trHeight w:val="477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</w:t>
            </w:r>
          </w:p>
        </w:tc>
        <w:tc>
          <w:tcPr>
            <w:tcW w:w="5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исполнитель муниципальной   программы Талловеровского сельского поселения</w:t>
            </w:r>
          </w:p>
        </w:tc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Талловеровского сельского поселения (Пономарева Галина Николаевна, ведущий специалист (главный бухгалтер), Брагинец Надежда Алексеевна, директор МБУК ДК)</w:t>
            </w:r>
          </w:p>
        </w:tc>
      </w:tr>
      <w:tr w:rsidR="006F6941" w:rsidTr="00BD725C">
        <w:trPr>
          <w:trHeight w:val="493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1.3.</w:t>
            </w:r>
          </w:p>
        </w:tc>
        <w:tc>
          <w:tcPr>
            <w:tcW w:w="5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Период реализации муниципальной программы  Талловеровского сельского поселения</w:t>
            </w:r>
          </w:p>
        </w:tc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этап I: 2019 – 2024 годы;</w:t>
            </w:r>
          </w:p>
          <w:p w:rsidR="006F6941" w:rsidRDefault="006F6941" w:rsidP="00BD72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этап II: 2025 – 2030 годы</w:t>
            </w:r>
          </w:p>
        </w:tc>
      </w:tr>
      <w:tr w:rsidR="006F6941" w:rsidTr="00BD725C">
        <w:trPr>
          <w:trHeight w:val="188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1.4.</w:t>
            </w:r>
          </w:p>
        </w:tc>
        <w:tc>
          <w:tcPr>
            <w:tcW w:w="5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r>
              <w:rPr>
                <w:rFonts w:ascii="Times New Roman" w:hAnsi="Times New Roman"/>
                <w:sz w:val="26"/>
              </w:rPr>
              <w:t>Цели муниципальной  программы Талловеровского сельского поселения</w:t>
            </w:r>
          </w:p>
        </w:tc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jc w:val="both"/>
            </w:pPr>
            <w:r>
              <w:rPr>
                <w:rFonts w:ascii="Times New Roman" w:hAnsi="Times New Roman"/>
                <w:sz w:val="26"/>
              </w:rPr>
              <w:t>сохранение и развитие культурного и исторического наследия Талловеровского сельского поселения, обеспечение доступа граждан к культурным ценностям и участию в культурной жизни, реализация творческого потенциала населения Талловеровского сельского поселения</w:t>
            </w:r>
          </w:p>
        </w:tc>
      </w:tr>
      <w:tr w:rsidR="006F6941" w:rsidTr="00BD725C">
        <w:trPr>
          <w:trHeight w:val="1010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jc w:val="center"/>
            </w:pPr>
            <w:r>
              <w:rPr>
                <w:rFonts w:ascii="Times New Roman" w:hAnsi="Times New Roman"/>
                <w:sz w:val="26"/>
              </w:rPr>
              <w:t>1.5.</w:t>
            </w:r>
          </w:p>
        </w:tc>
        <w:tc>
          <w:tcPr>
            <w:tcW w:w="5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Объем финансового обеспечения за весь период реализации</w:t>
            </w:r>
          </w:p>
        </w:tc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24155,7 тыс. рублей: </w:t>
            </w:r>
          </w:p>
          <w:p w:rsidR="006F6941" w:rsidRDefault="006F6941" w:rsidP="00BD725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</w:rPr>
              <w:t xml:space="preserve">этап I: 13 615,1 тыс. рублей; </w:t>
            </w:r>
          </w:p>
          <w:p w:rsidR="006F6941" w:rsidRDefault="006F6941" w:rsidP="00BD72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этап II: 10540,6 тыс. рублей</w:t>
            </w:r>
          </w:p>
        </w:tc>
      </w:tr>
      <w:tr w:rsidR="006F6941" w:rsidTr="00BD725C">
        <w:trPr>
          <w:trHeight w:val="68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1.6.</w:t>
            </w:r>
          </w:p>
        </w:tc>
        <w:tc>
          <w:tcPr>
            <w:tcW w:w="5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национальные цели: возможности для самореализации и развития талантов;  государственная программа Ростовской области «Развитие культуры и туризма», утверждена постановлением Правительства Ростовской области от 17.10.2018 № 653;стратегия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</w:t>
            </w:r>
          </w:p>
        </w:tc>
      </w:tr>
    </w:tbl>
    <w:p w:rsidR="006F6941" w:rsidRDefault="006F6941" w:rsidP="00155F5C"/>
    <w:p w:rsidR="006F6941" w:rsidRPr="00192612" w:rsidRDefault="006F6941" w:rsidP="00192612">
      <w:pPr>
        <w:tabs>
          <w:tab w:val="left" w:pos="4185"/>
        </w:tabs>
        <w:sectPr w:rsidR="006F6941" w:rsidRPr="00192612" w:rsidSect="004652DB">
          <w:pgSz w:w="16838" w:h="11906" w:orient="landscape"/>
          <w:pgMar w:top="851" w:right="170" w:bottom="992" w:left="170" w:header="720" w:footer="720" w:gutter="0"/>
          <w:cols w:space="720"/>
        </w:sectPr>
      </w:pPr>
      <w:r>
        <w:tab/>
      </w:r>
    </w:p>
    <w:p w:rsidR="006F6941" w:rsidRDefault="006F6941" w:rsidP="00A419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6941" w:rsidRDefault="006F6941" w:rsidP="00F71541">
      <w:pPr>
        <w:rPr>
          <w:rFonts w:ascii="Times New Roman" w:hAnsi="Times New Roman"/>
        </w:rPr>
      </w:pPr>
    </w:p>
    <w:p w:rsidR="006F6941" w:rsidRPr="00301FA0" w:rsidRDefault="006F6941" w:rsidP="00155F5C">
      <w:pPr>
        <w:widowControl w:val="0"/>
        <w:spacing w:after="120"/>
        <w:jc w:val="center"/>
        <w:rPr>
          <w:rFonts w:ascii="Times New Roman" w:hAnsi="Times New Roman"/>
          <w:sz w:val="28"/>
          <w:szCs w:val="28"/>
        </w:rPr>
      </w:pPr>
      <w:r w:rsidRPr="00301FA0">
        <w:rPr>
          <w:rFonts w:ascii="Times New Roman" w:hAnsi="Times New Roman"/>
          <w:sz w:val="28"/>
          <w:szCs w:val="28"/>
        </w:rPr>
        <w:t>4. Параметры финансового обеспечение м</w:t>
      </w:r>
      <w:r>
        <w:rPr>
          <w:rFonts w:ascii="Times New Roman" w:hAnsi="Times New Roman"/>
          <w:sz w:val="28"/>
          <w:szCs w:val="28"/>
        </w:rPr>
        <w:t>униципальной программы Талловеровского</w:t>
      </w:r>
      <w:r w:rsidRPr="00301FA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F6941" w:rsidRPr="00301FA0" w:rsidRDefault="006F6941" w:rsidP="00155F5C">
      <w:pPr>
        <w:widowControl w:val="0"/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культуры </w:t>
      </w:r>
      <w:r w:rsidRPr="00301FA0">
        <w:rPr>
          <w:rFonts w:ascii="Times New Roman" w:hAnsi="Times New Roman"/>
          <w:sz w:val="28"/>
          <w:szCs w:val="28"/>
        </w:rPr>
        <w:t xml:space="preserve"> и туризма» </w:t>
      </w:r>
    </w:p>
    <w:tbl>
      <w:tblPr>
        <w:tblW w:w="0" w:type="auto"/>
        <w:tblInd w:w="16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770"/>
        <w:gridCol w:w="6728"/>
        <w:gridCol w:w="1392"/>
        <w:gridCol w:w="1440"/>
        <w:gridCol w:w="1260"/>
        <w:gridCol w:w="1260"/>
        <w:gridCol w:w="1885"/>
      </w:tblGrid>
      <w:tr w:rsidR="006F6941" w:rsidRPr="00301FA0" w:rsidTr="00155F5C">
        <w:trPr>
          <w:gridAfter w:val="5"/>
          <w:wAfter w:w="7237" w:type="dxa"/>
          <w:trHeight w:val="517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6F6941" w:rsidRPr="00301FA0" w:rsidRDefault="006F6941" w:rsidP="00BD725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6F6941" w:rsidRPr="00301FA0" w:rsidRDefault="006F6941" w:rsidP="00BD725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6F6941" w:rsidRPr="00301FA0" w:rsidTr="003A6DB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3A6DB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2028-2030 год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F6941" w:rsidTr="003A6DB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6C5C52" w:rsidRDefault="006F6941" w:rsidP="00BD725C">
            <w:pPr>
              <w:widowControl w:val="0"/>
              <w:jc w:val="center"/>
              <w:rPr>
                <w:sz w:val="24"/>
                <w:szCs w:val="24"/>
              </w:rPr>
            </w:pPr>
            <w:r w:rsidRPr="006C5C52">
              <w:rPr>
                <w:sz w:val="24"/>
                <w:szCs w:val="24"/>
              </w:rPr>
              <w:t>1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6C5C52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C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6C5C52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C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6C5C52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C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6C5C52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C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6C5C52" w:rsidRDefault="006F6941" w:rsidP="003A6DB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6C5C52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C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6941" w:rsidTr="003A6DB1">
        <w:tc>
          <w:tcPr>
            <w:tcW w:w="770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Муниципальная  программа «Развитие культуры и туризма»  (всего), в том числе: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2672,9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2646,5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2610,6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10540,6</w:t>
            </w:r>
          </w:p>
        </w:tc>
      </w:tr>
      <w:tr w:rsidR="006F6941" w:rsidTr="003A6DB1">
        <w:tc>
          <w:tcPr>
            <w:tcW w:w="770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2672,9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2646,5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2610,6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10540,6</w:t>
            </w:r>
          </w:p>
        </w:tc>
      </w:tr>
      <w:tr w:rsidR="006F6941" w:rsidTr="003A6DB1">
        <w:trPr>
          <w:trHeight w:val="141"/>
        </w:trPr>
        <w:tc>
          <w:tcPr>
            <w:tcW w:w="770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3A6DB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F6941" w:rsidTr="003A6DB1">
        <w:tc>
          <w:tcPr>
            <w:tcW w:w="770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3A6DB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F6941" w:rsidTr="003A6DB1"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3A6DB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F6941" w:rsidTr="003A6DB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 процессных </w:t>
            </w:r>
            <w:r w:rsidRPr="00301FA0">
              <w:rPr>
                <w:rFonts w:ascii="Times New Roman" w:hAnsi="Times New Roman"/>
                <w:sz w:val="20"/>
              </w:rPr>
              <w:t>мер</w:t>
            </w:r>
            <w:r>
              <w:rPr>
                <w:rFonts w:ascii="Times New Roman" w:hAnsi="Times New Roman"/>
                <w:sz w:val="20"/>
              </w:rPr>
              <w:t>оприятий «Создание условий для развития культуры</w:t>
            </w:r>
            <w:r w:rsidRPr="00301FA0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2672,9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2646,5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2610,6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10540,6</w:t>
            </w:r>
          </w:p>
        </w:tc>
      </w:tr>
      <w:tr w:rsidR="006F6941" w:rsidTr="003A6DB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2672,9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2646,5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2610,6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10540,6</w:t>
            </w:r>
          </w:p>
        </w:tc>
      </w:tr>
      <w:tr w:rsidR="006F6941" w:rsidTr="003A6DB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6941" w:rsidTr="003A6DB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301FA0" w:rsidRDefault="006F6941" w:rsidP="00BD725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6941" w:rsidTr="003A6DB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Default="006F6941" w:rsidP="00BD725C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Pr="00301FA0" w:rsidRDefault="006F6941" w:rsidP="00BD725C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6941" w:rsidRDefault="006F6941" w:rsidP="00F71541">
      <w:pPr>
        <w:rPr>
          <w:rFonts w:ascii="Times New Roman" w:hAnsi="Times New Roman"/>
        </w:rPr>
      </w:pPr>
    </w:p>
    <w:p w:rsidR="006F6941" w:rsidRDefault="006F6941" w:rsidP="00155F5C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  <w:r w:rsidRPr="00834B31">
        <w:rPr>
          <w:rFonts w:ascii="Times New Roman" w:hAnsi="Times New Roman"/>
          <w:b/>
          <w:sz w:val="28"/>
        </w:rPr>
        <w:t>3. Перечень мероприятий (результатов) комплекса процессных мероприятий</w:t>
      </w:r>
    </w:p>
    <w:tbl>
      <w:tblPr>
        <w:tblW w:w="15876" w:type="dxa"/>
        <w:tblInd w:w="250" w:type="dxa"/>
        <w:tblLayout w:type="fixed"/>
        <w:tblLook w:val="00A0"/>
      </w:tblPr>
      <w:tblGrid>
        <w:gridCol w:w="738"/>
        <w:gridCol w:w="3515"/>
        <w:gridCol w:w="1417"/>
        <w:gridCol w:w="3260"/>
        <w:gridCol w:w="828"/>
        <w:gridCol w:w="1080"/>
        <w:gridCol w:w="720"/>
        <w:gridCol w:w="900"/>
        <w:gridCol w:w="1080"/>
        <w:gridCol w:w="900"/>
        <w:gridCol w:w="1438"/>
      </w:tblGrid>
      <w:tr w:rsidR="006F6941" w:rsidTr="00F34158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Ед. измерения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(по </w:t>
            </w:r>
            <w:r>
              <w:rPr>
                <w:rFonts w:ascii="Times New Roman" w:hAnsi="Times New Roman"/>
                <w:sz w:val="24"/>
              </w:rPr>
              <w:t>ОКЕИ)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6F6941" w:rsidTr="00F34158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ind w:left="34"/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/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зн</w:t>
            </w:r>
            <w:r>
              <w:rPr>
                <w:rFonts w:ascii="Times New Roman" w:hAnsi="Times New Roman"/>
                <w:sz w:val="24"/>
              </w:rPr>
              <w:t>ачение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CF209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2028-</w:t>
            </w:r>
          </w:p>
          <w:p w:rsidR="006F6941" w:rsidRDefault="006F6941" w:rsidP="00CF209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</w:tr>
    </w:tbl>
    <w:p w:rsidR="006F6941" w:rsidRDefault="006F6941" w:rsidP="00155F5C">
      <w:pPr>
        <w:widowControl w:val="0"/>
        <w:rPr>
          <w:rFonts w:ascii="Times New Roman" w:hAnsi="Times New Roman"/>
          <w:sz w:val="2"/>
        </w:rPr>
      </w:pPr>
    </w:p>
    <w:tbl>
      <w:tblPr>
        <w:tblW w:w="15876" w:type="dxa"/>
        <w:tblInd w:w="250" w:type="dxa"/>
        <w:tblLayout w:type="fixed"/>
        <w:tblLook w:val="00A0"/>
      </w:tblPr>
      <w:tblGrid>
        <w:gridCol w:w="738"/>
        <w:gridCol w:w="3515"/>
        <w:gridCol w:w="1417"/>
        <w:gridCol w:w="3260"/>
        <w:gridCol w:w="828"/>
        <w:gridCol w:w="1080"/>
        <w:gridCol w:w="720"/>
        <w:gridCol w:w="900"/>
        <w:gridCol w:w="1080"/>
        <w:gridCol w:w="900"/>
        <w:gridCol w:w="1438"/>
      </w:tblGrid>
      <w:tr w:rsidR="006F6941" w:rsidTr="00F34158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F34158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6F6941" w:rsidTr="00F34158"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E2626">
              <w:rPr>
                <w:rFonts w:ascii="Times New Roman" w:hAnsi="Times New Roman"/>
                <w:sz w:val="24"/>
                <w:szCs w:val="24"/>
              </w:rPr>
              <w:t>Созданы условия для развития к</w:t>
            </w:r>
            <w:r>
              <w:rPr>
                <w:rFonts w:ascii="Times New Roman" w:hAnsi="Times New Roman"/>
                <w:sz w:val="24"/>
                <w:szCs w:val="24"/>
              </w:rPr>
              <w:t>ультурно-досуговой деятельности</w:t>
            </w:r>
            <w:r w:rsidRPr="000E2626">
              <w:rPr>
                <w:rFonts w:ascii="Times New Roman" w:hAnsi="Times New Roman"/>
                <w:sz w:val="24"/>
                <w:szCs w:val="24"/>
              </w:rPr>
              <w:t>, повышения доступности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E2626">
              <w:rPr>
                <w:rFonts w:ascii="Times New Roman" w:hAnsi="Times New Roman"/>
                <w:sz w:val="24"/>
                <w:szCs w:val="24"/>
              </w:rPr>
              <w:t xml:space="preserve"> качества услуг учреждений культуры  для населения независимо от уровня доходов, социального статуса и места проживания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F6941" w:rsidRPr="00446456" w:rsidTr="00F3415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8571C7" w:rsidRDefault="006F6941" w:rsidP="00BD725C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 w:rsidRPr="008571C7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еспечена деятельность (оказание у</w:t>
            </w:r>
            <w:r w:rsidRPr="008571C7">
              <w:rPr>
                <w:rFonts w:ascii="Times New Roman" w:hAnsi="Times New Roman"/>
              </w:rPr>
              <w:t>слуг)</w:t>
            </w:r>
            <w:r>
              <w:rPr>
                <w:rFonts w:ascii="Times New Roman" w:hAnsi="Times New Roman"/>
              </w:rPr>
              <w:t xml:space="preserve"> </w:t>
            </w:r>
            <w:r w:rsidRPr="008571C7">
              <w:rPr>
                <w:rFonts w:ascii="Times New Roman" w:hAnsi="Times New Roman"/>
              </w:rPr>
              <w:t xml:space="preserve">муниципальных учреждений </w:t>
            </w:r>
            <w:r>
              <w:rPr>
                <w:rFonts w:ascii="Times New Roman" w:hAnsi="Times New Roman"/>
              </w:rPr>
              <w:t>культуры Талловеровского</w:t>
            </w:r>
            <w:r w:rsidRPr="008571C7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8571C7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(Оказание услуг)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деятельности муниципальных учреждений культуры Талловеровского сельского поселения </w:t>
            </w:r>
          </w:p>
          <w:p w:rsidR="006F6941" w:rsidRDefault="006F6941" w:rsidP="00BD725C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446456">
              <w:rPr>
                <w:rFonts w:ascii="Times New Roman" w:hAnsi="Times New Roman"/>
                <w:sz w:val="24"/>
              </w:rPr>
              <w:t>2 370,9</w:t>
            </w:r>
          </w:p>
          <w:p w:rsidR="006F6941" w:rsidRPr="00F9354D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F9354D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446456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F34158">
            <w:pPr>
              <w:widowControl w:val="0"/>
              <w:spacing w:line="228" w:lineRule="auto"/>
              <w:ind w:right="-288"/>
              <w:rPr>
                <w:rFonts w:ascii="Times New Roman" w:hAnsi="Times New Roman"/>
                <w:sz w:val="24"/>
              </w:rPr>
            </w:pPr>
            <w:r w:rsidRPr="0044645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46456">
              <w:rPr>
                <w:rFonts w:ascii="Times New Roman" w:hAnsi="Times New Roman"/>
                <w:sz w:val="24"/>
              </w:rPr>
              <w:t>672,9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44645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446456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46,5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F34158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44645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610,6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CF209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2610,6</w:t>
            </w:r>
          </w:p>
        </w:tc>
      </w:tr>
    </w:tbl>
    <w:p w:rsidR="006F6941" w:rsidRPr="002960DC" w:rsidRDefault="006F6941" w:rsidP="00155F5C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2960DC">
        <w:rPr>
          <w:rFonts w:ascii="Times New Roman" w:hAnsi="Times New Roman"/>
          <w:b/>
          <w:sz w:val="28"/>
          <w:szCs w:val="28"/>
        </w:rPr>
        <w:t>4. Параметры финансового обеспечения комплекса пр</w:t>
      </w:r>
      <w:r>
        <w:rPr>
          <w:rFonts w:ascii="Times New Roman" w:hAnsi="Times New Roman"/>
          <w:b/>
          <w:sz w:val="28"/>
          <w:szCs w:val="28"/>
        </w:rPr>
        <w:t>оцессных мероприятий на 2025-2030</w:t>
      </w:r>
      <w:r w:rsidRPr="002960DC">
        <w:rPr>
          <w:rFonts w:ascii="Times New Roman" w:hAnsi="Times New Roman"/>
          <w:b/>
          <w:sz w:val="28"/>
          <w:szCs w:val="28"/>
        </w:rPr>
        <w:t>годы</w:t>
      </w:r>
    </w:p>
    <w:p w:rsidR="006F6941" w:rsidRPr="00465F83" w:rsidRDefault="006F6941" w:rsidP="00155F5C">
      <w:pPr>
        <w:widowControl w:val="0"/>
        <w:jc w:val="center"/>
        <w:rPr>
          <w:rFonts w:ascii="Times New Roman" w:hAnsi="Times New Roman"/>
          <w:sz w:val="20"/>
        </w:rPr>
      </w:pPr>
    </w:p>
    <w:tbl>
      <w:tblPr>
        <w:tblW w:w="15876" w:type="dxa"/>
        <w:tblInd w:w="250" w:type="dxa"/>
        <w:tblLayout w:type="fixed"/>
        <w:tblLook w:val="00A0"/>
      </w:tblPr>
      <w:tblGrid>
        <w:gridCol w:w="567"/>
        <w:gridCol w:w="5427"/>
        <w:gridCol w:w="1604"/>
        <w:gridCol w:w="1440"/>
        <w:gridCol w:w="1260"/>
        <w:gridCol w:w="1440"/>
        <w:gridCol w:w="1800"/>
        <w:gridCol w:w="2338"/>
      </w:tblGrid>
      <w:tr w:rsidR="006F6941" w:rsidRPr="00465F83" w:rsidTr="00FB6D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Наименование комплекса процессных мероприятий, </w:t>
            </w:r>
          </w:p>
          <w:p w:rsidR="006F6941" w:rsidRPr="00465F83" w:rsidRDefault="006F6941" w:rsidP="00BD725C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мероприятия (результата), источник финансового обеспечения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Код бюджетной </w:t>
            </w:r>
          </w:p>
          <w:p w:rsidR="006F6941" w:rsidRPr="00465F83" w:rsidRDefault="006F6941" w:rsidP="00BD725C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классификации расходов </w:t>
            </w:r>
          </w:p>
        </w:tc>
        <w:tc>
          <w:tcPr>
            <w:tcW w:w="8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Объем расходов по годам реализации, тыс. рублей</w:t>
            </w:r>
          </w:p>
        </w:tc>
      </w:tr>
      <w:tr w:rsidR="006F6941" w:rsidRPr="00465F83" w:rsidTr="00FB6D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5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3A6DB1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2028-2030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465F83" w:rsidRDefault="006F6941" w:rsidP="00BD725C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6F6941" w:rsidRPr="00465F83" w:rsidTr="00FB6D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3A6DB1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6F6941" w:rsidRPr="00465F83" w:rsidTr="00FB6DD4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1.</w:t>
            </w:r>
          </w:p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BD725C">
            <w:pPr>
              <w:pStyle w:val="Heading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46456">
              <w:rPr>
                <w:rFonts w:ascii="Times New Roman" w:hAnsi="Times New Roman"/>
                <w:b w:val="0"/>
                <w:sz w:val="22"/>
                <w:szCs w:val="22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Х</w:t>
            </w:r>
          </w:p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2672,9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2646,5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2610,6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3A6DB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2610,6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465F83" w:rsidRDefault="006F6941" w:rsidP="00BD72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10540,6</w:t>
            </w:r>
          </w:p>
        </w:tc>
      </w:tr>
      <w:tr w:rsidR="006F6941" w:rsidRPr="00465F83" w:rsidTr="00FB6D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BD725C">
            <w:pPr>
              <w:widowControl w:val="0"/>
              <w:spacing w:line="228" w:lineRule="auto"/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6F6941" w:rsidRPr="00465F83" w:rsidTr="00FB6D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BD725C">
            <w:pPr>
              <w:widowControl w:val="0"/>
              <w:spacing w:line="228" w:lineRule="auto"/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6F6941" w:rsidRPr="00465F83" w:rsidTr="00FB6D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BD725C">
            <w:pPr>
              <w:widowControl w:val="0"/>
              <w:spacing w:line="228" w:lineRule="auto"/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местный бюджет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2672,9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2646,5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2610,6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3A6DB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2610,6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465F83" w:rsidRDefault="006F6941" w:rsidP="00BD72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10540,6</w:t>
            </w:r>
          </w:p>
        </w:tc>
      </w:tr>
      <w:tr w:rsidR="006F6941" w:rsidRPr="00465F83" w:rsidTr="00FB6D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BD725C">
            <w:pPr>
              <w:widowControl w:val="0"/>
              <w:spacing w:line="228" w:lineRule="auto"/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6F6941" w:rsidRPr="00465F83" w:rsidTr="00FB6D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BD725C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Мероприятие (результат) 1.1: Обеспечена деятельность (оказание услуг) муниципальн</w:t>
            </w:r>
            <w:r>
              <w:rPr>
                <w:rFonts w:ascii="Times New Roman" w:hAnsi="Times New Roman"/>
                <w:szCs w:val="22"/>
              </w:rPr>
              <w:t>ых учреждений культуры Талловеровского</w:t>
            </w:r>
            <w:r w:rsidRPr="00446456">
              <w:rPr>
                <w:rFonts w:ascii="Times New Roman" w:hAnsi="Times New Roman"/>
                <w:szCs w:val="22"/>
              </w:rPr>
              <w:t xml:space="preserve"> сельского поселения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3A6DB1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F6941" w:rsidRPr="00465F83" w:rsidTr="00FB6D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BD725C">
            <w:pPr>
              <w:widowControl w:val="0"/>
              <w:spacing w:line="228" w:lineRule="auto"/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3A6DB1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6F6941" w:rsidRPr="00465F83" w:rsidTr="00FB6D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BD725C">
            <w:pPr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3A6DB1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6F6941" w:rsidRPr="00465F83" w:rsidTr="00FB6D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BD725C">
            <w:pPr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местный бюджет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951 0801 04 4 01 00590 61</w:t>
            </w:r>
            <w:r w:rsidRPr="00465F8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2672,9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2646,5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2610,6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3A6DB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2610,6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465F83" w:rsidRDefault="006F6941" w:rsidP="00BD72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10540,6</w:t>
            </w:r>
          </w:p>
        </w:tc>
      </w:tr>
      <w:tr w:rsidR="006F6941" w:rsidRPr="00465F83" w:rsidTr="00FB6D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46456" w:rsidRDefault="006F6941" w:rsidP="00BD725C">
            <w:pPr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3A6DB1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941" w:rsidRPr="00465F83" w:rsidRDefault="006F6941" w:rsidP="00BD725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</w:tr>
    </w:tbl>
    <w:p w:rsidR="006F6941" w:rsidRPr="00465F83" w:rsidRDefault="006F6941" w:rsidP="00192612">
      <w:pPr>
        <w:widowControl w:val="0"/>
        <w:jc w:val="center"/>
      </w:pPr>
    </w:p>
    <w:p w:rsidR="006F6941" w:rsidRPr="00465F83" w:rsidRDefault="006F6941" w:rsidP="00192612">
      <w:pPr>
        <w:widowControl w:val="0"/>
        <w:jc w:val="center"/>
      </w:pPr>
    </w:p>
    <w:p w:rsidR="006F6941" w:rsidRPr="00465F83" w:rsidRDefault="006F6941" w:rsidP="00155F5C">
      <w:pPr>
        <w:pStyle w:val="320"/>
        <w:widowControl w:val="0"/>
        <w:tabs>
          <w:tab w:val="left" w:pos="709"/>
        </w:tabs>
        <w:spacing w:line="252" w:lineRule="auto"/>
        <w:jc w:val="center"/>
        <w:rPr>
          <w:rFonts w:ascii="Times New Roman" w:hAnsi="Times New Roman"/>
          <w:sz w:val="20"/>
        </w:rPr>
      </w:pPr>
    </w:p>
    <w:p w:rsidR="006F6941" w:rsidRPr="00465F83" w:rsidRDefault="006F6941" w:rsidP="00192612">
      <w:pPr>
        <w:widowControl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6</w:t>
      </w:r>
      <w:r w:rsidRPr="00465F83">
        <w:rPr>
          <w:rFonts w:ascii="Times New Roman" w:hAnsi="Times New Roman"/>
          <w:b/>
          <w:i/>
          <w:sz w:val="20"/>
          <w:u w:val="single"/>
        </w:rPr>
        <w:t>. План реализаци</w:t>
      </w:r>
      <w:r>
        <w:rPr>
          <w:rFonts w:ascii="Times New Roman" w:hAnsi="Times New Roman"/>
          <w:b/>
          <w:i/>
          <w:sz w:val="20"/>
          <w:u w:val="single"/>
        </w:rPr>
        <w:t>и комплекса  мероприятий на 2028</w:t>
      </w:r>
      <w:r w:rsidRPr="00465F83">
        <w:rPr>
          <w:rFonts w:ascii="Times New Roman" w:hAnsi="Times New Roman"/>
          <w:b/>
          <w:i/>
          <w:sz w:val="20"/>
          <w:u w:val="single"/>
        </w:rPr>
        <w:t xml:space="preserve"> год</w:t>
      </w:r>
    </w:p>
    <w:tbl>
      <w:tblPr>
        <w:tblW w:w="0" w:type="auto"/>
        <w:tblInd w:w="218" w:type="dxa"/>
        <w:tblLayout w:type="fixed"/>
        <w:tblLook w:val="00A0"/>
      </w:tblPr>
      <w:tblGrid>
        <w:gridCol w:w="660"/>
        <w:gridCol w:w="4745"/>
        <w:gridCol w:w="1530"/>
        <w:gridCol w:w="3188"/>
        <w:gridCol w:w="2117"/>
        <w:gridCol w:w="3385"/>
      </w:tblGrid>
      <w:tr w:rsidR="006F6941" w:rsidRPr="00465F83" w:rsidTr="00BD725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№ </w:t>
            </w:r>
            <w:r w:rsidRPr="00465F83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Ответственный исполнитель </w:t>
            </w:r>
          </w:p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(наименование исполните</w:t>
            </w:r>
            <w:r>
              <w:rPr>
                <w:rFonts w:ascii="Times New Roman" w:hAnsi="Times New Roman"/>
                <w:sz w:val="20"/>
              </w:rPr>
              <w:t>льного органа муниципального образования, иного муниципального</w:t>
            </w:r>
            <w:r w:rsidRPr="00465F83">
              <w:rPr>
                <w:rFonts w:ascii="Times New Roman" w:hAnsi="Times New Roman"/>
                <w:sz w:val="20"/>
              </w:rPr>
              <w:t xml:space="preserve"> органа, организации, Ф.И.О., должность)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Вид </w:t>
            </w:r>
          </w:p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подтверждающего документа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Информационная </w:t>
            </w:r>
          </w:p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система</w:t>
            </w:r>
          </w:p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  <w:tr w:rsidR="006F6941" w:rsidRPr="00465F83" w:rsidTr="00BD725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6</w:t>
            </w:r>
          </w:p>
        </w:tc>
      </w:tr>
      <w:tr w:rsidR="006F6941" w:rsidRPr="00465F83" w:rsidTr="00BD725C">
        <w:tc>
          <w:tcPr>
            <w:tcW w:w="15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5F6350">
              <w:rPr>
                <w:rFonts w:ascii="Times New Roman" w:hAnsi="Times New Roman"/>
                <w:sz w:val="24"/>
                <w:szCs w:val="24"/>
              </w:rPr>
              <w:t>1. Задача комплекса мероприятий «Созданы условия для развития культурно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3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350">
              <w:rPr>
                <w:rFonts w:ascii="Times New Roman" w:hAnsi="Times New Roman"/>
                <w:sz w:val="24"/>
                <w:szCs w:val="24"/>
              </w:rPr>
              <w:t>досуговой деятельности, повышения доступности и качества услуг учреждений</w:t>
            </w:r>
            <w:r w:rsidRPr="000E2626">
              <w:rPr>
                <w:rFonts w:ascii="Times New Roman" w:hAnsi="Times New Roman"/>
                <w:sz w:val="24"/>
                <w:szCs w:val="24"/>
              </w:rPr>
              <w:t xml:space="preserve"> культуры  для населения независимо от уровня доходов, социального статуса и места проживания</w:t>
            </w:r>
            <w:r w:rsidRPr="00465F83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6F6941" w:rsidRPr="00465F83" w:rsidTr="00BD725C">
        <w:trPr>
          <w:trHeight w:val="223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46456">
              <w:rPr>
                <w:rFonts w:ascii="Times New Roman" w:hAnsi="Times New Roman"/>
                <w:szCs w:val="22"/>
              </w:rPr>
              <w:t>Мероприятие (результат) 1.1: Обеспечена деятельность (оказание услуг) муниципальн</w:t>
            </w:r>
            <w:r>
              <w:rPr>
                <w:rFonts w:ascii="Times New Roman" w:hAnsi="Times New Roman"/>
                <w:szCs w:val="22"/>
              </w:rPr>
              <w:t>ых учреждений культуры Талловеровского</w:t>
            </w:r>
            <w:r w:rsidRPr="00446456">
              <w:rPr>
                <w:rFonts w:ascii="Times New Roman" w:hAnsi="Times New Roman"/>
                <w:szCs w:val="22"/>
              </w:rPr>
              <w:t xml:space="preserve"> сельского поселения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tabs>
                <w:tab w:val="left" w:pos="263"/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color w:val="FF0000"/>
                <w:sz w:val="20"/>
              </w:rPr>
              <w:tab/>
            </w:r>
            <w:r w:rsidRPr="00465F83">
              <w:rPr>
                <w:rFonts w:ascii="Times New Roman" w:hAnsi="Times New Roman"/>
                <w:sz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</w:rPr>
              <w:t>Талловеровского</w:t>
            </w:r>
            <w:r w:rsidRPr="00465F83">
              <w:rPr>
                <w:rFonts w:ascii="Times New Roman" w:hAnsi="Times New Roman"/>
                <w:sz w:val="20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0"/>
              </w:rPr>
              <w:t>Пономарева Г.Н., ведущий специалист (главный бухгалтер)</w:t>
            </w:r>
            <w:r w:rsidRPr="00465F83">
              <w:rPr>
                <w:rFonts w:ascii="Times New Roman" w:hAnsi="Times New Roman"/>
                <w:sz w:val="20"/>
              </w:rPr>
              <w:t>)</w:t>
            </w:r>
          </w:p>
          <w:p w:rsidR="006F6941" w:rsidRPr="00465F83" w:rsidRDefault="006F6941" w:rsidP="00BD725C">
            <w:pPr>
              <w:widowControl w:val="0"/>
              <w:tabs>
                <w:tab w:val="left" w:pos="263"/>
                <w:tab w:val="left" w:pos="1105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ДК Талловеровского сельского поселения (Директор МБУК ДК Талловеровского сельского поселения Брагинец Н.А.)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F6941" w:rsidRPr="00465F83" w:rsidTr="00BD725C">
        <w:trPr>
          <w:trHeight w:val="1305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Контрольная точка 1.1.1 </w:t>
            </w:r>
            <w:r>
              <w:rPr>
                <w:rFonts w:ascii="Times New Roman" w:hAnsi="Times New Roman"/>
                <w:sz w:val="20"/>
              </w:rPr>
              <w:t>«Обеспечено выполнение муниципального задания за 2027 год</w:t>
            </w:r>
            <w:r w:rsidRPr="00465F83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января 2028г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МБУК ДК Талловеровского сельского поселения (Директор МБУК ДК Талловеровского сельского поселения Брагинец Н.А.)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Отчет о выполнении муниципального задания</w:t>
            </w:r>
          </w:p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F6941" w:rsidRPr="00465F83" w:rsidTr="00BD725C">
        <w:trPr>
          <w:trHeight w:val="405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1.1.2</w:t>
            </w:r>
            <w:r w:rsidRPr="00465F83">
              <w:rPr>
                <w:rFonts w:ascii="Times New Roman" w:hAnsi="Times New Roman"/>
                <w:sz w:val="20"/>
              </w:rPr>
              <w:t xml:space="preserve"> «Предоставлен предварительный отчет о выполнении  </w:t>
            </w:r>
            <w:r>
              <w:rPr>
                <w:rFonts w:ascii="Times New Roman" w:hAnsi="Times New Roman"/>
                <w:sz w:val="20"/>
              </w:rPr>
              <w:t>муниципального задания за 2028год»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28 ноября </w:t>
            </w:r>
          </w:p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2028 г"/>
              </w:smartTagPr>
              <w:r w:rsidRPr="00465F83">
                <w:rPr>
                  <w:rFonts w:ascii="Times New Roman" w:hAnsi="Times New Roman"/>
                  <w:sz w:val="20"/>
                </w:rPr>
                <w:t>2</w:t>
              </w:r>
              <w:r>
                <w:rPr>
                  <w:rFonts w:ascii="Times New Roman" w:hAnsi="Times New Roman"/>
                  <w:spacing w:val="-20"/>
                  <w:sz w:val="20"/>
                </w:rPr>
                <w:t>028</w:t>
              </w:r>
              <w:r w:rsidRPr="00465F83">
                <w:rPr>
                  <w:rFonts w:ascii="Times New Roman" w:hAnsi="Times New Roman"/>
                  <w:spacing w:val="-20"/>
                  <w:sz w:val="20"/>
                </w:rPr>
                <w:t xml:space="preserve"> г</w:t>
              </w:r>
            </w:smartTag>
            <w:r w:rsidRPr="00465F83">
              <w:rPr>
                <w:rFonts w:ascii="Times New Roman" w:hAnsi="Times New Roman"/>
                <w:spacing w:val="-20"/>
                <w:sz w:val="20"/>
              </w:rPr>
              <w:t>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ДК Талловеровского сельского поселения (Директор МБУК ДК Талловеровского сельского поселения Брагинец Н.А.)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предварительный отчет </w:t>
            </w:r>
          </w:p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о выполнении </w:t>
            </w:r>
            <w:r>
              <w:rPr>
                <w:rFonts w:ascii="Times New Roman" w:hAnsi="Times New Roman"/>
                <w:sz w:val="20"/>
              </w:rPr>
              <w:t>муниципального задания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F6941" w:rsidRPr="00465F83" w:rsidTr="00BD725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  <w:r w:rsidRPr="00465F8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1.1.3</w:t>
            </w:r>
            <w:r w:rsidRPr="00465F83">
              <w:rPr>
                <w:rFonts w:ascii="Times New Roman" w:hAnsi="Times New Roman"/>
                <w:sz w:val="20"/>
              </w:rPr>
              <w:t xml:space="preserve"> «Оплата произведена»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Default="006F6941" w:rsidP="00BD725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30 декабря</w:t>
            </w:r>
          </w:p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 2</w:t>
            </w:r>
            <w:r>
              <w:rPr>
                <w:rFonts w:ascii="Times New Roman" w:hAnsi="Times New Roman"/>
                <w:spacing w:val="-20"/>
                <w:sz w:val="20"/>
              </w:rPr>
              <w:t>028</w:t>
            </w:r>
            <w:r w:rsidRPr="00465F83">
              <w:rPr>
                <w:rFonts w:ascii="Times New Roman" w:hAnsi="Times New Roman"/>
                <w:spacing w:val="-20"/>
                <w:sz w:val="20"/>
              </w:rPr>
              <w:t xml:space="preserve"> г.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263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color w:val="FF0000"/>
                <w:sz w:val="20"/>
              </w:rPr>
              <w:tab/>
            </w:r>
            <w:r w:rsidRPr="00465F83">
              <w:rPr>
                <w:rFonts w:ascii="Times New Roman" w:hAnsi="Times New Roman"/>
                <w:sz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</w:rPr>
              <w:t xml:space="preserve"> Талловеровского</w:t>
            </w:r>
            <w:r w:rsidRPr="00465F83">
              <w:rPr>
                <w:rFonts w:ascii="Times New Roman" w:hAnsi="Times New Roman"/>
                <w:sz w:val="20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0"/>
              </w:rPr>
              <w:t xml:space="preserve"> Пономарева Г.Н., ведущий специалист (главный бухгалтер)</w:t>
            </w:r>
            <w:r w:rsidRPr="00465F83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Справка об исполнении графика перечисления субсидии, платежные поручения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41" w:rsidRPr="00465F83" w:rsidRDefault="006F6941" w:rsidP="00BD725C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6F6941" w:rsidRPr="00465F83" w:rsidRDefault="006F6941" w:rsidP="00192612">
      <w:pPr>
        <w:widowControl w:val="0"/>
        <w:jc w:val="center"/>
      </w:pPr>
    </w:p>
    <w:sectPr w:rsidR="006F6941" w:rsidRPr="00465F83" w:rsidSect="00AE68FB">
      <w:headerReference w:type="default" r:id="rId9"/>
      <w:footerReference w:type="default" r:id="rId10"/>
      <w:pgSz w:w="16840" w:h="11907" w:orient="landscape" w:code="9"/>
      <w:pgMar w:top="719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941" w:rsidRDefault="006F6941">
      <w:pPr>
        <w:spacing w:after="0" w:line="240" w:lineRule="auto"/>
      </w:pPr>
      <w:r>
        <w:separator/>
      </w:r>
    </w:p>
  </w:endnote>
  <w:endnote w:type="continuationSeparator" w:id="0">
    <w:p w:rsidR="006F6941" w:rsidRDefault="006F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941" w:rsidRPr="007E786B" w:rsidRDefault="006F6941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941" w:rsidRDefault="006F6941">
      <w:pPr>
        <w:spacing w:after="0" w:line="240" w:lineRule="auto"/>
      </w:pPr>
      <w:r>
        <w:separator/>
      </w:r>
    </w:p>
  </w:footnote>
  <w:footnote w:type="continuationSeparator" w:id="0">
    <w:p w:rsidR="006F6941" w:rsidRDefault="006F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941" w:rsidRDefault="006F6941">
    <w:pPr>
      <w:framePr w:wrap="around" w:vAnchor="text" w:hAnchor="margin" w:xAlign="center" w:y="1"/>
    </w:pPr>
    <w:fldSimple w:instr="PAGE \* Arabic">
      <w:r>
        <w:rPr>
          <w:noProof/>
        </w:rPr>
        <w:t>4</w:t>
      </w:r>
    </w:fldSimple>
  </w:p>
  <w:p w:rsidR="006F6941" w:rsidRDefault="006F6941">
    <w:pPr>
      <w:pStyle w:val="Header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941" w:rsidRDefault="006F6941">
    <w:pPr>
      <w:pStyle w:val="Header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941" w:rsidRDefault="006F6941">
    <w:pPr>
      <w:framePr w:wrap="around" w:vAnchor="text" w:hAnchor="margin" w:xAlign="center" w:y="1"/>
    </w:pPr>
    <w:fldSimple w:instr="PAGE \* Arabic">
      <w:r>
        <w:rPr>
          <w:noProof/>
        </w:rPr>
        <w:t>8</w:t>
      </w:r>
    </w:fldSimple>
  </w:p>
  <w:p w:rsidR="006F6941" w:rsidRDefault="006F6941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9EE5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E4F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A0E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F8E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0A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9A9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D29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40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98B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63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FA0"/>
    <w:rsid w:val="00000407"/>
    <w:rsid w:val="00017817"/>
    <w:rsid w:val="0002450F"/>
    <w:rsid w:val="00030037"/>
    <w:rsid w:val="00031A32"/>
    <w:rsid w:val="000352E3"/>
    <w:rsid w:val="00047595"/>
    <w:rsid w:val="00050BB4"/>
    <w:rsid w:val="00057BA5"/>
    <w:rsid w:val="0006183D"/>
    <w:rsid w:val="000620C8"/>
    <w:rsid w:val="00063042"/>
    <w:rsid w:val="000704E4"/>
    <w:rsid w:val="00072800"/>
    <w:rsid w:val="00073B50"/>
    <w:rsid w:val="00076E29"/>
    <w:rsid w:val="000771F0"/>
    <w:rsid w:val="000976F9"/>
    <w:rsid w:val="000A256C"/>
    <w:rsid w:val="000C212A"/>
    <w:rsid w:val="000C3EC2"/>
    <w:rsid w:val="000D0993"/>
    <w:rsid w:val="000D0D86"/>
    <w:rsid w:val="000D23A3"/>
    <w:rsid w:val="000D493D"/>
    <w:rsid w:val="000E2626"/>
    <w:rsid w:val="000E71E0"/>
    <w:rsid w:val="000E751F"/>
    <w:rsid w:val="000F58BE"/>
    <w:rsid w:val="001018EE"/>
    <w:rsid w:val="0010195B"/>
    <w:rsid w:val="00110364"/>
    <w:rsid w:val="0011605B"/>
    <w:rsid w:val="00116144"/>
    <w:rsid w:val="001177EE"/>
    <w:rsid w:val="00126D62"/>
    <w:rsid w:val="00130AD2"/>
    <w:rsid w:val="00140B6A"/>
    <w:rsid w:val="001455CE"/>
    <w:rsid w:val="00152049"/>
    <w:rsid w:val="001530EF"/>
    <w:rsid w:val="00153F3A"/>
    <w:rsid w:val="00155F5C"/>
    <w:rsid w:val="00165CDC"/>
    <w:rsid w:val="001671DC"/>
    <w:rsid w:val="001707D8"/>
    <w:rsid w:val="00172830"/>
    <w:rsid w:val="0017641A"/>
    <w:rsid w:val="00182AA0"/>
    <w:rsid w:val="00184CA2"/>
    <w:rsid w:val="00185FA0"/>
    <w:rsid w:val="0018618A"/>
    <w:rsid w:val="00192612"/>
    <w:rsid w:val="001949B9"/>
    <w:rsid w:val="001953BF"/>
    <w:rsid w:val="001A6D27"/>
    <w:rsid w:val="001B12A2"/>
    <w:rsid w:val="001B1A04"/>
    <w:rsid w:val="001C54B9"/>
    <w:rsid w:val="001C60A1"/>
    <w:rsid w:val="001D441E"/>
    <w:rsid w:val="001E0584"/>
    <w:rsid w:val="001E09C3"/>
    <w:rsid w:val="001E4B7E"/>
    <w:rsid w:val="001E5DEF"/>
    <w:rsid w:val="001F09B8"/>
    <w:rsid w:val="001F767A"/>
    <w:rsid w:val="00201A02"/>
    <w:rsid w:val="00202DFA"/>
    <w:rsid w:val="002332B6"/>
    <w:rsid w:val="002422B8"/>
    <w:rsid w:val="00251C71"/>
    <w:rsid w:val="00256CC5"/>
    <w:rsid w:val="00263476"/>
    <w:rsid w:val="002743CF"/>
    <w:rsid w:val="00280C73"/>
    <w:rsid w:val="00281F2D"/>
    <w:rsid w:val="002853CC"/>
    <w:rsid w:val="00286567"/>
    <w:rsid w:val="00293A34"/>
    <w:rsid w:val="00295E96"/>
    <w:rsid w:val="002960DC"/>
    <w:rsid w:val="002A04CA"/>
    <w:rsid w:val="002A15F9"/>
    <w:rsid w:val="002A50B3"/>
    <w:rsid w:val="002A5A29"/>
    <w:rsid w:val="002B23E0"/>
    <w:rsid w:val="002B462E"/>
    <w:rsid w:val="002B4927"/>
    <w:rsid w:val="002B4CCB"/>
    <w:rsid w:val="002B5AA0"/>
    <w:rsid w:val="002B781B"/>
    <w:rsid w:val="002C3A7F"/>
    <w:rsid w:val="002D0D38"/>
    <w:rsid w:val="002D33BE"/>
    <w:rsid w:val="002D62E1"/>
    <w:rsid w:val="002D7771"/>
    <w:rsid w:val="002E0164"/>
    <w:rsid w:val="002E578C"/>
    <w:rsid w:val="002F7A0B"/>
    <w:rsid w:val="00301FA0"/>
    <w:rsid w:val="003041F4"/>
    <w:rsid w:val="00307D7B"/>
    <w:rsid w:val="00317ECF"/>
    <w:rsid w:val="0032008F"/>
    <w:rsid w:val="00323BAD"/>
    <w:rsid w:val="003249F1"/>
    <w:rsid w:val="0032539F"/>
    <w:rsid w:val="0033068B"/>
    <w:rsid w:val="003330D6"/>
    <w:rsid w:val="003520F6"/>
    <w:rsid w:val="00353637"/>
    <w:rsid w:val="00354C12"/>
    <w:rsid w:val="00355A66"/>
    <w:rsid w:val="00360423"/>
    <w:rsid w:val="00367A1E"/>
    <w:rsid w:val="00370290"/>
    <w:rsid w:val="00372BCE"/>
    <w:rsid w:val="003808C1"/>
    <w:rsid w:val="003A09D7"/>
    <w:rsid w:val="003A2856"/>
    <w:rsid w:val="003A6DB1"/>
    <w:rsid w:val="003A718D"/>
    <w:rsid w:val="003A7547"/>
    <w:rsid w:val="003B2F5D"/>
    <w:rsid w:val="003C162F"/>
    <w:rsid w:val="003D175C"/>
    <w:rsid w:val="003D2036"/>
    <w:rsid w:val="003D2ADB"/>
    <w:rsid w:val="003E00A4"/>
    <w:rsid w:val="00402B49"/>
    <w:rsid w:val="00405A10"/>
    <w:rsid w:val="00411A07"/>
    <w:rsid w:val="00412881"/>
    <w:rsid w:val="00413529"/>
    <w:rsid w:val="00415089"/>
    <w:rsid w:val="0041547C"/>
    <w:rsid w:val="00425976"/>
    <w:rsid w:val="00434411"/>
    <w:rsid w:val="00442FB9"/>
    <w:rsid w:val="004442B0"/>
    <w:rsid w:val="00446456"/>
    <w:rsid w:val="00452259"/>
    <w:rsid w:val="00454231"/>
    <w:rsid w:val="004652DB"/>
    <w:rsid w:val="00465F83"/>
    <w:rsid w:val="004677F8"/>
    <w:rsid w:val="00471649"/>
    <w:rsid w:val="00471C68"/>
    <w:rsid w:val="00476692"/>
    <w:rsid w:val="00476D19"/>
    <w:rsid w:val="00483586"/>
    <w:rsid w:val="00493D08"/>
    <w:rsid w:val="004A1FB8"/>
    <w:rsid w:val="004A2774"/>
    <w:rsid w:val="004A3E05"/>
    <w:rsid w:val="004B0A2C"/>
    <w:rsid w:val="004B0E34"/>
    <w:rsid w:val="004C294E"/>
    <w:rsid w:val="004C4BBF"/>
    <w:rsid w:val="004D0D55"/>
    <w:rsid w:val="004D116A"/>
    <w:rsid w:val="004D1F70"/>
    <w:rsid w:val="00505944"/>
    <w:rsid w:val="005148BE"/>
    <w:rsid w:val="005175D4"/>
    <w:rsid w:val="00517E5C"/>
    <w:rsid w:val="00521E2F"/>
    <w:rsid w:val="00523D5C"/>
    <w:rsid w:val="00530593"/>
    <w:rsid w:val="00534CAE"/>
    <w:rsid w:val="00535C63"/>
    <w:rsid w:val="00545FA6"/>
    <w:rsid w:val="00555DC0"/>
    <w:rsid w:val="00565DE4"/>
    <w:rsid w:val="00574BB0"/>
    <w:rsid w:val="0058473F"/>
    <w:rsid w:val="00591F87"/>
    <w:rsid w:val="005D4B70"/>
    <w:rsid w:val="005D5099"/>
    <w:rsid w:val="005D6018"/>
    <w:rsid w:val="005E14CC"/>
    <w:rsid w:val="005F2BF1"/>
    <w:rsid w:val="005F458E"/>
    <w:rsid w:val="005F6350"/>
    <w:rsid w:val="00604C62"/>
    <w:rsid w:val="00606B3D"/>
    <w:rsid w:val="00607288"/>
    <w:rsid w:val="00610FBB"/>
    <w:rsid w:val="00616C62"/>
    <w:rsid w:val="00617F95"/>
    <w:rsid w:val="006201D4"/>
    <w:rsid w:val="006262FE"/>
    <w:rsid w:val="0062762A"/>
    <w:rsid w:val="00627B6A"/>
    <w:rsid w:val="00637BF8"/>
    <w:rsid w:val="00640888"/>
    <w:rsid w:val="00640FC6"/>
    <w:rsid w:val="00652283"/>
    <w:rsid w:val="006529B5"/>
    <w:rsid w:val="006549E6"/>
    <w:rsid w:val="006550C4"/>
    <w:rsid w:val="00657627"/>
    <w:rsid w:val="00670E33"/>
    <w:rsid w:val="006744EC"/>
    <w:rsid w:val="0068022D"/>
    <w:rsid w:val="006826CD"/>
    <w:rsid w:val="006868CD"/>
    <w:rsid w:val="00687A04"/>
    <w:rsid w:val="00692275"/>
    <w:rsid w:val="006924F0"/>
    <w:rsid w:val="00693658"/>
    <w:rsid w:val="006955D5"/>
    <w:rsid w:val="006960B8"/>
    <w:rsid w:val="00697662"/>
    <w:rsid w:val="006B4902"/>
    <w:rsid w:val="006C2A27"/>
    <w:rsid w:val="006C5C52"/>
    <w:rsid w:val="006C7F49"/>
    <w:rsid w:val="006D154B"/>
    <w:rsid w:val="006E15FF"/>
    <w:rsid w:val="006E3C1B"/>
    <w:rsid w:val="006F6941"/>
    <w:rsid w:val="00700E00"/>
    <w:rsid w:val="00704EBC"/>
    <w:rsid w:val="00705943"/>
    <w:rsid w:val="007116AF"/>
    <w:rsid w:val="00712EA1"/>
    <w:rsid w:val="0071589B"/>
    <w:rsid w:val="007158C7"/>
    <w:rsid w:val="00716DA8"/>
    <w:rsid w:val="00717103"/>
    <w:rsid w:val="00726818"/>
    <w:rsid w:val="00727F35"/>
    <w:rsid w:val="0073092B"/>
    <w:rsid w:val="00731499"/>
    <w:rsid w:val="00734F7A"/>
    <w:rsid w:val="0074013B"/>
    <w:rsid w:val="007468D8"/>
    <w:rsid w:val="00757DBB"/>
    <w:rsid w:val="00764497"/>
    <w:rsid w:val="00773BB2"/>
    <w:rsid w:val="00776907"/>
    <w:rsid w:val="00776A18"/>
    <w:rsid w:val="0078199C"/>
    <w:rsid w:val="00783564"/>
    <w:rsid w:val="007843D0"/>
    <w:rsid w:val="007933E1"/>
    <w:rsid w:val="0079618F"/>
    <w:rsid w:val="007A1A03"/>
    <w:rsid w:val="007A516E"/>
    <w:rsid w:val="007C29C4"/>
    <w:rsid w:val="007C327B"/>
    <w:rsid w:val="007C4F59"/>
    <w:rsid w:val="007D05E0"/>
    <w:rsid w:val="007D6601"/>
    <w:rsid w:val="007D6E4A"/>
    <w:rsid w:val="007D767B"/>
    <w:rsid w:val="007E0C13"/>
    <w:rsid w:val="007E786B"/>
    <w:rsid w:val="007F45E1"/>
    <w:rsid w:val="00800576"/>
    <w:rsid w:val="008154A6"/>
    <w:rsid w:val="00817F8F"/>
    <w:rsid w:val="008262D6"/>
    <w:rsid w:val="00826C29"/>
    <w:rsid w:val="00834B31"/>
    <w:rsid w:val="00851806"/>
    <w:rsid w:val="00852484"/>
    <w:rsid w:val="00852A1D"/>
    <w:rsid w:val="00853A15"/>
    <w:rsid w:val="0085703E"/>
    <w:rsid w:val="008571C7"/>
    <w:rsid w:val="00857CA7"/>
    <w:rsid w:val="008679A6"/>
    <w:rsid w:val="00871DC8"/>
    <w:rsid w:val="0087237C"/>
    <w:rsid w:val="008738DA"/>
    <w:rsid w:val="008848FA"/>
    <w:rsid w:val="00893DFD"/>
    <w:rsid w:val="00894EAA"/>
    <w:rsid w:val="00897DA5"/>
    <w:rsid w:val="008A51C9"/>
    <w:rsid w:val="008B0833"/>
    <w:rsid w:val="008B6982"/>
    <w:rsid w:val="008B77F1"/>
    <w:rsid w:val="008B79A6"/>
    <w:rsid w:val="008B7AB7"/>
    <w:rsid w:val="008C7AF9"/>
    <w:rsid w:val="008C7F66"/>
    <w:rsid w:val="008D2579"/>
    <w:rsid w:val="008D3F49"/>
    <w:rsid w:val="008E305F"/>
    <w:rsid w:val="008E5894"/>
    <w:rsid w:val="008F58B1"/>
    <w:rsid w:val="00916E99"/>
    <w:rsid w:val="009177B0"/>
    <w:rsid w:val="00921E1F"/>
    <w:rsid w:val="009221A8"/>
    <w:rsid w:val="009254B3"/>
    <w:rsid w:val="00925B57"/>
    <w:rsid w:val="0093017F"/>
    <w:rsid w:val="00937245"/>
    <w:rsid w:val="0094267B"/>
    <w:rsid w:val="00953102"/>
    <w:rsid w:val="00961664"/>
    <w:rsid w:val="0097079D"/>
    <w:rsid w:val="00975B94"/>
    <w:rsid w:val="00981DB4"/>
    <w:rsid w:val="009838F9"/>
    <w:rsid w:val="009841AE"/>
    <w:rsid w:val="009912A2"/>
    <w:rsid w:val="00997DF8"/>
    <w:rsid w:val="009A1CC4"/>
    <w:rsid w:val="009A6238"/>
    <w:rsid w:val="009B2948"/>
    <w:rsid w:val="009B662F"/>
    <w:rsid w:val="009C003C"/>
    <w:rsid w:val="009C09EF"/>
    <w:rsid w:val="009C3D2F"/>
    <w:rsid w:val="009C758A"/>
    <w:rsid w:val="009D710D"/>
    <w:rsid w:val="009E1198"/>
    <w:rsid w:val="009F54B2"/>
    <w:rsid w:val="009F737D"/>
    <w:rsid w:val="00A003DA"/>
    <w:rsid w:val="00A04DA2"/>
    <w:rsid w:val="00A05231"/>
    <w:rsid w:val="00A0664D"/>
    <w:rsid w:val="00A07867"/>
    <w:rsid w:val="00A1001E"/>
    <w:rsid w:val="00A115B8"/>
    <w:rsid w:val="00A21981"/>
    <w:rsid w:val="00A2608F"/>
    <w:rsid w:val="00A3005C"/>
    <w:rsid w:val="00A32912"/>
    <w:rsid w:val="00A4036C"/>
    <w:rsid w:val="00A419FA"/>
    <w:rsid w:val="00A51680"/>
    <w:rsid w:val="00A52B59"/>
    <w:rsid w:val="00A53159"/>
    <w:rsid w:val="00A56287"/>
    <w:rsid w:val="00A576C9"/>
    <w:rsid w:val="00A60DEF"/>
    <w:rsid w:val="00A65D98"/>
    <w:rsid w:val="00A67D49"/>
    <w:rsid w:val="00A8296B"/>
    <w:rsid w:val="00A8508D"/>
    <w:rsid w:val="00A87B25"/>
    <w:rsid w:val="00A934CE"/>
    <w:rsid w:val="00AA02D0"/>
    <w:rsid w:val="00AA18B3"/>
    <w:rsid w:val="00AA2C3C"/>
    <w:rsid w:val="00AA3DD6"/>
    <w:rsid w:val="00AA5848"/>
    <w:rsid w:val="00AA6B0E"/>
    <w:rsid w:val="00AA7549"/>
    <w:rsid w:val="00AB0233"/>
    <w:rsid w:val="00AB3422"/>
    <w:rsid w:val="00AC5002"/>
    <w:rsid w:val="00AC7276"/>
    <w:rsid w:val="00AC7D69"/>
    <w:rsid w:val="00AD0694"/>
    <w:rsid w:val="00AD1CA0"/>
    <w:rsid w:val="00AE5ABC"/>
    <w:rsid w:val="00AE68FB"/>
    <w:rsid w:val="00AF16C0"/>
    <w:rsid w:val="00AF1C9E"/>
    <w:rsid w:val="00AF308A"/>
    <w:rsid w:val="00AF559E"/>
    <w:rsid w:val="00B01F34"/>
    <w:rsid w:val="00B026E5"/>
    <w:rsid w:val="00B154FB"/>
    <w:rsid w:val="00B22563"/>
    <w:rsid w:val="00B2573F"/>
    <w:rsid w:val="00B321F3"/>
    <w:rsid w:val="00B34E5F"/>
    <w:rsid w:val="00B45961"/>
    <w:rsid w:val="00B470B2"/>
    <w:rsid w:val="00B52F03"/>
    <w:rsid w:val="00B53C12"/>
    <w:rsid w:val="00B56B92"/>
    <w:rsid w:val="00B8499C"/>
    <w:rsid w:val="00B864E4"/>
    <w:rsid w:val="00B911FA"/>
    <w:rsid w:val="00BA01E9"/>
    <w:rsid w:val="00BA0960"/>
    <w:rsid w:val="00BA54D5"/>
    <w:rsid w:val="00BA66FC"/>
    <w:rsid w:val="00BA74F9"/>
    <w:rsid w:val="00BB0213"/>
    <w:rsid w:val="00BB0EB3"/>
    <w:rsid w:val="00BB5B47"/>
    <w:rsid w:val="00BB5DFF"/>
    <w:rsid w:val="00BC32F6"/>
    <w:rsid w:val="00BC37CF"/>
    <w:rsid w:val="00BC3ED2"/>
    <w:rsid w:val="00BD288C"/>
    <w:rsid w:val="00BD4CA9"/>
    <w:rsid w:val="00BD725C"/>
    <w:rsid w:val="00BE2DDC"/>
    <w:rsid w:val="00BE33B9"/>
    <w:rsid w:val="00BF47DB"/>
    <w:rsid w:val="00C10F08"/>
    <w:rsid w:val="00C11A86"/>
    <w:rsid w:val="00C15D1F"/>
    <w:rsid w:val="00C202F8"/>
    <w:rsid w:val="00C2164A"/>
    <w:rsid w:val="00C219C5"/>
    <w:rsid w:val="00C21C74"/>
    <w:rsid w:val="00C260FC"/>
    <w:rsid w:val="00C30563"/>
    <w:rsid w:val="00C408E2"/>
    <w:rsid w:val="00C4217C"/>
    <w:rsid w:val="00C42565"/>
    <w:rsid w:val="00C45FFA"/>
    <w:rsid w:val="00C53F15"/>
    <w:rsid w:val="00C56222"/>
    <w:rsid w:val="00C77CD9"/>
    <w:rsid w:val="00C92096"/>
    <w:rsid w:val="00C942AE"/>
    <w:rsid w:val="00CA3AEA"/>
    <w:rsid w:val="00CB2AC3"/>
    <w:rsid w:val="00CB429D"/>
    <w:rsid w:val="00CB4547"/>
    <w:rsid w:val="00CB6C7D"/>
    <w:rsid w:val="00CC2859"/>
    <w:rsid w:val="00CC287C"/>
    <w:rsid w:val="00CC5192"/>
    <w:rsid w:val="00CD14D0"/>
    <w:rsid w:val="00CD3C5B"/>
    <w:rsid w:val="00CD77F9"/>
    <w:rsid w:val="00CE19FC"/>
    <w:rsid w:val="00CF209D"/>
    <w:rsid w:val="00D00143"/>
    <w:rsid w:val="00D053F1"/>
    <w:rsid w:val="00D06C28"/>
    <w:rsid w:val="00D13563"/>
    <w:rsid w:val="00D1497D"/>
    <w:rsid w:val="00D15F35"/>
    <w:rsid w:val="00D20CE7"/>
    <w:rsid w:val="00D2330F"/>
    <w:rsid w:val="00D2472F"/>
    <w:rsid w:val="00D30853"/>
    <w:rsid w:val="00D3148C"/>
    <w:rsid w:val="00D349D8"/>
    <w:rsid w:val="00D36455"/>
    <w:rsid w:val="00D36E12"/>
    <w:rsid w:val="00D37299"/>
    <w:rsid w:val="00D60707"/>
    <w:rsid w:val="00D63D70"/>
    <w:rsid w:val="00D74786"/>
    <w:rsid w:val="00D770E4"/>
    <w:rsid w:val="00D80D04"/>
    <w:rsid w:val="00D842A6"/>
    <w:rsid w:val="00D8766A"/>
    <w:rsid w:val="00D92857"/>
    <w:rsid w:val="00D93621"/>
    <w:rsid w:val="00D94214"/>
    <w:rsid w:val="00DA0B4C"/>
    <w:rsid w:val="00DA418C"/>
    <w:rsid w:val="00DA6B17"/>
    <w:rsid w:val="00DB2DAD"/>
    <w:rsid w:val="00DB3D7C"/>
    <w:rsid w:val="00DB3FA8"/>
    <w:rsid w:val="00DB4606"/>
    <w:rsid w:val="00DB53F0"/>
    <w:rsid w:val="00DB6FEB"/>
    <w:rsid w:val="00DC6BE9"/>
    <w:rsid w:val="00DD1F90"/>
    <w:rsid w:val="00DD2E7F"/>
    <w:rsid w:val="00DE1B08"/>
    <w:rsid w:val="00DE4C5D"/>
    <w:rsid w:val="00DF16BF"/>
    <w:rsid w:val="00DF35E4"/>
    <w:rsid w:val="00DF668E"/>
    <w:rsid w:val="00E06009"/>
    <w:rsid w:val="00E07199"/>
    <w:rsid w:val="00E07621"/>
    <w:rsid w:val="00E109E5"/>
    <w:rsid w:val="00E13026"/>
    <w:rsid w:val="00E210EB"/>
    <w:rsid w:val="00E27D09"/>
    <w:rsid w:val="00E27ED8"/>
    <w:rsid w:val="00E4540C"/>
    <w:rsid w:val="00E5775A"/>
    <w:rsid w:val="00E60E09"/>
    <w:rsid w:val="00E65B95"/>
    <w:rsid w:val="00E70DA1"/>
    <w:rsid w:val="00E731DD"/>
    <w:rsid w:val="00E77430"/>
    <w:rsid w:val="00E82A82"/>
    <w:rsid w:val="00E82A92"/>
    <w:rsid w:val="00E87F4F"/>
    <w:rsid w:val="00E96698"/>
    <w:rsid w:val="00E96F9B"/>
    <w:rsid w:val="00EA2BEF"/>
    <w:rsid w:val="00EB04F3"/>
    <w:rsid w:val="00EB106D"/>
    <w:rsid w:val="00EB2063"/>
    <w:rsid w:val="00EB29D7"/>
    <w:rsid w:val="00EB3B16"/>
    <w:rsid w:val="00EB5521"/>
    <w:rsid w:val="00EB7077"/>
    <w:rsid w:val="00EC2EE1"/>
    <w:rsid w:val="00EE06D7"/>
    <w:rsid w:val="00EE3042"/>
    <w:rsid w:val="00EE5FDE"/>
    <w:rsid w:val="00EE7F12"/>
    <w:rsid w:val="00EF4527"/>
    <w:rsid w:val="00F04610"/>
    <w:rsid w:val="00F1164E"/>
    <w:rsid w:val="00F1654F"/>
    <w:rsid w:val="00F21A1D"/>
    <w:rsid w:val="00F24995"/>
    <w:rsid w:val="00F258BB"/>
    <w:rsid w:val="00F307C9"/>
    <w:rsid w:val="00F32B57"/>
    <w:rsid w:val="00F34158"/>
    <w:rsid w:val="00F34580"/>
    <w:rsid w:val="00F37FA7"/>
    <w:rsid w:val="00F4088F"/>
    <w:rsid w:val="00F506D5"/>
    <w:rsid w:val="00F51F21"/>
    <w:rsid w:val="00F56445"/>
    <w:rsid w:val="00F56866"/>
    <w:rsid w:val="00F60E38"/>
    <w:rsid w:val="00F62CA6"/>
    <w:rsid w:val="00F65E97"/>
    <w:rsid w:val="00F71541"/>
    <w:rsid w:val="00F73D78"/>
    <w:rsid w:val="00F80696"/>
    <w:rsid w:val="00F8227F"/>
    <w:rsid w:val="00F8235A"/>
    <w:rsid w:val="00F8312A"/>
    <w:rsid w:val="00F86D14"/>
    <w:rsid w:val="00F87C3C"/>
    <w:rsid w:val="00F924FD"/>
    <w:rsid w:val="00F9354D"/>
    <w:rsid w:val="00F9366B"/>
    <w:rsid w:val="00F93F8C"/>
    <w:rsid w:val="00FA1055"/>
    <w:rsid w:val="00FA1156"/>
    <w:rsid w:val="00FA1FAB"/>
    <w:rsid w:val="00FA5623"/>
    <w:rsid w:val="00FB6DD4"/>
    <w:rsid w:val="00FF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A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1"/>
    <w:link w:val="Heading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734F7A"/>
    <w:rPr>
      <w:sz w:val="22"/>
    </w:rPr>
  </w:style>
  <w:style w:type="paragraph" w:customStyle="1" w:styleId="10">
    <w:name w:val="Основной шрифт абзаца10"/>
    <w:link w:val="101"/>
    <w:uiPriority w:val="99"/>
    <w:rsid w:val="00734F7A"/>
    <w:rPr>
      <w:color w:val="000000"/>
    </w:rPr>
  </w:style>
  <w:style w:type="character" w:customStyle="1" w:styleId="101">
    <w:name w:val="Основной шрифт абзаца101"/>
    <w:link w:val="1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">
    <w:name w:val="Основной шрифт абзаца1"/>
    <w:link w:val="19"/>
    <w:uiPriority w:val="99"/>
    <w:rsid w:val="00734F7A"/>
    <w:rPr>
      <w:color w:val="000000"/>
    </w:rPr>
  </w:style>
  <w:style w:type="character" w:customStyle="1" w:styleId="19">
    <w:name w:val="Основной шрифт абзаца19"/>
    <w:link w:val="11"/>
    <w:uiPriority w:val="99"/>
    <w:locked/>
    <w:rsid w:val="00734F7A"/>
    <w:rPr>
      <w:color w:val="000000"/>
      <w:sz w:val="22"/>
      <w:lang w:val="ru-RU" w:eastAsia="ru-RU"/>
    </w:rPr>
  </w:style>
  <w:style w:type="paragraph" w:styleId="TOC2">
    <w:name w:val="toc 2"/>
    <w:basedOn w:val="Normal"/>
    <w:next w:val="Normal"/>
    <w:link w:val="TOC2Char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TOC4">
    <w:name w:val="toc 4"/>
    <w:basedOn w:val="Normal"/>
    <w:next w:val="Normal"/>
    <w:link w:val="TOC4Char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">
    <w:name w:val="Гиперссылка2"/>
    <w:link w:val="27"/>
    <w:uiPriority w:val="99"/>
    <w:rsid w:val="00734F7A"/>
    <w:rPr>
      <w:color w:val="0000FF"/>
      <w:u w:val="single"/>
    </w:rPr>
  </w:style>
  <w:style w:type="character" w:customStyle="1" w:styleId="27">
    <w:name w:val="Гиперссылка27"/>
    <w:link w:val="2"/>
    <w:uiPriority w:val="99"/>
    <w:locked/>
    <w:rsid w:val="00734F7A"/>
    <w:rPr>
      <w:color w:val="0000FF"/>
      <w:sz w:val="22"/>
      <w:u w:val="single"/>
    </w:rPr>
  </w:style>
  <w:style w:type="paragraph" w:styleId="TOC6">
    <w:name w:val="toc 6"/>
    <w:basedOn w:val="Normal"/>
    <w:next w:val="Normal"/>
    <w:link w:val="TOC6Char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734F7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"/>
    <w:uiPriority w:val="99"/>
    <w:rsid w:val="00734F7A"/>
    <w:rPr>
      <w:color w:val="0000FF"/>
      <w:u w:val="single"/>
    </w:rPr>
  </w:style>
  <w:style w:type="character" w:customStyle="1" w:styleId="23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Index1">
    <w:name w:val="index 1"/>
    <w:basedOn w:val="Normal"/>
    <w:next w:val="Normal"/>
    <w:link w:val="Index1Char"/>
    <w:uiPriority w:val="99"/>
    <w:rsid w:val="00734F7A"/>
    <w:pPr>
      <w:spacing w:after="0" w:line="240" w:lineRule="auto"/>
      <w:ind w:left="220" w:hanging="220"/>
    </w:pPr>
  </w:style>
  <w:style w:type="character" w:customStyle="1" w:styleId="Index1Char">
    <w:name w:val="Index 1 Char"/>
    <w:basedOn w:val="1"/>
    <w:link w:val="Index1"/>
    <w:uiPriority w:val="99"/>
    <w:locked/>
    <w:rsid w:val="00734F7A"/>
    <w:rPr>
      <w:rFonts w:cs="Times New Roman"/>
    </w:rPr>
  </w:style>
  <w:style w:type="paragraph" w:customStyle="1" w:styleId="12">
    <w:name w:val="Знак1"/>
    <w:basedOn w:val="Normal"/>
    <w:link w:val="13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3"/>
    <w:basedOn w:val="1"/>
    <w:link w:val="12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0">
    <w:name w:val="Основной шрифт абзаца2"/>
    <w:link w:val="270"/>
    <w:uiPriority w:val="99"/>
    <w:rsid w:val="00734F7A"/>
    <w:rPr>
      <w:color w:val="000000"/>
    </w:rPr>
  </w:style>
  <w:style w:type="character" w:customStyle="1" w:styleId="270">
    <w:name w:val="Основной шрифт абзаца27"/>
    <w:link w:val="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">
    <w:name w:val="Гиперссылка4"/>
    <w:link w:val="43"/>
    <w:uiPriority w:val="99"/>
    <w:rsid w:val="00734F7A"/>
    <w:rPr>
      <w:color w:val="0000FF"/>
      <w:u w:val="single"/>
    </w:rPr>
  </w:style>
  <w:style w:type="character" w:customStyle="1" w:styleId="43">
    <w:name w:val="Гиперссылка43"/>
    <w:link w:val="4"/>
    <w:uiPriority w:val="99"/>
    <w:locked/>
    <w:rsid w:val="00734F7A"/>
    <w:rPr>
      <w:color w:val="0000FF"/>
      <w:sz w:val="22"/>
      <w:u w:val="single"/>
    </w:rPr>
  </w:style>
  <w:style w:type="paragraph" w:styleId="Caption">
    <w:name w:val="caption"/>
    <w:basedOn w:val="Normal"/>
    <w:link w:val="CaptionChar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CaptionChar">
    <w:name w:val="Caption Char"/>
    <w:basedOn w:val="1"/>
    <w:link w:val="Caption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0">
    <w:name w:val="Основной шрифт абзаца4"/>
    <w:link w:val="41"/>
    <w:uiPriority w:val="99"/>
    <w:rsid w:val="00734F7A"/>
    <w:rPr>
      <w:color w:val="000000"/>
    </w:rPr>
  </w:style>
  <w:style w:type="character" w:customStyle="1" w:styleId="41">
    <w:name w:val="Основной шрифт абзаца41"/>
    <w:link w:val="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0">
    <w:name w:val="Знак1_0"/>
    <w:basedOn w:val="Normal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0"/>
    <w:uiPriority w:val="99"/>
    <w:locked/>
    <w:rsid w:val="00734F7A"/>
    <w:rPr>
      <w:rFonts w:ascii="Tahoma" w:hAnsi="Tahoma" w:cs="Times New Roman"/>
      <w:sz w:val="20"/>
    </w:rPr>
  </w:style>
  <w:style w:type="paragraph" w:styleId="ListParagraph">
    <w:name w:val="List Paragraph"/>
    <w:basedOn w:val="Normal"/>
    <w:link w:val="ListParagraphChar"/>
    <w:uiPriority w:val="99"/>
    <w:qFormat/>
    <w:rsid w:val="00734F7A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734F7A"/>
    <w:rPr>
      <w:rFonts w:cs="Times New Roman"/>
    </w:rPr>
  </w:style>
  <w:style w:type="paragraph" w:customStyle="1" w:styleId="22">
    <w:name w:val="Гиперссылка22"/>
    <w:link w:val="21"/>
    <w:uiPriority w:val="99"/>
    <w:rsid w:val="00734F7A"/>
    <w:rPr>
      <w:color w:val="0000FF"/>
      <w:u w:val="single"/>
    </w:rPr>
  </w:style>
  <w:style w:type="character" w:customStyle="1" w:styleId="21">
    <w:name w:val="Гиперссылка21"/>
    <w:link w:val="22"/>
    <w:uiPriority w:val="99"/>
    <w:locked/>
    <w:rsid w:val="00734F7A"/>
    <w:rPr>
      <w:color w:val="0000FF"/>
      <w:sz w:val="22"/>
      <w:u w:val="single"/>
    </w:rPr>
  </w:style>
  <w:style w:type="paragraph" w:customStyle="1" w:styleId="14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4"/>
    <w:uiPriority w:val="99"/>
    <w:locked/>
    <w:rsid w:val="00734F7A"/>
    <w:rPr>
      <w:rFonts w:ascii="Liberation Sans" w:hAnsi="Liberation Sans" w:cs="Times New Roman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">
    <w:name w:val="Содержимое врезки"/>
    <w:basedOn w:val="Normal"/>
    <w:link w:val="15"/>
    <w:uiPriority w:val="99"/>
    <w:rsid w:val="00734F7A"/>
    <w:rPr>
      <w:rFonts w:ascii="XO Thames" w:hAnsi="XO Thames"/>
    </w:rPr>
  </w:style>
  <w:style w:type="character" w:customStyle="1" w:styleId="15">
    <w:name w:val="Содержимое врезки1"/>
    <w:basedOn w:val="1"/>
    <w:link w:val="a"/>
    <w:uiPriority w:val="99"/>
    <w:locked/>
    <w:rsid w:val="00734F7A"/>
    <w:rPr>
      <w:rFonts w:ascii="XO Thames" w:hAnsi="XO Thames" w:cs="Times New Roman"/>
    </w:rPr>
  </w:style>
  <w:style w:type="paragraph" w:customStyle="1" w:styleId="3">
    <w:name w:val="Гиперссылка3"/>
    <w:link w:val="35"/>
    <w:uiPriority w:val="99"/>
    <w:rsid w:val="00734F7A"/>
    <w:rPr>
      <w:color w:val="0000FF"/>
      <w:u w:val="single"/>
    </w:rPr>
  </w:style>
  <w:style w:type="character" w:customStyle="1" w:styleId="35">
    <w:name w:val="Гиперссылка35"/>
    <w:link w:val="3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Гиперссылка1"/>
    <w:link w:val="150"/>
    <w:uiPriority w:val="99"/>
    <w:rsid w:val="00734F7A"/>
    <w:rPr>
      <w:color w:val="0000FF"/>
      <w:u w:val="single"/>
    </w:rPr>
  </w:style>
  <w:style w:type="character" w:customStyle="1" w:styleId="150">
    <w:name w:val="Гиперссылка15"/>
    <w:link w:val="16"/>
    <w:uiPriority w:val="99"/>
    <w:locked/>
    <w:rsid w:val="00734F7A"/>
    <w:rPr>
      <w:color w:val="0000FF"/>
      <w:sz w:val="22"/>
      <w:u w:val="single"/>
    </w:rPr>
  </w:style>
  <w:style w:type="paragraph" w:styleId="TOC3">
    <w:name w:val="toc 3"/>
    <w:basedOn w:val="Normal"/>
    <w:next w:val="Normal"/>
    <w:link w:val="TOC3Char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734F7A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">
    <w:name w:val="Обычный130"/>
    <w:link w:val="129"/>
    <w:uiPriority w:val="99"/>
    <w:rsid w:val="00734F7A"/>
  </w:style>
  <w:style w:type="character" w:customStyle="1" w:styleId="129">
    <w:name w:val="Обычный129"/>
    <w:link w:val="13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Footer">
    <w:name w:val="footer"/>
    <w:basedOn w:val="Normal"/>
    <w:link w:val="Foot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734F7A"/>
    <w:rPr>
      <w:rFonts w:cs="Times New Roman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">
    <w:name w:val="Основной шрифт абзаца6"/>
    <w:link w:val="61"/>
    <w:uiPriority w:val="99"/>
    <w:rsid w:val="00734F7A"/>
    <w:rPr>
      <w:color w:val="000000"/>
    </w:rPr>
  </w:style>
  <w:style w:type="character" w:customStyle="1" w:styleId="61">
    <w:name w:val="Основной шрифт абзаца61"/>
    <w:link w:val="6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0">
    <w:name w:val="Нормальный (таблица)"/>
    <w:basedOn w:val="Normal"/>
    <w:next w:val="Normal"/>
    <w:link w:val="1a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a">
    <w:name w:val="Нормальный (таблица)1"/>
    <w:basedOn w:val="1"/>
    <w:link w:val="a0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1">
    <w:name w:val="Символ сноски"/>
    <w:link w:val="1b"/>
    <w:uiPriority w:val="99"/>
    <w:rsid w:val="00734F7A"/>
    <w:rPr>
      <w:color w:val="000000"/>
    </w:rPr>
  </w:style>
  <w:style w:type="character" w:customStyle="1" w:styleId="1b">
    <w:name w:val="Символ сноски1"/>
    <w:link w:val="a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"/>
    <w:uiPriority w:val="99"/>
    <w:rsid w:val="00734F7A"/>
    <w:rPr>
      <w:color w:val="0000FF"/>
      <w:u w:val="single"/>
    </w:rPr>
  </w:style>
  <w:style w:type="character" w:customStyle="1" w:styleId="33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">
    <w:name w:val="Гиперссылка5"/>
    <w:link w:val="53"/>
    <w:uiPriority w:val="99"/>
    <w:rsid w:val="00734F7A"/>
    <w:rPr>
      <w:color w:val="0000FF"/>
      <w:u w:val="single"/>
    </w:rPr>
  </w:style>
  <w:style w:type="character" w:customStyle="1" w:styleId="53">
    <w:name w:val="Гиперссылка53"/>
    <w:link w:val="5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0">
    <w:name w:val="Гиперссылка6"/>
    <w:link w:val="Hyperlink"/>
    <w:uiPriority w:val="99"/>
    <w:rsid w:val="00734F7A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60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734F7A"/>
    <w:rPr>
      <w:rFonts w:cs="Times New Roman"/>
    </w:rPr>
  </w:style>
  <w:style w:type="paragraph" w:customStyle="1" w:styleId="a2">
    <w:name w:val="Верхний и нижний колонтитулы"/>
    <w:link w:val="1c"/>
    <w:uiPriority w:val="99"/>
    <w:rsid w:val="00734F7A"/>
    <w:pPr>
      <w:spacing w:after="200"/>
      <w:jc w:val="both"/>
    </w:pPr>
    <w:rPr>
      <w:rFonts w:ascii="XO Thames" w:hAnsi="XO Thames"/>
      <w:color w:val="000000"/>
    </w:rPr>
  </w:style>
  <w:style w:type="character" w:customStyle="1" w:styleId="1c">
    <w:name w:val="Верхний и нижний колонтитулы1"/>
    <w:link w:val="a2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0">
    <w:name w:val="Основной шрифт абзаца3"/>
    <w:uiPriority w:val="99"/>
    <w:rsid w:val="00734F7A"/>
    <w:rPr>
      <w:color w:val="000000"/>
      <w:sz w:val="20"/>
      <w:szCs w:val="20"/>
    </w:rPr>
  </w:style>
  <w:style w:type="paragraph" w:customStyle="1" w:styleId="118">
    <w:name w:val="Обычный118"/>
    <w:link w:val="117"/>
    <w:uiPriority w:val="99"/>
    <w:rsid w:val="00734F7A"/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TOC9">
    <w:name w:val="toc 9"/>
    <w:basedOn w:val="Normal"/>
    <w:next w:val="Normal"/>
    <w:link w:val="TOC9Char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734F7A"/>
    <w:rPr>
      <w:rFonts w:ascii="XO Thames" w:hAnsi="XO Thames"/>
      <w:sz w:val="28"/>
    </w:rPr>
  </w:style>
  <w:style w:type="paragraph" w:customStyle="1" w:styleId="a3">
    <w:name w:val="Гипертекстовая ссылка"/>
    <w:link w:val="1d"/>
    <w:uiPriority w:val="99"/>
    <w:rsid w:val="00734F7A"/>
    <w:rPr>
      <w:color w:val="106BBE"/>
    </w:rPr>
  </w:style>
  <w:style w:type="character" w:customStyle="1" w:styleId="1d">
    <w:name w:val="Гипертекстовая ссылка1"/>
    <w:link w:val="a3"/>
    <w:uiPriority w:val="99"/>
    <w:locked/>
    <w:rsid w:val="00734F7A"/>
    <w:rPr>
      <w:color w:val="106BBE"/>
      <w:sz w:val="22"/>
    </w:rPr>
  </w:style>
  <w:style w:type="paragraph" w:styleId="BalloonText">
    <w:name w:val="Balloon Text"/>
    <w:basedOn w:val="Normal"/>
    <w:link w:val="BalloonTextChar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uiPriority w:val="99"/>
    <w:locked/>
    <w:rsid w:val="00734F7A"/>
    <w:rPr>
      <w:rFonts w:ascii="Arial" w:hAnsi="Arial" w:cs="Times New Roman"/>
      <w:b/>
      <w:color w:val="26282F"/>
      <w:szCs w:val="22"/>
      <w:lang w:bidi="ar-SA"/>
    </w:rPr>
  </w:style>
  <w:style w:type="paragraph" w:customStyle="1" w:styleId="32">
    <w:name w:val="Гиперссылка32"/>
    <w:link w:val="31"/>
    <w:uiPriority w:val="99"/>
    <w:rsid w:val="00734F7A"/>
    <w:rPr>
      <w:color w:val="0000FF"/>
      <w:u w:val="single"/>
    </w:rPr>
  </w:style>
  <w:style w:type="character" w:customStyle="1" w:styleId="31">
    <w:name w:val="Гиперссылка31"/>
    <w:link w:val="32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0">
    <w:name w:val="Заголовок 31"/>
    <w:link w:val="311"/>
    <w:uiPriority w:val="99"/>
    <w:rsid w:val="00734F7A"/>
    <w:rPr>
      <w:rFonts w:ascii="XO Thames" w:hAnsi="XO Thames"/>
      <w:b/>
    </w:rPr>
  </w:style>
  <w:style w:type="character" w:customStyle="1" w:styleId="311">
    <w:name w:val="Заголовок 311"/>
    <w:link w:val="310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0"/>
    <w:uiPriority w:val="99"/>
    <w:rsid w:val="00734F7A"/>
    <w:rPr>
      <w:color w:val="000000"/>
    </w:rPr>
  </w:style>
  <w:style w:type="character" w:customStyle="1" w:styleId="230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</w:rPr>
  </w:style>
  <w:style w:type="character" w:customStyle="1" w:styleId="350">
    <w:name w:val="Основной шрифт абзаца35"/>
    <w:link w:val="36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0">
    <w:name w:val="Основной шрифт абзаца22"/>
    <w:link w:val="210"/>
    <w:uiPriority w:val="99"/>
    <w:rsid w:val="00734F7A"/>
    <w:rPr>
      <w:color w:val="000000"/>
    </w:rPr>
  </w:style>
  <w:style w:type="character" w:customStyle="1" w:styleId="210">
    <w:name w:val="Основной шрифт абзаца21"/>
    <w:link w:val="2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0">
    <w:name w:val="Основной шрифт абзаца5"/>
    <w:link w:val="51"/>
    <w:uiPriority w:val="99"/>
    <w:rsid w:val="00734F7A"/>
    <w:rPr>
      <w:color w:val="000000"/>
    </w:rPr>
  </w:style>
  <w:style w:type="character" w:customStyle="1" w:styleId="51">
    <w:name w:val="Основной шрифт абзаца51"/>
    <w:link w:val="5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Гиперссылка52"/>
    <w:link w:val="510"/>
    <w:uiPriority w:val="99"/>
    <w:rsid w:val="00734F7A"/>
    <w:rPr>
      <w:color w:val="0000FF"/>
      <w:u w:val="single"/>
    </w:rPr>
  </w:style>
  <w:style w:type="character" w:customStyle="1" w:styleId="510">
    <w:name w:val="Гиперссылка51"/>
    <w:link w:val="52"/>
    <w:uiPriority w:val="99"/>
    <w:locked/>
    <w:rsid w:val="00734F7A"/>
    <w:rPr>
      <w:color w:val="0000FF"/>
      <w:sz w:val="22"/>
      <w:u w:val="single"/>
    </w:rPr>
  </w:style>
  <w:style w:type="paragraph" w:styleId="TOC5">
    <w:name w:val="toc 5"/>
    <w:basedOn w:val="Normal"/>
    <w:next w:val="Normal"/>
    <w:link w:val="TOC5Char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1"/>
    <w:link w:val="hgkelc1"/>
    <w:uiPriority w:val="99"/>
    <w:rsid w:val="00734F7A"/>
  </w:style>
  <w:style w:type="character" w:customStyle="1" w:styleId="hgkelc1">
    <w:name w:val="hgkelc1"/>
    <w:basedOn w:val="19"/>
    <w:link w:val="hgkelc"/>
    <w:uiPriority w:val="99"/>
    <w:locked/>
    <w:rsid w:val="00734F7A"/>
    <w:rPr>
      <w:rFonts w:cs="Times New Roman"/>
      <w:szCs w:val="22"/>
      <w:lang w:bidi="ar-SA"/>
    </w:rPr>
  </w:style>
  <w:style w:type="paragraph" w:customStyle="1" w:styleId="1100">
    <w:name w:val="Обычный110"/>
    <w:link w:val="190"/>
    <w:uiPriority w:val="99"/>
    <w:rsid w:val="00734F7A"/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4">
    <w:name w:val="Привязка сноски"/>
    <w:link w:val="1e"/>
    <w:uiPriority w:val="99"/>
    <w:rsid w:val="00734F7A"/>
    <w:rPr>
      <w:vertAlign w:val="superscript"/>
    </w:rPr>
  </w:style>
  <w:style w:type="character" w:customStyle="1" w:styleId="1e">
    <w:name w:val="Привязка сноски1"/>
    <w:link w:val="a4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">
    <w:name w:val="Гиперссылка42"/>
    <w:link w:val="410"/>
    <w:uiPriority w:val="99"/>
    <w:rsid w:val="00734F7A"/>
    <w:rPr>
      <w:color w:val="0000FF"/>
      <w:u w:val="single"/>
    </w:rPr>
  </w:style>
  <w:style w:type="character" w:customStyle="1" w:styleId="410">
    <w:name w:val="Гиперссылка41"/>
    <w:link w:val="42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0"/>
    <w:uiPriority w:val="99"/>
    <w:rsid w:val="00734F7A"/>
    <w:rPr>
      <w:color w:val="000000"/>
    </w:rPr>
  </w:style>
  <w:style w:type="character" w:customStyle="1" w:styleId="330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basedOn w:val="230"/>
    <w:link w:val="1f"/>
    <w:uiPriority w:val="99"/>
    <w:locked/>
    <w:rsid w:val="00734F7A"/>
    <w:rPr>
      <w:rFonts w:cs="Times New Roman"/>
      <w:szCs w:val="22"/>
      <w:vertAlign w:val="superscript"/>
      <w:lang w:bidi="ar-SA"/>
    </w:rPr>
  </w:style>
  <w:style w:type="paragraph" w:customStyle="1" w:styleId="62">
    <w:name w:val="Гиперссылка62"/>
    <w:link w:val="610"/>
    <w:uiPriority w:val="99"/>
    <w:rsid w:val="00734F7A"/>
    <w:rPr>
      <w:color w:val="0000FF"/>
      <w:u w:val="single"/>
    </w:rPr>
  </w:style>
  <w:style w:type="character" w:customStyle="1" w:styleId="610">
    <w:name w:val="Гиперссылка61"/>
    <w:link w:val="62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Normal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basedOn w:val="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Normal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uiPriority w:val="99"/>
    <w:locked/>
    <w:rsid w:val="00734F7A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0">
    <w:name w:val="Основной шрифт абзаца7"/>
    <w:link w:val="710"/>
    <w:uiPriority w:val="99"/>
    <w:rsid w:val="00734F7A"/>
    <w:rPr>
      <w:color w:val="000000"/>
    </w:rPr>
  </w:style>
  <w:style w:type="character" w:customStyle="1" w:styleId="710">
    <w:name w:val="Основной шрифт абзаца71"/>
    <w:link w:val="70"/>
    <w:uiPriority w:val="99"/>
    <w:locked/>
    <w:rsid w:val="00734F7A"/>
    <w:rPr>
      <w:color w:val="000000"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0">
    <w:name w:val="Основной шрифт абзаца32"/>
    <w:link w:val="312"/>
    <w:uiPriority w:val="99"/>
    <w:rsid w:val="00734F7A"/>
    <w:rPr>
      <w:color w:val="000000"/>
    </w:rPr>
  </w:style>
  <w:style w:type="character" w:customStyle="1" w:styleId="312">
    <w:name w:val="Основной шрифт абзаца31"/>
    <w:link w:val="320"/>
    <w:uiPriority w:val="99"/>
    <w:locked/>
    <w:rsid w:val="00734F7A"/>
    <w:rPr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IndexHeading">
    <w:name w:val="index heading"/>
    <w:basedOn w:val="Normal"/>
    <w:link w:val="IndexHeadingChar"/>
    <w:uiPriority w:val="99"/>
    <w:rsid w:val="00734F7A"/>
    <w:rPr>
      <w:rFonts w:ascii="XO Thames" w:hAnsi="XO Thames"/>
    </w:rPr>
  </w:style>
  <w:style w:type="character" w:customStyle="1" w:styleId="IndexHeadingChar">
    <w:name w:val="Index Heading Char"/>
    <w:basedOn w:val="1"/>
    <w:link w:val="IndexHeading"/>
    <w:uiPriority w:val="99"/>
    <w:locked/>
    <w:rsid w:val="00734F7A"/>
    <w:rPr>
      <w:rFonts w:ascii="XO Thames" w:hAnsi="XO Thames" w:cs="Times New Roman"/>
    </w:rPr>
  </w:style>
  <w:style w:type="paragraph" w:customStyle="1" w:styleId="12d">
    <w:name w:val="Знак сноски12"/>
    <w:link w:val="11d"/>
    <w:uiPriority w:val="99"/>
    <w:rsid w:val="00734F7A"/>
    <w:rPr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34F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734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 Знак Знак Знак Знак Знак1"/>
    <w:basedOn w:val="Normal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character" w:customStyle="1" w:styleId="grame">
    <w:name w:val="grame"/>
    <w:basedOn w:val="DefaultParagraphFont"/>
    <w:uiPriority w:val="99"/>
    <w:rsid w:val="001018EE"/>
    <w:rPr>
      <w:rFonts w:cs="Times New Roman"/>
    </w:rPr>
  </w:style>
  <w:style w:type="paragraph" w:customStyle="1" w:styleId="Footer1">
    <w:name w:val="Footer1"/>
    <w:basedOn w:val="Normal"/>
    <w:link w:val="Footer2"/>
    <w:uiPriority w:val="99"/>
    <w:rsid w:val="00155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2">
    <w:name w:val="Footer2"/>
    <w:basedOn w:val="1"/>
    <w:link w:val="Footer1"/>
    <w:uiPriority w:val="99"/>
    <w:locked/>
    <w:rsid w:val="00155F5C"/>
    <w:rPr>
      <w:rFonts w:ascii="Calibri" w:hAnsi="Calibri" w:cs="Times New Roman"/>
      <w:color w:val="000000"/>
      <w:lang w:val="ru-RU" w:eastAsia="ru-RU" w:bidi="ar-SA"/>
    </w:rPr>
  </w:style>
  <w:style w:type="paragraph" w:customStyle="1" w:styleId="Header1">
    <w:name w:val="Header1"/>
    <w:basedOn w:val="Normal"/>
    <w:link w:val="Header2"/>
    <w:uiPriority w:val="99"/>
    <w:rsid w:val="00155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2">
    <w:name w:val="Header2"/>
    <w:basedOn w:val="1"/>
    <w:link w:val="Header1"/>
    <w:uiPriority w:val="99"/>
    <w:locked/>
    <w:rsid w:val="00155F5C"/>
    <w:rPr>
      <w:rFonts w:ascii="Calibri" w:hAnsi="Calibri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81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8</Pages>
  <Words>1280</Words>
  <Characters>7299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Пресс-служба Губернатора Ростовской области, к.116</dc:creator>
  <cp:keywords/>
  <dc:description/>
  <cp:lastModifiedBy>User</cp:lastModifiedBy>
  <cp:revision>5</cp:revision>
  <cp:lastPrinted>2026-01-26T11:11:00Z</cp:lastPrinted>
  <dcterms:created xsi:type="dcterms:W3CDTF">2026-01-26T10:42:00Z</dcterms:created>
  <dcterms:modified xsi:type="dcterms:W3CDTF">2026-01-26T11:15:00Z</dcterms:modified>
</cp:coreProperties>
</file>