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11B" w:rsidRPr="00F268E2" w:rsidRDefault="003E611B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РОССИЙСКАЯ ФЕДЕРАЦИЯ</w:t>
      </w:r>
    </w:p>
    <w:p w:rsidR="003E611B" w:rsidRPr="00F268E2" w:rsidRDefault="003E611B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РОСТОВСКАЯ ОБЛАСТЬ</w:t>
      </w:r>
    </w:p>
    <w:p w:rsidR="003E611B" w:rsidRPr="00F268E2" w:rsidRDefault="003E611B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 xml:space="preserve"> КАШАРСКИЙ РАЙОН</w:t>
      </w:r>
    </w:p>
    <w:p w:rsidR="003E611B" w:rsidRPr="00F268E2" w:rsidRDefault="003E611B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МУНИЦИПАЛЬНОЕ ОБРАЗОВАНИЕ</w:t>
      </w:r>
    </w:p>
    <w:p w:rsidR="003E611B" w:rsidRPr="00F268E2" w:rsidRDefault="003E611B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«ТАЛЛОВЕРОВСКОЕ СЕЛЬСКОЕ ПОСЕЛЕНИЕ»</w:t>
      </w:r>
    </w:p>
    <w:p w:rsidR="003E611B" w:rsidRPr="00F268E2" w:rsidRDefault="003E611B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АДМИНИСТРАЦИЯ ТАЛЛОВЕРОВСКОГО СЕЛЬСКОГО ПОСЕЛЕНИЯ</w:t>
      </w:r>
    </w:p>
    <w:p w:rsidR="003E611B" w:rsidRPr="00F268E2" w:rsidRDefault="003E611B" w:rsidP="00A52B59">
      <w:pPr>
        <w:pStyle w:val="Heading3"/>
        <w:suppressAutoHyphens/>
        <w:jc w:val="center"/>
        <w:rPr>
          <w:rFonts w:ascii="Times New Roman" w:hAnsi="Times New Roman"/>
          <w:b w:val="0"/>
          <w:sz w:val="24"/>
          <w:szCs w:val="24"/>
        </w:rPr>
      </w:pPr>
      <w:r w:rsidRPr="00F268E2">
        <w:rPr>
          <w:rFonts w:ascii="Times New Roman" w:hAnsi="Times New Roman"/>
          <w:b w:val="0"/>
          <w:sz w:val="24"/>
          <w:szCs w:val="24"/>
        </w:rPr>
        <w:t>ПОСТАНОВЛЕНИЕ</w:t>
      </w:r>
    </w:p>
    <w:tbl>
      <w:tblPr>
        <w:tblW w:w="10314" w:type="dxa"/>
        <w:tblLayout w:type="fixed"/>
        <w:tblLook w:val="0000"/>
      </w:tblPr>
      <w:tblGrid>
        <w:gridCol w:w="3473"/>
        <w:gridCol w:w="3473"/>
        <w:gridCol w:w="3368"/>
      </w:tblGrid>
      <w:tr w:rsidR="003E611B" w:rsidRPr="00F268E2" w:rsidTr="00251C71">
        <w:tc>
          <w:tcPr>
            <w:tcW w:w="3473" w:type="dxa"/>
          </w:tcPr>
          <w:p w:rsidR="003E611B" w:rsidRPr="00F268E2" w:rsidRDefault="003E611B" w:rsidP="00251C7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</w:tcPr>
          <w:p w:rsidR="003E611B" w:rsidRPr="00F268E2" w:rsidRDefault="003E611B" w:rsidP="00251C7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3E611B" w:rsidRPr="00F268E2" w:rsidRDefault="003E611B" w:rsidP="00251C71">
            <w:pPr>
              <w:suppressAutoHyphens/>
              <w:ind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11B" w:rsidRPr="00F268E2" w:rsidTr="00251C71">
        <w:tc>
          <w:tcPr>
            <w:tcW w:w="3473" w:type="dxa"/>
          </w:tcPr>
          <w:p w:rsidR="003E611B" w:rsidRPr="00F268E2" w:rsidRDefault="003E611B" w:rsidP="00251C7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F268E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F268E2">
              <w:rPr>
                <w:rFonts w:ascii="Times New Roman" w:hAnsi="Times New Roman"/>
                <w:sz w:val="24"/>
                <w:szCs w:val="24"/>
              </w:rPr>
              <w:t>.2025г.</w:t>
            </w:r>
          </w:p>
        </w:tc>
        <w:tc>
          <w:tcPr>
            <w:tcW w:w="3473" w:type="dxa"/>
          </w:tcPr>
          <w:p w:rsidR="003E611B" w:rsidRPr="00F268E2" w:rsidRDefault="003E611B" w:rsidP="00251C7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х. Талловеров</w:t>
            </w:r>
          </w:p>
        </w:tc>
        <w:tc>
          <w:tcPr>
            <w:tcW w:w="3368" w:type="dxa"/>
          </w:tcPr>
          <w:p w:rsidR="003E611B" w:rsidRPr="00F268E2" w:rsidRDefault="003E611B" w:rsidP="00251C7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206</w:t>
            </w:r>
          </w:p>
        </w:tc>
      </w:tr>
    </w:tbl>
    <w:p w:rsidR="003E611B" w:rsidRPr="00F268E2" w:rsidRDefault="003E611B" w:rsidP="00A52B59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14"/>
      </w:tblGrid>
      <w:tr w:rsidR="003E611B" w:rsidRPr="00F268E2" w:rsidTr="00251C71">
        <w:trPr>
          <w:cantSplit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3E611B" w:rsidRPr="00F268E2" w:rsidRDefault="003E611B" w:rsidP="00251C71">
            <w:pPr>
              <w:spacing w:after="57"/>
              <w:ind w:right="-15" w:firstLine="6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68E2">
              <w:rPr>
                <w:rFonts w:ascii="Times New Roman" w:hAnsi="Times New Roman"/>
                <w:bCs/>
                <w:sz w:val="24"/>
                <w:szCs w:val="24"/>
              </w:rPr>
              <w:t>О внесении изменений в постановление Администрации Талловеровского сельско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го поселения от 12.12.2018  № 144</w:t>
            </w:r>
            <w:r w:rsidRPr="00F268E2">
              <w:rPr>
                <w:rFonts w:ascii="Times New Roman" w:hAnsi="Times New Roman"/>
                <w:bCs/>
                <w:sz w:val="24"/>
                <w:szCs w:val="24"/>
              </w:rPr>
              <w:t xml:space="preserve"> «Об утверждении муниципальной программы Талловеровского сельского поселения </w:t>
            </w:r>
            <w:r w:rsidRPr="00F268E2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Управление муниципальными финансами и создание условий для эффективного управления муниципальными финансами сельского поселения</w:t>
            </w:r>
            <w:r w:rsidRPr="00F268E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3E611B" w:rsidRPr="00F268E2" w:rsidRDefault="003E611B" w:rsidP="00CE19FC">
      <w:pPr>
        <w:spacing w:after="0" w:line="240" w:lineRule="auto"/>
        <w:rPr>
          <w:rFonts w:ascii="Times New Roman" w:hAnsi="Times New Roman"/>
          <w:color w:val="auto"/>
          <w:kern w:val="2"/>
          <w:sz w:val="24"/>
          <w:szCs w:val="24"/>
        </w:rPr>
      </w:pPr>
    </w:p>
    <w:p w:rsidR="003E611B" w:rsidRPr="00F268E2" w:rsidRDefault="003E611B" w:rsidP="003D2ADB">
      <w:pPr>
        <w:pStyle w:val="BodyText"/>
        <w:jc w:val="both"/>
        <w:rPr>
          <w:b/>
          <w:color w:val="auto"/>
          <w:kern w:val="2"/>
          <w:sz w:val="24"/>
          <w:szCs w:val="24"/>
        </w:rPr>
      </w:pPr>
      <w:r w:rsidRPr="00F268E2">
        <w:rPr>
          <w:color w:val="auto"/>
          <w:kern w:val="2"/>
          <w:sz w:val="24"/>
          <w:szCs w:val="24"/>
        </w:rPr>
        <w:t xml:space="preserve">    В соответствии с </w:t>
      </w:r>
      <w:r w:rsidRPr="00F268E2">
        <w:rPr>
          <w:bCs/>
          <w:color w:val="auto"/>
          <w:kern w:val="2"/>
          <w:sz w:val="24"/>
          <w:szCs w:val="24"/>
        </w:rPr>
        <w:t xml:space="preserve">постановлением Администрации Талловеровского сельского поселения от 10.09.2024 № 117 «Об утверждении Порядка разработки, реализации и оценки </w:t>
      </w:r>
      <w:r w:rsidRPr="00F268E2">
        <w:rPr>
          <w:bCs/>
          <w:color w:val="auto"/>
          <w:spacing w:val="-4"/>
          <w:kern w:val="2"/>
          <w:sz w:val="24"/>
          <w:szCs w:val="24"/>
        </w:rPr>
        <w:t xml:space="preserve">эффективности муниципальных программ Талловеровского сельского поселения» и в целях приведения объемов финансирования муниципальной программы в соответствие с решением Собрания депутатов Талловеровского сельского поселения от </w:t>
      </w:r>
      <w:r>
        <w:rPr>
          <w:bCs/>
          <w:color w:val="auto"/>
          <w:spacing w:val="-4"/>
          <w:kern w:val="2"/>
          <w:sz w:val="24"/>
          <w:szCs w:val="24"/>
        </w:rPr>
        <w:t>26</w:t>
      </w:r>
      <w:r w:rsidRPr="00F268E2">
        <w:rPr>
          <w:bCs/>
          <w:color w:val="auto"/>
          <w:spacing w:val="-4"/>
          <w:kern w:val="2"/>
          <w:sz w:val="24"/>
          <w:szCs w:val="24"/>
        </w:rPr>
        <w:t>.</w:t>
      </w:r>
      <w:r>
        <w:rPr>
          <w:bCs/>
          <w:color w:val="auto"/>
          <w:spacing w:val="-4"/>
          <w:kern w:val="2"/>
          <w:sz w:val="24"/>
          <w:szCs w:val="24"/>
        </w:rPr>
        <w:t>12.2025 №171</w:t>
      </w:r>
      <w:r w:rsidRPr="00F268E2">
        <w:rPr>
          <w:bCs/>
          <w:color w:val="auto"/>
          <w:spacing w:val="-4"/>
          <w:kern w:val="2"/>
          <w:sz w:val="24"/>
          <w:szCs w:val="24"/>
        </w:rPr>
        <w:t xml:space="preserve"> «О бюджете Талловеровского сельского пос</w:t>
      </w:r>
      <w:r>
        <w:rPr>
          <w:bCs/>
          <w:color w:val="auto"/>
          <w:spacing w:val="-4"/>
          <w:kern w:val="2"/>
          <w:sz w:val="24"/>
          <w:szCs w:val="24"/>
        </w:rPr>
        <w:t>еления Кашарского района на 2026</w:t>
      </w:r>
      <w:r w:rsidRPr="00F268E2">
        <w:rPr>
          <w:bCs/>
          <w:color w:val="auto"/>
          <w:spacing w:val="-4"/>
          <w:kern w:val="2"/>
          <w:sz w:val="24"/>
          <w:szCs w:val="24"/>
        </w:rPr>
        <w:t xml:space="preserve"> год и на плановый период 202</w:t>
      </w:r>
      <w:r>
        <w:rPr>
          <w:bCs/>
          <w:color w:val="auto"/>
          <w:spacing w:val="-4"/>
          <w:kern w:val="2"/>
          <w:sz w:val="24"/>
          <w:szCs w:val="24"/>
        </w:rPr>
        <w:t>7</w:t>
      </w:r>
      <w:r w:rsidRPr="00F268E2">
        <w:rPr>
          <w:bCs/>
          <w:color w:val="auto"/>
          <w:spacing w:val="-4"/>
          <w:kern w:val="2"/>
          <w:sz w:val="24"/>
          <w:szCs w:val="24"/>
        </w:rPr>
        <w:t>-202</w:t>
      </w:r>
      <w:r>
        <w:rPr>
          <w:bCs/>
          <w:color w:val="auto"/>
          <w:spacing w:val="-4"/>
          <w:kern w:val="2"/>
          <w:sz w:val="24"/>
          <w:szCs w:val="24"/>
        </w:rPr>
        <w:t>8</w:t>
      </w:r>
      <w:r w:rsidRPr="00F268E2">
        <w:rPr>
          <w:bCs/>
          <w:color w:val="auto"/>
          <w:spacing w:val="-4"/>
          <w:kern w:val="2"/>
          <w:sz w:val="24"/>
          <w:szCs w:val="24"/>
        </w:rPr>
        <w:t xml:space="preserve"> годов»,  </w:t>
      </w:r>
      <w:r w:rsidRPr="00F268E2">
        <w:rPr>
          <w:bCs/>
          <w:color w:val="auto"/>
          <w:kern w:val="2"/>
          <w:sz w:val="24"/>
          <w:szCs w:val="24"/>
        </w:rPr>
        <w:t xml:space="preserve">Администрация Талловеровского сельского поселения  </w:t>
      </w:r>
      <w:r w:rsidRPr="00F268E2">
        <w:rPr>
          <w:b/>
          <w:color w:val="auto"/>
          <w:spacing w:val="60"/>
          <w:kern w:val="2"/>
          <w:sz w:val="24"/>
          <w:szCs w:val="24"/>
        </w:rPr>
        <w:t>постановляе</w:t>
      </w:r>
      <w:r w:rsidRPr="00F268E2">
        <w:rPr>
          <w:b/>
          <w:color w:val="auto"/>
          <w:kern w:val="2"/>
          <w:sz w:val="24"/>
          <w:szCs w:val="24"/>
        </w:rPr>
        <w:t>т:</w:t>
      </w:r>
    </w:p>
    <w:p w:rsidR="003E611B" w:rsidRPr="00F268E2" w:rsidRDefault="003E611B" w:rsidP="003D2ADB">
      <w:pPr>
        <w:pStyle w:val="BodyText"/>
        <w:jc w:val="both"/>
        <w:rPr>
          <w:sz w:val="24"/>
          <w:szCs w:val="24"/>
        </w:rPr>
      </w:pPr>
    </w:p>
    <w:p w:rsidR="003E611B" w:rsidRPr="00F268E2" w:rsidRDefault="003E611B" w:rsidP="00B911FA">
      <w:pPr>
        <w:spacing w:after="0"/>
        <w:ind w:right="-1089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color w:val="auto"/>
          <w:kern w:val="2"/>
          <w:sz w:val="24"/>
          <w:szCs w:val="24"/>
        </w:rPr>
        <w:t>1. </w:t>
      </w:r>
      <w:r w:rsidRPr="00F268E2">
        <w:rPr>
          <w:rFonts w:ascii="Times New Roman" w:hAnsi="Times New Roman"/>
          <w:sz w:val="24"/>
          <w:szCs w:val="24"/>
        </w:rPr>
        <w:t xml:space="preserve">Внести в постановление Администрации Талловеровского сельского поселения </w:t>
      </w:r>
    </w:p>
    <w:p w:rsidR="003E611B" w:rsidRPr="00F268E2" w:rsidRDefault="003E611B" w:rsidP="00B911FA">
      <w:pPr>
        <w:spacing w:after="0"/>
        <w:ind w:right="-1089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 xml:space="preserve"> от 12.12.2018г. №</w:t>
      </w:r>
      <w:r>
        <w:rPr>
          <w:rFonts w:ascii="Times New Roman" w:hAnsi="Times New Roman"/>
          <w:bCs/>
          <w:sz w:val="24"/>
          <w:szCs w:val="24"/>
        </w:rPr>
        <w:t>144</w:t>
      </w:r>
      <w:r w:rsidRPr="00F268E2">
        <w:rPr>
          <w:rFonts w:ascii="Times New Roman" w:hAnsi="Times New Roman"/>
          <w:bCs/>
          <w:sz w:val="24"/>
          <w:szCs w:val="24"/>
        </w:rPr>
        <w:t xml:space="preserve"> «Об утверждении муниципальной программы Талловеровского сельского поселения </w:t>
      </w:r>
      <w:r w:rsidRPr="00F268E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Управление муниципальными финансами и создание условий для эффективного управления муниципальными финансами сельского поселения</w:t>
      </w:r>
      <w:r w:rsidRPr="00F268E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68E2">
        <w:rPr>
          <w:rFonts w:ascii="Times New Roman" w:hAnsi="Times New Roman"/>
          <w:sz w:val="24"/>
          <w:szCs w:val="24"/>
        </w:rPr>
        <w:t>изменения,  согласно приложению №1</w:t>
      </w:r>
      <w:r w:rsidRPr="00F268E2">
        <w:rPr>
          <w:rFonts w:ascii="Times New Roman" w:hAnsi="Times New Roman"/>
          <w:bCs/>
          <w:color w:val="auto"/>
          <w:kern w:val="2"/>
          <w:sz w:val="24"/>
          <w:szCs w:val="24"/>
        </w:rPr>
        <w:t>.</w:t>
      </w:r>
    </w:p>
    <w:p w:rsidR="003E611B" w:rsidRPr="00F268E2" w:rsidRDefault="003E611B" w:rsidP="00184C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color w:val="auto"/>
          <w:kern w:val="2"/>
          <w:sz w:val="24"/>
          <w:szCs w:val="24"/>
        </w:rPr>
        <w:t>2. </w:t>
      </w:r>
      <w:r w:rsidRPr="00F268E2">
        <w:rPr>
          <w:rFonts w:ascii="Times New Roman" w:hAnsi="Times New Roman"/>
          <w:bCs/>
          <w:color w:val="auto"/>
          <w:kern w:val="2"/>
          <w:sz w:val="24"/>
          <w:szCs w:val="24"/>
        </w:rPr>
        <w:t>Настоящее постановление вступает в силу со дня его подписания</w:t>
      </w:r>
      <w:r w:rsidRPr="00F268E2">
        <w:rPr>
          <w:rFonts w:ascii="Times New Roman" w:hAnsi="Times New Roman"/>
          <w:bCs/>
          <w:color w:val="auto"/>
          <w:spacing w:val="-4"/>
          <w:kern w:val="2"/>
          <w:sz w:val="24"/>
          <w:szCs w:val="24"/>
        </w:rPr>
        <w:t>.</w:t>
      </w:r>
    </w:p>
    <w:p w:rsidR="003E611B" w:rsidRPr="00F268E2" w:rsidRDefault="003E611B" w:rsidP="003D2A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color w:val="auto"/>
          <w:kern w:val="2"/>
          <w:sz w:val="24"/>
          <w:szCs w:val="24"/>
        </w:rPr>
        <w:t>3. </w:t>
      </w:r>
      <w:r w:rsidRPr="00F268E2">
        <w:rPr>
          <w:rFonts w:ascii="Times New Roman" w:hAnsi="Times New Roman"/>
          <w:sz w:val="24"/>
          <w:szCs w:val="24"/>
        </w:rPr>
        <w:t>Контроль за исполнением данного постановления возложить на начальника сектора экономики и финансов  Чигридову Л.И..</w:t>
      </w:r>
    </w:p>
    <w:p w:rsidR="003E611B" w:rsidRPr="00F268E2" w:rsidRDefault="003E611B" w:rsidP="003D2AD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E611B" w:rsidRPr="00F268E2" w:rsidRDefault="003E611B" w:rsidP="003D2AD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E611B" w:rsidRPr="00F268E2" w:rsidRDefault="003E611B" w:rsidP="003D2AD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268E2">
        <w:rPr>
          <w:rFonts w:ascii="Times New Roman" w:hAnsi="Times New Roman"/>
          <w:bCs/>
          <w:sz w:val="24"/>
          <w:szCs w:val="24"/>
        </w:rPr>
        <w:t xml:space="preserve">Глава  Администрации </w:t>
      </w:r>
    </w:p>
    <w:p w:rsidR="003E611B" w:rsidRPr="00F268E2" w:rsidRDefault="003E611B" w:rsidP="003D2AD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268E2">
        <w:rPr>
          <w:rFonts w:ascii="Times New Roman" w:hAnsi="Times New Roman"/>
          <w:bCs/>
          <w:sz w:val="24"/>
          <w:szCs w:val="24"/>
        </w:rPr>
        <w:t>Талловеровского  сельского поселения                                          Ю.И. Соколов</w:t>
      </w:r>
    </w:p>
    <w:p w:rsidR="003E611B" w:rsidRPr="00F268E2" w:rsidRDefault="003E611B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3E611B" w:rsidRDefault="003E611B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3E611B" w:rsidRDefault="003E611B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3E611B" w:rsidRDefault="003E611B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3E611B" w:rsidRDefault="003E611B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3E611B" w:rsidRDefault="003E611B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3E611B" w:rsidRDefault="003E611B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3E611B" w:rsidRDefault="003E611B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3E611B" w:rsidRDefault="003E611B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3E611B" w:rsidRDefault="003E611B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3E611B" w:rsidRPr="00F268E2" w:rsidRDefault="003E611B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3E611B" w:rsidRPr="00F268E2" w:rsidRDefault="003E611B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3E611B" w:rsidRPr="00F268E2" w:rsidRDefault="003E611B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3E611B" w:rsidRPr="00F268E2" w:rsidRDefault="003E611B" w:rsidP="00AA3DD6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ab/>
        <w:t>Приложение№1</w:t>
      </w:r>
    </w:p>
    <w:p w:rsidR="003E611B" w:rsidRPr="00F268E2" w:rsidRDefault="003E611B" w:rsidP="00AA3DD6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ab/>
        <w:t>Приложение</w:t>
      </w:r>
    </w:p>
    <w:p w:rsidR="003E611B" w:rsidRPr="00F268E2" w:rsidRDefault="003E611B" w:rsidP="00AA3DD6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к постановлению</w:t>
      </w:r>
    </w:p>
    <w:p w:rsidR="003E611B" w:rsidRPr="00F268E2" w:rsidRDefault="003E611B" w:rsidP="00AA3DD6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Администрации Талловеровского сельского поселения</w:t>
      </w:r>
    </w:p>
    <w:p w:rsidR="003E611B" w:rsidRPr="00F268E2" w:rsidRDefault="003E611B" w:rsidP="00AA3DD6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29</w:t>
      </w:r>
      <w:r w:rsidRPr="00F268E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F268E2">
        <w:rPr>
          <w:rFonts w:ascii="Times New Roman" w:hAnsi="Times New Roman"/>
          <w:sz w:val="24"/>
          <w:szCs w:val="24"/>
        </w:rPr>
        <w:t xml:space="preserve">.2025 № </w:t>
      </w:r>
      <w:r>
        <w:rPr>
          <w:rFonts w:ascii="Times New Roman" w:hAnsi="Times New Roman"/>
          <w:sz w:val="24"/>
          <w:szCs w:val="24"/>
        </w:rPr>
        <w:t>206</w:t>
      </w:r>
    </w:p>
    <w:p w:rsidR="003E611B" w:rsidRPr="00F268E2" w:rsidRDefault="003E611B" w:rsidP="00AA3D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611B" w:rsidRPr="00F268E2" w:rsidRDefault="003E611B" w:rsidP="007C29C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611B" w:rsidRPr="00F268E2" w:rsidRDefault="003E611B" w:rsidP="007C29C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611B" w:rsidRPr="00F268E2" w:rsidRDefault="003E611B" w:rsidP="007C29C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611B" w:rsidRPr="00F268E2" w:rsidRDefault="003E611B" w:rsidP="00AA3D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ИЗМЕНЕНИЯ,</w:t>
      </w:r>
    </w:p>
    <w:p w:rsidR="003E611B" w:rsidRPr="00F268E2" w:rsidRDefault="003E611B" w:rsidP="00AA3D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 xml:space="preserve">вносимые в постановление </w:t>
      </w:r>
    </w:p>
    <w:p w:rsidR="003E611B" w:rsidRDefault="003E611B" w:rsidP="00AA3D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 xml:space="preserve">    Администрации Талловеровского сельского поселения от 12.12.2018 № </w:t>
      </w:r>
      <w:r>
        <w:rPr>
          <w:rFonts w:ascii="Times New Roman" w:hAnsi="Times New Roman"/>
          <w:bCs/>
          <w:sz w:val="24"/>
          <w:szCs w:val="24"/>
        </w:rPr>
        <w:t>144</w:t>
      </w:r>
      <w:r w:rsidRPr="00F268E2">
        <w:rPr>
          <w:rFonts w:ascii="Times New Roman" w:hAnsi="Times New Roman"/>
          <w:bCs/>
          <w:sz w:val="24"/>
          <w:szCs w:val="24"/>
        </w:rPr>
        <w:t xml:space="preserve"> «Об утверждении муниципальной программы Талловеровского сельского поселения </w:t>
      </w:r>
      <w:r w:rsidRPr="00F268E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Управление муниципальными финансами и создание условий для эффективного управления муниципальными финансами сельского поселения</w:t>
      </w:r>
      <w:r w:rsidRPr="00F268E2">
        <w:rPr>
          <w:rFonts w:ascii="Times New Roman" w:hAnsi="Times New Roman"/>
          <w:sz w:val="24"/>
          <w:szCs w:val="24"/>
        </w:rPr>
        <w:t>»</w:t>
      </w:r>
    </w:p>
    <w:p w:rsidR="003E611B" w:rsidRPr="00F268E2" w:rsidRDefault="003E611B" w:rsidP="00AA3D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611B" w:rsidRPr="00F268E2" w:rsidRDefault="003E611B" w:rsidP="00AA3D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1. Приложение № 1 изложить в редакции:</w:t>
      </w:r>
    </w:p>
    <w:p w:rsidR="003E611B" w:rsidRPr="00F268E2" w:rsidRDefault="003E611B" w:rsidP="0093017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611B" w:rsidRPr="00F268E2" w:rsidRDefault="003E611B" w:rsidP="007933E1">
      <w:pPr>
        <w:spacing w:after="0"/>
        <w:rPr>
          <w:rFonts w:ascii="Times New Roman" w:hAnsi="Times New Roman"/>
          <w:sz w:val="24"/>
          <w:szCs w:val="24"/>
        </w:rPr>
        <w:sectPr w:rsidR="003E611B" w:rsidRPr="00F268E2" w:rsidSect="004D116A">
          <w:headerReference w:type="default" r:id="rId7"/>
          <w:headerReference w:type="first" r:id="rId8"/>
          <w:pgSz w:w="11905" w:h="16838"/>
          <w:pgMar w:top="180" w:right="745" w:bottom="1134" w:left="1260" w:header="624" w:footer="624" w:gutter="0"/>
          <w:pgNumType w:start="1"/>
          <w:cols w:space="720"/>
          <w:titlePg/>
          <w:docGrid w:linePitch="299"/>
        </w:sectPr>
      </w:pPr>
    </w:p>
    <w:p w:rsidR="003E611B" w:rsidRPr="00F268E2" w:rsidRDefault="003E611B" w:rsidP="00A419FA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ab/>
      </w:r>
    </w:p>
    <w:p w:rsidR="003E611B" w:rsidRPr="00F268E2" w:rsidRDefault="003E611B" w:rsidP="00A419FA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Приложение№1</w:t>
      </w:r>
    </w:p>
    <w:p w:rsidR="003E611B" w:rsidRPr="00F268E2" w:rsidRDefault="003E611B" w:rsidP="00A419FA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к постановлению</w:t>
      </w:r>
    </w:p>
    <w:p w:rsidR="003E611B" w:rsidRPr="00F268E2" w:rsidRDefault="003E611B" w:rsidP="00A419FA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Администрации Талловеровского сельского поселения</w:t>
      </w:r>
    </w:p>
    <w:p w:rsidR="003E611B" w:rsidRDefault="003E611B" w:rsidP="00A419FA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29</w:t>
      </w:r>
      <w:r w:rsidRPr="00F268E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F268E2">
        <w:rPr>
          <w:rFonts w:ascii="Times New Roman" w:hAnsi="Times New Roman"/>
          <w:sz w:val="24"/>
          <w:szCs w:val="24"/>
        </w:rPr>
        <w:t xml:space="preserve">.2025 № </w:t>
      </w:r>
      <w:r>
        <w:rPr>
          <w:rFonts w:ascii="Times New Roman" w:hAnsi="Times New Roman"/>
          <w:sz w:val="24"/>
          <w:szCs w:val="24"/>
        </w:rPr>
        <w:t>206</w:t>
      </w:r>
    </w:p>
    <w:p w:rsidR="003E611B" w:rsidRDefault="003E611B" w:rsidP="00A419FA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</w:p>
    <w:p w:rsidR="003E611B" w:rsidRDefault="003E611B" w:rsidP="00A419FA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</w:p>
    <w:p w:rsidR="003E611B" w:rsidRPr="00F771E4" w:rsidRDefault="003E611B" w:rsidP="00F771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771E4">
        <w:rPr>
          <w:rFonts w:ascii="Times New Roman" w:hAnsi="Times New Roman"/>
          <w:sz w:val="24"/>
          <w:szCs w:val="24"/>
        </w:rPr>
        <w:t>II. ПАСПОРТ</w:t>
      </w:r>
    </w:p>
    <w:p w:rsidR="003E611B" w:rsidRPr="00F771E4" w:rsidRDefault="003E611B" w:rsidP="00F771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771E4">
        <w:rPr>
          <w:rFonts w:ascii="Times New Roman" w:hAnsi="Times New Roman"/>
          <w:sz w:val="24"/>
          <w:szCs w:val="24"/>
        </w:rPr>
        <w:t xml:space="preserve">муниципальной программы Талловеровского сельского поселения «Управление муниципальными финансами </w:t>
      </w:r>
    </w:p>
    <w:p w:rsidR="003E611B" w:rsidRPr="00F771E4" w:rsidRDefault="003E611B" w:rsidP="00F771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771E4">
        <w:rPr>
          <w:rFonts w:ascii="Times New Roman" w:hAnsi="Times New Roman"/>
          <w:sz w:val="24"/>
          <w:szCs w:val="24"/>
        </w:rPr>
        <w:t>и создание условий для эффективного управления муниципальными финансами сельского поселения»</w:t>
      </w:r>
    </w:p>
    <w:p w:rsidR="003E611B" w:rsidRPr="00F771E4" w:rsidRDefault="003E611B" w:rsidP="00F771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611B" w:rsidRPr="00F771E4" w:rsidRDefault="003E611B" w:rsidP="00F771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771E4">
        <w:rPr>
          <w:rFonts w:ascii="Times New Roman" w:hAnsi="Times New Roman"/>
          <w:sz w:val="24"/>
          <w:szCs w:val="24"/>
        </w:rPr>
        <w:t>1. Основные положения</w:t>
      </w:r>
    </w:p>
    <w:p w:rsidR="003E611B" w:rsidRPr="00F771E4" w:rsidRDefault="003E611B" w:rsidP="00F771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A0"/>
      </w:tblPr>
      <w:tblGrid>
        <w:gridCol w:w="787"/>
        <w:gridCol w:w="4901"/>
        <w:gridCol w:w="480"/>
        <w:gridCol w:w="8402"/>
      </w:tblGrid>
      <w:tr w:rsidR="003E611B" w:rsidRPr="00F771E4" w:rsidTr="00936C25">
        <w:tc>
          <w:tcPr>
            <w:tcW w:w="787" w:type="dxa"/>
          </w:tcPr>
          <w:p w:rsidR="003E611B" w:rsidRPr="00F771E4" w:rsidRDefault="003E611B" w:rsidP="00936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771E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901" w:type="dxa"/>
          </w:tcPr>
          <w:p w:rsidR="003E611B" w:rsidRPr="00F771E4" w:rsidRDefault="003E611B" w:rsidP="00936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771E4">
              <w:rPr>
                <w:rFonts w:ascii="Times New Roman" w:hAnsi="Times New Roman"/>
                <w:sz w:val="24"/>
                <w:szCs w:val="24"/>
              </w:rPr>
              <w:t xml:space="preserve">Куратор муниципальной программы </w:t>
            </w:r>
          </w:p>
        </w:tc>
        <w:tc>
          <w:tcPr>
            <w:tcW w:w="480" w:type="dxa"/>
          </w:tcPr>
          <w:p w:rsidR="003E611B" w:rsidRPr="00F771E4" w:rsidRDefault="003E611B" w:rsidP="00936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2" w:type="dxa"/>
          </w:tcPr>
          <w:p w:rsidR="003E611B" w:rsidRPr="00F771E4" w:rsidRDefault="003E611B" w:rsidP="00936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771E4">
              <w:rPr>
                <w:rFonts w:ascii="Times New Roman" w:hAnsi="Times New Roman"/>
                <w:sz w:val="24"/>
                <w:szCs w:val="24"/>
              </w:rPr>
              <w:t>Соколов Юрий Иванович,  Глава Администрации Талловеровского</w:t>
            </w:r>
          </w:p>
          <w:p w:rsidR="003E611B" w:rsidRPr="00F771E4" w:rsidRDefault="003E611B" w:rsidP="00936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771E4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</w:p>
        </w:tc>
      </w:tr>
      <w:tr w:rsidR="003E611B" w:rsidRPr="00F771E4" w:rsidTr="00936C25">
        <w:tc>
          <w:tcPr>
            <w:tcW w:w="787" w:type="dxa"/>
          </w:tcPr>
          <w:p w:rsidR="003E611B" w:rsidRPr="00F771E4" w:rsidRDefault="003E611B" w:rsidP="00936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771E4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901" w:type="dxa"/>
          </w:tcPr>
          <w:p w:rsidR="003E611B" w:rsidRPr="00F771E4" w:rsidRDefault="003E611B" w:rsidP="00936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771E4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480" w:type="dxa"/>
          </w:tcPr>
          <w:p w:rsidR="003E611B" w:rsidRPr="00F771E4" w:rsidRDefault="003E611B" w:rsidP="00936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2" w:type="dxa"/>
          </w:tcPr>
          <w:p w:rsidR="003E611B" w:rsidRPr="00F771E4" w:rsidRDefault="003E611B" w:rsidP="00936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771E4">
              <w:rPr>
                <w:rFonts w:ascii="Times New Roman" w:hAnsi="Times New Roman"/>
                <w:sz w:val="24"/>
                <w:szCs w:val="24"/>
              </w:rPr>
              <w:t>Администрация Талловеровского сельского поселения (Чигридова Лариса Ивановна, начальник сектора экономики и финансов Администрации Талловеровского сельского поселения)</w:t>
            </w:r>
          </w:p>
        </w:tc>
      </w:tr>
      <w:tr w:rsidR="003E611B" w:rsidRPr="00F771E4" w:rsidTr="00936C25">
        <w:tc>
          <w:tcPr>
            <w:tcW w:w="787" w:type="dxa"/>
          </w:tcPr>
          <w:p w:rsidR="003E611B" w:rsidRPr="00F771E4" w:rsidRDefault="003E611B" w:rsidP="00936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771E4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901" w:type="dxa"/>
          </w:tcPr>
          <w:p w:rsidR="003E611B" w:rsidRPr="00F771E4" w:rsidRDefault="003E611B" w:rsidP="00936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771E4">
              <w:rPr>
                <w:rFonts w:ascii="Times New Roman" w:hAnsi="Times New Roman"/>
                <w:sz w:val="24"/>
                <w:szCs w:val="24"/>
              </w:rPr>
              <w:t xml:space="preserve">Срок реализации муниципальной  программы </w:t>
            </w:r>
          </w:p>
        </w:tc>
        <w:tc>
          <w:tcPr>
            <w:tcW w:w="480" w:type="dxa"/>
          </w:tcPr>
          <w:p w:rsidR="003E611B" w:rsidRPr="00F771E4" w:rsidRDefault="003E611B" w:rsidP="00936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2" w:type="dxa"/>
          </w:tcPr>
          <w:p w:rsidR="003E611B" w:rsidRPr="00F771E4" w:rsidRDefault="003E611B" w:rsidP="00936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771E4">
              <w:rPr>
                <w:rFonts w:ascii="Times New Roman" w:hAnsi="Times New Roman"/>
                <w:sz w:val="24"/>
                <w:szCs w:val="24"/>
              </w:rPr>
              <w:t>этап I: 2019 – 2024 годы;</w:t>
            </w:r>
          </w:p>
          <w:p w:rsidR="003E611B" w:rsidRPr="00F771E4" w:rsidRDefault="003E611B" w:rsidP="00936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771E4">
              <w:rPr>
                <w:rFonts w:ascii="Times New Roman" w:hAnsi="Times New Roman"/>
                <w:sz w:val="24"/>
                <w:szCs w:val="24"/>
              </w:rPr>
              <w:t>этап II:2025 – 2030 годы</w:t>
            </w:r>
          </w:p>
        </w:tc>
      </w:tr>
      <w:tr w:rsidR="003E611B" w:rsidRPr="00F771E4" w:rsidTr="00936C25">
        <w:tc>
          <w:tcPr>
            <w:tcW w:w="787" w:type="dxa"/>
          </w:tcPr>
          <w:p w:rsidR="003E611B" w:rsidRPr="00F771E4" w:rsidRDefault="003E611B" w:rsidP="00936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771E4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4901" w:type="dxa"/>
          </w:tcPr>
          <w:p w:rsidR="003E611B" w:rsidRPr="00F771E4" w:rsidRDefault="003E611B" w:rsidP="00936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771E4">
              <w:rPr>
                <w:rFonts w:ascii="Times New Roman" w:hAnsi="Times New Roman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480" w:type="dxa"/>
          </w:tcPr>
          <w:p w:rsidR="003E611B" w:rsidRPr="00F771E4" w:rsidRDefault="003E611B" w:rsidP="00936C25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2" w:type="dxa"/>
          </w:tcPr>
          <w:p w:rsidR="003E611B" w:rsidRPr="00F771E4" w:rsidRDefault="003E611B" w:rsidP="00936C25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71E4">
              <w:rPr>
                <w:rFonts w:ascii="Times New Roman" w:hAnsi="Times New Roman"/>
                <w:sz w:val="24"/>
                <w:szCs w:val="24"/>
              </w:rPr>
              <w:t>ежегодное обеспечение сбалансированности бюджета поселения за счет увеличения налоговых и неналоговых доходов, эффективности использования бюджетных средств</w:t>
            </w:r>
          </w:p>
          <w:p w:rsidR="003E611B" w:rsidRPr="00F771E4" w:rsidRDefault="003E611B" w:rsidP="00936C25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11B" w:rsidRPr="00F771E4" w:rsidTr="00936C25">
        <w:tc>
          <w:tcPr>
            <w:tcW w:w="787" w:type="dxa"/>
          </w:tcPr>
          <w:p w:rsidR="003E611B" w:rsidRPr="00F771E4" w:rsidRDefault="003E611B" w:rsidP="00936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771E4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4901" w:type="dxa"/>
          </w:tcPr>
          <w:p w:rsidR="003E611B" w:rsidRPr="00F771E4" w:rsidRDefault="003E611B" w:rsidP="00936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771E4">
              <w:rPr>
                <w:rFonts w:ascii="Times New Roman" w:hAnsi="Times New Roman"/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480" w:type="dxa"/>
          </w:tcPr>
          <w:p w:rsidR="003E611B" w:rsidRPr="00F771E4" w:rsidRDefault="003E611B" w:rsidP="00936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2" w:type="dxa"/>
          </w:tcPr>
          <w:p w:rsidR="003E611B" w:rsidRPr="00F771E4" w:rsidRDefault="003E611B" w:rsidP="00936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77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995,3</w:t>
            </w:r>
            <w:r w:rsidRPr="00F771E4">
              <w:rPr>
                <w:rFonts w:ascii="Times New Roman" w:hAnsi="Times New Roman"/>
                <w:sz w:val="24"/>
                <w:szCs w:val="24"/>
              </w:rPr>
              <w:t xml:space="preserve"> тыс. рублей:</w:t>
            </w:r>
          </w:p>
          <w:p w:rsidR="003E611B" w:rsidRPr="00F771E4" w:rsidRDefault="003E611B" w:rsidP="00936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771E4">
              <w:rPr>
                <w:rFonts w:ascii="Times New Roman" w:hAnsi="Times New Roman"/>
                <w:sz w:val="24"/>
                <w:szCs w:val="24"/>
              </w:rPr>
              <w:t>этап I:  677,3 тыс. рублей;</w:t>
            </w:r>
          </w:p>
          <w:p w:rsidR="003E611B" w:rsidRPr="00F771E4" w:rsidRDefault="003E611B" w:rsidP="00936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II: 318</w:t>
            </w:r>
            <w:r w:rsidRPr="00F771E4">
              <w:rPr>
                <w:rFonts w:ascii="Times New Roman" w:hAnsi="Times New Roman"/>
                <w:sz w:val="24"/>
                <w:szCs w:val="24"/>
              </w:rPr>
              <w:t>,0 тыс. рублей</w:t>
            </w:r>
          </w:p>
        </w:tc>
      </w:tr>
      <w:tr w:rsidR="003E611B" w:rsidRPr="00F771E4" w:rsidTr="00936C25">
        <w:tc>
          <w:tcPr>
            <w:tcW w:w="787" w:type="dxa"/>
          </w:tcPr>
          <w:p w:rsidR="003E611B" w:rsidRPr="00F771E4" w:rsidRDefault="003E611B" w:rsidP="00936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771E4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4901" w:type="dxa"/>
          </w:tcPr>
          <w:p w:rsidR="003E611B" w:rsidRPr="00F771E4" w:rsidRDefault="003E611B" w:rsidP="00936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771E4">
              <w:rPr>
                <w:rFonts w:ascii="Times New Roman" w:hAnsi="Times New Roman"/>
                <w:sz w:val="24"/>
                <w:szCs w:val="24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</w:p>
        </w:tc>
        <w:tc>
          <w:tcPr>
            <w:tcW w:w="480" w:type="dxa"/>
          </w:tcPr>
          <w:p w:rsidR="003E611B" w:rsidRPr="00F771E4" w:rsidRDefault="003E611B" w:rsidP="00936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2" w:type="dxa"/>
          </w:tcPr>
          <w:p w:rsidR="003E611B" w:rsidRPr="00F771E4" w:rsidRDefault="003E611B" w:rsidP="00936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771E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:rsidR="003E611B" w:rsidRDefault="003E611B" w:rsidP="00F771E4">
      <w:pPr>
        <w:sectPr w:rsidR="003E611B">
          <w:headerReference w:type="default" r:id="rId9"/>
          <w:footerReference w:type="default" r:id="rId10"/>
          <w:pgSz w:w="16838" w:h="11905" w:orient="landscape"/>
          <w:pgMar w:top="1701" w:right="1134" w:bottom="567" w:left="1134" w:header="720" w:footer="187" w:gutter="0"/>
          <w:cols w:space="720"/>
        </w:sectPr>
      </w:pPr>
    </w:p>
    <w:p w:rsidR="003E611B" w:rsidRDefault="003E611B" w:rsidP="00A419FA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</w:p>
    <w:p w:rsidR="003E611B" w:rsidRDefault="003E611B" w:rsidP="00A419FA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</w:p>
    <w:p w:rsidR="003E611B" w:rsidRDefault="003E611B" w:rsidP="00A419FA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</w:p>
    <w:p w:rsidR="003E611B" w:rsidRPr="00F771E4" w:rsidRDefault="003E611B" w:rsidP="00F771E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F771E4">
        <w:rPr>
          <w:rFonts w:ascii="Times New Roman" w:hAnsi="Times New Roman"/>
          <w:sz w:val="24"/>
          <w:szCs w:val="24"/>
        </w:rPr>
        <w:t xml:space="preserve">4. Параметры финансового обеспечения муниципальной программы </w:t>
      </w:r>
    </w:p>
    <w:tbl>
      <w:tblPr>
        <w:tblW w:w="0" w:type="auto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83"/>
        <w:gridCol w:w="8897"/>
        <w:gridCol w:w="1260"/>
        <w:gridCol w:w="900"/>
        <w:gridCol w:w="900"/>
        <w:gridCol w:w="900"/>
        <w:gridCol w:w="962"/>
      </w:tblGrid>
      <w:tr w:rsidR="003E611B" w:rsidRPr="00F771E4" w:rsidTr="002522A6">
        <w:trPr>
          <w:trHeight w:val="408"/>
        </w:trPr>
        <w:tc>
          <w:tcPr>
            <w:tcW w:w="1183" w:type="dxa"/>
            <w:vMerge w:val="restart"/>
          </w:tcPr>
          <w:p w:rsidR="003E611B" w:rsidRPr="00F771E4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771E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897" w:type="dxa"/>
            <w:vMerge w:val="restart"/>
          </w:tcPr>
          <w:p w:rsidR="003E611B" w:rsidRPr="00F771E4" w:rsidRDefault="003E611B" w:rsidP="00936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1E4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4922" w:type="dxa"/>
            <w:gridSpan w:val="5"/>
          </w:tcPr>
          <w:p w:rsidR="003E611B" w:rsidRPr="00F771E4" w:rsidRDefault="003E611B" w:rsidP="002522A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771E4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3E611B" w:rsidRPr="00F771E4" w:rsidTr="002522A6">
        <w:tc>
          <w:tcPr>
            <w:tcW w:w="1183" w:type="dxa"/>
            <w:vMerge/>
          </w:tcPr>
          <w:p w:rsidR="003E611B" w:rsidRPr="00F771E4" w:rsidRDefault="003E611B" w:rsidP="00936C25">
            <w:pPr>
              <w:rPr>
                <w:sz w:val="24"/>
                <w:szCs w:val="24"/>
              </w:rPr>
            </w:pPr>
          </w:p>
        </w:tc>
        <w:tc>
          <w:tcPr>
            <w:tcW w:w="8897" w:type="dxa"/>
            <w:vMerge/>
          </w:tcPr>
          <w:p w:rsidR="003E611B" w:rsidRPr="00F771E4" w:rsidRDefault="003E611B" w:rsidP="00936C2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3E611B" w:rsidRPr="00F771E4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771E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00" w:type="dxa"/>
          </w:tcPr>
          <w:p w:rsidR="003E611B" w:rsidRPr="00F771E4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771E4"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</w:p>
        </w:tc>
        <w:tc>
          <w:tcPr>
            <w:tcW w:w="900" w:type="dxa"/>
          </w:tcPr>
          <w:p w:rsidR="003E611B" w:rsidRPr="00F771E4" w:rsidRDefault="003E611B" w:rsidP="00936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1E4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3E611B" w:rsidRPr="00F771E4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2028-2030</w:t>
            </w:r>
          </w:p>
        </w:tc>
        <w:tc>
          <w:tcPr>
            <w:tcW w:w="962" w:type="dxa"/>
            <w:tcBorders>
              <w:left w:val="single" w:sz="4" w:space="0" w:color="auto"/>
            </w:tcBorders>
          </w:tcPr>
          <w:p w:rsidR="003E611B" w:rsidRPr="00F771E4" w:rsidRDefault="003E611B" w:rsidP="00D43CEE">
            <w:pPr>
              <w:widowControl w:val="0"/>
              <w:ind w:left="102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771E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p w:rsidR="003E611B" w:rsidRPr="00F771E4" w:rsidRDefault="003E611B" w:rsidP="00F771E4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83"/>
        <w:gridCol w:w="8897"/>
        <w:gridCol w:w="1260"/>
        <w:gridCol w:w="900"/>
        <w:gridCol w:w="900"/>
        <w:gridCol w:w="900"/>
        <w:gridCol w:w="962"/>
      </w:tblGrid>
      <w:tr w:rsidR="003E611B" w:rsidRPr="00F771E4" w:rsidTr="002522A6">
        <w:tc>
          <w:tcPr>
            <w:tcW w:w="1183" w:type="dxa"/>
            <w:tcBorders>
              <w:top w:val="single" w:sz="4" w:space="0" w:color="auto"/>
            </w:tcBorders>
          </w:tcPr>
          <w:p w:rsidR="003E611B" w:rsidRPr="00F771E4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771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97" w:type="dxa"/>
            <w:tcBorders>
              <w:top w:val="single" w:sz="4" w:space="0" w:color="auto"/>
            </w:tcBorders>
          </w:tcPr>
          <w:p w:rsidR="003E611B" w:rsidRPr="00F771E4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771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3E611B" w:rsidRPr="00F771E4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771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3E611B" w:rsidRPr="00F771E4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771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3E611B" w:rsidRPr="00F771E4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771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3E611B" w:rsidRPr="00F771E4" w:rsidRDefault="003E611B" w:rsidP="00D43CE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F771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2" w:type="dxa"/>
            <w:tcBorders>
              <w:top w:val="single" w:sz="4" w:space="0" w:color="auto"/>
              <w:right w:val="single" w:sz="4" w:space="0" w:color="auto"/>
            </w:tcBorders>
          </w:tcPr>
          <w:p w:rsidR="003E611B" w:rsidRPr="00F771E4" w:rsidRDefault="003E611B" w:rsidP="00D43CE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7</w:t>
            </w:r>
          </w:p>
        </w:tc>
      </w:tr>
      <w:tr w:rsidR="003E611B" w:rsidRPr="00F771E4" w:rsidTr="002522A6">
        <w:tc>
          <w:tcPr>
            <w:tcW w:w="1183" w:type="dxa"/>
            <w:vMerge w:val="restart"/>
          </w:tcPr>
          <w:p w:rsidR="003E611B" w:rsidRPr="00F771E4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771E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97" w:type="dxa"/>
          </w:tcPr>
          <w:p w:rsidR="003E611B" w:rsidRPr="00F771E4" w:rsidRDefault="003E611B" w:rsidP="00936C2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771E4">
              <w:rPr>
                <w:rFonts w:ascii="Times New Roman" w:hAnsi="Times New Roman"/>
                <w:sz w:val="24"/>
                <w:szCs w:val="24"/>
              </w:rPr>
              <w:t>Муниципальная программа Талловеровского сельского поселения «Управление муниц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771E4">
              <w:rPr>
                <w:rFonts w:ascii="Times New Roman" w:hAnsi="Times New Roman"/>
                <w:sz w:val="24"/>
                <w:szCs w:val="24"/>
              </w:rPr>
              <w:t xml:space="preserve">пальными финансами и создание условий для эффективного управления муниципальными финансами сельского поселения» (всего), </w:t>
            </w:r>
          </w:p>
          <w:p w:rsidR="003E611B" w:rsidRPr="00F771E4" w:rsidRDefault="003E611B" w:rsidP="00936C2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771E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60" w:type="dxa"/>
          </w:tcPr>
          <w:p w:rsidR="003E611B" w:rsidRPr="00F771E4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771E4">
              <w:rPr>
                <w:rFonts w:ascii="Times New Roman" w:hAnsi="Times New Roman"/>
                <w:sz w:val="24"/>
                <w:szCs w:val="24"/>
              </w:rPr>
              <w:t>145,0</w:t>
            </w:r>
          </w:p>
        </w:tc>
        <w:tc>
          <w:tcPr>
            <w:tcW w:w="900" w:type="dxa"/>
          </w:tcPr>
          <w:p w:rsidR="003E611B" w:rsidRPr="00F771E4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173</w:t>
            </w:r>
            <w:r w:rsidRPr="00F771E4">
              <w:rPr>
                <w:rFonts w:ascii="Times New Roman" w:hAnsi="Times New Roman"/>
                <w:spacing w:val="-20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3E611B" w:rsidRPr="00F771E4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771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3E611B" w:rsidRPr="00F771E4" w:rsidRDefault="003E611B" w:rsidP="00D43CE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0</w:t>
            </w:r>
            <w:r w:rsidRPr="00F771E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62" w:type="dxa"/>
            <w:tcBorders>
              <w:left w:val="single" w:sz="4" w:space="0" w:color="auto"/>
            </w:tcBorders>
          </w:tcPr>
          <w:p w:rsidR="003E611B" w:rsidRPr="00F771E4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318,0</w:t>
            </w:r>
          </w:p>
        </w:tc>
      </w:tr>
      <w:tr w:rsidR="003E611B" w:rsidRPr="00F771E4" w:rsidTr="002522A6">
        <w:tc>
          <w:tcPr>
            <w:tcW w:w="1183" w:type="dxa"/>
            <w:vMerge/>
          </w:tcPr>
          <w:p w:rsidR="003E611B" w:rsidRPr="00F771E4" w:rsidRDefault="003E611B" w:rsidP="00936C25">
            <w:pPr>
              <w:rPr>
                <w:sz w:val="24"/>
                <w:szCs w:val="24"/>
              </w:rPr>
            </w:pPr>
          </w:p>
        </w:tc>
        <w:tc>
          <w:tcPr>
            <w:tcW w:w="8897" w:type="dxa"/>
          </w:tcPr>
          <w:p w:rsidR="003E611B" w:rsidRPr="00F771E4" w:rsidRDefault="003E611B" w:rsidP="00936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1E4">
              <w:rPr>
                <w:rFonts w:ascii="Times New Roman" w:hAnsi="Times New Roman"/>
                <w:sz w:val="24"/>
                <w:szCs w:val="24"/>
              </w:rPr>
              <w:t xml:space="preserve"> бюджет поселения (всего), из них:</w:t>
            </w:r>
          </w:p>
        </w:tc>
        <w:tc>
          <w:tcPr>
            <w:tcW w:w="1260" w:type="dxa"/>
          </w:tcPr>
          <w:p w:rsidR="003E611B" w:rsidRPr="00F771E4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771E4">
              <w:rPr>
                <w:rFonts w:ascii="Times New Roman" w:hAnsi="Times New Roman"/>
                <w:sz w:val="24"/>
                <w:szCs w:val="24"/>
              </w:rPr>
              <w:t>145,0</w:t>
            </w:r>
          </w:p>
        </w:tc>
        <w:tc>
          <w:tcPr>
            <w:tcW w:w="900" w:type="dxa"/>
          </w:tcPr>
          <w:p w:rsidR="003E611B" w:rsidRPr="00F771E4" w:rsidRDefault="003E611B" w:rsidP="00936C2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173,0</w:t>
            </w:r>
          </w:p>
        </w:tc>
        <w:tc>
          <w:tcPr>
            <w:tcW w:w="900" w:type="dxa"/>
          </w:tcPr>
          <w:p w:rsidR="003E611B" w:rsidRPr="00F771E4" w:rsidRDefault="003E611B" w:rsidP="00936C2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0,0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3E611B" w:rsidRPr="00F771E4" w:rsidRDefault="003E611B" w:rsidP="00936C2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0,0</w:t>
            </w:r>
          </w:p>
        </w:tc>
        <w:tc>
          <w:tcPr>
            <w:tcW w:w="962" w:type="dxa"/>
            <w:tcBorders>
              <w:left w:val="single" w:sz="4" w:space="0" w:color="auto"/>
            </w:tcBorders>
          </w:tcPr>
          <w:p w:rsidR="003E611B" w:rsidRPr="00F771E4" w:rsidRDefault="003E611B" w:rsidP="00936C2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318,0</w:t>
            </w:r>
          </w:p>
        </w:tc>
      </w:tr>
      <w:tr w:rsidR="003E611B" w:rsidRPr="00F771E4" w:rsidTr="002522A6">
        <w:tc>
          <w:tcPr>
            <w:tcW w:w="1183" w:type="dxa"/>
            <w:vMerge w:val="restart"/>
          </w:tcPr>
          <w:p w:rsidR="003E611B" w:rsidRPr="00F771E4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771E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97" w:type="dxa"/>
          </w:tcPr>
          <w:p w:rsidR="003E611B" w:rsidRPr="00F771E4" w:rsidRDefault="003E611B" w:rsidP="00936C2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771E4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«Организация и осуществление внутреннего муниципального финансового контроля, контроля </w:t>
            </w:r>
          </w:p>
          <w:p w:rsidR="003E611B" w:rsidRPr="00F771E4" w:rsidRDefault="003E611B" w:rsidP="00936C2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771E4">
              <w:rPr>
                <w:rFonts w:ascii="Times New Roman" w:hAnsi="Times New Roman"/>
                <w:sz w:val="24"/>
                <w:szCs w:val="24"/>
              </w:rPr>
              <w:t xml:space="preserve">за соблюдением законодательства Российской Федерации о контрактной системе в сфере закупок» (всего), </w:t>
            </w:r>
          </w:p>
          <w:p w:rsidR="003E611B" w:rsidRPr="00F771E4" w:rsidRDefault="003E611B" w:rsidP="00936C2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771E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60" w:type="dxa"/>
          </w:tcPr>
          <w:p w:rsidR="003E611B" w:rsidRPr="00F771E4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771E4">
              <w:rPr>
                <w:rFonts w:ascii="Times New Roman" w:hAnsi="Times New Roman"/>
                <w:sz w:val="24"/>
                <w:szCs w:val="24"/>
              </w:rPr>
              <w:t>145,0</w:t>
            </w:r>
          </w:p>
        </w:tc>
        <w:tc>
          <w:tcPr>
            <w:tcW w:w="900" w:type="dxa"/>
          </w:tcPr>
          <w:p w:rsidR="003E611B" w:rsidRPr="00F771E4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173</w:t>
            </w:r>
            <w:r w:rsidRPr="00F771E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3E611B" w:rsidRPr="00F771E4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71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3E611B" w:rsidRPr="00F771E4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0</w:t>
            </w:r>
            <w:r w:rsidRPr="00F771E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62" w:type="dxa"/>
            <w:tcBorders>
              <w:left w:val="single" w:sz="4" w:space="0" w:color="auto"/>
            </w:tcBorders>
          </w:tcPr>
          <w:p w:rsidR="003E611B" w:rsidRPr="00F771E4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318,0</w:t>
            </w:r>
          </w:p>
        </w:tc>
      </w:tr>
      <w:tr w:rsidR="003E611B" w:rsidRPr="00F771E4" w:rsidTr="002522A6">
        <w:tc>
          <w:tcPr>
            <w:tcW w:w="1183" w:type="dxa"/>
            <w:vMerge/>
          </w:tcPr>
          <w:p w:rsidR="003E611B" w:rsidRPr="00F771E4" w:rsidRDefault="003E611B" w:rsidP="00936C25">
            <w:pPr>
              <w:rPr>
                <w:sz w:val="24"/>
                <w:szCs w:val="24"/>
              </w:rPr>
            </w:pPr>
          </w:p>
        </w:tc>
        <w:tc>
          <w:tcPr>
            <w:tcW w:w="8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11B" w:rsidRPr="00F771E4" w:rsidRDefault="003E611B" w:rsidP="00936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1E4">
              <w:rPr>
                <w:rFonts w:ascii="Times New Roman" w:hAnsi="Times New Roman"/>
                <w:sz w:val="24"/>
                <w:szCs w:val="24"/>
              </w:rPr>
              <w:t xml:space="preserve"> бюджет поселения (всего), из них:</w:t>
            </w:r>
          </w:p>
        </w:tc>
        <w:tc>
          <w:tcPr>
            <w:tcW w:w="1260" w:type="dxa"/>
          </w:tcPr>
          <w:p w:rsidR="003E611B" w:rsidRPr="00F771E4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771E4">
              <w:rPr>
                <w:rFonts w:ascii="Times New Roman" w:hAnsi="Times New Roman"/>
                <w:sz w:val="24"/>
                <w:szCs w:val="24"/>
              </w:rPr>
              <w:t>145,0</w:t>
            </w:r>
          </w:p>
        </w:tc>
        <w:tc>
          <w:tcPr>
            <w:tcW w:w="900" w:type="dxa"/>
          </w:tcPr>
          <w:p w:rsidR="003E611B" w:rsidRPr="00F771E4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  <w:r w:rsidRPr="00F771E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3E611B" w:rsidRPr="00F771E4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71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3E611B" w:rsidRPr="00F771E4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0</w:t>
            </w:r>
            <w:r w:rsidRPr="00F771E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62" w:type="dxa"/>
            <w:tcBorders>
              <w:left w:val="single" w:sz="4" w:space="0" w:color="auto"/>
            </w:tcBorders>
          </w:tcPr>
          <w:p w:rsidR="003E611B" w:rsidRPr="00F771E4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318,0</w:t>
            </w:r>
          </w:p>
        </w:tc>
      </w:tr>
    </w:tbl>
    <w:p w:rsidR="003E611B" w:rsidRDefault="003E611B" w:rsidP="002723D8">
      <w:pPr>
        <w:widowControl w:val="0"/>
        <w:spacing w:after="0" w:line="240" w:lineRule="auto"/>
        <w:ind w:hanging="540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Показатели комплекса процессных мероприятий</w:t>
      </w:r>
    </w:p>
    <w:tbl>
      <w:tblPr>
        <w:tblW w:w="0" w:type="auto"/>
        <w:tblInd w:w="-46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360"/>
        <w:gridCol w:w="4860"/>
        <w:gridCol w:w="1080"/>
        <w:gridCol w:w="720"/>
        <w:gridCol w:w="1080"/>
        <w:gridCol w:w="900"/>
        <w:gridCol w:w="900"/>
        <w:gridCol w:w="900"/>
        <w:gridCol w:w="900"/>
        <w:gridCol w:w="900"/>
        <w:gridCol w:w="1620"/>
        <w:gridCol w:w="720"/>
      </w:tblGrid>
      <w:tr w:rsidR="003E611B" w:rsidTr="002723D8">
        <w:trPr>
          <w:trHeight w:val="278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4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Признак возраста-ния/убыва-ния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показа-теля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(2023)</w:t>
            </w:r>
          </w:p>
        </w:tc>
        <w:tc>
          <w:tcPr>
            <w:tcW w:w="36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Значения показателей по годам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3D208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за </w:t>
            </w:r>
          </w:p>
          <w:p w:rsidR="003E611B" w:rsidRDefault="003E611B" w:rsidP="003D208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достижение показателя 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3D208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Информационная система</w:t>
            </w:r>
          </w:p>
        </w:tc>
      </w:tr>
      <w:tr w:rsidR="003E611B" w:rsidTr="002723D8">
        <w:trPr>
          <w:trHeight w:val="647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/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/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/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2028-2030</w:t>
            </w:r>
          </w:p>
          <w:p w:rsidR="003E611B" w:rsidRDefault="003E611B" w:rsidP="00936C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(справочно)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/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/>
        </w:tc>
      </w:tr>
    </w:tbl>
    <w:p w:rsidR="003E611B" w:rsidRDefault="003E611B" w:rsidP="004B3290">
      <w:pPr>
        <w:spacing w:after="0"/>
        <w:rPr>
          <w:sz w:val="2"/>
        </w:rPr>
      </w:pPr>
    </w:p>
    <w:tbl>
      <w:tblPr>
        <w:tblW w:w="0" w:type="auto"/>
        <w:tblInd w:w="-46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435"/>
        <w:gridCol w:w="4785"/>
        <w:gridCol w:w="1080"/>
        <w:gridCol w:w="720"/>
        <w:gridCol w:w="1080"/>
        <w:gridCol w:w="900"/>
        <w:gridCol w:w="900"/>
        <w:gridCol w:w="180"/>
        <w:gridCol w:w="720"/>
        <w:gridCol w:w="900"/>
        <w:gridCol w:w="900"/>
        <w:gridCol w:w="1620"/>
        <w:gridCol w:w="720"/>
      </w:tblGrid>
      <w:tr w:rsidR="003E611B" w:rsidTr="00120014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</w:tr>
      <w:tr w:rsidR="003E611B" w:rsidTr="00120014">
        <w:tc>
          <w:tcPr>
            <w:tcW w:w="1494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Задача комплекса процессных мероприятий «Проведение эффективной налоговой политики и политики в области доходов»</w:t>
            </w:r>
          </w:p>
        </w:tc>
      </w:tr>
      <w:tr w:rsidR="003E611B" w:rsidTr="00120014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налоговых доходов  бюджета Талловеровского сельского поселения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(за вычетом:  разовых поступлений)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 </w:t>
            </w:r>
          </w:p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рублей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Pr="0082566F" w:rsidRDefault="003E611B" w:rsidP="00765E8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 w:rsidRPr="00B76902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76902">
              <w:rPr>
                <w:rFonts w:ascii="Times New Roman" w:hAnsi="Times New Roman"/>
                <w:sz w:val="24"/>
              </w:rPr>
              <w:t>982,7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Pr="00B76902" w:rsidRDefault="003E611B" w:rsidP="00765E8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76902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76902">
              <w:rPr>
                <w:rFonts w:ascii="Times New Roman" w:hAnsi="Times New Roman"/>
                <w:sz w:val="24"/>
              </w:rPr>
              <w:t>576,8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Pr="00B76902" w:rsidRDefault="003E611B" w:rsidP="008B689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76902">
              <w:rPr>
                <w:rFonts w:ascii="Times New Roman" w:hAnsi="Times New Roman"/>
                <w:sz w:val="24"/>
              </w:rPr>
              <w:t>7735,6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Pr="00B76902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76902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76902">
              <w:rPr>
                <w:rFonts w:ascii="Times New Roman" w:hAnsi="Times New Roman"/>
                <w:sz w:val="24"/>
              </w:rPr>
              <w:t>999,9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Pr="00B76902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76902"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76902">
              <w:rPr>
                <w:rFonts w:ascii="Times New Roman" w:hAnsi="Times New Roman"/>
                <w:sz w:val="24"/>
              </w:rPr>
              <w:t>650,0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3D208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 вского сельс кого поселе 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E611B" w:rsidTr="00120014">
        <w:trPr>
          <w:trHeight w:val="185"/>
        </w:trPr>
        <w:tc>
          <w:tcPr>
            <w:tcW w:w="149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Pr="00051C6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82566F">
              <w:rPr>
                <w:rFonts w:ascii="Times New Roman" w:hAnsi="Times New Roman"/>
                <w:sz w:val="24"/>
              </w:rPr>
              <w:t>2. Задача комплекса процессных мероприятий «Формирование расходных обязательств с учетом их оптимизации и повышения эффективности»</w:t>
            </w:r>
          </w:p>
        </w:tc>
      </w:tr>
      <w:tr w:rsidR="003E611B" w:rsidTr="002723D8">
        <w:trPr>
          <w:trHeight w:val="1821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Pr="0082566F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2566F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Pr="0082566F" w:rsidRDefault="003E611B" w:rsidP="00936C2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82566F">
              <w:rPr>
                <w:rFonts w:ascii="Times New Roman" w:hAnsi="Times New Roman"/>
                <w:sz w:val="24"/>
              </w:rPr>
              <w:t>Доля</w:t>
            </w:r>
            <w:r>
              <w:rPr>
                <w:rFonts w:ascii="Times New Roman" w:hAnsi="Times New Roman"/>
                <w:sz w:val="24"/>
              </w:rPr>
              <w:t xml:space="preserve"> фактических</w:t>
            </w:r>
            <w:r w:rsidRPr="0082566F">
              <w:rPr>
                <w:rFonts w:ascii="Times New Roman" w:hAnsi="Times New Roman"/>
                <w:sz w:val="24"/>
              </w:rPr>
              <w:t xml:space="preserve"> расходов  бюджета Талловеровского </w:t>
            </w:r>
            <w:r>
              <w:rPr>
                <w:rFonts w:ascii="Times New Roman" w:hAnsi="Times New Roman"/>
                <w:sz w:val="24"/>
              </w:rPr>
              <w:t xml:space="preserve">сельского поселения </w:t>
            </w:r>
            <w:r w:rsidRPr="0082566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 w:rsidRPr="0082566F">
              <w:rPr>
                <w:rFonts w:ascii="Times New Roman" w:hAnsi="Times New Roman"/>
                <w:sz w:val="24"/>
              </w:rPr>
              <w:t> рамках муниципальных программ Талловеровского  сельского поселения, в общем объеме расходов  бюджета Талловеровского сельского поселения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Pr="0082566F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возраста</w:t>
            </w:r>
            <w:r w:rsidRPr="0082566F">
              <w:rPr>
                <w:rFonts w:ascii="Times New Roman" w:hAnsi="Times New Roman"/>
                <w:sz w:val="24"/>
              </w:rPr>
              <w:t>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Pr="0082566F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2566F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Pr="0082566F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2566F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Pr="0082566F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98529C">
              <w:rPr>
                <w:rFonts w:ascii="Times New Roman" w:hAnsi="Times New Roman"/>
                <w:sz w:val="24"/>
              </w:rPr>
              <w:t>30,0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Pr="0094069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4069B">
              <w:rPr>
                <w:rFonts w:ascii="Times New Roman" w:hAnsi="Times New Roman"/>
                <w:sz w:val="24"/>
              </w:rPr>
              <w:t>30,0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Pr="0094069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  <w:r w:rsidRPr="0094069B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Pr="0094069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  <w:r w:rsidRPr="0094069B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Pr="0094069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  <w:r w:rsidRPr="0094069B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Pr="0082566F" w:rsidRDefault="003E611B" w:rsidP="003D208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 вского сель ского поселе 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2566F"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3E611B" w:rsidRDefault="003E611B" w:rsidP="004B329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E611B" w:rsidRPr="0082566F" w:rsidRDefault="003E611B" w:rsidP="004B3290">
      <w:pPr>
        <w:rPr>
          <w:rFonts w:ascii="Times New Roman" w:hAnsi="Times New Roman"/>
          <w:sz w:val="24"/>
          <w:szCs w:val="24"/>
        </w:rPr>
      </w:pPr>
    </w:p>
    <w:p w:rsidR="003E611B" w:rsidRPr="0082566F" w:rsidRDefault="003E611B" w:rsidP="004B3290">
      <w:pPr>
        <w:rPr>
          <w:sz w:val="24"/>
          <w:szCs w:val="24"/>
        </w:rPr>
        <w:sectPr w:rsidR="003E611B" w:rsidRPr="0082566F">
          <w:headerReference w:type="default" r:id="rId11"/>
          <w:footerReference w:type="default" r:id="rId12"/>
          <w:pgSz w:w="23814" w:h="16839" w:orient="landscape"/>
          <w:pgMar w:top="1701" w:right="1134" w:bottom="567" w:left="1134" w:header="720" w:footer="187" w:gutter="0"/>
          <w:cols w:space="720"/>
        </w:sectPr>
      </w:pPr>
    </w:p>
    <w:p w:rsidR="003E611B" w:rsidRDefault="003E611B" w:rsidP="004B329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Перечень мероприятий (результатов) комплекса процессных мероприятий</w:t>
      </w:r>
    </w:p>
    <w:p w:rsidR="003E611B" w:rsidRDefault="003E611B" w:rsidP="004B329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19"/>
        <w:gridCol w:w="3344"/>
        <w:gridCol w:w="1815"/>
        <w:gridCol w:w="2600"/>
        <w:gridCol w:w="1391"/>
        <w:gridCol w:w="1252"/>
        <w:gridCol w:w="967"/>
        <w:gridCol w:w="900"/>
        <w:gridCol w:w="720"/>
        <w:gridCol w:w="963"/>
      </w:tblGrid>
      <w:tr w:rsidR="003E611B" w:rsidTr="00936C25">
        <w:tc>
          <w:tcPr>
            <w:tcW w:w="619" w:type="dxa"/>
            <w:vMerge w:val="restart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344" w:type="dxa"/>
            <w:vMerge w:val="restart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815" w:type="dxa"/>
            <w:vMerge w:val="restart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мероприятия (результата)</w:t>
            </w:r>
          </w:p>
        </w:tc>
        <w:tc>
          <w:tcPr>
            <w:tcW w:w="2600" w:type="dxa"/>
            <w:vMerge w:val="restart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1391" w:type="dxa"/>
            <w:vMerge w:val="restart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252" w:type="dxa"/>
            <w:vMerge w:val="restart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3550" w:type="dxa"/>
            <w:gridSpan w:val="4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результата по годам реализации</w:t>
            </w:r>
          </w:p>
        </w:tc>
      </w:tr>
      <w:tr w:rsidR="003E611B" w:rsidTr="00D43CEE">
        <w:tc>
          <w:tcPr>
            <w:tcW w:w="619" w:type="dxa"/>
            <w:vMerge/>
          </w:tcPr>
          <w:p w:rsidR="003E611B" w:rsidRDefault="003E611B" w:rsidP="00936C25"/>
        </w:tc>
        <w:tc>
          <w:tcPr>
            <w:tcW w:w="3344" w:type="dxa"/>
            <w:vMerge/>
          </w:tcPr>
          <w:p w:rsidR="003E611B" w:rsidRDefault="003E611B" w:rsidP="00936C25"/>
        </w:tc>
        <w:tc>
          <w:tcPr>
            <w:tcW w:w="1815" w:type="dxa"/>
            <w:vMerge/>
          </w:tcPr>
          <w:p w:rsidR="003E611B" w:rsidRDefault="003E611B" w:rsidP="00936C25"/>
        </w:tc>
        <w:tc>
          <w:tcPr>
            <w:tcW w:w="2600" w:type="dxa"/>
            <w:vMerge/>
          </w:tcPr>
          <w:p w:rsidR="003E611B" w:rsidRDefault="003E611B" w:rsidP="00936C25"/>
        </w:tc>
        <w:tc>
          <w:tcPr>
            <w:tcW w:w="1391" w:type="dxa"/>
            <w:vMerge/>
          </w:tcPr>
          <w:p w:rsidR="003E611B" w:rsidRDefault="003E611B" w:rsidP="00936C25"/>
        </w:tc>
        <w:tc>
          <w:tcPr>
            <w:tcW w:w="1252" w:type="dxa"/>
            <w:vMerge/>
          </w:tcPr>
          <w:p w:rsidR="003E611B" w:rsidRDefault="003E611B" w:rsidP="00936C25"/>
        </w:tc>
        <w:tc>
          <w:tcPr>
            <w:tcW w:w="967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900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3E611B" w:rsidRDefault="003E611B" w:rsidP="00D43CE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</w:tcPr>
          <w:p w:rsidR="003E611B" w:rsidRDefault="003E611B" w:rsidP="00D43CE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</w:t>
            </w:r>
          </w:p>
        </w:tc>
      </w:tr>
    </w:tbl>
    <w:p w:rsidR="003E611B" w:rsidRDefault="003E611B" w:rsidP="004B3290">
      <w:pPr>
        <w:spacing w:after="0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19"/>
        <w:gridCol w:w="3344"/>
        <w:gridCol w:w="1815"/>
        <w:gridCol w:w="2600"/>
        <w:gridCol w:w="1391"/>
        <w:gridCol w:w="1191"/>
        <w:gridCol w:w="61"/>
        <w:gridCol w:w="967"/>
        <w:gridCol w:w="900"/>
        <w:gridCol w:w="720"/>
        <w:gridCol w:w="966"/>
      </w:tblGrid>
      <w:tr w:rsidR="003E611B" w:rsidTr="00D43CEE">
        <w:tc>
          <w:tcPr>
            <w:tcW w:w="619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44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15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00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91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52" w:type="dxa"/>
            <w:gridSpan w:val="2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67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00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3E611B" w:rsidRDefault="003E611B" w:rsidP="00D43CE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</w:tcPr>
          <w:p w:rsidR="003E611B" w:rsidRDefault="003E611B" w:rsidP="00D43CE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10</w:t>
            </w:r>
          </w:p>
        </w:tc>
      </w:tr>
      <w:tr w:rsidR="003E611B" w:rsidTr="00125658">
        <w:tc>
          <w:tcPr>
            <w:tcW w:w="14574" w:type="dxa"/>
            <w:gridSpan w:val="11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Задача комплекса процессных мероприятий «Проведение эффективной налоговой политики и политики в области доходов»</w:t>
            </w:r>
          </w:p>
        </w:tc>
      </w:tr>
      <w:tr w:rsidR="003E611B" w:rsidTr="00D43CEE">
        <w:tc>
          <w:tcPr>
            <w:tcW w:w="619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344" w:type="dxa"/>
          </w:tcPr>
          <w:p w:rsidR="003E611B" w:rsidRDefault="003E611B" w:rsidP="00936C2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(результат) «Достигнута положительная динамика поступлений </w:t>
            </w:r>
          </w:p>
          <w:p w:rsidR="003E611B" w:rsidRDefault="003E611B" w:rsidP="00936C2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налоговым и неналоговым доходам (в сопоставимых условиях)»</w:t>
            </w:r>
          </w:p>
        </w:tc>
        <w:tc>
          <w:tcPr>
            <w:tcW w:w="1815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мероприятия</w:t>
            </w:r>
          </w:p>
        </w:tc>
        <w:tc>
          <w:tcPr>
            <w:tcW w:w="2600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реализация мероприятий по росту доходного потенциала Талловеровского сельского поселения</w:t>
            </w:r>
          </w:p>
        </w:tc>
        <w:tc>
          <w:tcPr>
            <w:tcW w:w="1391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252" w:type="dxa"/>
            <w:gridSpan w:val="2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67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00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E611B" w:rsidRDefault="003E611B" w:rsidP="00D43CE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3E611B" w:rsidRDefault="003E611B" w:rsidP="00D43CE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E611B" w:rsidTr="00D43CEE">
        <w:tc>
          <w:tcPr>
            <w:tcW w:w="619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3344" w:type="dxa"/>
          </w:tcPr>
          <w:p w:rsidR="003E611B" w:rsidRDefault="003E611B" w:rsidP="00936C2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(результат) «Отменены неэффективные местные налоговые льготы, реализованы меры </w:t>
            </w:r>
          </w:p>
          <w:p w:rsidR="003E611B" w:rsidRDefault="003E611B" w:rsidP="00936C2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оптимизации местных льгот»</w:t>
            </w:r>
          </w:p>
        </w:tc>
        <w:tc>
          <w:tcPr>
            <w:tcW w:w="1815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мероприятия</w:t>
            </w:r>
          </w:p>
        </w:tc>
        <w:tc>
          <w:tcPr>
            <w:tcW w:w="2600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предусматривает проведение оценки налоговых расходов Талловеровского сельского поселения</w:t>
            </w:r>
          </w:p>
        </w:tc>
        <w:tc>
          <w:tcPr>
            <w:tcW w:w="1391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252" w:type="dxa"/>
            <w:gridSpan w:val="2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67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00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E611B" w:rsidRDefault="003E611B" w:rsidP="00D43CE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3E611B" w:rsidRDefault="003E611B" w:rsidP="00D43CE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E611B" w:rsidTr="00D43CEE">
        <w:trPr>
          <w:trHeight w:val="667"/>
        </w:trPr>
        <w:tc>
          <w:tcPr>
            <w:tcW w:w="14574" w:type="dxa"/>
            <w:gridSpan w:val="11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Задача комплекса процессных мероприятий </w:t>
            </w:r>
          </w:p>
          <w:p w:rsidR="003E611B" w:rsidRDefault="003E611B" w:rsidP="00D43C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«Формирование расходных обязательств с учетом их оптимизации и повышения эффективности»</w:t>
            </w:r>
          </w:p>
          <w:p w:rsidR="003E611B" w:rsidRDefault="003E611B" w:rsidP="00D43C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3E611B" w:rsidTr="00D43CEE">
        <w:tc>
          <w:tcPr>
            <w:tcW w:w="619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3344" w:type="dxa"/>
          </w:tcPr>
          <w:p w:rsidR="003E611B" w:rsidRDefault="003E611B" w:rsidP="00936C2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«Сформирован и исполнен бюджет Талловеровского сельского поселения на основе программно-целевых принципов»</w:t>
            </w:r>
          </w:p>
        </w:tc>
        <w:tc>
          <w:tcPr>
            <w:tcW w:w="1815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мероприятия</w:t>
            </w:r>
          </w:p>
        </w:tc>
        <w:tc>
          <w:tcPr>
            <w:tcW w:w="2600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предусматривает формирование </w:t>
            </w:r>
          </w:p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исполнение бюджета Талловеровского сельского поселенияна основе программно-целевых принципов</w:t>
            </w:r>
          </w:p>
        </w:tc>
        <w:tc>
          <w:tcPr>
            <w:tcW w:w="1391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191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28" w:type="dxa"/>
            <w:gridSpan w:val="2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00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E611B" w:rsidRDefault="003E611B" w:rsidP="00D43CE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3E611B" w:rsidRDefault="003E611B" w:rsidP="00D43CE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3E611B" w:rsidRPr="00051C6B" w:rsidRDefault="003E611B" w:rsidP="004B32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</w:rPr>
        <w:t xml:space="preserve">             </w:t>
      </w:r>
      <w:r w:rsidRPr="00051C6B">
        <w:rPr>
          <w:rFonts w:ascii="Times New Roman" w:hAnsi="Times New Roman"/>
          <w:sz w:val="24"/>
          <w:szCs w:val="24"/>
        </w:rPr>
        <w:t>Примечание.</w:t>
      </w:r>
    </w:p>
    <w:p w:rsidR="003E611B" w:rsidRPr="00051C6B" w:rsidRDefault="003E611B" w:rsidP="004B32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1C6B">
        <w:rPr>
          <w:rFonts w:ascii="Times New Roman" w:hAnsi="Times New Roman"/>
          <w:sz w:val="24"/>
          <w:szCs w:val="24"/>
        </w:rPr>
        <w:t xml:space="preserve">Используемое сокращение: </w:t>
      </w:r>
    </w:p>
    <w:p w:rsidR="003E611B" w:rsidRDefault="003E611B" w:rsidP="004B329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51C6B">
        <w:rPr>
          <w:rFonts w:ascii="Times New Roman" w:hAnsi="Times New Roman"/>
          <w:sz w:val="24"/>
          <w:szCs w:val="24"/>
          <w:u w:color="000000"/>
        </w:rPr>
        <w:t>ОКЕИ – Общероссийский классификатор единиц измерения</w:t>
      </w:r>
      <w:r>
        <w:rPr>
          <w:rFonts w:ascii="Times New Roman" w:hAnsi="Times New Roman"/>
          <w:sz w:val="28"/>
          <w:u w:color="000000"/>
        </w:rPr>
        <w:t>.</w:t>
      </w:r>
      <w:r>
        <w:rPr>
          <w:rFonts w:ascii="Times New Roman" w:hAnsi="Times New Roman"/>
          <w:b/>
        </w:rPr>
        <w:br w:type="page"/>
      </w:r>
    </w:p>
    <w:p w:rsidR="003E611B" w:rsidRDefault="003E611B" w:rsidP="004B3290">
      <w:pPr>
        <w:pStyle w:val="Heading1"/>
        <w:tabs>
          <w:tab w:val="left" w:pos="851"/>
          <w:tab w:val="left" w:pos="11057"/>
        </w:tabs>
        <w:spacing w:before="0" w:after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4. План реализации комплекса процессных мероприятий на  2028 год</w:t>
      </w:r>
    </w:p>
    <w:p w:rsidR="003E611B" w:rsidRDefault="003E611B" w:rsidP="004B329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0A0"/>
      </w:tblPr>
      <w:tblGrid>
        <w:gridCol w:w="738"/>
        <w:gridCol w:w="3364"/>
        <w:gridCol w:w="2263"/>
        <w:gridCol w:w="3537"/>
        <w:gridCol w:w="2546"/>
        <w:gridCol w:w="2122"/>
      </w:tblGrid>
      <w:tr w:rsidR="003E611B" w:rsidTr="00936C25">
        <w:trPr>
          <w:trHeight w:val="64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мероприятия (результата), </w:t>
            </w:r>
          </w:p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контрольной точки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исполнитель </w:t>
            </w:r>
          </w:p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(наименование исполнительного органа Талловеровского сельского поселения, иного муниципального органа, </w:t>
            </w:r>
            <w:r>
              <w:rPr>
                <w:rFonts w:ascii="Times New Roman" w:hAnsi="Times New Roman"/>
                <w:spacing w:val="-20"/>
                <w:sz w:val="24"/>
              </w:rPr>
              <w:t>организации, Ф.</w:t>
            </w:r>
            <w:r>
              <w:rPr>
                <w:rFonts w:ascii="Times New Roman" w:hAnsi="Times New Roman"/>
                <w:sz w:val="24"/>
              </w:rPr>
              <w:t>И.О., должность)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подтверждающего документа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Информационная система </w:t>
            </w:r>
          </w:p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(источник данных)</w:t>
            </w:r>
          </w:p>
        </w:tc>
      </w:tr>
    </w:tbl>
    <w:p w:rsidR="003E611B" w:rsidRDefault="003E611B" w:rsidP="004B3290">
      <w:pPr>
        <w:spacing w:after="0"/>
        <w:rPr>
          <w:rFonts w:ascii="Times New Roman" w:hAnsi="Times New Roman"/>
          <w:sz w:val="2"/>
        </w:rPr>
      </w:pPr>
    </w:p>
    <w:tbl>
      <w:tblPr>
        <w:tblW w:w="0" w:type="auto"/>
        <w:tblLayout w:type="fixed"/>
        <w:tblLook w:val="00A0"/>
      </w:tblPr>
      <w:tblGrid>
        <w:gridCol w:w="723"/>
        <w:gridCol w:w="3379"/>
        <w:gridCol w:w="2263"/>
        <w:gridCol w:w="3537"/>
        <w:gridCol w:w="2546"/>
        <w:gridCol w:w="2122"/>
      </w:tblGrid>
      <w:tr w:rsidR="003E611B" w:rsidTr="00936C25">
        <w:trPr>
          <w:trHeight w:val="321"/>
          <w:tblHeader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3E611B" w:rsidTr="00936C25">
        <w:trPr>
          <w:trHeight w:val="315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1. Задача комплекса процессных мероприятий «Проведение эффективной налоговой политики и политики в области доходов»</w:t>
            </w:r>
          </w:p>
        </w:tc>
      </w:tr>
      <w:tr w:rsidR="003E611B" w:rsidTr="00936C25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1 «Достигнута положительная динамика поступлений по налоговым и неналоговым доходам (в сопоставимых условиях)»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Pr="00DC4BD5" w:rsidRDefault="003E611B" w:rsidP="00936C2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(Чигридова Л.И., начальник сектора эконом</w:t>
            </w:r>
            <w:r>
              <w:rPr>
                <w:rFonts w:ascii="Times New Roman" w:hAnsi="Times New Roman"/>
                <w:sz w:val="24"/>
              </w:rPr>
              <w:t>ики и финансов,  Борщева Н.В., ведущий специалист</w:t>
            </w:r>
            <w:r w:rsidRPr="00DC4BD5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E611B" w:rsidTr="00936C25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1.1.</w:t>
            </w:r>
          </w:p>
          <w:p w:rsidR="003E611B" w:rsidRDefault="003E611B" w:rsidP="00936C25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Исполнены пункты совместного с МИ ФНС № 21 по Ростовской области  плана мероприятий по увеличению доходов  бюджета Талловеровского сельского поселения</w:t>
            </w:r>
          </w:p>
          <w:p w:rsidR="003E611B" w:rsidRDefault="003E611B" w:rsidP="00936C25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Pr="004E6301" w:rsidRDefault="003E611B" w:rsidP="00936C25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4E6301">
              <w:rPr>
                <w:rFonts w:ascii="Times New Roman" w:hAnsi="Times New Roman"/>
                <w:sz w:val="24"/>
              </w:rPr>
              <w:t>20 января 202</w:t>
            </w:r>
            <w:r>
              <w:rPr>
                <w:rFonts w:ascii="Times New Roman" w:hAnsi="Times New Roman"/>
                <w:sz w:val="24"/>
              </w:rPr>
              <w:t>8</w:t>
            </w:r>
            <w:r w:rsidRPr="004E6301">
              <w:rPr>
                <w:rFonts w:ascii="Times New Roman" w:hAnsi="Times New Roman"/>
                <w:sz w:val="24"/>
              </w:rPr>
              <w:t>г</w:t>
            </w:r>
          </w:p>
          <w:p w:rsidR="003E611B" w:rsidRPr="00DC4BD5" w:rsidRDefault="003E611B" w:rsidP="00936C25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  <w:p w:rsidR="003E611B" w:rsidRPr="00DC4BD5" w:rsidRDefault="003E611B" w:rsidP="00936C25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Pr="00DC4BD5" w:rsidRDefault="003E611B" w:rsidP="00936C2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  <w:p w:rsidR="003E611B" w:rsidRDefault="003E611B" w:rsidP="00936C2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(Чигридова Л.И., начальник сектора эконом</w:t>
            </w:r>
            <w:r>
              <w:rPr>
                <w:rFonts w:ascii="Times New Roman" w:hAnsi="Times New Roman"/>
                <w:sz w:val="24"/>
              </w:rPr>
              <w:t>ики и финансов,  Борщева Н.В., ведущий специалист</w:t>
            </w:r>
            <w:r w:rsidRPr="00DC4BD5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по исполнению плана мероприятий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E611B" w:rsidTr="00936C25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1.2.</w:t>
            </w:r>
          </w:p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 мониторинг налоговой и неналоговой задолженности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Pr="00DC4BD5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4E6301">
              <w:rPr>
                <w:rFonts w:ascii="Times New Roman" w:hAnsi="Times New Roman"/>
                <w:sz w:val="24"/>
              </w:rPr>
              <w:t>25 марта 202</w:t>
            </w:r>
            <w:r>
              <w:rPr>
                <w:rFonts w:ascii="Times New Roman" w:hAnsi="Times New Roman"/>
                <w:sz w:val="24"/>
              </w:rPr>
              <w:t>8</w:t>
            </w:r>
            <w:r w:rsidRPr="004E6301"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Pr="00DC4BD5" w:rsidRDefault="003E611B" w:rsidP="00936C2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  <w:p w:rsidR="003E611B" w:rsidRDefault="003E611B" w:rsidP="00936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(Чигридова Л.И., начальник сектора эконом</w:t>
            </w:r>
            <w:r>
              <w:rPr>
                <w:rFonts w:ascii="Times New Roman" w:hAnsi="Times New Roman"/>
                <w:sz w:val="24"/>
              </w:rPr>
              <w:t>ики и финансов,  Борщева Н.В., ведущий специалист</w:t>
            </w:r>
            <w:r w:rsidRPr="00DC4BD5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Координационного Совета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E611B" w:rsidTr="00936C25">
        <w:trPr>
          <w:trHeight w:val="294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1.3.</w:t>
            </w:r>
          </w:p>
          <w:p w:rsidR="003E611B" w:rsidRDefault="003E611B" w:rsidP="00936C25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Исполнены пункты совместного с МИ ФНС № 21 по Ростовской области  плана мероприятий по увеличению доходов  бюджета Талловеровского сельского поселения</w:t>
            </w:r>
          </w:p>
          <w:p w:rsidR="003E611B" w:rsidRDefault="003E611B" w:rsidP="00936C25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повышению эффективности налогового администрирования</w:t>
            </w:r>
          </w:p>
          <w:p w:rsidR="003E611B" w:rsidRDefault="003E611B" w:rsidP="00936C25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 апреля </w:t>
            </w:r>
            <w:smartTag w:uri="urn:schemas-microsoft-com:office:smarttags" w:element="metricconverter">
              <w:smartTagPr>
                <w:attr w:name="ProductID" w:val="2028 г"/>
              </w:smartTagPr>
              <w:r>
                <w:rPr>
                  <w:rFonts w:ascii="Times New Roman" w:hAnsi="Times New Roman"/>
                  <w:sz w:val="24"/>
                </w:rPr>
                <w:t>2028 г</w:t>
              </w:r>
            </w:smartTag>
            <w:r>
              <w:rPr>
                <w:rFonts w:ascii="Times New Roman" w:hAnsi="Times New Roman"/>
                <w:sz w:val="24"/>
              </w:rPr>
              <w:t>.</w:t>
            </w:r>
          </w:p>
          <w:p w:rsidR="003E611B" w:rsidRDefault="003E611B" w:rsidP="00936C25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611B" w:rsidRPr="00DC4BD5" w:rsidRDefault="003E611B" w:rsidP="00936C2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  <w:p w:rsidR="003E611B" w:rsidRDefault="003E611B" w:rsidP="00936C2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(Чигридова Л.И., начальник сектора эконом</w:t>
            </w:r>
            <w:r>
              <w:rPr>
                <w:rFonts w:ascii="Times New Roman" w:hAnsi="Times New Roman"/>
                <w:sz w:val="24"/>
              </w:rPr>
              <w:t>ики и финансов,  Борщева Н.В., ведущий специалист</w:t>
            </w:r>
            <w:r w:rsidRPr="00DC4BD5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по исполнению плана мероприятий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E611B" w:rsidTr="00936C25">
        <w:trPr>
          <w:trHeight w:val="375"/>
        </w:trPr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1.4.</w:t>
            </w:r>
          </w:p>
          <w:p w:rsidR="003E611B" w:rsidRDefault="003E611B" w:rsidP="00936C25">
            <w:pPr>
              <w:tabs>
                <w:tab w:val="left" w:pos="11057"/>
              </w:tabs>
              <w:spacing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 мониторинг налоговой и неналоговой задолженности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июня 2028г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Pr="00DC4BD5" w:rsidRDefault="003E611B" w:rsidP="00936C2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  <w:p w:rsidR="003E611B" w:rsidRPr="00DC4BD5" w:rsidRDefault="003E611B" w:rsidP="00936C25">
            <w:pPr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(Чигридова Л.И., начальник сектора эконом</w:t>
            </w:r>
            <w:r>
              <w:rPr>
                <w:rFonts w:ascii="Times New Roman" w:hAnsi="Times New Roman"/>
                <w:sz w:val="24"/>
              </w:rPr>
              <w:t>ики и финансов,  Борщева Н.В., ведущий специалист</w:t>
            </w:r>
            <w:r w:rsidRPr="00DC4BD5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Координационного Совета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E611B" w:rsidTr="00936C25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1.6.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1.5.</w:t>
            </w:r>
          </w:p>
          <w:p w:rsidR="003E611B" w:rsidRDefault="003E611B" w:rsidP="00936C25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Исполнены пункты совместного с МИ ФНС № 21 по Ростовской области плана мероприятий по увеличению доходов  бюджета Талловеровского сельского поселения </w:t>
            </w:r>
          </w:p>
          <w:p w:rsidR="003E611B" w:rsidRDefault="003E611B" w:rsidP="00936C25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 июля </w:t>
            </w:r>
            <w:smartTag w:uri="urn:schemas-microsoft-com:office:smarttags" w:element="metricconverter">
              <w:smartTagPr>
                <w:attr w:name="ProductID" w:val="2028 г"/>
              </w:smartTagPr>
              <w:r>
                <w:rPr>
                  <w:rFonts w:ascii="Times New Roman" w:hAnsi="Times New Roman"/>
                  <w:sz w:val="24"/>
                </w:rPr>
                <w:t>2028 г</w:t>
              </w:r>
            </w:smartTag>
            <w:r>
              <w:rPr>
                <w:rFonts w:ascii="Times New Roman" w:hAnsi="Times New Roman"/>
                <w:sz w:val="24"/>
              </w:rPr>
              <w:t>.</w:t>
            </w:r>
          </w:p>
          <w:p w:rsidR="003E611B" w:rsidRDefault="003E611B" w:rsidP="00936C25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Pr="00DC4BD5" w:rsidRDefault="003E611B" w:rsidP="00936C2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  <w:p w:rsidR="003E611B" w:rsidRDefault="003E611B" w:rsidP="00936C2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(Чигридова Л.И., начальник сектора эконом</w:t>
            </w:r>
            <w:r>
              <w:rPr>
                <w:rFonts w:ascii="Times New Roman" w:hAnsi="Times New Roman"/>
                <w:sz w:val="24"/>
              </w:rPr>
              <w:t>ики и финансов,  Борщева Н.В., ведущий специалист</w:t>
            </w:r>
            <w:r w:rsidRPr="00DC4BD5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по исполнению плана мероприятий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E611B" w:rsidTr="00936C25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1.7.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1.6.</w:t>
            </w:r>
          </w:p>
          <w:p w:rsidR="003E611B" w:rsidRDefault="003E611B" w:rsidP="00936C25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 мониторинг налоговой и неналоговой задолженности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25 сентября </w:t>
            </w:r>
            <w:smartTag w:uri="urn:schemas-microsoft-com:office:smarttags" w:element="metricconverter">
              <w:smartTagPr>
                <w:attr w:name="ProductID" w:val="2028 г"/>
              </w:smartTagPr>
              <w:r>
                <w:rPr>
                  <w:rFonts w:ascii="Times New Roman" w:hAnsi="Times New Roman"/>
                  <w:sz w:val="24"/>
                </w:rPr>
                <w:t>2028 г</w:t>
              </w:r>
            </w:smartTag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Pr="00DC4BD5" w:rsidRDefault="003E611B" w:rsidP="00936C2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  <w:p w:rsidR="003E611B" w:rsidRDefault="003E611B" w:rsidP="00936C2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(Чигридова Л.И., начальник сектора эконом</w:t>
            </w:r>
            <w:r>
              <w:rPr>
                <w:rFonts w:ascii="Times New Roman" w:hAnsi="Times New Roman"/>
                <w:sz w:val="24"/>
              </w:rPr>
              <w:t>ики и финансов,  Борщева Н.В., ведущий специалист</w:t>
            </w:r>
            <w:r w:rsidRPr="00DC4BD5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Координационного Совета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E611B" w:rsidTr="00936C25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1.8.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1.7.</w:t>
            </w:r>
          </w:p>
          <w:p w:rsidR="003E611B" w:rsidRDefault="003E611B" w:rsidP="00936C25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Исполнены пункты совместного с МИ ФНС № 21 по Ростовской области плана мероприятий по увеличению доходов  бюджета Талловеровского сельского поселения </w:t>
            </w:r>
          </w:p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 октября </w:t>
            </w:r>
            <w:smartTag w:uri="urn:schemas-microsoft-com:office:smarttags" w:element="metricconverter">
              <w:smartTagPr>
                <w:attr w:name="ProductID" w:val="2028 г"/>
              </w:smartTagPr>
              <w:r>
                <w:rPr>
                  <w:rFonts w:ascii="Times New Roman" w:hAnsi="Times New Roman"/>
                  <w:sz w:val="24"/>
                </w:rPr>
                <w:t>2028 г</w:t>
              </w:r>
            </w:smartTag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Pr="00DC4BD5" w:rsidRDefault="003E611B" w:rsidP="00936C2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  <w:p w:rsidR="003E611B" w:rsidRDefault="003E611B" w:rsidP="00936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(Чигридова Л.И., начальник сектора эконом</w:t>
            </w:r>
            <w:r>
              <w:rPr>
                <w:rFonts w:ascii="Times New Roman" w:hAnsi="Times New Roman"/>
                <w:sz w:val="24"/>
              </w:rPr>
              <w:t>ики и финансов,  Борщева Н.В., ведущий специалист</w:t>
            </w:r>
            <w:r w:rsidRPr="00DC4BD5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по исполнению плана мероприятий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E611B" w:rsidTr="00936C25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1.9.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1.8.</w:t>
            </w:r>
          </w:p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 мониторинг налоговой и неналоговой задолженности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25 декабря </w:t>
            </w:r>
            <w:smartTag w:uri="urn:schemas-microsoft-com:office:smarttags" w:element="metricconverter">
              <w:smartTagPr>
                <w:attr w:name="ProductID" w:val="2028 г"/>
              </w:smartTagPr>
              <w:r>
                <w:rPr>
                  <w:rFonts w:ascii="Times New Roman" w:hAnsi="Times New Roman"/>
                  <w:sz w:val="24"/>
                </w:rPr>
                <w:t>2028 г</w:t>
              </w:r>
            </w:smartTag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Pr="00DC4BD5" w:rsidRDefault="003E611B" w:rsidP="00936C2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  <w:p w:rsidR="003E611B" w:rsidRDefault="003E611B" w:rsidP="00936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(Чигридова Л.И., начальник сектора эконом</w:t>
            </w:r>
            <w:r>
              <w:rPr>
                <w:rFonts w:ascii="Times New Roman" w:hAnsi="Times New Roman"/>
                <w:sz w:val="24"/>
              </w:rPr>
              <w:t>ики и финансов,  Борщева Н.В., ведущий специалист</w:t>
            </w:r>
            <w:r w:rsidRPr="00DC4BD5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Координационного Совета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E611B" w:rsidTr="00936C25">
        <w:trPr>
          <w:trHeight w:val="168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Pr="00616328" w:rsidRDefault="003E611B" w:rsidP="00936C25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616328">
              <w:rPr>
                <w:rFonts w:ascii="Times New Roman" w:hAnsi="Times New Roman"/>
                <w:sz w:val="24"/>
              </w:rPr>
              <w:t>1.26.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Pr="00616328" w:rsidRDefault="003E611B" w:rsidP="00936C25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i/>
                <w:sz w:val="24"/>
              </w:rPr>
            </w:pPr>
            <w:r w:rsidRPr="00616328">
              <w:rPr>
                <w:rFonts w:ascii="Times New Roman" w:hAnsi="Times New Roman"/>
                <w:sz w:val="24"/>
              </w:rPr>
              <w:t xml:space="preserve">Мероприятие (результат) 2 «Отменены неэффективные местные налоговые льготы, реализованы меры </w:t>
            </w:r>
          </w:p>
          <w:p w:rsidR="003E611B" w:rsidRPr="00616328" w:rsidRDefault="003E611B" w:rsidP="00936C25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i/>
                <w:sz w:val="24"/>
              </w:rPr>
            </w:pPr>
            <w:r w:rsidRPr="00616328">
              <w:rPr>
                <w:rFonts w:ascii="Times New Roman" w:hAnsi="Times New Roman"/>
                <w:sz w:val="24"/>
              </w:rPr>
              <w:t>по оптимизации местных льгот»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Pr="00DC4BD5" w:rsidRDefault="003E611B" w:rsidP="00936C2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  <w:p w:rsidR="003E611B" w:rsidRDefault="003E611B" w:rsidP="00936C2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(Чигридова Л.И., начальник сектора экономики и финансов Администрации Талловеровского сельского поселения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E611B" w:rsidTr="00936C25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Pr="000C779E" w:rsidRDefault="003E611B" w:rsidP="00936C25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C779E">
              <w:rPr>
                <w:rFonts w:ascii="Times New Roman" w:hAnsi="Times New Roman"/>
                <w:sz w:val="24"/>
              </w:rPr>
              <w:t>1.27.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Pr="000C779E" w:rsidRDefault="003E611B" w:rsidP="00936C25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0C779E">
              <w:rPr>
                <w:rFonts w:ascii="Times New Roman" w:hAnsi="Times New Roman"/>
                <w:sz w:val="24"/>
              </w:rPr>
              <w:t>Контрольная точка 2.1.</w:t>
            </w:r>
          </w:p>
          <w:p w:rsidR="003E611B" w:rsidRPr="000C779E" w:rsidRDefault="003E611B" w:rsidP="00936C25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0C779E">
              <w:rPr>
                <w:rFonts w:ascii="Times New Roman" w:hAnsi="Times New Roman"/>
                <w:sz w:val="24"/>
              </w:rPr>
              <w:t>Проведена оценка эффективности  налоговых расходов Талловеровского сельского поселения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августа </w:t>
            </w:r>
            <w:smartTag w:uri="urn:schemas-microsoft-com:office:smarttags" w:element="metricconverter">
              <w:smartTagPr>
                <w:attr w:name="ProductID" w:val="2028 г"/>
              </w:smartTagPr>
              <w:r>
                <w:rPr>
                  <w:rFonts w:ascii="Times New Roman" w:hAnsi="Times New Roman"/>
                  <w:sz w:val="24"/>
                </w:rPr>
                <w:t>2028 г</w:t>
              </w:r>
            </w:smartTag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Pr="00DC4BD5" w:rsidRDefault="003E611B" w:rsidP="00936C2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  <w:p w:rsidR="003E611B" w:rsidRDefault="003E611B" w:rsidP="00936C2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(Чигридова Л.И., начальник сектора экономики и финансов Администрации Талловеровского сельского поселения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Администрации Талловеровского сельского поселения о результатах оценки  налоговых расходов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E611B" w:rsidTr="00936C25">
        <w:trPr>
          <w:trHeight w:val="314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Задача комплекса процессных мероприятий </w:t>
            </w:r>
          </w:p>
          <w:p w:rsidR="003E611B" w:rsidRDefault="003E611B" w:rsidP="00936C25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«Формирование расходных обязательств с учетом их оптимизации и повышения эффективности»</w:t>
            </w:r>
          </w:p>
        </w:tc>
      </w:tr>
      <w:tr w:rsidR="003E611B" w:rsidTr="00936C25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3 «Сформирован и исполнен бюджет Талловеровского сельского поселения Кашарского района на основе программно-целевых принципов»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Pr="00910495" w:rsidRDefault="003E611B" w:rsidP="00936C2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910495"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  <w:p w:rsidR="003E611B" w:rsidRDefault="003E611B" w:rsidP="00936C2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910495">
              <w:rPr>
                <w:rFonts w:ascii="Times New Roman" w:hAnsi="Times New Roman"/>
                <w:sz w:val="24"/>
              </w:rPr>
              <w:t>(Чигридова Л.И., начальник сектора экономики и финансов Администрации Талловеровского сельского поселения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E611B" w:rsidTr="00936C25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Pr="00EC330D" w:rsidRDefault="003E611B" w:rsidP="00936C25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EC330D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Pr="00EC330D" w:rsidRDefault="003E611B" w:rsidP="00936C25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 w:rsidRPr="00EC330D">
              <w:rPr>
                <w:rFonts w:ascii="Times New Roman" w:hAnsi="Times New Roman"/>
                <w:sz w:val="24"/>
              </w:rPr>
              <w:t>Контрольная точка 3.1.</w:t>
            </w:r>
          </w:p>
          <w:p w:rsidR="003E611B" w:rsidRPr="00EC330D" w:rsidRDefault="003E611B" w:rsidP="00936C25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 w:rsidRPr="00EC330D">
              <w:rPr>
                <w:rFonts w:ascii="Times New Roman" w:hAnsi="Times New Roman"/>
                <w:sz w:val="24"/>
              </w:rPr>
              <w:t>Фактический объем расходов  бюджета Талловеровского сельского поселения, испол-ненный в рамках муницпальных программ, более 30 процентов в общем объеме расходов местного бюджета за отчетный финансовый год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Pr="00EC330D" w:rsidRDefault="003E611B" w:rsidP="00936C2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 марта </w:t>
            </w:r>
            <w:smartTag w:uri="urn:schemas-microsoft-com:office:smarttags" w:element="metricconverter">
              <w:smartTagPr>
                <w:attr w:name="ProductID" w:val="2028 г"/>
              </w:smartTagPr>
              <w:r>
                <w:rPr>
                  <w:rFonts w:ascii="Times New Roman" w:hAnsi="Times New Roman"/>
                  <w:sz w:val="24"/>
                </w:rPr>
                <w:t>2028</w:t>
              </w:r>
              <w:r w:rsidRPr="00EC330D">
                <w:rPr>
                  <w:rFonts w:ascii="Times New Roman" w:hAnsi="Times New Roman"/>
                  <w:sz w:val="24"/>
                </w:rPr>
                <w:t xml:space="preserve"> г</w:t>
              </w:r>
            </w:smartTag>
            <w:r w:rsidRPr="00EC330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Pr="0082566F" w:rsidRDefault="003E611B" w:rsidP="00936C2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82566F"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  <w:p w:rsidR="003E611B" w:rsidRDefault="003E611B" w:rsidP="00936C2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82566F">
              <w:rPr>
                <w:rFonts w:ascii="Times New Roman" w:hAnsi="Times New Roman"/>
                <w:sz w:val="24"/>
              </w:rPr>
              <w:t>(Чигридова Л.И., начальник сектора экономики и финансов Администрации Талловеровского сельского поселения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об исполнении бюджета (ф. 0503117) на 1 января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3E611B" w:rsidRDefault="003E611B" w:rsidP="004B329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E611B" w:rsidRPr="00B33624" w:rsidRDefault="003E611B" w:rsidP="004B32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3624">
        <w:rPr>
          <w:rFonts w:ascii="Times New Roman" w:hAnsi="Times New Roman"/>
          <w:sz w:val="24"/>
          <w:szCs w:val="24"/>
        </w:rPr>
        <w:t>Примечание.</w:t>
      </w:r>
    </w:p>
    <w:p w:rsidR="003E611B" w:rsidRPr="00B33624" w:rsidRDefault="003E611B" w:rsidP="004B32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3624">
        <w:rPr>
          <w:rFonts w:ascii="Times New Roman" w:hAnsi="Times New Roman"/>
          <w:sz w:val="24"/>
          <w:szCs w:val="24"/>
        </w:rPr>
        <w:t>Х – данные ячейки не заполняются.</w:t>
      </w:r>
    </w:p>
    <w:p w:rsidR="003E611B" w:rsidRPr="00B33624" w:rsidRDefault="003E611B" w:rsidP="004B3290">
      <w:pPr>
        <w:rPr>
          <w:sz w:val="24"/>
          <w:szCs w:val="24"/>
        </w:rPr>
        <w:sectPr w:rsidR="003E611B" w:rsidRPr="00B33624" w:rsidSect="00D43CEE">
          <w:headerReference w:type="default" r:id="rId13"/>
          <w:footerReference w:type="default" r:id="rId14"/>
          <w:pgSz w:w="16838" w:h="11905" w:orient="landscape"/>
          <w:pgMar w:top="1258" w:right="1134" w:bottom="567" w:left="1134" w:header="720" w:footer="187" w:gutter="0"/>
          <w:cols w:space="720"/>
        </w:sectPr>
      </w:pPr>
    </w:p>
    <w:p w:rsidR="003E611B" w:rsidRPr="00C94992" w:rsidRDefault="003E611B" w:rsidP="004B329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C94992">
        <w:rPr>
          <w:rFonts w:ascii="Times New Roman" w:hAnsi="Times New Roman"/>
          <w:sz w:val="24"/>
          <w:szCs w:val="24"/>
        </w:rPr>
        <w:t>IV. ПАСПОРТ</w:t>
      </w:r>
    </w:p>
    <w:p w:rsidR="003E611B" w:rsidRPr="00C94992" w:rsidRDefault="003E611B" w:rsidP="004B329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C94992">
        <w:rPr>
          <w:rFonts w:ascii="Times New Roman" w:hAnsi="Times New Roman"/>
          <w:sz w:val="24"/>
          <w:szCs w:val="24"/>
        </w:rPr>
        <w:t xml:space="preserve">комплекса процессных мероприятий «Нормативно-методическое, </w:t>
      </w:r>
    </w:p>
    <w:p w:rsidR="003E611B" w:rsidRPr="00C94992" w:rsidRDefault="003E611B" w:rsidP="004B329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C94992">
        <w:rPr>
          <w:rFonts w:ascii="Times New Roman" w:hAnsi="Times New Roman"/>
          <w:sz w:val="24"/>
          <w:szCs w:val="24"/>
        </w:rPr>
        <w:t>информационное обеспечение и организация бюджетного процесса»</w:t>
      </w:r>
    </w:p>
    <w:p w:rsidR="003E611B" w:rsidRPr="00C94992" w:rsidRDefault="003E611B" w:rsidP="004B329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4"/>
          <w:szCs w:val="24"/>
        </w:rPr>
      </w:pPr>
    </w:p>
    <w:p w:rsidR="003E611B" w:rsidRPr="00C94992" w:rsidRDefault="003E611B" w:rsidP="004B329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C94992">
        <w:rPr>
          <w:rFonts w:ascii="Times New Roman" w:hAnsi="Times New Roman"/>
          <w:sz w:val="24"/>
          <w:szCs w:val="24"/>
        </w:rPr>
        <w:t xml:space="preserve">1. Основные положения </w:t>
      </w:r>
    </w:p>
    <w:p w:rsidR="003E611B" w:rsidRPr="00C94992" w:rsidRDefault="003E611B" w:rsidP="004B329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A0"/>
      </w:tblPr>
      <w:tblGrid>
        <w:gridCol w:w="850"/>
        <w:gridCol w:w="5318"/>
        <w:gridCol w:w="510"/>
        <w:gridCol w:w="7893"/>
      </w:tblGrid>
      <w:tr w:rsidR="003E611B" w:rsidRPr="00C94992" w:rsidTr="00936C25">
        <w:tc>
          <w:tcPr>
            <w:tcW w:w="850" w:type="dxa"/>
          </w:tcPr>
          <w:p w:rsidR="003E611B" w:rsidRPr="00C94992" w:rsidRDefault="003E611B" w:rsidP="00936C2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9499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318" w:type="dxa"/>
          </w:tcPr>
          <w:p w:rsidR="003E611B" w:rsidRPr="00C94992" w:rsidRDefault="003E611B" w:rsidP="00936C2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94992">
              <w:rPr>
                <w:rFonts w:ascii="Times New Roman" w:hAnsi="Times New Roman"/>
                <w:sz w:val="24"/>
                <w:szCs w:val="24"/>
              </w:rPr>
              <w:t xml:space="preserve">Ответственный за разработку </w:t>
            </w:r>
          </w:p>
          <w:p w:rsidR="003E611B" w:rsidRPr="00C94992" w:rsidRDefault="003E611B" w:rsidP="00936C2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94992">
              <w:rPr>
                <w:rFonts w:ascii="Times New Roman" w:hAnsi="Times New Roman"/>
                <w:sz w:val="24"/>
                <w:szCs w:val="24"/>
              </w:rPr>
              <w:t xml:space="preserve">и реализацию комплекса процессных мероприятий «Нормативно-методическое, информационное обеспечение </w:t>
            </w:r>
          </w:p>
          <w:p w:rsidR="003E611B" w:rsidRPr="00C94992" w:rsidRDefault="003E611B" w:rsidP="00936C2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94992">
              <w:rPr>
                <w:rFonts w:ascii="Times New Roman" w:hAnsi="Times New Roman"/>
                <w:sz w:val="24"/>
                <w:szCs w:val="24"/>
              </w:rPr>
              <w:t>и организация бюджетного процесса» (далее также в настоящем разделе – комплекс процессных мероприятий)</w:t>
            </w:r>
          </w:p>
        </w:tc>
        <w:tc>
          <w:tcPr>
            <w:tcW w:w="510" w:type="dxa"/>
          </w:tcPr>
          <w:p w:rsidR="003E611B" w:rsidRPr="00C94992" w:rsidRDefault="003E611B" w:rsidP="00936C2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99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7893" w:type="dxa"/>
          </w:tcPr>
          <w:p w:rsidR="003E611B" w:rsidRPr="00C94992" w:rsidRDefault="003E611B" w:rsidP="00936C2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992">
              <w:rPr>
                <w:rFonts w:ascii="Times New Roman" w:hAnsi="Times New Roman"/>
                <w:sz w:val="24"/>
                <w:szCs w:val="24"/>
              </w:rPr>
              <w:t>Администрация Талловеровского сельского поселения</w:t>
            </w:r>
          </w:p>
          <w:p w:rsidR="003E611B" w:rsidRPr="00C94992" w:rsidRDefault="003E611B" w:rsidP="00936C2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992">
              <w:rPr>
                <w:rFonts w:ascii="Times New Roman" w:hAnsi="Times New Roman"/>
                <w:sz w:val="24"/>
                <w:szCs w:val="24"/>
              </w:rPr>
              <w:t>(Чигридова Л.И., начальник сектора экономики и финансов Администрации Талловеровского сельского поселения)</w:t>
            </w:r>
          </w:p>
        </w:tc>
      </w:tr>
      <w:tr w:rsidR="003E611B" w:rsidRPr="00C94992" w:rsidTr="00936C25">
        <w:tc>
          <w:tcPr>
            <w:tcW w:w="850" w:type="dxa"/>
          </w:tcPr>
          <w:p w:rsidR="003E611B" w:rsidRPr="00C94992" w:rsidRDefault="003E611B" w:rsidP="00936C2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94992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318" w:type="dxa"/>
          </w:tcPr>
          <w:p w:rsidR="003E611B" w:rsidRPr="00C94992" w:rsidRDefault="003E611B" w:rsidP="00936C2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94992">
              <w:rPr>
                <w:rFonts w:ascii="Times New Roman" w:hAnsi="Times New Roman"/>
                <w:sz w:val="24"/>
                <w:szCs w:val="24"/>
              </w:rPr>
              <w:t>Связь с муниципальной программой Талловеровского сельского поселения</w:t>
            </w:r>
          </w:p>
        </w:tc>
        <w:tc>
          <w:tcPr>
            <w:tcW w:w="510" w:type="dxa"/>
          </w:tcPr>
          <w:p w:rsidR="003E611B" w:rsidRPr="00C94992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9499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7893" w:type="dxa"/>
          </w:tcPr>
          <w:p w:rsidR="003E611B" w:rsidRPr="00C94992" w:rsidRDefault="003E611B" w:rsidP="00936C2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94992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Талловеровского сельского поселения </w:t>
            </w:r>
          </w:p>
          <w:p w:rsidR="003E611B" w:rsidRPr="00C94992" w:rsidRDefault="003E611B" w:rsidP="00936C2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94992">
              <w:rPr>
                <w:rFonts w:ascii="Times New Roman" w:hAnsi="Times New Roman"/>
                <w:sz w:val="24"/>
                <w:szCs w:val="24"/>
              </w:rPr>
              <w:t>«Управление муниципальными финансами и создание условий для эффективного управления муниципальными финансами сельского поселения»</w:t>
            </w:r>
          </w:p>
        </w:tc>
      </w:tr>
    </w:tbl>
    <w:p w:rsidR="003E611B" w:rsidRDefault="003E611B" w:rsidP="004B3290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4"/>
        </w:rPr>
      </w:pPr>
    </w:p>
    <w:p w:rsidR="003E611B" w:rsidRDefault="003E611B" w:rsidP="004B3290">
      <w:pPr>
        <w:sectPr w:rsidR="003E611B">
          <w:pgSz w:w="16838" w:h="11905" w:orient="landscape"/>
          <w:pgMar w:top="1701" w:right="1134" w:bottom="567" w:left="1134" w:header="720" w:footer="187" w:gutter="0"/>
          <w:cols w:space="720"/>
        </w:sectPr>
      </w:pPr>
    </w:p>
    <w:p w:rsidR="003E611B" w:rsidRDefault="003E611B" w:rsidP="004B329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p w:rsidR="003E611B" w:rsidRDefault="003E611B" w:rsidP="004B329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p w:rsidR="003E611B" w:rsidRDefault="003E611B" w:rsidP="004B329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p w:rsidR="003E611B" w:rsidRDefault="003E611B" w:rsidP="004B329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Показатели комплекса процессных мероприятий</w:t>
      </w:r>
    </w:p>
    <w:p w:rsidR="003E611B" w:rsidRDefault="003E611B" w:rsidP="004B329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1429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435"/>
        <w:gridCol w:w="2880"/>
        <w:gridCol w:w="2520"/>
        <w:gridCol w:w="1080"/>
        <w:gridCol w:w="900"/>
        <w:gridCol w:w="900"/>
        <w:gridCol w:w="900"/>
        <w:gridCol w:w="720"/>
        <w:gridCol w:w="720"/>
        <w:gridCol w:w="900"/>
        <w:gridCol w:w="1440"/>
        <w:gridCol w:w="900"/>
      </w:tblGrid>
      <w:tr w:rsidR="003E611B" w:rsidTr="00475F2F">
        <w:trPr>
          <w:trHeight w:val="278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Признак возрастания/убывания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Уровень показателя 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(2023 год)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Значения показателей по годам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Информационная система</w:t>
            </w:r>
          </w:p>
        </w:tc>
      </w:tr>
      <w:tr w:rsidR="003E611B" w:rsidTr="00475F2F">
        <w:trPr>
          <w:trHeight w:val="647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/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/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/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/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2028-2030</w:t>
            </w:r>
          </w:p>
          <w:p w:rsidR="003E611B" w:rsidRDefault="003E611B" w:rsidP="00936C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(справочно)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/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/>
        </w:tc>
      </w:tr>
    </w:tbl>
    <w:p w:rsidR="003E611B" w:rsidRDefault="003E611B" w:rsidP="004B3290">
      <w:pPr>
        <w:spacing w:after="0"/>
        <w:rPr>
          <w:sz w:val="2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A0"/>
      </w:tblPr>
      <w:tblGrid>
        <w:gridCol w:w="435"/>
        <w:gridCol w:w="2880"/>
        <w:gridCol w:w="2520"/>
        <w:gridCol w:w="1080"/>
        <w:gridCol w:w="900"/>
        <w:gridCol w:w="900"/>
        <w:gridCol w:w="900"/>
        <w:gridCol w:w="720"/>
        <w:gridCol w:w="720"/>
        <w:gridCol w:w="900"/>
        <w:gridCol w:w="1440"/>
        <w:gridCol w:w="900"/>
      </w:tblGrid>
      <w:tr w:rsidR="003E611B" w:rsidTr="00475F2F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 w:rsidR="003E611B" w:rsidTr="00475F2F">
        <w:tc>
          <w:tcPr>
            <w:tcW w:w="14295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Задача комплекса процессных мероприятий «Совершенствование нормативной правовой базы Талловеровского сельского поселения, регулирующей бюджетные правоотношения»</w:t>
            </w:r>
          </w:p>
        </w:tc>
      </w:tr>
      <w:tr w:rsidR="003E611B" w:rsidTr="00475F2F">
        <w:trPr>
          <w:trHeight w:val="191"/>
        </w:trPr>
        <w:tc>
          <w:tcPr>
            <w:tcW w:w="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Приведение  законодательства Талловеровского сельского поселения, регулирующего бюджетные правоотношения, в соответствие с федеральными требованиями 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E611B" w:rsidTr="00475F2F">
        <w:trPr>
          <w:trHeight w:val="185"/>
        </w:trPr>
        <w:tc>
          <w:tcPr>
            <w:tcW w:w="142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Задача комплекса процессных мероприятий «Совершенствование составления и организации исполнения  бюджета Талловеровского сельского поселения Кашарского района»</w:t>
            </w:r>
          </w:p>
        </w:tc>
      </w:tr>
      <w:tr w:rsidR="003E611B" w:rsidTr="00475F2F">
        <w:trPr>
          <w:trHeight w:val="185"/>
        </w:trPr>
        <w:tc>
          <w:tcPr>
            <w:tcW w:w="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исполнения расходных обязательств  бюджета Талловеровского сельского поселения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E611B" w:rsidTr="00475F2F">
        <w:trPr>
          <w:trHeight w:val="185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просроченной кредиторской задолженности в расходах  бюджета Талловеровского сельского поселения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3E611B" w:rsidRDefault="003E611B" w:rsidP="004B329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E611B" w:rsidRPr="00B33624" w:rsidRDefault="003E611B" w:rsidP="004B32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3624">
        <w:rPr>
          <w:rFonts w:ascii="Times New Roman" w:hAnsi="Times New Roman"/>
          <w:sz w:val="24"/>
          <w:szCs w:val="24"/>
        </w:rPr>
        <w:t>Примечание.</w:t>
      </w:r>
    </w:p>
    <w:p w:rsidR="003E611B" w:rsidRPr="00B33624" w:rsidRDefault="003E611B" w:rsidP="004B32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3624">
        <w:rPr>
          <w:rFonts w:ascii="Times New Roman" w:hAnsi="Times New Roman"/>
          <w:sz w:val="24"/>
          <w:szCs w:val="24"/>
        </w:rPr>
        <w:t xml:space="preserve">Используемое сокращение: </w:t>
      </w:r>
    </w:p>
    <w:p w:rsidR="003E611B" w:rsidRPr="00B33624" w:rsidRDefault="003E611B" w:rsidP="004B32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3624">
        <w:rPr>
          <w:rFonts w:ascii="Times New Roman" w:hAnsi="Times New Roman"/>
          <w:sz w:val="24"/>
          <w:szCs w:val="24"/>
          <w:u w:color="000000"/>
        </w:rPr>
        <w:t>ОКЕИ – Общероссийский классификатор единиц измерения.</w:t>
      </w:r>
    </w:p>
    <w:p w:rsidR="003E611B" w:rsidRPr="00B33624" w:rsidRDefault="003E611B" w:rsidP="004B3290">
      <w:pPr>
        <w:rPr>
          <w:sz w:val="24"/>
          <w:szCs w:val="24"/>
        </w:rPr>
        <w:sectPr w:rsidR="003E611B" w:rsidRPr="00B33624">
          <w:headerReference w:type="default" r:id="rId15"/>
          <w:footerReference w:type="default" r:id="rId16"/>
          <w:pgSz w:w="23814" w:h="16839" w:orient="landscape"/>
          <w:pgMar w:top="1701" w:right="1134" w:bottom="567" w:left="1134" w:header="720" w:footer="187" w:gutter="0"/>
          <w:cols w:space="720"/>
        </w:sectPr>
      </w:pPr>
    </w:p>
    <w:p w:rsidR="003E611B" w:rsidRDefault="003E611B" w:rsidP="004B329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Перечень мероприятий (результатов) комплекса процессных мероприятий</w:t>
      </w:r>
    </w:p>
    <w:p w:rsidR="003E611B" w:rsidRDefault="003E611B" w:rsidP="004B329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19"/>
        <w:gridCol w:w="2859"/>
        <w:gridCol w:w="1610"/>
        <w:gridCol w:w="2475"/>
        <w:gridCol w:w="1446"/>
        <w:gridCol w:w="1179"/>
        <w:gridCol w:w="1260"/>
        <w:gridCol w:w="900"/>
        <w:gridCol w:w="1080"/>
        <w:gridCol w:w="1143"/>
      </w:tblGrid>
      <w:tr w:rsidR="003E611B" w:rsidTr="00C56D46">
        <w:tc>
          <w:tcPr>
            <w:tcW w:w="619" w:type="dxa"/>
            <w:vMerge w:val="restart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859" w:type="dxa"/>
            <w:vMerge w:val="restart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610" w:type="dxa"/>
            <w:vMerge w:val="restart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мероприятия</w:t>
            </w:r>
          </w:p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(результата) </w:t>
            </w:r>
          </w:p>
        </w:tc>
        <w:tc>
          <w:tcPr>
            <w:tcW w:w="2475" w:type="dxa"/>
            <w:vMerge w:val="restart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1446" w:type="dxa"/>
            <w:vMerge w:val="restart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179" w:type="dxa"/>
            <w:vMerge w:val="restart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4383" w:type="dxa"/>
            <w:gridSpan w:val="4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результата по годам реализации</w:t>
            </w:r>
          </w:p>
        </w:tc>
      </w:tr>
      <w:tr w:rsidR="003E611B" w:rsidTr="00C56D46">
        <w:tc>
          <w:tcPr>
            <w:tcW w:w="619" w:type="dxa"/>
            <w:vMerge/>
          </w:tcPr>
          <w:p w:rsidR="003E611B" w:rsidRDefault="003E611B" w:rsidP="00936C25"/>
        </w:tc>
        <w:tc>
          <w:tcPr>
            <w:tcW w:w="2859" w:type="dxa"/>
            <w:vMerge/>
          </w:tcPr>
          <w:p w:rsidR="003E611B" w:rsidRDefault="003E611B" w:rsidP="00936C25"/>
        </w:tc>
        <w:tc>
          <w:tcPr>
            <w:tcW w:w="1610" w:type="dxa"/>
            <w:vMerge/>
          </w:tcPr>
          <w:p w:rsidR="003E611B" w:rsidRDefault="003E611B" w:rsidP="00936C25"/>
        </w:tc>
        <w:tc>
          <w:tcPr>
            <w:tcW w:w="2475" w:type="dxa"/>
            <w:vMerge/>
          </w:tcPr>
          <w:p w:rsidR="003E611B" w:rsidRDefault="003E611B" w:rsidP="00936C25"/>
        </w:tc>
        <w:tc>
          <w:tcPr>
            <w:tcW w:w="1446" w:type="dxa"/>
            <w:vMerge/>
          </w:tcPr>
          <w:p w:rsidR="003E611B" w:rsidRDefault="003E611B" w:rsidP="00936C25"/>
        </w:tc>
        <w:tc>
          <w:tcPr>
            <w:tcW w:w="1179" w:type="dxa"/>
            <w:vMerge/>
          </w:tcPr>
          <w:p w:rsidR="003E611B" w:rsidRDefault="003E611B" w:rsidP="00936C25"/>
        </w:tc>
        <w:tc>
          <w:tcPr>
            <w:tcW w:w="1260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900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3E611B" w:rsidRDefault="003E611B" w:rsidP="00C56D4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143" w:type="dxa"/>
            <w:tcBorders>
              <w:left w:val="single" w:sz="4" w:space="0" w:color="auto"/>
            </w:tcBorders>
          </w:tcPr>
          <w:p w:rsidR="003E611B" w:rsidRDefault="003E611B" w:rsidP="00C56D4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</w:t>
            </w:r>
          </w:p>
        </w:tc>
      </w:tr>
    </w:tbl>
    <w:p w:rsidR="003E611B" w:rsidRDefault="003E611B" w:rsidP="004B3290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19"/>
        <w:gridCol w:w="2859"/>
        <w:gridCol w:w="1625"/>
        <w:gridCol w:w="2473"/>
        <w:gridCol w:w="1446"/>
        <w:gridCol w:w="1166"/>
        <w:gridCol w:w="1260"/>
        <w:gridCol w:w="900"/>
        <w:gridCol w:w="1080"/>
        <w:gridCol w:w="1142"/>
      </w:tblGrid>
      <w:tr w:rsidR="003E611B" w:rsidTr="00C56D46">
        <w:trPr>
          <w:tblHeader/>
        </w:trPr>
        <w:tc>
          <w:tcPr>
            <w:tcW w:w="619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59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25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73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46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66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60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00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3E611B" w:rsidRDefault="003E611B" w:rsidP="00C56D4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3E611B" w:rsidRDefault="003E611B" w:rsidP="00C56D4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3E611B" w:rsidTr="00936C25">
        <w:tc>
          <w:tcPr>
            <w:tcW w:w="14570" w:type="dxa"/>
            <w:gridSpan w:val="10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Задача комплекса процессных мероприятий </w:t>
            </w:r>
          </w:p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«Совершенствование нормативной правовой базы Талловеровского сельского поселения, регулирующей бюджетные правоотношения»</w:t>
            </w:r>
          </w:p>
        </w:tc>
      </w:tr>
      <w:tr w:rsidR="003E611B" w:rsidTr="00C56D46">
        <w:tc>
          <w:tcPr>
            <w:tcW w:w="619" w:type="dxa"/>
          </w:tcPr>
          <w:p w:rsidR="003E611B" w:rsidRDefault="003E611B" w:rsidP="00936C25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859" w:type="dxa"/>
          </w:tcPr>
          <w:p w:rsidR="003E611B" w:rsidRDefault="003E611B" w:rsidP="00936C25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(результат) «Разработана </w:t>
            </w:r>
          </w:p>
          <w:p w:rsidR="003E611B" w:rsidRDefault="003E611B" w:rsidP="00936C25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усовершенствована нормативно-правовая база для регулирования организации бюджетного процесса»</w:t>
            </w:r>
          </w:p>
        </w:tc>
        <w:tc>
          <w:tcPr>
            <w:tcW w:w="1625" w:type="dxa"/>
          </w:tcPr>
          <w:p w:rsidR="003E611B" w:rsidRDefault="003E611B" w:rsidP="00936C25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w="2473" w:type="dxa"/>
          </w:tcPr>
          <w:p w:rsidR="003E611B" w:rsidRDefault="003E611B" w:rsidP="00936C25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проектов решений Собрания депутатов Талловеровского сельского поселения, нормативных правовых актов Администрации Талловеровского сельского поселения по вопросам организации бюджетного процесса</w:t>
            </w:r>
          </w:p>
        </w:tc>
        <w:tc>
          <w:tcPr>
            <w:tcW w:w="1446" w:type="dxa"/>
          </w:tcPr>
          <w:p w:rsidR="003E611B" w:rsidRDefault="003E611B" w:rsidP="00936C25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166" w:type="dxa"/>
          </w:tcPr>
          <w:p w:rsidR="003E611B" w:rsidRDefault="003E611B" w:rsidP="00936C25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60" w:type="dxa"/>
          </w:tcPr>
          <w:p w:rsidR="003E611B" w:rsidRDefault="003E611B" w:rsidP="00936C25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00" w:type="dxa"/>
          </w:tcPr>
          <w:p w:rsidR="003E611B" w:rsidRDefault="003E611B" w:rsidP="00936C25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3E611B" w:rsidRDefault="003E611B" w:rsidP="00C56D46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3E611B" w:rsidRDefault="003E611B" w:rsidP="00C56D46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E611B" w:rsidTr="00936C25">
        <w:tc>
          <w:tcPr>
            <w:tcW w:w="14570" w:type="dxa"/>
            <w:gridSpan w:val="10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Задача комплекса процессных мероприятий «Совершенствование составления и организации исполнения бюджета Талловеровского сельского поселения Кашарского района»</w:t>
            </w:r>
          </w:p>
        </w:tc>
      </w:tr>
      <w:tr w:rsidR="003E611B" w:rsidTr="00C56D46">
        <w:tc>
          <w:tcPr>
            <w:tcW w:w="619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2859" w:type="dxa"/>
          </w:tcPr>
          <w:p w:rsidR="003E611B" w:rsidRDefault="003E611B" w:rsidP="00936C2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</w:t>
            </w:r>
          </w:p>
          <w:p w:rsidR="003E611B" w:rsidRDefault="003E611B" w:rsidP="00936C2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«Организовано планирование </w:t>
            </w:r>
          </w:p>
          <w:p w:rsidR="003E611B" w:rsidRDefault="003E611B" w:rsidP="00936C2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исполнение расходов  бюджета Талловеровского сельского поселения Кашарского района»</w:t>
            </w:r>
          </w:p>
        </w:tc>
        <w:tc>
          <w:tcPr>
            <w:tcW w:w="1625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w="2473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обеспечение качественного </w:t>
            </w:r>
          </w:p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своевременного исполнения  бюджета поселения</w:t>
            </w:r>
          </w:p>
        </w:tc>
        <w:tc>
          <w:tcPr>
            <w:tcW w:w="1446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166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60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00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3E611B" w:rsidRDefault="003E611B" w:rsidP="00C56D4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3E611B" w:rsidRDefault="003E611B" w:rsidP="004B329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E611B" w:rsidRDefault="003E611B" w:rsidP="004B3290">
      <w:pPr>
        <w:widowControl w:val="0"/>
        <w:spacing w:after="0" w:line="240" w:lineRule="auto"/>
        <w:ind w:left="720" w:right="-173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</w:rPr>
        <w:br w:type="page"/>
      </w:r>
      <w:r>
        <w:rPr>
          <w:rFonts w:ascii="Times New Roman" w:hAnsi="Times New Roman"/>
          <w:b/>
          <w:sz w:val="28"/>
        </w:rPr>
        <w:t xml:space="preserve"> </w:t>
      </w:r>
    </w:p>
    <w:p w:rsidR="003E611B" w:rsidRDefault="003E611B" w:rsidP="004B3290">
      <w:pPr>
        <w:pStyle w:val="Heading1"/>
        <w:spacing w:before="0" w:after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4. План реализации комплекса процессных мероприятий на 2028 год</w:t>
      </w:r>
    </w:p>
    <w:p w:rsidR="003E611B" w:rsidRDefault="003E611B" w:rsidP="004B3290">
      <w:pPr>
        <w:pStyle w:val="BodyText"/>
        <w:tabs>
          <w:tab w:val="left" w:pos="11057"/>
        </w:tabs>
        <w:jc w:val="center"/>
      </w:pPr>
    </w:p>
    <w:tbl>
      <w:tblPr>
        <w:tblW w:w="0" w:type="auto"/>
        <w:tblLayout w:type="fixed"/>
        <w:tblLook w:val="00A0"/>
      </w:tblPr>
      <w:tblGrid>
        <w:gridCol w:w="768"/>
        <w:gridCol w:w="4181"/>
        <w:gridCol w:w="2179"/>
        <w:gridCol w:w="2971"/>
        <w:gridCol w:w="2279"/>
        <w:gridCol w:w="2193"/>
      </w:tblGrid>
      <w:tr w:rsidR="003E611B" w:rsidTr="00936C25">
        <w:trPr>
          <w:trHeight w:val="2144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мероприятия (результата), </w:t>
            </w:r>
          </w:p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контрольной точки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исполнитель </w:t>
            </w:r>
          </w:p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(наименование исполнительного органа Талловеровского сельского поселения, иного муниципального органа, организации, Ф.И.О., должность)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подтверждающего документа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Информационная система </w:t>
            </w:r>
          </w:p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(источник данных)</w:t>
            </w:r>
          </w:p>
        </w:tc>
      </w:tr>
    </w:tbl>
    <w:p w:rsidR="003E611B" w:rsidRDefault="003E611B" w:rsidP="004B3290">
      <w:pPr>
        <w:spacing w:after="0"/>
        <w:rPr>
          <w:rFonts w:ascii="Times New Roman" w:hAnsi="Times New Roman"/>
          <w:sz w:val="2"/>
        </w:rPr>
      </w:pPr>
    </w:p>
    <w:tbl>
      <w:tblPr>
        <w:tblW w:w="0" w:type="auto"/>
        <w:tblLayout w:type="fixed"/>
        <w:tblLook w:val="00A0"/>
      </w:tblPr>
      <w:tblGrid>
        <w:gridCol w:w="753"/>
        <w:gridCol w:w="4194"/>
        <w:gridCol w:w="2174"/>
        <w:gridCol w:w="2971"/>
        <w:gridCol w:w="2293"/>
        <w:gridCol w:w="2186"/>
      </w:tblGrid>
      <w:tr w:rsidR="003E611B" w:rsidTr="00936C25">
        <w:trPr>
          <w:trHeight w:val="289"/>
          <w:tblHeader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3E611B" w:rsidTr="00936C25">
        <w:trPr>
          <w:trHeight w:val="315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1. Задача комплекса процессных мероприятий </w:t>
            </w:r>
          </w:p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«Совершенствование нормативной правовой базы Талловеровского сельского поселения, регулирующей бюджетные правоотношения»</w:t>
            </w:r>
          </w:p>
        </w:tc>
      </w:tr>
      <w:tr w:rsidR="003E611B" w:rsidTr="00936C25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Pr="00534603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34603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Pr="00534603" w:rsidRDefault="003E611B" w:rsidP="00936C2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 w:rsidRPr="00534603">
              <w:rPr>
                <w:rFonts w:ascii="Times New Roman" w:hAnsi="Times New Roman"/>
                <w:sz w:val="24"/>
              </w:rPr>
              <w:t xml:space="preserve">Мероприятие (результат) 1. «Разработана и усовершенствована нормативно-правовая база </w:t>
            </w:r>
          </w:p>
          <w:p w:rsidR="003E611B" w:rsidRPr="00534603" w:rsidRDefault="003E611B" w:rsidP="00936C2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 w:rsidRPr="00534603">
              <w:rPr>
                <w:rFonts w:ascii="Times New Roman" w:hAnsi="Times New Roman"/>
                <w:sz w:val="24"/>
              </w:rPr>
              <w:t>для регулирования организации бюджетного процесса»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 (Чигридова Л.И., начальник сектора экономики и финансов)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Решения Собрания депутатов Талловеровского сельского поселения, Постановлениия и располряжения Администрации Талловеровского сельского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E611B" w:rsidTr="00936C25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точка 1.1. </w:t>
            </w:r>
          </w:p>
          <w:p w:rsidR="003E611B" w:rsidRPr="0028011D" w:rsidRDefault="003E611B" w:rsidP="00936C25">
            <w:pPr>
              <w:pStyle w:val="ConsNonformat"/>
              <w:ind w:right="0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28011D">
              <w:rPr>
                <w:rFonts w:ascii="Times New Roman" w:hAnsi="Times New Roman"/>
                <w:color w:val="000000"/>
                <w:sz w:val="24"/>
                <w:szCs w:val="20"/>
              </w:rPr>
              <w:t>Принята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новая редакция постановления Администрации Талловеровского сельского поселения </w:t>
            </w:r>
            <w:r w:rsidRPr="0028011D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</w:t>
            </w:r>
            <w:r w:rsidRPr="00534603">
              <w:rPr>
                <w:rFonts w:ascii="Times New Roman" w:hAnsi="Times New Roman"/>
                <w:color w:val="000000"/>
                <w:sz w:val="24"/>
                <w:szCs w:val="20"/>
              </w:rPr>
              <w:t>«Об утверждении Порядка составления и ведения сводной  бюджетной росписи областного бюджета и бюджетных росписей главных распорядителей средств областного бюджета (главных администраторов источников финансирования дефицита областного бюджета)»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июля</w:t>
            </w:r>
            <w:r w:rsidRPr="00534603">
              <w:rPr>
                <w:rFonts w:ascii="Times New Roman" w:hAnsi="Times New Roman"/>
                <w:sz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8 г"/>
              </w:smartTagPr>
              <w:r w:rsidRPr="00534603">
                <w:rPr>
                  <w:rFonts w:ascii="Times New Roman" w:hAnsi="Times New Roman"/>
                  <w:sz w:val="24"/>
                </w:rPr>
                <w:t>202</w:t>
              </w:r>
              <w:r>
                <w:rPr>
                  <w:rFonts w:ascii="Times New Roman" w:hAnsi="Times New Roman"/>
                  <w:sz w:val="24"/>
                </w:rPr>
                <w:t>8</w:t>
              </w:r>
              <w:r w:rsidRPr="00534603">
                <w:rPr>
                  <w:rFonts w:ascii="Times New Roman" w:hAnsi="Times New Roman"/>
                  <w:sz w:val="24"/>
                </w:rPr>
                <w:t xml:space="preserve"> г</w:t>
              </w:r>
            </w:smartTag>
            <w:r w:rsidRPr="00534603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(при необходимости)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 (Чигридова Л.И., начальник сектора экономики и финансов)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Администрации Талловеровского сельского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E611B" w:rsidTr="00936C25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Pr="0028011D" w:rsidRDefault="003E611B" w:rsidP="00936C25">
            <w:pPr>
              <w:pStyle w:val="ConsNonformat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28011D">
              <w:rPr>
                <w:rFonts w:ascii="Times New Roman" w:hAnsi="Times New Roman"/>
                <w:color w:val="000000"/>
                <w:sz w:val="24"/>
                <w:szCs w:val="20"/>
              </w:rPr>
              <w:t>1.3.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Pr="0028011D" w:rsidRDefault="003E611B" w:rsidP="00936C25">
            <w:pPr>
              <w:pStyle w:val="ConsNonformat"/>
              <w:ind w:right="0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28011D">
              <w:rPr>
                <w:rFonts w:ascii="Times New Roman" w:hAnsi="Times New Roman"/>
                <w:color w:val="000000"/>
                <w:sz w:val="24"/>
                <w:szCs w:val="20"/>
              </w:rPr>
              <w:t>Контрольная точка 1.2.</w:t>
            </w:r>
          </w:p>
          <w:p w:rsidR="003E611B" w:rsidRPr="0028011D" w:rsidRDefault="003E611B" w:rsidP="00936C25">
            <w:pPr>
              <w:pStyle w:val="ConsNonformat"/>
              <w:ind w:right="0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Принято распоряжение Администрации Талловеровского сельского поселения</w:t>
            </w:r>
            <w:r w:rsidRPr="0028011D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«О порядке применения бю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джетной классификации </w:t>
            </w:r>
            <w:r w:rsidRPr="0028011D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бюджета 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>Талловеровского сельского поселения Кашарского района</w:t>
            </w:r>
            <w:r w:rsidRPr="0028011D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</w:t>
            </w:r>
          </w:p>
          <w:p w:rsidR="003E611B" w:rsidRPr="0028011D" w:rsidRDefault="003E611B" w:rsidP="00936C25">
            <w:pPr>
              <w:pStyle w:val="ConsNonformat"/>
              <w:ind w:right="0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  <w:r w:rsidRPr="0028011D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на очередной финансовый год </w:t>
            </w:r>
          </w:p>
          <w:p w:rsidR="003E611B" w:rsidRPr="0028011D" w:rsidRDefault="003E611B" w:rsidP="00936C25">
            <w:pPr>
              <w:pStyle w:val="ConsNonformat"/>
              <w:ind w:right="0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  <w:r w:rsidRPr="0028011D">
              <w:rPr>
                <w:rFonts w:ascii="Times New Roman" w:hAnsi="Times New Roman"/>
                <w:color w:val="000000"/>
                <w:sz w:val="24"/>
                <w:szCs w:val="20"/>
              </w:rPr>
              <w:t>и плановые периоды»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15 сентября </w:t>
            </w:r>
            <w:smartTag w:uri="urn:schemas-microsoft-com:office:smarttags" w:element="metricconverter">
              <w:smartTagPr>
                <w:attr w:name="ProductID" w:val="2028 г"/>
              </w:smartTagPr>
              <w:r>
                <w:rPr>
                  <w:rFonts w:ascii="Times New Roman" w:hAnsi="Times New Roman"/>
                  <w:sz w:val="24"/>
                </w:rPr>
                <w:t>2028 г</w:t>
              </w:r>
            </w:smartTag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 (Чигридова Л.И., начальник сектора экономики и финансов)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Распоряжение Администрации Талловеровского сельского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E611B" w:rsidTr="00936C25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1.3.</w:t>
            </w:r>
          </w:p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Подготовлено постановление Администрации Талловеровского сельского поселения «Об основных направлениях бюджетной и налоговой политики Талловеровского сельского поселения на очередной финансовый год и на плановые периоды»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ноября </w:t>
            </w:r>
            <w:smartTag w:uri="urn:schemas-microsoft-com:office:smarttags" w:element="metricconverter">
              <w:smartTagPr>
                <w:attr w:name="ProductID" w:val="2028 г"/>
              </w:smartTagPr>
              <w:r>
                <w:rPr>
                  <w:rFonts w:ascii="Times New Roman" w:hAnsi="Times New Roman"/>
                  <w:sz w:val="24"/>
                </w:rPr>
                <w:t>2028 г</w:t>
              </w:r>
            </w:smartTag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 (Чигридова Л.И., начальник сектора экономики и финансов)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Администрации Талловеровского сельского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E611B" w:rsidTr="00936C25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1.4.</w:t>
            </w:r>
          </w:p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</w:rPr>
              <w:t xml:space="preserve">Приняты решения Собрания депутатов Талловеровского сельского поселения </w:t>
            </w:r>
          </w:p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</w:rPr>
              <w:t xml:space="preserve">о внесении изменений в Решение Собрания </w:t>
            </w:r>
            <w:r w:rsidRPr="00534603">
              <w:rPr>
                <w:rFonts w:ascii="Times New Roman" w:hAnsi="Times New Roman"/>
                <w:sz w:val="24"/>
              </w:rPr>
              <w:t>депутатов</w:t>
            </w:r>
            <w:r>
              <w:rPr>
                <w:rFonts w:ascii="Times New Roman" w:hAnsi="Times New Roman"/>
                <w:sz w:val="24"/>
              </w:rPr>
              <w:t xml:space="preserve"> Талловеровского сельского поселения</w:t>
            </w:r>
            <w:r w:rsidRPr="00534603">
              <w:rPr>
                <w:rFonts w:ascii="Times New Roman" w:hAnsi="Times New Roman"/>
                <w:sz w:val="24"/>
              </w:rPr>
              <w:t xml:space="preserve"> от 30.07.2007 № </w:t>
            </w:r>
            <w:r>
              <w:rPr>
                <w:rFonts w:ascii="Times New Roman" w:hAnsi="Times New Roman"/>
                <w:sz w:val="24"/>
              </w:rPr>
              <w:t>86 «О бюджетном процессе в Талловеровском сельском поселении»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 декабря </w:t>
            </w:r>
            <w:smartTag w:uri="urn:schemas-microsoft-com:office:smarttags" w:element="metricconverter">
              <w:smartTagPr>
                <w:attr w:name="ProductID" w:val="2028 г"/>
              </w:smartTagPr>
              <w:r>
                <w:rPr>
                  <w:rFonts w:ascii="Times New Roman" w:hAnsi="Times New Roman"/>
                  <w:sz w:val="24"/>
                </w:rPr>
                <w:t>2028 г</w:t>
              </w:r>
            </w:smartTag>
            <w:r>
              <w:rPr>
                <w:rFonts w:ascii="Times New Roman" w:hAnsi="Times New Roman"/>
                <w:sz w:val="24"/>
              </w:rPr>
              <w:t>. (при необходимости)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 (Чигридова Л.И., начальник сектора экономики и финансов)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Собрания депутатов Талловеровского сельского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E611B" w:rsidTr="00936C25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Pr="00534603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34603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Pr="00534603" w:rsidRDefault="003E611B" w:rsidP="00936C2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534603">
              <w:rPr>
                <w:rFonts w:ascii="Times New Roman" w:hAnsi="Times New Roman"/>
                <w:sz w:val="24"/>
              </w:rPr>
              <w:t>Мероприятие (результат) 2</w:t>
            </w:r>
          </w:p>
          <w:p w:rsidR="003E611B" w:rsidRPr="00534603" w:rsidRDefault="003E611B" w:rsidP="00936C2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534603">
              <w:rPr>
                <w:rFonts w:ascii="Times New Roman" w:hAnsi="Times New Roman"/>
                <w:sz w:val="24"/>
              </w:rPr>
              <w:t xml:space="preserve">«Организовано планирование </w:t>
            </w:r>
          </w:p>
          <w:p w:rsidR="003E611B" w:rsidRPr="00534603" w:rsidRDefault="003E611B" w:rsidP="00936C2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534603">
              <w:rPr>
                <w:rFonts w:ascii="Times New Roman" w:hAnsi="Times New Roman"/>
                <w:sz w:val="24"/>
              </w:rPr>
              <w:t>и исполнение расходов  бюджета Талловеровского сельского поселения»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 (Чигридова Л.И., начальник сектора экономики и финансов)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Постановления и распоряжения Администрации Талловеровского сельского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E611B" w:rsidTr="00936C25">
        <w:trPr>
          <w:trHeight w:val="292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2.1.</w:t>
            </w:r>
          </w:p>
          <w:p w:rsidR="003E611B" w:rsidRDefault="003E611B" w:rsidP="00936C25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Подготовлено постановление Администрации Талловеровского сельского поселения «Об утверждении Порядка и сроков составления проекта  бюджета Талловеровского сельского поселения Кашарского района на очередной финансовый год и на плановые периоды»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июня </w:t>
            </w:r>
            <w:smartTag w:uri="urn:schemas-microsoft-com:office:smarttags" w:element="metricconverter">
              <w:smartTagPr>
                <w:attr w:name="ProductID" w:val="2028 г"/>
              </w:smartTagPr>
              <w:r>
                <w:rPr>
                  <w:rFonts w:ascii="Times New Roman" w:hAnsi="Times New Roman"/>
                  <w:sz w:val="24"/>
                </w:rPr>
                <w:t>2028 г</w:t>
              </w:r>
            </w:smartTag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 (Чигридова Л.И., начальник сектора экономики и финансов)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Администрации Талловеровского сельского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E611B" w:rsidTr="00936C25">
        <w:trPr>
          <w:trHeight w:val="513"/>
        </w:trPr>
        <w:tc>
          <w:tcPr>
            <w:tcW w:w="7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2.2.</w:t>
            </w:r>
          </w:p>
          <w:p w:rsidR="003E611B" w:rsidRPr="004157A7" w:rsidRDefault="003E611B" w:rsidP="00936C25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4157A7">
              <w:rPr>
                <w:rFonts w:ascii="Times New Roman" w:hAnsi="Times New Roman"/>
                <w:sz w:val="24"/>
              </w:rPr>
              <w:t>Принят</w:t>
            </w:r>
            <w:r>
              <w:rPr>
                <w:rFonts w:ascii="Times New Roman" w:hAnsi="Times New Roman"/>
                <w:sz w:val="24"/>
              </w:rPr>
              <w:t>о постановление Администрации Талловеровского сельского поселения</w:t>
            </w:r>
            <w:r w:rsidRPr="004157A7">
              <w:rPr>
                <w:rFonts w:ascii="Times New Roman" w:hAnsi="Times New Roman"/>
                <w:sz w:val="24"/>
              </w:rPr>
              <w:t xml:space="preserve"> </w:t>
            </w:r>
          </w:p>
          <w:p w:rsidR="003E611B" w:rsidRPr="004157A7" w:rsidRDefault="003E611B" w:rsidP="00936C25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4157A7">
              <w:rPr>
                <w:rFonts w:ascii="Times New Roman" w:hAnsi="Times New Roman"/>
                <w:sz w:val="24"/>
              </w:rPr>
              <w:t>«О внес</w:t>
            </w:r>
            <w:r>
              <w:rPr>
                <w:rFonts w:ascii="Times New Roman" w:hAnsi="Times New Roman"/>
                <w:sz w:val="24"/>
              </w:rPr>
              <w:t>ении изменений в Постановление</w:t>
            </w:r>
            <w:r w:rsidRPr="004157A7">
              <w:rPr>
                <w:rFonts w:ascii="Times New Roman" w:hAnsi="Times New Roman"/>
                <w:sz w:val="24"/>
              </w:rPr>
              <w:t xml:space="preserve"> </w:t>
            </w:r>
            <w:r w:rsidRPr="00660873">
              <w:rPr>
                <w:rFonts w:ascii="Times New Roman" w:hAnsi="Times New Roman"/>
                <w:sz w:val="24"/>
              </w:rPr>
              <w:t>от 02.08.2018 № 76</w:t>
            </w:r>
            <w:r w:rsidRPr="004157A7">
              <w:rPr>
                <w:rFonts w:ascii="Times New Roman" w:hAnsi="Times New Roman"/>
                <w:sz w:val="24"/>
              </w:rPr>
              <w:t xml:space="preserve"> </w:t>
            </w:r>
          </w:p>
          <w:p w:rsidR="003E611B" w:rsidRDefault="003E611B" w:rsidP="00936C25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4157A7">
              <w:rPr>
                <w:rFonts w:ascii="Times New Roman" w:hAnsi="Times New Roman"/>
                <w:sz w:val="24"/>
              </w:rPr>
              <w:t>«О методике и порядке планирования б</w:t>
            </w:r>
            <w:r>
              <w:rPr>
                <w:rFonts w:ascii="Times New Roman" w:hAnsi="Times New Roman"/>
                <w:sz w:val="24"/>
              </w:rPr>
              <w:t>юджетных ассигнований</w:t>
            </w:r>
            <w:r w:rsidRPr="004157A7">
              <w:rPr>
                <w:rFonts w:ascii="Times New Roman" w:hAnsi="Times New Roman"/>
                <w:sz w:val="24"/>
              </w:rPr>
              <w:t xml:space="preserve"> бюджета</w:t>
            </w:r>
            <w:r>
              <w:rPr>
                <w:rFonts w:ascii="Times New Roman" w:hAnsi="Times New Roman"/>
                <w:sz w:val="24"/>
              </w:rPr>
              <w:t xml:space="preserve"> Талловеровского сельского поселения</w:t>
            </w:r>
            <w:r w:rsidRPr="004157A7">
              <w:rPr>
                <w:rFonts w:ascii="Times New Roman" w:hAnsi="Times New Roman"/>
                <w:sz w:val="24"/>
              </w:rPr>
              <w:t>»</w:t>
            </w:r>
          </w:p>
          <w:p w:rsidR="003E611B" w:rsidRDefault="003E611B" w:rsidP="00936C25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июля 2028г.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4157A7">
              <w:rPr>
                <w:rFonts w:ascii="Times New Roman" w:hAnsi="Times New Roman"/>
                <w:sz w:val="24"/>
              </w:rPr>
              <w:t>Администрация Талловеровского сельского поселения (Чигридова Л.И., начальник сектора экономики и финансов)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4157A7">
              <w:rPr>
                <w:rFonts w:ascii="Times New Roman" w:hAnsi="Times New Roman"/>
                <w:sz w:val="24"/>
              </w:rPr>
              <w:t>Постановление Администрации Талловеровского сельского поселения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E611B" w:rsidTr="00936C25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2.3.</w:t>
            </w:r>
          </w:p>
          <w:p w:rsidR="003E611B" w:rsidRDefault="003E611B" w:rsidP="00936C25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Подготовлено постановление Администрации Талловеровского сельского поселения «Об основных направлениях муниципальной долговой политики Талловеровского сельского поселения на очередной финансовый год и на плановые периоды»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 декабря </w:t>
            </w:r>
            <w:smartTag w:uri="urn:schemas-microsoft-com:office:smarttags" w:element="metricconverter">
              <w:smartTagPr>
                <w:attr w:name="ProductID" w:val="2028 г"/>
              </w:smartTagPr>
              <w:r>
                <w:rPr>
                  <w:rFonts w:ascii="Times New Roman" w:hAnsi="Times New Roman"/>
                  <w:sz w:val="24"/>
                </w:rPr>
                <w:t>2028 г</w:t>
              </w:r>
            </w:smartTag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 (Чигридова Л.И., начальник сектора экономики и финансов)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Администрации Талловеровского сельского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3E611B" w:rsidRDefault="003E611B" w:rsidP="004B3290">
      <w:pPr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</w:p>
    <w:p w:rsidR="003E611B" w:rsidRPr="0089410D" w:rsidRDefault="003E611B" w:rsidP="004B3290">
      <w:pPr>
        <w:rPr>
          <w:sz w:val="24"/>
          <w:szCs w:val="24"/>
        </w:rPr>
        <w:sectPr w:rsidR="003E611B" w:rsidRPr="0089410D">
          <w:headerReference w:type="default" r:id="rId17"/>
          <w:footerReference w:type="default" r:id="rId18"/>
          <w:pgSz w:w="16838" w:h="11905" w:orient="landscape"/>
          <w:pgMar w:top="1701" w:right="1134" w:bottom="567" w:left="1134" w:header="720" w:footer="187" w:gutter="0"/>
          <w:cols w:space="720"/>
        </w:sectPr>
      </w:pPr>
    </w:p>
    <w:p w:rsidR="003E611B" w:rsidRPr="00C94992" w:rsidRDefault="003E611B" w:rsidP="004B329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C94992">
        <w:rPr>
          <w:rFonts w:ascii="Times New Roman" w:hAnsi="Times New Roman"/>
          <w:sz w:val="24"/>
          <w:szCs w:val="24"/>
        </w:rPr>
        <w:t>V. ПАСПОРТ</w:t>
      </w:r>
    </w:p>
    <w:p w:rsidR="003E611B" w:rsidRPr="00C94992" w:rsidRDefault="003E611B" w:rsidP="004B329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4"/>
          <w:szCs w:val="24"/>
        </w:rPr>
      </w:pPr>
      <w:r w:rsidRPr="00C94992">
        <w:rPr>
          <w:rFonts w:ascii="Times New Roman" w:hAnsi="Times New Roman"/>
          <w:sz w:val="24"/>
          <w:szCs w:val="24"/>
        </w:rPr>
        <w:t>комплекса процессных мероприятий «Управление государственным долгом Ростовской области»</w:t>
      </w:r>
    </w:p>
    <w:p w:rsidR="003E611B" w:rsidRPr="00C94992" w:rsidRDefault="003E611B" w:rsidP="004B329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4"/>
          <w:szCs w:val="24"/>
        </w:rPr>
      </w:pPr>
    </w:p>
    <w:p w:rsidR="003E611B" w:rsidRPr="00C94992" w:rsidRDefault="003E611B" w:rsidP="004B329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C94992">
        <w:rPr>
          <w:rFonts w:ascii="Times New Roman" w:hAnsi="Times New Roman"/>
          <w:sz w:val="24"/>
          <w:szCs w:val="24"/>
        </w:rPr>
        <w:t xml:space="preserve">1. Основные положения </w:t>
      </w:r>
    </w:p>
    <w:p w:rsidR="003E611B" w:rsidRPr="00C94992" w:rsidRDefault="003E611B" w:rsidP="004B329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A0"/>
      </w:tblPr>
      <w:tblGrid>
        <w:gridCol w:w="665"/>
        <w:gridCol w:w="5975"/>
        <w:gridCol w:w="698"/>
        <w:gridCol w:w="7232"/>
      </w:tblGrid>
      <w:tr w:rsidR="003E611B" w:rsidRPr="00C94992" w:rsidTr="00936C25">
        <w:tc>
          <w:tcPr>
            <w:tcW w:w="665" w:type="dxa"/>
          </w:tcPr>
          <w:p w:rsidR="003E611B" w:rsidRPr="00C94992" w:rsidRDefault="003E611B" w:rsidP="00936C2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9499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975" w:type="dxa"/>
          </w:tcPr>
          <w:p w:rsidR="003E611B" w:rsidRPr="00C94992" w:rsidRDefault="003E611B" w:rsidP="00936C2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94992">
              <w:rPr>
                <w:rFonts w:ascii="Times New Roman" w:hAnsi="Times New Roman"/>
                <w:sz w:val="24"/>
                <w:szCs w:val="24"/>
              </w:rPr>
              <w:t>Ответственный за разработку и реализацию комплекса процессных мероприятий «Управление муниципальным долгом Талловеровского сельского поселения» (далее также в настоящем разделе – комплекс процессных мероприятий)</w:t>
            </w:r>
          </w:p>
        </w:tc>
        <w:tc>
          <w:tcPr>
            <w:tcW w:w="698" w:type="dxa"/>
          </w:tcPr>
          <w:p w:rsidR="003E611B" w:rsidRPr="00C94992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9499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7232" w:type="dxa"/>
          </w:tcPr>
          <w:p w:rsidR="003E611B" w:rsidRPr="00C94992" w:rsidRDefault="003E611B" w:rsidP="00936C2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94992">
              <w:rPr>
                <w:rFonts w:ascii="Times New Roman" w:hAnsi="Times New Roman"/>
                <w:sz w:val="24"/>
                <w:szCs w:val="24"/>
              </w:rPr>
              <w:t xml:space="preserve">Администрация Талловеровского сельского поселения </w:t>
            </w:r>
          </w:p>
          <w:p w:rsidR="003E611B" w:rsidRPr="00C94992" w:rsidRDefault="003E611B" w:rsidP="00936C2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94992">
              <w:rPr>
                <w:rFonts w:ascii="Times New Roman" w:hAnsi="Times New Roman"/>
                <w:sz w:val="24"/>
                <w:szCs w:val="24"/>
              </w:rPr>
              <w:t>(Чигридова Лариса Ивановна, начальник сектора экономики и финансов)</w:t>
            </w:r>
          </w:p>
        </w:tc>
      </w:tr>
      <w:tr w:rsidR="003E611B" w:rsidRPr="00C94992" w:rsidTr="00936C25">
        <w:tc>
          <w:tcPr>
            <w:tcW w:w="665" w:type="dxa"/>
          </w:tcPr>
          <w:p w:rsidR="003E611B" w:rsidRPr="00C94992" w:rsidRDefault="003E611B" w:rsidP="00936C2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94992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975" w:type="dxa"/>
          </w:tcPr>
          <w:p w:rsidR="003E611B" w:rsidRPr="00C94992" w:rsidRDefault="003E611B" w:rsidP="00936C2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94992">
              <w:rPr>
                <w:rFonts w:ascii="Times New Roman" w:hAnsi="Times New Roman"/>
                <w:sz w:val="24"/>
                <w:szCs w:val="24"/>
              </w:rPr>
              <w:t>Связь с муниципальной программой Талловеровского сельского поселения</w:t>
            </w:r>
          </w:p>
        </w:tc>
        <w:tc>
          <w:tcPr>
            <w:tcW w:w="698" w:type="dxa"/>
          </w:tcPr>
          <w:p w:rsidR="003E611B" w:rsidRPr="00C94992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9499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7232" w:type="dxa"/>
          </w:tcPr>
          <w:p w:rsidR="003E611B" w:rsidRPr="00C94992" w:rsidRDefault="003E611B" w:rsidP="00936C2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94992">
              <w:rPr>
                <w:rFonts w:ascii="Times New Roman" w:hAnsi="Times New Roman"/>
                <w:sz w:val="24"/>
                <w:szCs w:val="24"/>
              </w:rPr>
              <w:t>муниципальная программа Талловеровского сельского поселения</w:t>
            </w:r>
          </w:p>
          <w:p w:rsidR="003E611B" w:rsidRPr="00C94992" w:rsidRDefault="003E611B" w:rsidP="00936C2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94992">
              <w:rPr>
                <w:rFonts w:ascii="Times New Roman" w:hAnsi="Times New Roman"/>
                <w:sz w:val="24"/>
                <w:szCs w:val="24"/>
              </w:rPr>
              <w:t>«Управление муниципальными финансами и создание условий для эффективного управления муниципальными финансами сельского поселения»</w:t>
            </w:r>
          </w:p>
        </w:tc>
      </w:tr>
    </w:tbl>
    <w:p w:rsidR="003E611B" w:rsidRPr="00C94992" w:rsidRDefault="003E611B" w:rsidP="004B3290">
      <w:pPr>
        <w:rPr>
          <w:sz w:val="24"/>
          <w:szCs w:val="24"/>
        </w:rPr>
        <w:sectPr w:rsidR="003E611B" w:rsidRPr="00C94992">
          <w:pgSz w:w="16838" w:h="11905" w:orient="landscape"/>
          <w:pgMar w:top="1701" w:right="1134" w:bottom="567" w:left="1134" w:header="720" w:footer="187" w:gutter="0"/>
          <w:cols w:space="720"/>
        </w:sectPr>
      </w:pPr>
    </w:p>
    <w:p w:rsidR="003E611B" w:rsidRDefault="003E611B" w:rsidP="004B329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p w:rsidR="003E611B" w:rsidRDefault="003E611B" w:rsidP="0007630C">
      <w:pPr>
        <w:widowControl w:val="0"/>
        <w:spacing w:after="0" w:line="240" w:lineRule="auto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</w:p>
    <w:p w:rsidR="003E611B" w:rsidRDefault="003E611B" w:rsidP="0007630C">
      <w:pPr>
        <w:widowControl w:val="0"/>
        <w:spacing w:after="0" w:line="240" w:lineRule="auto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</w:p>
    <w:p w:rsidR="003E611B" w:rsidRDefault="003E611B" w:rsidP="0007630C">
      <w:pPr>
        <w:widowControl w:val="0"/>
        <w:spacing w:after="0" w:line="240" w:lineRule="auto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2. Показатели комплекса процессных мероприятий</w:t>
      </w: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A0"/>
      </w:tblPr>
      <w:tblGrid>
        <w:gridCol w:w="627"/>
        <w:gridCol w:w="2688"/>
        <w:gridCol w:w="1260"/>
        <w:gridCol w:w="900"/>
        <w:gridCol w:w="900"/>
        <w:gridCol w:w="1260"/>
        <w:gridCol w:w="720"/>
        <w:gridCol w:w="720"/>
        <w:gridCol w:w="720"/>
        <w:gridCol w:w="1080"/>
        <w:gridCol w:w="1440"/>
        <w:gridCol w:w="1440"/>
      </w:tblGrid>
      <w:tr w:rsidR="003E611B" w:rsidTr="0007630C">
        <w:trPr>
          <w:trHeight w:val="278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Признак возрастания/убывания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Уровень показателя 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(2023)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Значения показателей по годам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Информационная система</w:t>
            </w:r>
          </w:p>
        </w:tc>
      </w:tr>
      <w:tr w:rsidR="003E611B" w:rsidTr="0007630C">
        <w:trPr>
          <w:trHeight w:val="647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/>
        </w:tc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/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/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2028-2030</w:t>
            </w:r>
          </w:p>
          <w:p w:rsidR="003E611B" w:rsidRDefault="003E611B" w:rsidP="00936C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(справочно)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/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/>
        </w:tc>
      </w:tr>
    </w:tbl>
    <w:p w:rsidR="003E611B" w:rsidRDefault="003E611B" w:rsidP="004B3290">
      <w:pPr>
        <w:spacing w:after="0"/>
        <w:rPr>
          <w:sz w:val="2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A0"/>
      </w:tblPr>
      <w:tblGrid>
        <w:gridCol w:w="627"/>
        <w:gridCol w:w="2688"/>
        <w:gridCol w:w="1260"/>
        <w:gridCol w:w="900"/>
        <w:gridCol w:w="900"/>
        <w:gridCol w:w="1260"/>
        <w:gridCol w:w="720"/>
        <w:gridCol w:w="720"/>
        <w:gridCol w:w="720"/>
        <w:gridCol w:w="1080"/>
        <w:gridCol w:w="1440"/>
        <w:gridCol w:w="1440"/>
      </w:tblGrid>
      <w:tr w:rsidR="003E611B" w:rsidTr="0007630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 w:rsidR="003E611B" w:rsidTr="0007630C">
        <w:tc>
          <w:tcPr>
            <w:tcW w:w="13755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475F2F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Задача комплекса процессных мероприятий «Сохранение объема муниципального долга  в пределах нормативов, установленных Бюджетным кодексом Российской Федерации»</w:t>
            </w:r>
          </w:p>
        </w:tc>
      </w:tr>
      <w:tr w:rsidR="003E611B" w:rsidTr="0007630C">
        <w:trPr>
          <w:trHeight w:val="191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Отношение объема муниципального долга Талловеровского сельского поселения по состоянию на 1 января года, следующего за отчетным, к общему годовому объему доходов (без учета безвозмездных поступлений) местного бюджета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E611B" w:rsidTr="0007630C">
        <w:trPr>
          <w:trHeight w:val="185"/>
        </w:trPr>
        <w:tc>
          <w:tcPr>
            <w:tcW w:w="137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Задача комплекса процессных мероприятий «Минимизация расходов на обслуживание муниципального долга»</w:t>
            </w:r>
          </w:p>
        </w:tc>
      </w:tr>
      <w:tr w:rsidR="003E611B" w:rsidTr="0007630C">
        <w:trPr>
          <w:trHeight w:val="185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расходов на обслуживание муниципального долга Талловеровского сельского поселения в объеме расходов местного бюджета, за исключением объема расходов, которые осуществляются за счет субвенций, предоставляемых из бюджетов бюджетной системы Российской Федерации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3E611B" w:rsidRPr="001A329E" w:rsidRDefault="003E611B" w:rsidP="004B32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329E">
        <w:rPr>
          <w:rFonts w:ascii="Times New Roman" w:hAnsi="Times New Roman"/>
          <w:sz w:val="24"/>
          <w:szCs w:val="24"/>
        </w:rPr>
        <w:t>Примечание.</w:t>
      </w:r>
    </w:p>
    <w:p w:rsidR="003E611B" w:rsidRPr="001A329E" w:rsidRDefault="003E611B" w:rsidP="004B32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329E">
        <w:rPr>
          <w:rFonts w:ascii="Times New Roman" w:hAnsi="Times New Roman"/>
          <w:sz w:val="24"/>
          <w:szCs w:val="24"/>
        </w:rPr>
        <w:t xml:space="preserve">Используемое сокращение: </w:t>
      </w:r>
    </w:p>
    <w:p w:rsidR="003E611B" w:rsidRPr="001A329E" w:rsidRDefault="003E611B" w:rsidP="004B32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329E">
        <w:rPr>
          <w:rFonts w:ascii="Times New Roman" w:hAnsi="Times New Roman"/>
          <w:sz w:val="24"/>
          <w:szCs w:val="24"/>
          <w:u w:color="000000"/>
        </w:rPr>
        <w:t>ОКЕИ – Общероссийский классификатор единиц измерения.</w:t>
      </w:r>
    </w:p>
    <w:p w:rsidR="003E611B" w:rsidRPr="001A329E" w:rsidRDefault="003E611B" w:rsidP="004B32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611B" w:rsidRDefault="003E611B" w:rsidP="004B3290"/>
    <w:p w:rsidR="003E611B" w:rsidRDefault="003E611B" w:rsidP="004B3290"/>
    <w:p w:rsidR="003E611B" w:rsidRDefault="003E611B" w:rsidP="004B3290">
      <w:pPr>
        <w:sectPr w:rsidR="003E611B">
          <w:headerReference w:type="default" r:id="rId19"/>
          <w:footerReference w:type="default" r:id="rId20"/>
          <w:pgSz w:w="23814" w:h="16839" w:orient="landscape"/>
          <w:pgMar w:top="1701" w:right="1134" w:bottom="567" w:left="1134" w:header="720" w:footer="187" w:gutter="0"/>
          <w:cols w:space="720"/>
        </w:sectPr>
      </w:pPr>
    </w:p>
    <w:p w:rsidR="003E611B" w:rsidRDefault="003E611B" w:rsidP="004B3290">
      <w:pPr>
        <w:widowControl w:val="0"/>
        <w:spacing w:after="0" w:line="216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Перечень мероприятий (результатов) комплекса процессных мероприятий</w:t>
      </w:r>
    </w:p>
    <w:p w:rsidR="003E611B" w:rsidRDefault="003E611B" w:rsidP="004B3290">
      <w:pPr>
        <w:widowControl w:val="0"/>
        <w:spacing w:after="0" w:line="216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19"/>
        <w:gridCol w:w="2860"/>
        <w:gridCol w:w="1639"/>
        <w:gridCol w:w="2450"/>
        <w:gridCol w:w="1446"/>
        <w:gridCol w:w="1174"/>
        <w:gridCol w:w="1260"/>
        <w:gridCol w:w="1080"/>
        <w:gridCol w:w="900"/>
        <w:gridCol w:w="1142"/>
      </w:tblGrid>
      <w:tr w:rsidR="003E611B" w:rsidTr="00C56D46">
        <w:tc>
          <w:tcPr>
            <w:tcW w:w="619" w:type="dxa"/>
            <w:vMerge w:val="restart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860" w:type="dxa"/>
            <w:vMerge w:val="restart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639" w:type="dxa"/>
            <w:vMerge w:val="restart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Тип мероприятия (результата) </w:t>
            </w:r>
          </w:p>
        </w:tc>
        <w:tc>
          <w:tcPr>
            <w:tcW w:w="2450" w:type="dxa"/>
            <w:vMerge w:val="restart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Характеристика </w:t>
            </w:r>
          </w:p>
        </w:tc>
        <w:tc>
          <w:tcPr>
            <w:tcW w:w="1446" w:type="dxa"/>
            <w:vMerge w:val="restart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Единица измерения </w:t>
            </w:r>
            <w:r>
              <w:rPr>
                <w:rFonts w:ascii="Times New Roman" w:hAnsi="Times New Roman"/>
                <w:sz w:val="24"/>
              </w:rPr>
              <w:br/>
              <w:t>(по ОКЕИ)</w:t>
            </w:r>
          </w:p>
        </w:tc>
        <w:tc>
          <w:tcPr>
            <w:tcW w:w="1174" w:type="dxa"/>
            <w:vMerge w:val="restart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4382" w:type="dxa"/>
            <w:gridSpan w:val="4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результата по годам реализации</w:t>
            </w:r>
          </w:p>
        </w:tc>
      </w:tr>
      <w:tr w:rsidR="003E611B" w:rsidTr="00C56D46">
        <w:tc>
          <w:tcPr>
            <w:tcW w:w="619" w:type="dxa"/>
            <w:vMerge/>
          </w:tcPr>
          <w:p w:rsidR="003E611B" w:rsidRDefault="003E611B" w:rsidP="00936C25"/>
        </w:tc>
        <w:tc>
          <w:tcPr>
            <w:tcW w:w="2860" w:type="dxa"/>
            <w:vMerge/>
          </w:tcPr>
          <w:p w:rsidR="003E611B" w:rsidRDefault="003E611B" w:rsidP="00936C25"/>
        </w:tc>
        <w:tc>
          <w:tcPr>
            <w:tcW w:w="1639" w:type="dxa"/>
            <w:vMerge/>
          </w:tcPr>
          <w:p w:rsidR="003E611B" w:rsidRDefault="003E611B" w:rsidP="00936C25"/>
        </w:tc>
        <w:tc>
          <w:tcPr>
            <w:tcW w:w="2450" w:type="dxa"/>
            <w:vMerge/>
          </w:tcPr>
          <w:p w:rsidR="003E611B" w:rsidRDefault="003E611B" w:rsidP="00936C25"/>
        </w:tc>
        <w:tc>
          <w:tcPr>
            <w:tcW w:w="1446" w:type="dxa"/>
            <w:vMerge/>
          </w:tcPr>
          <w:p w:rsidR="003E611B" w:rsidRDefault="003E611B" w:rsidP="00936C25"/>
        </w:tc>
        <w:tc>
          <w:tcPr>
            <w:tcW w:w="1174" w:type="dxa"/>
            <w:vMerge/>
          </w:tcPr>
          <w:p w:rsidR="003E611B" w:rsidRDefault="003E611B" w:rsidP="00936C25"/>
        </w:tc>
        <w:tc>
          <w:tcPr>
            <w:tcW w:w="1260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080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3E611B" w:rsidRDefault="003E611B" w:rsidP="00C56D4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3E611B" w:rsidRDefault="003E611B" w:rsidP="00C56D4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</w:t>
            </w:r>
          </w:p>
        </w:tc>
      </w:tr>
    </w:tbl>
    <w:p w:rsidR="003E611B" w:rsidRDefault="003E611B" w:rsidP="004B3290">
      <w:pPr>
        <w:spacing w:after="0" w:line="216" w:lineRule="auto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19"/>
        <w:gridCol w:w="2860"/>
        <w:gridCol w:w="1639"/>
        <w:gridCol w:w="2450"/>
        <w:gridCol w:w="1446"/>
        <w:gridCol w:w="1174"/>
        <w:gridCol w:w="379"/>
        <w:gridCol w:w="881"/>
        <w:gridCol w:w="1080"/>
        <w:gridCol w:w="900"/>
        <w:gridCol w:w="1142"/>
      </w:tblGrid>
      <w:tr w:rsidR="003E611B" w:rsidTr="00C56D46">
        <w:tc>
          <w:tcPr>
            <w:tcW w:w="619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60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39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50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46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74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60" w:type="dxa"/>
            <w:gridSpan w:val="2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080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3E611B" w:rsidRDefault="003E611B" w:rsidP="00C56D4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3E611B" w:rsidRDefault="003E611B" w:rsidP="00C56D4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3E611B" w:rsidTr="00936C25">
        <w:tc>
          <w:tcPr>
            <w:tcW w:w="14570" w:type="dxa"/>
            <w:gridSpan w:val="11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Задача комплекса процессных мероприятий «Сохранение объема муниципального долга </w:t>
            </w:r>
          </w:p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Талловеровского сельского поселения в пределах нормативов, установленных Бюджетным кодексом Российской Федерации»</w:t>
            </w:r>
          </w:p>
        </w:tc>
      </w:tr>
      <w:tr w:rsidR="003E611B" w:rsidTr="00C56D46">
        <w:tc>
          <w:tcPr>
            <w:tcW w:w="619" w:type="dxa"/>
          </w:tcPr>
          <w:p w:rsidR="003E611B" w:rsidRDefault="003E611B" w:rsidP="00936C25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860" w:type="dxa"/>
          </w:tcPr>
          <w:p w:rsidR="003E611B" w:rsidRDefault="003E611B" w:rsidP="00936C25">
            <w:pPr>
              <w:widowControl w:val="0"/>
              <w:spacing w:after="0" w:line="216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(результат) «Проведена единая политика муниципальных заимствований Талловеровского сельского поселения, управления муниципальным долгом в соответствии </w:t>
            </w:r>
          </w:p>
          <w:p w:rsidR="003E611B" w:rsidRDefault="003E611B" w:rsidP="00936C25">
            <w:pPr>
              <w:widowControl w:val="0"/>
              <w:spacing w:after="0" w:line="216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Бюджетным кодексом Российской Федерации»</w:t>
            </w:r>
          </w:p>
        </w:tc>
        <w:tc>
          <w:tcPr>
            <w:tcW w:w="1639" w:type="dxa"/>
          </w:tcPr>
          <w:p w:rsidR="003E611B" w:rsidRDefault="003E611B" w:rsidP="00936C25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w="2450" w:type="dxa"/>
          </w:tcPr>
          <w:p w:rsidR="003E611B" w:rsidRDefault="003E611B" w:rsidP="00936C25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предусматривает проведение единой политики муниципальных заимствований Талловеровского сельского поселения, управления муниципальным долгом </w:t>
            </w:r>
          </w:p>
          <w:p w:rsidR="003E611B" w:rsidRDefault="003E611B" w:rsidP="00936C25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соответствии </w:t>
            </w:r>
          </w:p>
          <w:p w:rsidR="003E611B" w:rsidRDefault="003E611B" w:rsidP="00936C25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Бюджетным кодексом Российской Федерации</w:t>
            </w:r>
          </w:p>
        </w:tc>
        <w:tc>
          <w:tcPr>
            <w:tcW w:w="1446" w:type="dxa"/>
          </w:tcPr>
          <w:p w:rsidR="003E611B" w:rsidRDefault="003E611B" w:rsidP="00936C25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174" w:type="dxa"/>
          </w:tcPr>
          <w:p w:rsidR="003E611B" w:rsidRDefault="003E611B" w:rsidP="00936C25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60" w:type="dxa"/>
            <w:gridSpan w:val="2"/>
          </w:tcPr>
          <w:p w:rsidR="003E611B" w:rsidRDefault="003E611B" w:rsidP="00936C25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80" w:type="dxa"/>
          </w:tcPr>
          <w:p w:rsidR="003E611B" w:rsidRDefault="003E611B" w:rsidP="00936C25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3E611B" w:rsidRDefault="003E611B" w:rsidP="00C56D46">
            <w:pPr>
              <w:widowControl w:val="0"/>
              <w:spacing w:after="0" w:line="216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3E611B" w:rsidRDefault="003E611B" w:rsidP="00C56D46">
            <w:pPr>
              <w:widowControl w:val="0"/>
              <w:spacing w:after="0" w:line="216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E611B" w:rsidTr="00936C25">
        <w:tc>
          <w:tcPr>
            <w:tcW w:w="14570" w:type="dxa"/>
            <w:gridSpan w:val="11"/>
          </w:tcPr>
          <w:p w:rsidR="003E611B" w:rsidRDefault="003E611B" w:rsidP="00936C25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Задача комплекса процессных мероприятий «Минимизация расходов на обслуживание муниципального долга»</w:t>
            </w:r>
          </w:p>
        </w:tc>
      </w:tr>
      <w:tr w:rsidR="003E611B" w:rsidTr="00C56D46">
        <w:trPr>
          <w:trHeight w:val="2484"/>
        </w:trPr>
        <w:tc>
          <w:tcPr>
            <w:tcW w:w="619" w:type="dxa"/>
          </w:tcPr>
          <w:p w:rsidR="003E611B" w:rsidRDefault="003E611B" w:rsidP="00936C25">
            <w:pPr>
              <w:widowControl w:val="0"/>
              <w:spacing w:after="0" w:line="216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2860" w:type="dxa"/>
          </w:tcPr>
          <w:p w:rsidR="003E611B" w:rsidRDefault="003E611B" w:rsidP="00936C25">
            <w:pPr>
              <w:widowControl w:val="0"/>
              <w:spacing w:after="0" w:line="216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«Запланированы бюджетные ассигнования на обслуживание муниципального долга Талловеровского сельского поселения»</w:t>
            </w:r>
          </w:p>
        </w:tc>
        <w:tc>
          <w:tcPr>
            <w:tcW w:w="1639" w:type="dxa"/>
          </w:tcPr>
          <w:p w:rsidR="003E611B" w:rsidRDefault="003E611B" w:rsidP="00936C25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w="2450" w:type="dxa"/>
          </w:tcPr>
          <w:p w:rsidR="003E611B" w:rsidRDefault="003E611B" w:rsidP="00936C25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предусматривает планирование бюджетных ассигнований на обслуживание муниципального долга Талловеровского сельского поселения</w:t>
            </w:r>
          </w:p>
        </w:tc>
        <w:tc>
          <w:tcPr>
            <w:tcW w:w="1446" w:type="dxa"/>
          </w:tcPr>
          <w:p w:rsidR="003E611B" w:rsidRDefault="003E611B" w:rsidP="00936C25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553" w:type="dxa"/>
            <w:gridSpan w:val="2"/>
          </w:tcPr>
          <w:p w:rsidR="003E611B" w:rsidRDefault="003E611B" w:rsidP="00936C25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81" w:type="dxa"/>
          </w:tcPr>
          <w:p w:rsidR="003E611B" w:rsidRDefault="003E611B" w:rsidP="00936C25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80" w:type="dxa"/>
          </w:tcPr>
          <w:p w:rsidR="003E611B" w:rsidRDefault="003E611B" w:rsidP="00936C25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3E611B" w:rsidRDefault="003E611B" w:rsidP="00C56D46">
            <w:pPr>
              <w:widowControl w:val="0"/>
              <w:spacing w:after="0" w:line="216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3E611B" w:rsidRDefault="003E611B" w:rsidP="00C56D46">
            <w:pPr>
              <w:widowControl w:val="0"/>
              <w:spacing w:after="0" w:line="216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3E611B" w:rsidRDefault="003E611B" w:rsidP="004B3290">
      <w:pPr>
        <w:spacing w:after="0" w:line="216" w:lineRule="auto"/>
        <w:ind w:firstLine="709"/>
        <w:jc w:val="both"/>
        <w:rPr>
          <w:rFonts w:ascii="Times New Roman" w:hAnsi="Times New Roman"/>
          <w:sz w:val="20"/>
        </w:rPr>
      </w:pPr>
    </w:p>
    <w:p w:rsidR="003E611B" w:rsidRPr="00985025" w:rsidRDefault="003E611B" w:rsidP="004B3290">
      <w:pPr>
        <w:spacing w:after="0" w:line="21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5025">
        <w:rPr>
          <w:rFonts w:ascii="Times New Roman" w:hAnsi="Times New Roman"/>
          <w:sz w:val="24"/>
          <w:szCs w:val="24"/>
        </w:rPr>
        <w:t>Примечание.</w:t>
      </w:r>
    </w:p>
    <w:p w:rsidR="003E611B" w:rsidRPr="00985025" w:rsidRDefault="003E611B" w:rsidP="004B3290">
      <w:pPr>
        <w:spacing w:after="0" w:line="21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5025">
        <w:rPr>
          <w:rFonts w:ascii="Times New Roman" w:hAnsi="Times New Roman"/>
          <w:sz w:val="24"/>
          <w:szCs w:val="24"/>
        </w:rPr>
        <w:t xml:space="preserve">Используемое сокращение: </w:t>
      </w:r>
    </w:p>
    <w:p w:rsidR="003E611B" w:rsidRPr="00985025" w:rsidRDefault="003E611B" w:rsidP="004B3290">
      <w:pPr>
        <w:spacing w:after="0" w:line="21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5025">
        <w:rPr>
          <w:rFonts w:ascii="Times New Roman" w:hAnsi="Times New Roman"/>
          <w:sz w:val="24"/>
          <w:szCs w:val="24"/>
          <w:u w:color="000000"/>
        </w:rPr>
        <w:t>ОКЕИ – Общероссийский классификатор единиц измерения.</w:t>
      </w:r>
    </w:p>
    <w:p w:rsidR="003E611B" w:rsidRDefault="003E611B" w:rsidP="004B3290">
      <w:pPr>
        <w:widowControl w:val="0"/>
        <w:spacing w:after="0" w:line="228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 План реализации комплекса процессных мероприятий на  </w:t>
      </w:r>
      <w:smartTag w:uri="urn:schemas-microsoft-com:office:smarttags" w:element="metricconverter">
        <w:smartTagPr>
          <w:attr w:name="ProductID" w:val="2028 г"/>
        </w:smartTagPr>
        <w:r>
          <w:rPr>
            <w:rFonts w:ascii="Times New Roman" w:hAnsi="Times New Roman"/>
            <w:sz w:val="28"/>
          </w:rPr>
          <w:t>2028 г</w:t>
        </w:r>
      </w:smartTag>
    </w:p>
    <w:p w:rsidR="003E611B" w:rsidRDefault="003E611B" w:rsidP="004B3290">
      <w:pPr>
        <w:pStyle w:val="BodyText"/>
        <w:tabs>
          <w:tab w:val="left" w:pos="11057"/>
        </w:tabs>
        <w:spacing w:line="228" w:lineRule="auto"/>
        <w:jc w:val="center"/>
      </w:pPr>
    </w:p>
    <w:tbl>
      <w:tblPr>
        <w:tblW w:w="0" w:type="auto"/>
        <w:tblLayout w:type="fixed"/>
        <w:tblLook w:val="00A0"/>
      </w:tblPr>
      <w:tblGrid>
        <w:gridCol w:w="723"/>
        <w:gridCol w:w="4037"/>
        <w:gridCol w:w="2164"/>
        <w:gridCol w:w="3174"/>
        <w:gridCol w:w="2302"/>
        <w:gridCol w:w="2170"/>
      </w:tblGrid>
      <w:tr w:rsidR="003E611B" w:rsidTr="00936C25">
        <w:trPr>
          <w:trHeight w:val="64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мероприятия (результата), </w:t>
            </w:r>
          </w:p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контрольной точки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исполнитель </w:t>
            </w:r>
          </w:p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(наименование исполнительного органа Талловеровского сельского поселения, иного муниципального органа, организации, Ф.И.О., должность)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подтверждающего документа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Информационная система </w:t>
            </w:r>
          </w:p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(источник данных)</w:t>
            </w:r>
          </w:p>
        </w:tc>
      </w:tr>
    </w:tbl>
    <w:p w:rsidR="003E611B" w:rsidRDefault="003E611B" w:rsidP="004B3290">
      <w:pPr>
        <w:spacing w:after="0"/>
        <w:rPr>
          <w:rFonts w:ascii="Times New Roman" w:hAnsi="Times New Roman"/>
          <w:sz w:val="2"/>
        </w:rPr>
      </w:pPr>
    </w:p>
    <w:tbl>
      <w:tblPr>
        <w:tblW w:w="0" w:type="auto"/>
        <w:tblLayout w:type="fixed"/>
        <w:tblLook w:val="00A0"/>
      </w:tblPr>
      <w:tblGrid>
        <w:gridCol w:w="723"/>
        <w:gridCol w:w="4037"/>
        <w:gridCol w:w="2164"/>
        <w:gridCol w:w="3174"/>
        <w:gridCol w:w="2302"/>
        <w:gridCol w:w="2170"/>
      </w:tblGrid>
      <w:tr w:rsidR="003E611B" w:rsidTr="00936C25">
        <w:trPr>
          <w:trHeight w:val="273"/>
          <w:tblHeader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3E611B" w:rsidTr="00936C25">
        <w:trPr>
          <w:trHeight w:val="315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1. Задача комплекса процессных мероприятий «Сохранение объема муниципального долга Талловеровского сельского поселения </w:t>
            </w:r>
          </w:p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и планирование расходов на его обслуживание в пределах нормативов, установленных Бюджетным кодексом Российской Федерации»</w:t>
            </w:r>
          </w:p>
        </w:tc>
      </w:tr>
      <w:tr w:rsidR="003E611B" w:rsidTr="00936C25">
        <w:trPr>
          <w:trHeight w:val="214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(результат) 1. </w:t>
            </w:r>
          </w:p>
          <w:p w:rsidR="003E611B" w:rsidRDefault="003E611B" w:rsidP="00936C25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Проведена единая политика муниципальных заимствований Талловеровского сельского поселения, управления муниципальным долгом </w:t>
            </w:r>
          </w:p>
          <w:p w:rsidR="003E611B" w:rsidRDefault="003E611B" w:rsidP="00936C25">
            <w:pPr>
              <w:tabs>
                <w:tab w:val="left" w:pos="11057"/>
              </w:tabs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в соответствии с Бюджетным кодексом Российской Федерации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 (Чигридова Л.И., начальник сектора экономики и финансов)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E611B" w:rsidTr="00936C25">
        <w:trPr>
          <w:trHeight w:val="615"/>
        </w:trPr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точка 1.1. </w:t>
            </w:r>
          </w:p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Принято постановление Администрации Талловеровского сельского поселения «Об основных направлениях муниципальной долговой политики Талловеровского сельского поселения на 2029 год </w:t>
            </w:r>
          </w:p>
          <w:p w:rsidR="003E611B" w:rsidRDefault="003E611B" w:rsidP="00936C25">
            <w:pPr>
              <w:tabs>
                <w:tab w:val="left" w:pos="11057"/>
              </w:tabs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на плановый период 2030 и 2031 годов»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декабря 2028г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 (Чигридова Л.И., начальник сектора экономики и финансов)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Администрации Талловеровского сельского поселения «Об основных направлениях муниципальной долговой политики Талловеровского сельского поселения  на 2029 год и на плановый период 2030 и 2031 годов»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E611B" w:rsidTr="00936C25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1.2.</w:t>
            </w:r>
          </w:p>
          <w:p w:rsidR="003E611B" w:rsidRPr="00985025" w:rsidRDefault="003E611B" w:rsidP="00936C25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Достигнут экономически обоснованный муниципальный долг Талловеровского</w:t>
            </w:r>
            <w:r w:rsidRPr="00985025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28 г"/>
              </w:smartTagPr>
              <w:r>
                <w:rPr>
                  <w:rFonts w:ascii="Times New Roman" w:hAnsi="Times New Roman"/>
                  <w:sz w:val="24"/>
                </w:rPr>
                <w:t>2028 г</w:t>
              </w:r>
            </w:smartTag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 (Чигридова Л.И., начальник сектора экономики и финансов)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E611B" w:rsidTr="00936C25">
        <w:trPr>
          <w:trHeight w:val="314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Задача комплекса процессных мероприятий «Минимизация расходов на обслуживание муниципального долга»</w:t>
            </w:r>
          </w:p>
        </w:tc>
      </w:tr>
      <w:tr w:rsidR="003E611B" w:rsidTr="00936C25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Pr="00CA17F0" w:rsidRDefault="003E611B" w:rsidP="00936C2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A17F0">
              <w:rPr>
                <w:rFonts w:ascii="Times New Roman" w:hAnsi="Times New Roman"/>
                <w:sz w:val="24"/>
                <w:szCs w:val="24"/>
              </w:rPr>
              <w:t>Мероприятие (результат) 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A17F0">
              <w:rPr>
                <w:rFonts w:ascii="Times New Roman" w:hAnsi="Times New Roman"/>
                <w:sz w:val="24"/>
                <w:szCs w:val="24"/>
              </w:rPr>
              <w:t xml:space="preserve"> Планирование бюджетных ассигнований на обслуживание м</w:t>
            </w:r>
            <w:r>
              <w:rPr>
                <w:rFonts w:ascii="Times New Roman" w:hAnsi="Times New Roman"/>
                <w:sz w:val="24"/>
                <w:szCs w:val="24"/>
              </w:rPr>
              <w:t>униципального долга Талловеровского</w:t>
            </w:r>
            <w:r w:rsidRPr="00CA17F0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 (Чигридова Л.И., начальник сектора экономики и финансов)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Решение Собрания депутатов Талловеровского сельского поселения «О бюджете  Талловеровского сельского поселения Кашарского района </w:t>
            </w:r>
          </w:p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2026 – 2028 годы»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E611B" w:rsidTr="00936C25">
        <w:trPr>
          <w:trHeight w:val="1825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2.1.</w:t>
            </w:r>
          </w:p>
          <w:p w:rsidR="003E611B" w:rsidRPr="00CA17F0" w:rsidRDefault="003E611B" w:rsidP="00936C25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A17F0">
              <w:rPr>
                <w:rFonts w:ascii="Times New Roman" w:hAnsi="Times New Roman"/>
                <w:kern w:val="2"/>
                <w:sz w:val="24"/>
                <w:szCs w:val="24"/>
              </w:rPr>
              <w:t>Отсутствие просроченной задолженности по расходам на обслуживание м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униципального долга Талловеровского</w:t>
            </w:r>
            <w:r w:rsidRPr="00CA17F0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28 г"/>
              </w:smartTagPr>
              <w:r>
                <w:rPr>
                  <w:rFonts w:ascii="Times New Roman" w:hAnsi="Times New Roman"/>
                  <w:sz w:val="24"/>
                </w:rPr>
                <w:t>2028 г</w:t>
              </w:r>
            </w:smartTag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 (Чигридова Л.И., начальник сектора экономики и финансов)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3E611B" w:rsidRDefault="003E611B" w:rsidP="00936C25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3E611B" w:rsidRDefault="003E611B" w:rsidP="004B3290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3E611B" w:rsidRPr="00A05558" w:rsidRDefault="003E611B" w:rsidP="004B329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05558">
        <w:rPr>
          <w:rFonts w:ascii="Times New Roman" w:hAnsi="Times New Roman"/>
          <w:sz w:val="24"/>
          <w:szCs w:val="24"/>
        </w:rPr>
        <w:br w:type="page"/>
      </w:r>
    </w:p>
    <w:p w:rsidR="003E611B" w:rsidRPr="00C94992" w:rsidRDefault="003E611B" w:rsidP="004B329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C94992">
        <w:rPr>
          <w:rFonts w:ascii="Times New Roman" w:hAnsi="Times New Roman"/>
          <w:sz w:val="24"/>
          <w:szCs w:val="24"/>
        </w:rPr>
        <w:t>VI. ПАСПОРТ</w:t>
      </w:r>
    </w:p>
    <w:p w:rsidR="003E611B" w:rsidRPr="00C94992" w:rsidRDefault="003E611B" w:rsidP="004B329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4"/>
          <w:szCs w:val="24"/>
        </w:rPr>
      </w:pPr>
      <w:r w:rsidRPr="00C94992">
        <w:rPr>
          <w:rFonts w:ascii="Times New Roman" w:hAnsi="Times New Roman"/>
          <w:sz w:val="24"/>
          <w:szCs w:val="24"/>
        </w:rPr>
        <w:t>комплекса процессных мероприятий «Организация и осуществление внутреннего муниципального финансового контроля, контроля за соблюдением законодательства Российской Федерации о контрактной системе в сфере закупок»</w:t>
      </w:r>
    </w:p>
    <w:p w:rsidR="003E611B" w:rsidRPr="00C94992" w:rsidRDefault="003E611B" w:rsidP="004B329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4"/>
          <w:szCs w:val="24"/>
        </w:rPr>
      </w:pPr>
    </w:p>
    <w:p w:rsidR="003E611B" w:rsidRPr="00C94992" w:rsidRDefault="003E611B" w:rsidP="004B329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C94992">
        <w:rPr>
          <w:rFonts w:ascii="Times New Roman" w:hAnsi="Times New Roman"/>
          <w:sz w:val="24"/>
          <w:szCs w:val="24"/>
        </w:rPr>
        <w:t xml:space="preserve">1. Основные положения </w:t>
      </w:r>
    </w:p>
    <w:p w:rsidR="003E611B" w:rsidRPr="00C94992" w:rsidRDefault="003E611B" w:rsidP="004B329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A0"/>
      </w:tblPr>
      <w:tblGrid>
        <w:gridCol w:w="665"/>
        <w:gridCol w:w="5730"/>
        <w:gridCol w:w="578"/>
        <w:gridCol w:w="7597"/>
      </w:tblGrid>
      <w:tr w:rsidR="003E611B" w:rsidRPr="00C94992" w:rsidTr="00936C25">
        <w:tc>
          <w:tcPr>
            <w:tcW w:w="665" w:type="dxa"/>
          </w:tcPr>
          <w:p w:rsidR="003E611B" w:rsidRPr="00C94992" w:rsidRDefault="003E611B" w:rsidP="00936C2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9499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730" w:type="dxa"/>
          </w:tcPr>
          <w:p w:rsidR="003E611B" w:rsidRPr="00C94992" w:rsidRDefault="003E611B" w:rsidP="00936C2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94992">
              <w:rPr>
                <w:rFonts w:ascii="Times New Roman" w:hAnsi="Times New Roman"/>
                <w:sz w:val="24"/>
                <w:szCs w:val="24"/>
              </w:rPr>
              <w:t xml:space="preserve">Ответственный за разработку и реализацию комплекса процессных мероприятий «Организация и осуществление внутреннего муниципального финансового контроля, контроля за соблюдением законодательства Российской Федерации о контрактной системе в сфере закупок» (далее также </w:t>
            </w:r>
          </w:p>
          <w:p w:rsidR="003E611B" w:rsidRPr="00C94992" w:rsidRDefault="003E611B" w:rsidP="00936C2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94992">
              <w:rPr>
                <w:rFonts w:ascii="Times New Roman" w:hAnsi="Times New Roman"/>
                <w:sz w:val="24"/>
                <w:szCs w:val="24"/>
              </w:rPr>
              <w:t>в настоящем разделе – комплекс процессных мероприятий)</w:t>
            </w:r>
          </w:p>
        </w:tc>
        <w:tc>
          <w:tcPr>
            <w:tcW w:w="578" w:type="dxa"/>
          </w:tcPr>
          <w:p w:rsidR="003E611B" w:rsidRPr="00C94992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9499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7597" w:type="dxa"/>
          </w:tcPr>
          <w:p w:rsidR="003E611B" w:rsidRPr="00C94992" w:rsidRDefault="003E611B" w:rsidP="00936C2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94992">
              <w:rPr>
                <w:rFonts w:ascii="Times New Roman" w:hAnsi="Times New Roman"/>
                <w:sz w:val="24"/>
                <w:szCs w:val="24"/>
              </w:rPr>
              <w:t>Администрация Талловеровского сельского поселения</w:t>
            </w:r>
          </w:p>
          <w:p w:rsidR="003E611B" w:rsidRPr="00C94992" w:rsidRDefault="003E611B" w:rsidP="00936C2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94992">
              <w:rPr>
                <w:rFonts w:ascii="Times New Roman" w:hAnsi="Times New Roman"/>
                <w:sz w:val="24"/>
                <w:szCs w:val="24"/>
              </w:rPr>
              <w:t>(Чигридова Лариса Ивановна, начальник сектора экономики и финансов)</w:t>
            </w:r>
          </w:p>
        </w:tc>
      </w:tr>
      <w:tr w:rsidR="003E611B" w:rsidRPr="00C94992" w:rsidTr="00936C25">
        <w:tc>
          <w:tcPr>
            <w:tcW w:w="665" w:type="dxa"/>
          </w:tcPr>
          <w:p w:rsidR="003E611B" w:rsidRPr="00C94992" w:rsidRDefault="003E611B" w:rsidP="00936C2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94992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730" w:type="dxa"/>
          </w:tcPr>
          <w:p w:rsidR="003E611B" w:rsidRPr="00C94992" w:rsidRDefault="003E611B" w:rsidP="00936C2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94992">
              <w:rPr>
                <w:rFonts w:ascii="Times New Roman" w:hAnsi="Times New Roman"/>
                <w:sz w:val="24"/>
                <w:szCs w:val="24"/>
              </w:rPr>
              <w:t>Связь с муниципальной программой  Талловеровского сельского поселения</w:t>
            </w:r>
          </w:p>
        </w:tc>
        <w:tc>
          <w:tcPr>
            <w:tcW w:w="578" w:type="dxa"/>
          </w:tcPr>
          <w:p w:rsidR="003E611B" w:rsidRPr="00C94992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9499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7597" w:type="dxa"/>
          </w:tcPr>
          <w:p w:rsidR="003E611B" w:rsidRPr="00C94992" w:rsidRDefault="003E611B" w:rsidP="00936C2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94992">
              <w:rPr>
                <w:rFonts w:ascii="Times New Roman" w:hAnsi="Times New Roman"/>
                <w:sz w:val="24"/>
                <w:szCs w:val="24"/>
              </w:rPr>
              <w:t>Муниципальная программа Талловеровского сельского поселения «Управление муницпальными финансами и создание условий для эффективного управления муниципальными финансами сельского поселения»</w:t>
            </w:r>
          </w:p>
        </w:tc>
      </w:tr>
    </w:tbl>
    <w:p w:rsidR="003E611B" w:rsidRPr="00C94992" w:rsidRDefault="003E611B" w:rsidP="004B3290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4"/>
          <w:szCs w:val="24"/>
        </w:rPr>
      </w:pPr>
    </w:p>
    <w:p w:rsidR="003E611B" w:rsidRPr="00C94992" w:rsidRDefault="003E611B" w:rsidP="004B3290">
      <w:pPr>
        <w:rPr>
          <w:sz w:val="24"/>
          <w:szCs w:val="24"/>
        </w:rPr>
        <w:sectPr w:rsidR="003E611B" w:rsidRPr="00C94992" w:rsidSect="00985025">
          <w:headerReference w:type="default" r:id="rId21"/>
          <w:footerReference w:type="default" r:id="rId22"/>
          <w:pgSz w:w="16838" w:h="11905" w:orient="landscape"/>
          <w:pgMar w:top="1258" w:right="1134" w:bottom="567" w:left="1134" w:header="720" w:footer="187" w:gutter="0"/>
          <w:cols w:space="720"/>
        </w:sectPr>
      </w:pPr>
    </w:p>
    <w:p w:rsidR="003E611B" w:rsidRDefault="003E611B" w:rsidP="004B329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3E611B" w:rsidRDefault="003E611B" w:rsidP="004B329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3E611B" w:rsidRDefault="003E611B" w:rsidP="004B329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3E611B" w:rsidRDefault="003E611B" w:rsidP="004B329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3E611B" w:rsidRPr="0007630C" w:rsidRDefault="003E611B" w:rsidP="004B329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C94992">
        <w:rPr>
          <w:rFonts w:ascii="Times New Roman" w:hAnsi="Times New Roman"/>
          <w:sz w:val="24"/>
          <w:szCs w:val="24"/>
        </w:rPr>
        <w:t xml:space="preserve">2. Показатели комплекса процессных </w:t>
      </w:r>
      <w:r w:rsidRPr="0007630C">
        <w:rPr>
          <w:rFonts w:ascii="Times New Roman" w:hAnsi="Times New Roman"/>
          <w:sz w:val="24"/>
          <w:szCs w:val="24"/>
        </w:rPr>
        <w:t>мероприятий</w:t>
      </w: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A0"/>
      </w:tblPr>
      <w:tblGrid>
        <w:gridCol w:w="631"/>
        <w:gridCol w:w="2504"/>
        <w:gridCol w:w="1440"/>
        <w:gridCol w:w="1080"/>
        <w:gridCol w:w="1260"/>
        <w:gridCol w:w="1080"/>
        <w:gridCol w:w="720"/>
        <w:gridCol w:w="720"/>
        <w:gridCol w:w="720"/>
        <w:gridCol w:w="1080"/>
        <w:gridCol w:w="1800"/>
        <w:gridCol w:w="1260"/>
      </w:tblGrid>
      <w:tr w:rsidR="003E611B" w:rsidTr="00894C09">
        <w:trPr>
          <w:trHeight w:val="278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Признак возрастания/убывания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показателя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(2023 год)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Значения показателей по годам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</w:t>
            </w:r>
          </w:p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достижение показателя 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Информационная система</w:t>
            </w:r>
          </w:p>
        </w:tc>
      </w:tr>
      <w:tr w:rsidR="003E611B" w:rsidTr="00894C09">
        <w:trPr>
          <w:trHeight w:val="647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/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2028-2030</w:t>
            </w:r>
          </w:p>
          <w:p w:rsidR="003E611B" w:rsidRDefault="003E611B" w:rsidP="00936C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(справочно)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/>
        </w:tc>
      </w:tr>
    </w:tbl>
    <w:p w:rsidR="003E611B" w:rsidRDefault="003E611B" w:rsidP="004B3290">
      <w:pPr>
        <w:spacing w:after="0"/>
        <w:rPr>
          <w:sz w:val="2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A0"/>
      </w:tblPr>
      <w:tblGrid>
        <w:gridCol w:w="631"/>
        <w:gridCol w:w="2504"/>
        <w:gridCol w:w="1440"/>
        <w:gridCol w:w="1080"/>
        <w:gridCol w:w="1260"/>
        <w:gridCol w:w="1080"/>
        <w:gridCol w:w="720"/>
        <w:gridCol w:w="720"/>
        <w:gridCol w:w="720"/>
        <w:gridCol w:w="1080"/>
        <w:gridCol w:w="1800"/>
        <w:gridCol w:w="1260"/>
      </w:tblGrid>
      <w:tr w:rsidR="003E611B" w:rsidTr="00894C09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 w:rsidR="003E611B" w:rsidTr="00894C09">
        <w:tc>
          <w:tcPr>
            <w:tcW w:w="14295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Задача комплекса процессных мероприятий «Осуществление внутреннего муниципального финансового контроля </w:t>
            </w:r>
          </w:p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контроля»</w:t>
            </w:r>
          </w:p>
        </w:tc>
      </w:tr>
      <w:tr w:rsidR="003E611B" w:rsidTr="00894C09">
        <w:trPr>
          <w:trHeight w:val="191"/>
        </w:trPr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Соотношение количества проверок, по результатам которых приняты меры по устранению нарушений, и количества проверок, по результатам которых выявлены нарушения бюджетного законодательства Российской Федерации и законодательства Российской Федерации о контрактной системе </w:t>
            </w:r>
          </w:p>
          <w:p w:rsidR="003E611B" w:rsidRDefault="003E611B" w:rsidP="00936C2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сфере закупок товаров, работ, услуг </w:t>
            </w:r>
          </w:p>
          <w:p w:rsidR="003E611B" w:rsidRDefault="003E611B" w:rsidP="00936C2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обеспечения государственных и муниципальных нужд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3E611B" w:rsidRDefault="003E611B" w:rsidP="004B329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E611B" w:rsidRPr="00594F0C" w:rsidRDefault="003E611B" w:rsidP="004B32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4F0C">
        <w:rPr>
          <w:rFonts w:ascii="Times New Roman" w:hAnsi="Times New Roman"/>
          <w:sz w:val="24"/>
          <w:szCs w:val="24"/>
        </w:rPr>
        <w:t>Примечание.</w:t>
      </w:r>
    </w:p>
    <w:p w:rsidR="003E611B" w:rsidRPr="00594F0C" w:rsidRDefault="003E611B" w:rsidP="004B32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4F0C">
        <w:rPr>
          <w:rFonts w:ascii="Times New Roman" w:hAnsi="Times New Roman"/>
          <w:sz w:val="24"/>
          <w:szCs w:val="24"/>
        </w:rPr>
        <w:t xml:space="preserve">Используемое сокращение: </w:t>
      </w:r>
    </w:p>
    <w:p w:rsidR="003E611B" w:rsidRPr="00594F0C" w:rsidRDefault="003E611B" w:rsidP="004B32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4F0C">
        <w:rPr>
          <w:rFonts w:ascii="Times New Roman" w:hAnsi="Times New Roman"/>
          <w:sz w:val="24"/>
          <w:szCs w:val="24"/>
          <w:u w:color="000000"/>
        </w:rPr>
        <w:t>ОКЕИ – Общероссийский классификатор единиц измерения.</w:t>
      </w:r>
    </w:p>
    <w:p w:rsidR="003E611B" w:rsidRPr="00594F0C" w:rsidRDefault="003E611B" w:rsidP="004B3290">
      <w:pPr>
        <w:rPr>
          <w:rFonts w:ascii="Times New Roman" w:hAnsi="Times New Roman"/>
          <w:sz w:val="24"/>
          <w:szCs w:val="24"/>
        </w:rPr>
      </w:pPr>
    </w:p>
    <w:p w:rsidR="003E611B" w:rsidRDefault="003E611B" w:rsidP="004B3290">
      <w:pPr>
        <w:rPr>
          <w:rFonts w:ascii="Times New Roman" w:hAnsi="Times New Roman"/>
        </w:rPr>
      </w:pPr>
    </w:p>
    <w:p w:rsidR="003E611B" w:rsidRDefault="003E611B" w:rsidP="004B3290">
      <w:pPr>
        <w:sectPr w:rsidR="003E611B">
          <w:headerReference w:type="default" r:id="rId23"/>
          <w:footerReference w:type="default" r:id="rId24"/>
          <w:pgSz w:w="23814" w:h="16839" w:orient="landscape"/>
          <w:pgMar w:top="1701" w:right="1134" w:bottom="567" w:left="1134" w:header="720" w:footer="187" w:gutter="0"/>
          <w:cols w:space="720"/>
        </w:sectPr>
      </w:pPr>
    </w:p>
    <w:p w:rsidR="003E611B" w:rsidRDefault="003E611B" w:rsidP="004B329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Перечень мероприятий (результатов) комплекса процессных мероприятий</w:t>
      </w:r>
    </w:p>
    <w:p w:rsidR="003E611B" w:rsidRDefault="003E611B" w:rsidP="004B329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19"/>
        <w:gridCol w:w="2939"/>
        <w:gridCol w:w="1594"/>
        <w:gridCol w:w="2563"/>
        <w:gridCol w:w="1352"/>
        <w:gridCol w:w="1301"/>
        <w:gridCol w:w="1080"/>
        <w:gridCol w:w="1260"/>
        <w:gridCol w:w="900"/>
        <w:gridCol w:w="948"/>
      </w:tblGrid>
      <w:tr w:rsidR="003E611B" w:rsidTr="00C94992">
        <w:tc>
          <w:tcPr>
            <w:tcW w:w="619" w:type="dxa"/>
            <w:vMerge w:val="restart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939" w:type="dxa"/>
            <w:vMerge w:val="restart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594" w:type="dxa"/>
            <w:vMerge w:val="restart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Тип мероприятия  (результата) </w:t>
            </w:r>
          </w:p>
        </w:tc>
        <w:tc>
          <w:tcPr>
            <w:tcW w:w="2563" w:type="dxa"/>
            <w:vMerge w:val="restart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1352" w:type="dxa"/>
            <w:vMerge w:val="restart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Единица измерения </w:t>
            </w:r>
            <w:r>
              <w:rPr>
                <w:rFonts w:ascii="Times New Roman" w:hAnsi="Times New Roman"/>
                <w:sz w:val="24"/>
              </w:rPr>
              <w:br/>
              <w:t>(по ОКЕИ)</w:t>
            </w:r>
          </w:p>
        </w:tc>
        <w:tc>
          <w:tcPr>
            <w:tcW w:w="1301" w:type="dxa"/>
            <w:vMerge w:val="restart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4188" w:type="dxa"/>
            <w:gridSpan w:val="4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результата по годам реализации</w:t>
            </w:r>
          </w:p>
        </w:tc>
      </w:tr>
      <w:tr w:rsidR="003E611B" w:rsidTr="00C94992">
        <w:tc>
          <w:tcPr>
            <w:tcW w:w="619" w:type="dxa"/>
            <w:vMerge/>
          </w:tcPr>
          <w:p w:rsidR="003E611B" w:rsidRDefault="003E611B" w:rsidP="00936C25"/>
        </w:tc>
        <w:tc>
          <w:tcPr>
            <w:tcW w:w="2939" w:type="dxa"/>
            <w:vMerge/>
          </w:tcPr>
          <w:p w:rsidR="003E611B" w:rsidRDefault="003E611B" w:rsidP="00936C25"/>
        </w:tc>
        <w:tc>
          <w:tcPr>
            <w:tcW w:w="1594" w:type="dxa"/>
            <w:vMerge/>
          </w:tcPr>
          <w:p w:rsidR="003E611B" w:rsidRDefault="003E611B" w:rsidP="00936C25"/>
        </w:tc>
        <w:tc>
          <w:tcPr>
            <w:tcW w:w="2563" w:type="dxa"/>
            <w:vMerge/>
          </w:tcPr>
          <w:p w:rsidR="003E611B" w:rsidRDefault="003E611B" w:rsidP="00936C25"/>
        </w:tc>
        <w:tc>
          <w:tcPr>
            <w:tcW w:w="1352" w:type="dxa"/>
            <w:vMerge/>
          </w:tcPr>
          <w:p w:rsidR="003E611B" w:rsidRDefault="003E611B" w:rsidP="00936C25"/>
        </w:tc>
        <w:tc>
          <w:tcPr>
            <w:tcW w:w="1301" w:type="dxa"/>
            <w:vMerge/>
          </w:tcPr>
          <w:p w:rsidR="003E611B" w:rsidRDefault="003E611B" w:rsidP="00936C25"/>
        </w:tc>
        <w:tc>
          <w:tcPr>
            <w:tcW w:w="1080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3E611B" w:rsidRDefault="003E611B" w:rsidP="00C9499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2026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3E611B" w:rsidRDefault="003E611B" w:rsidP="00C9499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948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</w:t>
            </w:r>
          </w:p>
        </w:tc>
      </w:tr>
    </w:tbl>
    <w:p w:rsidR="003E611B" w:rsidRDefault="003E611B" w:rsidP="004B3290">
      <w:pPr>
        <w:spacing w:after="0"/>
        <w:rPr>
          <w:rFonts w:ascii="Times New Roman" w:hAnsi="Times New Roman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19"/>
        <w:gridCol w:w="2939"/>
        <w:gridCol w:w="1594"/>
        <w:gridCol w:w="2563"/>
        <w:gridCol w:w="1367"/>
        <w:gridCol w:w="1286"/>
        <w:gridCol w:w="1080"/>
        <w:gridCol w:w="1260"/>
        <w:gridCol w:w="900"/>
        <w:gridCol w:w="963"/>
      </w:tblGrid>
      <w:tr w:rsidR="003E611B" w:rsidTr="00C94992">
        <w:trPr>
          <w:tblHeader/>
        </w:trPr>
        <w:tc>
          <w:tcPr>
            <w:tcW w:w="619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39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94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63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67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86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080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3E611B" w:rsidRDefault="003E611B" w:rsidP="00C9499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3E611B" w:rsidRDefault="003E611B" w:rsidP="00C9499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63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3E611B" w:rsidTr="00936C25">
        <w:tc>
          <w:tcPr>
            <w:tcW w:w="14571" w:type="dxa"/>
            <w:gridSpan w:val="10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Задача комплекса процессных мероприятий «Осуществление внутреннего </w:t>
            </w:r>
          </w:p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муниципального финансового контроля в соответствии с требованиями действующего </w:t>
            </w:r>
          </w:p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законодательства и федеральных стандартов внутреннего государственного (муниципального) финансового контроля»</w:t>
            </w:r>
          </w:p>
        </w:tc>
      </w:tr>
      <w:tr w:rsidR="003E611B" w:rsidTr="00C94992">
        <w:trPr>
          <w:trHeight w:val="4747"/>
        </w:trPr>
        <w:tc>
          <w:tcPr>
            <w:tcW w:w="619" w:type="dxa"/>
            <w:tcBorders>
              <w:bottom w:val="single" w:sz="4" w:space="0" w:color="auto"/>
            </w:tcBorders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939" w:type="dxa"/>
            <w:tcBorders>
              <w:bottom w:val="single" w:sz="4" w:space="0" w:color="auto"/>
            </w:tcBorders>
          </w:tcPr>
          <w:p w:rsidR="003E611B" w:rsidRDefault="003E611B" w:rsidP="00936C2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(результат) </w:t>
            </w:r>
          </w:p>
          <w:p w:rsidR="003E611B" w:rsidRDefault="003E611B" w:rsidP="00936C2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Обеспечено перечисление межбюджетных трансфертов, передаваемых  бюджету муниципального района из бюджета поселения на осуществление части полномочий по решению вопросов местного значения в соответствии с заключенным соглашением «О передаче финансовому отделу Администрации Кашарского района полномочий Администрации Талловеровского сельского поселения по осуществлению внутреннего муниципального финансового контроля»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w="2563" w:type="dxa"/>
            <w:tcBorders>
              <w:bottom w:val="single" w:sz="4" w:space="0" w:color="auto"/>
            </w:tcBorders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предусматривает обеспечение осуществления внутреннего муниципального финансового контроля в соответствии </w:t>
            </w:r>
          </w:p>
          <w:p w:rsidR="003E611B" w:rsidRDefault="003E611B" w:rsidP="00936C25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требованиями действующего законодательства и федеральных стандартов внутреннего государственного (муниципального) финансового контроля на основе заключенного соглашения</w:t>
            </w: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3E611B" w:rsidRDefault="003E611B" w:rsidP="00C9499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1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3E611B" w:rsidRDefault="003E611B" w:rsidP="00C9499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3E611B" w:rsidRDefault="003E611B" w:rsidP="004B3290">
      <w:pPr>
        <w:sectPr w:rsidR="003E611B" w:rsidSect="00D811C8">
          <w:headerReference w:type="default" r:id="rId25"/>
          <w:footerReference w:type="default" r:id="rId26"/>
          <w:pgSz w:w="16838" w:h="11905" w:orient="landscape"/>
          <w:pgMar w:top="1258" w:right="1134" w:bottom="567" w:left="1134" w:header="720" w:footer="187" w:gutter="0"/>
          <w:cols w:space="720"/>
        </w:sectPr>
      </w:pPr>
    </w:p>
    <w:p w:rsidR="003E611B" w:rsidRDefault="003E611B" w:rsidP="004B3290">
      <w:pPr>
        <w:pStyle w:val="Heading1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sz w:val="28"/>
        </w:rPr>
      </w:pPr>
    </w:p>
    <w:p w:rsidR="003E611B" w:rsidRDefault="003E611B" w:rsidP="004B3290">
      <w:pPr>
        <w:pStyle w:val="Heading1"/>
        <w:tabs>
          <w:tab w:val="left" w:pos="709"/>
        </w:tabs>
        <w:spacing w:before="0" w:after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4. Параметры финансового обеспечения комплекса процессных мероприятий</w:t>
      </w:r>
    </w:p>
    <w:p w:rsidR="003E611B" w:rsidRDefault="003E611B" w:rsidP="004B3290">
      <w:pPr>
        <w:pStyle w:val="BodyText"/>
        <w:tabs>
          <w:tab w:val="left" w:pos="11057"/>
        </w:tabs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37"/>
        <w:gridCol w:w="4761"/>
        <w:gridCol w:w="2887"/>
        <w:gridCol w:w="1263"/>
        <w:gridCol w:w="1260"/>
        <w:gridCol w:w="1080"/>
        <w:gridCol w:w="1080"/>
        <w:gridCol w:w="1502"/>
      </w:tblGrid>
      <w:tr w:rsidR="003E611B" w:rsidTr="00936C25">
        <w:tc>
          <w:tcPr>
            <w:tcW w:w="737" w:type="dxa"/>
            <w:vMerge w:val="restart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761" w:type="dxa"/>
            <w:vMerge w:val="restart"/>
          </w:tcPr>
          <w:p w:rsidR="003E611B" w:rsidRDefault="003E611B" w:rsidP="00936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7" w:type="dxa"/>
            <w:vMerge w:val="restart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бюджетной классификации расходов</w:t>
            </w:r>
          </w:p>
        </w:tc>
        <w:tc>
          <w:tcPr>
            <w:tcW w:w="6185" w:type="dxa"/>
            <w:gridSpan w:val="5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расходов по годам реализации (тыс.рублей)</w:t>
            </w:r>
          </w:p>
        </w:tc>
      </w:tr>
      <w:tr w:rsidR="003E611B" w:rsidTr="00C94992">
        <w:tc>
          <w:tcPr>
            <w:tcW w:w="737" w:type="dxa"/>
            <w:vMerge/>
          </w:tcPr>
          <w:p w:rsidR="003E611B" w:rsidRDefault="003E611B" w:rsidP="00936C25"/>
        </w:tc>
        <w:tc>
          <w:tcPr>
            <w:tcW w:w="4761" w:type="dxa"/>
            <w:vMerge/>
          </w:tcPr>
          <w:p w:rsidR="003E611B" w:rsidRDefault="003E611B" w:rsidP="00936C25"/>
        </w:tc>
        <w:tc>
          <w:tcPr>
            <w:tcW w:w="2887" w:type="dxa"/>
            <w:vMerge/>
          </w:tcPr>
          <w:p w:rsidR="003E611B" w:rsidRDefault="003E611B" w:rsidP="00936C25"/>
        </w:tc>
        <w:tc>
          <w:tcPr>
            <w:tcW w:w="1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2025 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11B" w:rsidRDefault="003E611B" w:rsidP="00936C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w="1502" w:type="dxa"/>
            <w:tcBorders>
              <w:left w:val="single" w:sz="4" w:space="0" w:color="auto"/>
            </w:tcBorders>
          </w:tcPr>
          <w:p w:rsidR="003E611B" w:rsidRDefault="003E611B" w:rsidP="00C94992">
            <w:pPr>
              <w:widowControl w:val="0"/>
              <w:ind w:left="192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</w:tr>
    </w:tbl>
    <w:p w:rsidR="003E611B" w:rsidRDefault="003E611B" w:rsidP="004B3290">
      <w:pPr>
        <w:spacing w:after="0" w:line="228" w:lineRule="auto"/>
        <w:rPr>
          <w:rFonts w:ascii="Times New Roman" w:hAnsi="Times New Roman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39"/>
        <w:gridCol w:w="4759"/>
        <w:gridCol w:w="2887"/>
        <w:gridCol w:w="1263"/>
        <w:gridCol w:w="1260"/>
        <w:gridCol w:w="1080"/>
        <w:gridCol w:w="1080"/>
        <w:gridCol w:w="1502"/>
      </w:tblGrid>
      <w:tr w:rsidR="003E611B" w:rsidTr="00C94992">
        <w:trPr>
          <w:tblHeader/>
        </w:trPr>
        <w:tc>
          <w:tcPr>
            <w:tcW w:w="739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59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87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63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60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80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3E611B" w:rsidRDefault="003E611B" w:rsidP="00C949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502" w:type="dxa"/>
            <w:tcBorders>
              <w:left w:val="single" w:sz="4" w:space="0" w:color="auto"/>
            </w:tcBorders>
          </w:tcPr>
          <w:p w:rsidR="003E611B" w:rsidRDefault="003E611B" w:rsidP="00936C25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3E611B" w:rsidTr="00C94992">
        <w:tc>
          <w:tcPr>
            <w:tcW w:w="739" w:type="dxa"/>
            <w:vMerge w:val="restart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11B" w:rsidRDefault="003E611B" w:rsidP="00936C2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Комплекс процессных мероприятий </w:t>
            </w:r>
            <w:r w:rsidRPr="00D405FA">
              <w:rPr>
                <w:rFonts w:ascii="Times New Roman" w:hAnsi="Times New Roman"/>
                <w:sz w:val="24"/>
                <w:szCs w:val="24"/>
              </w:rPr>
              <w:t>«Организация и осуществление внутреннего муниципального финансового контроля, контроля за соблюдением законодательства Российской Федерации о контрактной системе в сфере закупок»</w:t>
            </w:r>
            <w:r w:rsidRPr="00D405F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405FA">
              <w:rPr>
                <w:rFonts w:ascii="Times New Roman" w:hAnsi="Times New Roman"/>
                <w:sz w:val="24"/>
                <w:szCs w:val="24"/>
              </w:rPr>
              <w:t>(всего), в том</w:t>
            </w:r>
            <w:r>
              <w:rPr>
                <w:rFonts w:ascii="Times New Roman" w:hAnsi="Times New Roman"/>
                <w:sz w:val="24"/>
              </w:rPr>
              <w:t xml:space="preserve"> числе:</w:t>
            </w:r>
          </w:p>
        </w:tc>
        <w:tc>
          <w:tcPr>
            <w:tcW w:w="2887" w:type="dxa"/>
            <w:vMerge w:val="restart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263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145,0</w:t>
            </w:r>
          </w:p>
        </w:tc>
        <w:tc>
          <w:tcPr>
            <w:tcW w:w="1260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173,0</w:t>
            </w:r>
          </w:p>
        </w:tc>
        <w:tc>
          <w:tcPr>
            <w:tcW w:w="1080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02" w:type="dxa"/>
            <w:tcBorders>
              <w:left w:val="single" w:sz="4" w:space="0" w:color="auto"/>
            </w:tcBorders>
          </w:tcPr>
          <w:p w:rsidR="003E611B" w:rsidRDefault="003E611B" w:rsidP="00C94992">
            <w:pPr>
              <w:widowControl w:val="0"/>
              <w:ind w:left="312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318,0</w:t>
            </w:r>
          </w:p>
        </w:tc>
      </w:tr>
      <w:tr w:rsidR="003E611B" w:rsidTr="00C94992">
        <w:tc>
          <w:tcPr>
            <w:tcW w:w="739" w:type="dxa"/>
            <w:vMerge/>
          </w:tcPr>
          <w:p w:rsidR="003E611B" w:rsidRDefault="003E611B" w:rsidP="00936C25"/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11B" w:rsidRDefault="003E611B" w:rsidP="00936C2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 (всего), из них:</w:t>
            </w:r>
          </w:p>
        </w:tc>
        <w:tc>
          <w:tcPr>
            <w:tcW w:w="2887" w:type="dxa"/>
            <w:vMerge/>
          </w:tcPr>
          <w:p w:rsidR="003E611B" w:rsidRDefault="003E611B" w:rsidP="00936C25"/>
        </w:tc>
        <w:tc>
          <w:tcPr>
            <w:tcW w:w="1263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145,0</w:t>
            </w:r>
          </w:p>
        </w:tc>
        <w:tc>
          <w:tcPr>
            <w:tcW w:w="1260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173,0</w:t>
            </w:r>
          </w:p>
        </w:tc>
        <w:tc>
          <w:tcPr>
            <w:tcW w:w="1080" w:type="dxa"/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3E611B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02" w:type="dxa"/>
            <w:tcBorders>
              <w:left w:val="single" w:sz="4" w:space="0" w:color="auto"/>
            </w:tcBorders>
          </w:tcPr>
          <w:p w:rsidR="003E611B" w:rsidRDefault="003E611B" w:rsidP="00C94992">
            <w:pPr>
              <w:widowControl w:val="0"/>
              <w:ind w:left="162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318,0</w:t>
            </w:r>
          </w:p>
        </w:tc>
      </w:tr>
      <w:tr w:rsidR="003E611B" w:rsidTr="00C94992">
        <w:tc>
          <w:tcPr>
            <w:tcW w:w="739" w:type="dxa"/>
            <w:vMerge w:val="restart"/>
          </w:tcPr>
          <w:p w:rsidR="003E611B" w:rsidRPr="006505FF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highlight w:val="red"/>
              </w:rPr>
            </w:pPr>
            <w:r w:rsidRPr="00D405FA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11B" w:rsidRPr="00D405FA" w:rsidRDefault="003E611B" w:rsidP="00936C2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D405FA">
              <w:rPr>
                <w:rFonts w:ascii="Times New Roman" w:hAnsi="Times New Roman"/>
                <w:sz w:val="24"/>
              </w:rPr>
              <w:t>Мероприятие (результат) 1 «</w:t>
            </w:r>
            <w:r>
              <w:rPr>
                <w:rFonts w:ascii="Times New Roman" w:hAnsi="Times New Roman"/>
                <w:sz w:val="24"/>
              </w:rPr>
              <w:t>Обеспечено перечисление межбюджетных трансфертов, передаваемых  бюджету муниципального района из бюджета поселения на осуществление части полномочий по решению вопросов местного значения в соответствии с заключенным соглашением «О передаче финансовому отделу Администрации Кашарского района полномочий Администрации Талловеровского сельского поселения по осуществлению внутреннего муниципального финансового контроля</w:t>
            </w:r>
            <w:r w:rsidRPr="00D405FA">
              <w:rPr>
                <w:rFonts w:ascii="Times New Roman" w:hAnsi="Times New Roman"/>
                <w:sz w:val="24"/>
              </w:rPr>
              <w:t>» (всего), в том числе:</w:t>
            </w:r>
          </w:p>
        </w:tc>
        <w:tc>
          <w:tcPr>
            <w:tcW w:w="2887" w:type="dxa"/>
            <w:vMerge w:val="restart"/>
          </w:tcPr>
          <w:p w:rsidR="003E611B" w:rsidRPr="00D405FA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D405FA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263" w:type="dxa"/>
          </w:tcPr>
          <w:p w:rsidR="003E611B" w:rsidRPr="00A025E6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025E6">
              <w:rPr>
                <w:rFonts w:ascii="Times New Roman" w:hAnsi="Times New Roman"/>
                <w:sz w:val="24"/>
              </w:rPr>
              <w:t>145,0</w:t>
            </w:r>
          </w:p>
        </w:tc>
        <w:tc>
          <w:tcPr>
            <w:tcW w:w="1260" w:type="dxa"/>
          </w:tcPr>
          <w:p w:rsidR="003E611B" w:rsidRPr="00A025E6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173</w:t>
            </w:r>
            <w:r w:rsidRPr="00A025E6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080" w:type="dxa"/>
          </w:tcPr>
          <w:p w:rsidR="003E611B" w:rsidRPr="00A025E6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025E6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3E611B" w:rsidRPr="00A025E6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02" w:type="dxa"/>
            <w:tcBorders>
              <w:left w:val="single" w:sz="4" w:space="0" w:color="auto"/>
            </w:tcBorders>
          </w:tcPr>
          <w:p w:rsidR="003E611B" w:rsidRPr="00A025E6" w:rsidRDefault="003E611B" w:rsidP="00C94992">
            <w:pPr>
              <w:widowControl w:val="0"/>
              <w:ind w:left="252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318</w:t>
            </w:r>
            <w:r w:rsidRPr="00A025E6">
              <w:rPr>
                <w:rFonts w:ascii="Times New Roman" w:hAnsi="Times New Roman"/>
                <w:sz w:val="24"/>
              </w:rPr>
              <w:t>,0</w:t>
            </w:r>
          </w:p>
        </w:tc>
      </w:tr>
      <w:tr w:rsidR="003E611B" w:rsidRPr="00D405FA" w:rsidTr="00C94992">
        <w:tc>
          <w:tcPr>
            <w:tcW w:w="739" w:type="dxa"/>
            <w:vMerge/>
          </w:tcPr>
          <w:p w:rsidR="003E611B" w:rsidRPr="00D405FA" w:rsidRDefault="003E611B" w:rsidP="00936C25"/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11B" w:rsidRPr="00D405FA" w:rsidRDefault="003E611B" w:rsidP="00936C2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405FA">
              <w:rPr>
                <w:rFonts w:ascii="Times New Roman" w:hAnsi="Times New Roman"/>
                <w:sz w:val="24"/>
              </w:rPr>
              <w:t>местный бюджет (всего), из них:</w:t>
            </w:r>
          </w:p>
        </w:tc>
        <w:tc>
          <w:tcPr>
            <w:tcW w:w="2887" w:type="dxa"/>
            <w:vMerge/>
          </w:tcPr>
          <w:p w:rsidR="003E611B" w:rsidRPr="00D405FA" w:rsidRDefault="003E611B" w:rsidP="00936C25"/>
        </w:tc>
        <w:tc>
          <w:tcPr>
            <w:tcW w:w="1263" w:type="dxa"/>
          </w:tcPr>
          <w:p w:rsidR="003E611B" w:rsidRPr="00A025E6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025E6">
              <w:rPr>
                <w:rFonts w:ascii="Times New Roman" w:hAnsi="Times New Roman"/>
                <w:sz w:val="24"/>
              </w:rPr>
              <w:t>145,0</w:t>
            </w:r>
          </w:p>
        </w:tc>
        <w:tc>
          <w:tcPr>
            <w:tcW w:w="1260" w:type="dxa"/>
          </w:tcPr>
          <w:p w:rsidR="003E611B" w:rsidRPr="00A025E6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173</w:t>
            </w:r>
            <w:r w:rsidRPr="00A025E6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080" w:type="dxa"/>
          </w:tcPr>
          <w:p w:rsidR="003E611B" w:rsidRPr="00A025E6" w:rsidRDefault="003E611B" w:rsidP="00936C2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A025E6">
              <w:rPr>
                <w:rFonts w:ascii="Times New Roman" w:hAnsi="Times New Roman"/>
                <w:sz w:val="24"/>
              </w:rPr>
              <w:t xml:space="preserve">       0,0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3E611B" w:rsidRPr="00A025E6" w:rsidRDefault="003E611B" w:rsidP="00936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02" w:type="dxa"/>
            <w:tcBorders>
              <w:left w:val="single" w:sz="4" w:space="0" w:color="auto"/>
            </w:tcBorders>
          </w:tcPr>
          <w:p w:rsidR="003E611B" w:rsidRPr="00A025E6" w:rsidRDefault="003E611B" w:rsidP="00C94992">
            <w:pPr>
              <w:widowControl w:val="0"/>
              <w:ind w:left="252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318</w:t>
            </w:r>
            <w:r w:rsidRPr="00A025E6">
              <w:rPr>
                <w:rFonts w:ascii="Times New Roman" w:hAnsi="Times New Roman"/>
                <w:sz w:val="24"/>
              </w:rPr>
              <w:t>,0</w:t>
            </w:r>
          </w:p>
        </w:tc>
      </w:tr>
      <w:tr w:rsidR="003E611B" w:rsidRPr="00D405FA" w:rsidTr="00C94992">
        <w:tc>
          <w:tcPr>
            <w:tcW w:w="739" w:type="dxa"/>
            <w:vMerge/>
          </w:tcPr>
          <w:p w:rsidR="003E611B" w:rsidRPr="00D405FA" w:rsidRDefault="003E611B" w:rsidP="00936C25"/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11B" w:rsidRPr="00D405FA" w:rsidRDefault="003E611B" w:rsidP="00936C25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887" w:type="dxa"/>
          </w:tcPr>
          <w:p w:rsidR="003E611B" w:rsidRPr="00D405FA" w:rsidRDefault="003E611B" w:rsidP="00936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951 0104 06 4 04 86010</w:t>
            </w:r>
          </w:p>
        </w:tc>
        <w:tc>
          <w:tcPr>
            <w:tcW w:w="1263" w:type="dxa"/>
          </w:tcPr>
          <w:p w:rsidR="003E611B" w:rsidRPr="00A025E6" w:rsidRDefault="003E611B" w:rsidP="00936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025E6">
              <w:rPr>
                <w:rFonts w:ascii="Times New Roman" w:hAnsi="Times New Roman"/>
                <w:sz w:val="24"/>
              </w:rPr>
              <w:t>145,0</w:t>
            </w:r>
          </w:p>
        </w:tc>
        <w:tc>
          <w:tcPr>
            <w:tcW w:w="1260" w:type="dxa"/>
          </w:tcPr>
          <w:p w:rsidR="003E611B" w:rsidRPr="00A025E6" w:rsidRDefault="003E611B" w:rsidP="00936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173,</w:t>
            </w:r>
            <w:r w:rsidRPr="00A025E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80" w:type="dxa"/>
          </w:tcPr>
          <w:p w:rsidR="003E611B" w:rsidRPr="00A025E6" w:rsidRDefault="003E611B" w:rsidP="00936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025E6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3E611B" w:rsidRPr="00A025E6" w:rsidRDefault="003E611B" w:rsidP="00936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02" w:type="dxa"/>
            <w:tcBorders>
              <w:left w:val="single" w:sz="4" w:space="0" w:color="auto"/>
            </w:tcBorders>
          </w:tcPr>
          <w:p w:rsidR="003E611B" w:rsidRPr="00A025E6" w:rsidRDefault="003E611B" w:rsidP="00C94992">
            <w:pPr>
              <w:ind w:left="2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318</w:t>
            </w:r>
            <w:r w:rsidRPr="00A025E6">
              <w:rPr>
                <w:rFonts w:ascii="Times New Roman" w:hAnsi="Times New Roman"/>
                <w:sz w:val="24"/>
              </w:rPr>
              <w:t>,0</w:t>
            </w:r>
          </w:p>
        </w:tc>
      </w:tr>
    </w:tbl>
    <w:p w:rsidR="003E611B" w:rsidRDefault="003E611B" w:rsidP="004B3290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3E611B" w:rsidRDefault="003E611B" w:rsidP="004B3290">
      <w:pPr>
        <w:pStyle w:val="Heading1"/>
        <w:tabs>
          <w:tab w:val="left" w:pos="709"/>
        </w:tabs>
        <w:spacing w:before="0" w:after="0"/>
        <w:rPr>
          <w:rFonts w:ascii="Times New Roman" w:hAnsi="Times New Roman"/>
          <w:b w:val="0"/>
          <w:sz w:val="28"/>
        </w:rPr>
      </w:pPr>
    </w:p>
    <w:p w:rsidR="003E611B" w:rsidRDefault="003E611B" w:rsidP="004B3290">
      <w:pPr>
        <w:pStyle w:val="Heading1"/>
        <w:tabs>
          <w:tab w:val="left" w:pos="709"/>
        </w:tabs>
        <w:spacing w:before="0" w:after="0"/>
        <w:rPr>
          <w:rFonts w:ascii="Times New Roman" w:hAnsi="Times New Roman"/>
          <w:b w:val="0"/>
          <w:sz w:val="28"/>
        </w:rPr>
      </w:pPr>
    </w:p>
    <w:p w:rsidR="003E611B" w:rsidRDefault="003E611B" w:rsidP="004B3290">
      <w:pPr>
        <w:pStyle w:val="Heading1"/>
        <w:tabs>
          <w:tab w:val="left" w:pos="709"/>
        </w:tabs>
        <w:spacing w:before="0" w:after="0"/>
        <w:rPr>
          <w:rFonts w:ascii="Times New Roman" w:hAnsi="Times New Roman"/>
          <w:b w:val="0"/>
          <w:sz w:val="28"/>
        </w:rPr>
      </w:pPr>
    </w:p>
    <w:p w:rsidR="003E611B" w:rsidRDefault="003E611B" w:rsidP="004B3290">
      <w:pPr>
        <w:pStyle w:val="Heading1"/>
        <w:tabs>
          <w:tab w:val="left" w:pos="709"/>
        </w:tabs>
        <w:spacing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5. План реализации комплекса процессных мероприятий на  </w:t>
      </w:r>
      <w:smartTag w:uri="urn:schemas-microsoft-com:office:smarttags" w:element="metricconverter">
        <w:smartTagPr>
          <w:attr w:name="ProductID" w:val="2028 г"/>
        </w:smartTagPr>
        <w:r>
          <w:rPr>
            <w:rFonts w:ascii="Times New Roman" w:hAnsi="Times New Roman"/>
            <w:b w:val="0"/>
            <w:sz w:val="28"/>
          </w:rPr>
          <w:t>2028 г</w:t>
        </w:r>
      </w:smartTag>
    </w:p>
    <w:p w:rsidR="003E611B" w:rsidRDefault="003E611B" w:rsidP="004B3290">
      <w:pPr>
        <w:pStyle w:val="BodyText"/>
        <w:tabs>
          <w:tab w:val="left" w:pos="11057"/>
        </w:tabs>
        <w:jc w:val="center"/>
      </w:pPr>
    </w:p>
    <w:tbl>
      <w:tblPr>
        <w:tblW w:w="0" w:type="auto"/>
        <w:tblLayout w:type="fixed"/>
        <w:tblLook w:val="00A0"/>
      </w:tblPr>
      <w:tblGrid>
        <w:gridCol w:w="723"/>
        <w:gridCol w:w="4342"/>
        <w:gridCol w:w="2184"/>
        <w:gridCol w:w="2909"/>
        <w:gridCol w:w="2419"/>
        <w:gridCol w:w="1993"/>
      </w:tblGrid>
      <w:tr w:rsidR="003E611B" w:rsidTr="00936C25">
        <w:trPr>
          <w:trHeight w:val="213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  <w:r>
              <w:rPr>
                <w:rFonts w:ascii="Times New Roman" w:hAnsi="Times New Roman"/>
              </w:rPr>
              <w:t>,</w:t>
            </w:r>
          </w:p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контрольной точки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исполнитель </w:t>
            </w:r>
          </w:p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(наименование исполнительного органа Талловеровского сельского поселения, иного муниципального органа, организации, ФИО, должность)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подтверждающего документа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pacing w:val="-20"/>
                <w:sz w:val="24"/>
              </w:rPr>
              <w:t>ф</w:t>
            </w:r>
            <w:r>
              <w:rPr>
                <w:rFonts w:ascii="Times New Roman" w:hAnsi="Times New Roman"/>
                <w:sz w:val="24"/>
              </w:rPr>
              <w:t xml:space="preserve">ормационная система </w:t>
            </w:r>
          </w:p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(источник данных)</w:t>
            </w:r>
          </w:p>
        </w:tc>
      </w:tr>
    </w:tbl>
    <w:p w:rsidR="003E611B" w:rsidRDefault="003E611B" w:rsidP="004B3290">
      <w:pPr>
        <w:spacing w:after="0"/>
        <w:rPr>
          <w:rFonts w:ascii="Times New Roman" w:hAnsi="Times New Roman"/>
          <w:sz w:val="2"/>
        </w:rPr>
      </w:pPr>
    </w:p>
    <w:tbl>
      <w:tblPr>
        <w:tblW w:w="0" w:type="auto"/>
        <w:tblLayout w:type="fixed"/>
        <w:tblLook w:val="00A0"/>
      </w:tblPr>
      <w:tblGrid>
        <w:gridCol w:w="723"/>
        <w:gridCol w:w="4342"/>
        <w:gridCol w:w="2184"/>
        <w:gridCol w:w="2909"/>
        <w:gridCol w:w="2419"/>
        <w:gridCol w:w="1993"/>
      </w:tblGrid>
      <w:tr w:rsidR="003E611B" w:rsidTr="00936C25">
        <w:trPr>
          <w:trHeight w:val="273"/>
          <w:tblHeader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3E611B" w:rsidTr="00936C25">
        <w:trPr>
          <w:trHeight w:val="315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Задача комплекса процессных мероприятий </w:t>
            </w:r>
          </w:p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«Осуществление внутреннего муниципального финансового контроля в соответствии с требованиями </w:t>
            </w:r>
          </w:p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действующего законодательства и федеральных стандартов внутреннего государственного (муниципального) финансового контроля»</w:t>
            </w:r>
          </w:p>
        </w:tc>
      </w:tr>
      <w:tr w:rsidR="003E611B" w:rsidTr="00936C25">
        <w:trPr>
          <w:trHeight w:val="234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1</w:t>
            </w:r>
          </w:p>
          <w:p w:rsidR="003E611B" w:rsidRDefault="003E611B" w:rsidP="00936C25">
            <w:pPr>
              <w:tabs>
                <w:tab w:val="left" w:pos="11057"/>
              </w:tabs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 «Обеспечено перечисление межбюджетных трансфертов, передаваемых  бюджету муниципального района из бюджета поселения на осуществление части полномочий по решению вопросов местного значения в соответствии с заключенным соглашением «О переда-че финансовому отделу Админист-рации Кашарского района полномочий Администрации Талловеровского сельского поселения по осуществлению внутреннего муниципального финансового контроля»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 (Чигридова Л.И., начальник сектора экономики и финансов)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Соглашение о передаче полномочий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E611B" w:rsidTr="00936C25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1.1.</w:t>
            </w:r>
          </w:p>
          <w:p w:rsidR="003E611B" w:rsidRDefault="003E611B" w:rsidP="00936C25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 график перечисления межбюджетных трансфертов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декабря 2028г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 (Чигридова Л.И., начальник сектора экономики и финансов)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График перечисления межбюджетных трансфертов, платежное поручение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E611B" w:rsidTr="00936C25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1.2.</w:t>
            </w:r>
          </w:p>
          <w:p w:rsidR="003E611B" w:rsidRDefault="003E611B" w:rsidP="00936C2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Обеспечено устранение нарушений по акту (представлению) проведенных контрольных мероприятий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28 г"/>
              </w:smartTagPr>
              <w:r>
                <w:rPr>
                  <w:rFonts w:ascii="Times New Roman" w:hAnsi="Times New Roman"/>
                  <w:sz w:val="24"/>
                </w:rPr>
                <w:t>2028 г</w:t>
              </w:r>
            </w:smartTag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 (Чигридова Л.И., начальник сектора экономики и финансов)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о плане мероприятий по устранению выявленных нарушений, информация об устранении нарушений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1B" w:rsidRDefault="003E611B" w:rsidP="00936C2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3E611B" w:rsidRDefault="003E611B" w:rsidP="004B329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</w:p>
    <w:p w:rsidR="003E611B" w:rsidRPr="00D811C8" w:rsidRDefault="003E611B" w:rsidP="004B32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1C8">
        <w:rPr>
          <w:rFonts w:ascii="Times New Roman" w:hAnsi="Times New Roman"/>
          <w:sz w:val="24"/>
          <w:szCs w:val="24"/>
        </w:rPr>
        <w:t>Примечание.</w:t>
      </w:r>
    </w:p>
    <w:p w:rsidR="003E611B" w:rsidRPr="00D811C8" w:rsidRDefault="003E611B" w:rsidP="004B32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1C8">
        <w:rPr>
          <w:rFonts w:ascii="Times New Roman" w:hAnsi="Times New Roman"/>
          <w:sz w:val="24"/>
          <w:szCs w:val="24"/>
        </w:rPr>
        <w:t>Х – данные ячейки не заполняются.</w:t>
      </w:r>
    </w:p>
    <w:p w:rsidR="003E611B" w:rsidRPr="00D811C8" w:rsidRDefault="003E611B" w:rsidP="004B32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611B" w:rsidRDefault="003E611B" w:rsidP="004B3290">
      <w:pPr>
        <w:spacing w:after="0" w:line="240" w:lineRule="auto"/>
        <w:rPr>
          <w:rFonts w:ascii="Times New Roman" w:hAnsi="Times New Roman"/>
          <w:sz w:val="28"/>
        </w:rPr>
      </w:pPr>
    </w:p>
    <w:p w:rsidR="003E611B" w:rsidRDefault="003E611B" w:rsidP="004B3290">
      <w:pPr>
        <w:spacing w:after="0" w:line="240" w:lineRule="auto"/>
        <w:rPr>
          <w:rFonts w:ascii="Times New Roman" w:hAnsi="Times New Roman"/>
          <w:sz w:val="28"/>
        </w:rPr>
      </w:pPr>
    </w:p>
    <w:p w:rsidR="003E611B" w:rsidRDefault="003E611B" w:rsidP="004B3290">
      <w:pPr>
        <w:spacing w:after="0" w:line="240" w:lineRule="auto"/>
      </w:pPr>
      <w:r>
        <w:t xml:space="preserve">          </w:t>
      </w:r>
    </w:p>
    <w:p w:rsidR="003E611B" w:rsidRDefault="003E611B" w:rsidP="003328AF">
      <w:pPr>
        <w:jc w:val="both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 xml:space="preserve">                     </w:t>
      </w:r>
    </w:p>
    <w:p w:rsidR="003E611B" w:rsidRDefault="003E611B" w:rsidP="003328AF">
      <w:pPr>
        <w:jc w:val="both"/>
        <w:rPr>
          <w:rFonts w:ascii="Times New Roman" w:hAnsi="Times New Roman"/>
          <w:sz w:val="24"/>
          <w:szCs w:val="24"/>
        </w:rPr>
      </w:pPr>
    </w:p>
    <w:p w:rsidR="003E611B" w:rsidRDefault="003E611B" w:rsidP="00FC20D2">
      <w:pPr>
        <w:jc w:val="center"/>
        <w:rPr>
          <w:rFonts w:ascii="Times New Roman" w:hAnsi="Times New Roman"/>
          <w:sz w:val="24"/>
          <w:szCs w:val="24"/>
        </w:rPr>
      </w:pPr>
    </w:p>
    <w:p w:rsidR="003E611B" w:rsidRDefault="003E611B" w:rsidP="003328AF">
      <w:pPr>
        <w:jc w:val="both"/>
        <w:rPr>
          <w:rFonts w:ascii="Times New Roman" w:hAnsi="Times New Roman"/>
          <w:sz w:val="24"/>
          <w:szCs w:val="24"/>
        </w:rPr>
      </w:pPr>
    </w:p>
    <w:p w:rsidR="003E611B" w:rsidRDefault="003E611B" w:rsidP="003328AF">
      <w:pPr>
        <w:jc w:val="both"/>
        <w:rPr>
          <w:rFonts w:ascii="Times New Roman" w:hAnsi="Times New Roman"/>
          <w:sz w:val="24"/>
          <w:szCs w:val="24"/>
        </w:rPr>
      </w:pPr>
    </w:p>
    <w:p w:rsidR="003E611B" w:rsidRPr="003328AF" w:rsidRDefault="003E611B" w:rsidP="003328AF">
      <w:pPr>
        <w:jc w:val="both"/>
        <w:rPr>
          <w:rFonts w:ascii="Times New Roman" w:hAnsi="Times New Roman"/>
          <w:sz w:val="24"/>
          <w:szCs w:val="24"/>
        </w:rPr>
      </w:pPr>
      <w:r w:rsidRPr="003328AF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</w:p>
    <w:p w:rsidR="003E611B" w:rsidRPr="00F84F44" w:rsidRDefault="003E611B" w:rsidP="003851A4"/>
    <w:sectPr w:rsidR="003E611B" w:rsidRPr="00F84F44" w:rsidSect="00AE68FB">
      <w:headerReference w:type="default" r:id="rId27"/>
      <w:footerReference w:type="default" r:id="rId28"/>
      <w:pgSz w:w="16840" w:h="11907" w:orient="landscape" w:code="9"/>
      <w:pgMar w:top="719" w:right="1134" w:bottom="142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11B" w:rsidRDefault="003E611B">
      <w:pPr>
        <w:spacing w:after="0" w:line="240" w:lineRule="auto"/>
      </w:pPr>
      <w:r>
        <w:separator/>
      </w:r>
    </w:p>
  </w:endnote>
  <w:endnote w:type="continuationSeparator" w:id="0">
    <w:p w:rsidR="003E611B" w:rsidRDefault="003E6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LtCn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11B" w:rsidRPr="00BD251D" w:rsidRDefault="003E611B">
    <w:pPr>
      <w:tabs>
        <w:tab w:val="center" w:pos="4153"/>
        <w:tab w:val="right" w:pos="8306"/>
      </w:tabs>
      <w:spacing w:after="227" w:line="240" w:lineRule="auto"/>
      <w:rPr>
        <w:rFonts w:ascii="Times New Roman" w:hAnsi="Times New Roman"/>
        <w:sz w:val="20"/>
        <w:lang w:val="en-US"/>
      </w:rPr>
    </w:pPr>
    <w:r w:rsidRPr="00BD251D">
      <w:rPr>
        <w:rFonts w:ascii="Times New Roman" w:hAnsi="Times New Roman"/>
        <w:sz w:val="20"/>
        <w:lang w:val="en-US"/>
      </w:rPr>
      <w:t>Y:\ORST\Ppo\ppo721.f23.docx</w: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11B" w:rsidRPr="007E786B" w:rsidRDefault="003E611B">
    <w:pPr>
      <w:spacing w:after="0"/>
      <w:rPr>
        <w:rFonts w:ascii="Times New Roman" w:hAnsi="Times New Roman"/>
        <w:sz w:val="20"/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11B" w:rsidRPr="00BD251D" w:rsidRDefault="003E611B">
    <w:pPr>
      <w:tabs>
        <w:tab w:val="center" w:pos="4153"/>
        <w:tab w:val="right" w:pos="8306"/>
      </w:tabs>
      <w:spacing w:after="227" w:line="240" w:lineRule="auto"/>
      <w:rPr>
        <w:rFonts w:ascii="Times New Roman" w:hAnsi="Times New Roman"/>
        <w:sz w:val="20"/>
        <w:lang w:val="en-US"/>
      </w:rPr>
    </w:pPr>
    <w:r w:rsidRPr="00BD251D">
      <w:rPr>
        <w:rFonts w:ascii="Times New Roman" w:hAnsi="Times New Roman"/>
        <w:sz w:val="20"/>
        <w:lang w:val="en-US"/>
      </w:rPr>
      <w:t>Y:\ORST\Ppo\ppo721.f23.docx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11B" w:rsidRPr="00BD251D" w:rsidRDefault="003E611B">
    <w:pPr>
      <w:tabs>
        <w:tab w:val="center" w:pos="4153"/>
        <w:tab w:val="right" w:pos="8306"/>
      </w:tabs>
      <w:spacing w:after="227" w:line="240" w:lineRule="auto"/>
      <w:rPr>
        <w:rFonts w:ascii="Times New Roman" w:hAnsi="Times New Roman"/>
        <w:sz w:val="20"/>
        <w:lang w:val="en-US"/>
      </w:rPr>
    </w:pPr>
    <w:r w:rsidRPr="00BD251D">
      <w:rPr>
        <w:rFonts w:ascii="Times New Roman" w:hAnsi="Times New Roman"/>
        <w:sz w:val="20"/>
        <w:lang w:val="en-US"/>
      </w:rPr>
      <w:t>Y:\ORST\Ppo\ppo721.f23.docx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11B" w:rsidRPr="00BD251D" w:rsidRDefault="003E611B">
    <w:pPr>
      <w:rPr>
        <w:lang w:val="en-US"/>
      </w:rPr>
    </w:pPr>
    <w:r w:rsidRPr="00BD251D">
      <w:rPr>
        <w:rFonts w:ascii="Times New Roman" w:hAnsi="Times New Roman"/>
        <w:sz w:val="20"/>
        <w:lang w:val="en-US"/>
      </w:rPr>
      <w:t>Y:\ORST\Ppo\ppo721.f23.docx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11B" w:rsidRPr="00BD251D" w:rsidRDefault="003E611B">
    <w:pPr>
      <w:rPr>
        <w:lang w:val="en-US"/>
      </w:rPr>
    </w:pPr>
    <w:r w:rsidRPr="00BD251D">
      <w:rPr>
        <w:rFonts w:ascii="Times New Roman" w:hAnsi="Times New Roman"/>
        <w:sz w:val="20"/>
        <w:lang w:val="en-US"/>
      </w:rPr>
      <w:t>Y:\ORST\Ppo\ppo721.f23.docx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11B" w:rsidRPr="00BD251D" w:rsidRDefault="003E611B">
    <w:pPr>
      <w:rPr>
        <w:lang w:val="en-US"/>
      </w:rPr>
    </w:pPr>
    <w:r w:rsidRPr="00BD251D">
      <w:rPr>
        <w:rFonts w:ascii="Times New Roman" w:hAnsi="Times New Roman"/>
        <w:sz w:val="20"/>
        <w:lang w:val="en-US"/>
      </w:rPr>
      <w:t>Y:\ORST\Ppo\ppo721.f23.docx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11B" w:rsidRPr="00BD251D" w:rsidRDefault="003E611B">
    <w:pPr>
      <w:rPr>
        <w:lang w:val="en-US"/>
      </w:rPr>
    </w:pPr>
    <w:r w:rsidRPr="00BD251D">
      <w:rPr>
        <w:rFonts w:ascii="Times New Roman" w:hAnsi="Times New Roman"/>
        <w:sz w:val="20"/>
        <w:lang w:val="en-US"/>
      </w:rPr>
      <w:t>Y:\ORST\Ppo\ppo721.f23.docx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11B" w:rsidRPr="00BD251D" w:rsidRDefault="003E611B">
    <w:pPr>
      <w:rPr>
        <w:lang w:val="en-US"/>
      </w:rPr>
    </w:pPr>
    <w:r w:rsidRPr="00BD251D">
      <w:rPr>
        <w:rFonts w:ascii="Times New Roman" w:hAnsi="Times New Roman"/>
        <w:sz w:val="20"/>
        <w:lang w:val="en-US"/>
      </w:rPr>
      <w:t>Y:\ORST\Ppo\ppo721.f23.docx</w: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11B" w:rsidRPr="00BD251D" w:rsidRDefault="003E611B">
    <w:pPr>
      <w:rPr>
        <w:lang w:val="en-US"/>
      </w:rPr>
    </w:pPr>
    <w:r w:rsidRPr="00BD251D">
      <w:rPr>
        <w:rFonts w:ascii="Times New Roman" w:hAnsi="Times New Roman"/>
        <w:sz w:val="20"/>
        <w:lang w:val="en-US"/>
      </w:rPr>
      <w:t>Y:\ORST\Ppo\ppo721.f23.docx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11B" w:rsidRDefault="003E611B">
      <w:pPr>
        <w:spacing w:after="0" w:line="240" w:lineRule="auto"/>
      </w:pPr>
      <w:r>
        <w:separator/>
      </w:r>
    </w:p>
  </w:footnote>
  <w:footnote w:type="continuationSeparator" w:id="0">
    <w:p w:rsidR="003E611B" w:rsidRDefault="003E6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11B" w:rsidRDefault="003E611B">
    <w:pPr>
      <w:framePr w:wrap="around" w:vAnchor="text" w:hAnchor="margin" w:xAlign="center" w:y="1"/>
    </w:pPr>
    <w:fldSimple w:instr="PAGE \* Arabic">
      <w:r>
        <w:rPr>
          <w:noProof/>
        </w:rPr>
        <w:t>2</w:t>
      </w:r>
    </w:fldSimple>
  </w:p>
  <w:p w:rsidR="003E611B" w:rsidRDefault="003E611B">
    <w:pPr>
      <w:pStyle w:val="Header"/>
      <w:jc w:val="center"/>
      <w:rPr>
        <w:rFonts w:ascii="Times New Roman" w:hAnsi="Times New Roman"/>
        <w:sz w:val="20"/>
      </w:rPr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11B" w:rsidRDefault="003E611B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>PAGE \* Arabic</w:instrText>
    </w:r>
    <w:r>
      <w:rPr>
        <w:noProof/>
      </w:rPr>
      <w:fldChar w:fldCharType="separate"/>
    </w:r>
    <w:r>
      <w:rPr>
        <w:noProof/>
      </w:rPr>
      <w:t>23</w:t>
    </w:r>
    <w:r>
      <w:rPr>
        <w:noProof/>
      </w:rPr>
      <w:fldChar w:fldCharType="end"/>
    </w:r>
  </w:p>
  <w:p w:rsidR="003E611B" w:rsidRDefault="003E611B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11B" w:rsidRDefault="003E611B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>PAGE \* Arabic</w:instrText>
    </w:r>
    <w:r>
      <w:rPr>
        <w:noProof/>
      </w:rPr>
      <w:fldChar w:fldCharType="separate"/>
    </w:r>
    <w:r>
      <w:rPr>
        <w:noProof/>
      </w:rPr>
      <w:t>24</w:t>
    </w:r>
    <w:r>
      <w:rPr>
        <w:noProof/>
      </w:rPr>
      <w:fldChar w:fldCharType="end"/>
    </w:r>
  </w:p>
  <w:p w:rsidR="003E611B" w:rsidRDefault="003E611B"/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11B" w:rsidRDefault="003E611B">
    <w:pPr>
      <w:framePr w:wrap="around" w:vAnchor="text" w:hAnchor="margin" w:xAlign="center" w:y="1"/>
    </w:pPr>
    <w:fldSimple w:instr="PAGE \* Arabic">
      <w:r>
        <w:rPr>
          <w:noProof/>
        </w:rPr>
        <w:t>27</w:t>
      </w:r>
    </w:fldSimple>
  </w:p>
  <w:p w:rsidR="003E611B" w:rsidRDefault="003E611B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11B" w:rsidRDefault="003E611B">
    <w:pPr>
      <w:pStyle w:val="Header"/>
      <w:jc w:val="center"/>
      <w:rPr>
        <w:rFonts w:ascii="Times New Roman" w:hAnsi="Times New Roman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11B" w:rsidRDefault="003E611B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>PAGE \* Arabic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3E611B" w:rsidRDefault="003E611B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11B" w:rsidRDefault="003E611B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>PAGE \* Arabic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3E611B" w:rsidRDefault="003E611B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11B" w:rsidRDefault="003E611B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>PAGE \* Arabic</w:instrText>
    </w:r>
    <w:r>
      <w:rPr>
        <w:noProof/>
      </w:rPr>
      <w:fldChar w:fldCharType="separate"/>
    </w:r>
    <w:r>
      <w:rPr>
        <w:noProof/>
      </w:rPr>
      <w:t>10</w:t>
    </w:r>
    <w:r>
      <w:rPr>
        <w:noProof/>
      </w:rPr>
      <w:fldChar w:fldCharType="end"/>
    </w:r>
  </w:p>
  <w:p w:rsidR="003E611B" w:rsidRDefault="003E611B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11B" w:rsidRDefault="003E611B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>PAGE \* Arabic</w:instrText>
    </w:r>
    <w:r>
      <w:rPr>
        <w:noProof/>
      </w:rPr>
      <w:fldChar w:fldCharType="separate"/>
    </w:r>
    <w:r>
      <w:rPr>
        <w:noProof/>
      </w:rPr>
      <w:t>11</w:t>
    </w:r>
    <w:r>
      <w:rPr>
        <w:noProof/>
      </w:rPr>
      <w:fldChar w:fldCharType="end"/>
    </w:r>
  </w:p>
  <w:p w:rsidR="003E611B" w:rsidRDefault="003E611B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11B" w:rsidRDefault="003E611B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>PAGE \* Arabic</w:instrText>
    </w:r>
    <w:r>
      <w:rPr>
        <w:noProof/>
      </w:rPr>
      <w:fldChar w:fldCharType="separate"/>
    </w:r>
    <w:r>
      <w:rPr>
        <w:noProof/>
      </w:rPr>
      <w:t>17</w:t>
    </w:r>
    <w:r>
      <w:rPr>
        <w:noProof/>
      </w:rPr>
      <w:fldChar w:fldCharType="end"/>
    </w:r>
  </w:p>
  <w:p w:rsidR="003E611B" w:rsidRDefault="003E611B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11B" w:rsidRDefault="003E611B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>PAGE \* Arabic</w:instrText>
    </w:r>
    <w:r>
      <w:rPr>
        <w:noProof/>
      </w:rPr>
      <w:fldChar w:fldCharType="separate"/>
    </w:r>
    <w:r>
      <w:rPr>
        <w:noProof/>
      </w:rPr>
      <w:t>18</w:t>
    </w:r>
    <w:r>
      <w:rPr>
        <w:noProof/>
      </w:rPr>
      <w:fldChar w:fldCharType="end"/>
    </w:r>
  </w:p>
  <w:p w:rsidR="003E611B" w:rsidRDefault="003E611B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11B" w:rsidRDefault="003E611B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>PAGE \* Arabic</w:instrText>
    </w:r>
    <w:r>
      <w:rPr>
        <w:noProof/>
      </w:rPr>
      <w:fldChar w:fldCharType="separate"/>
    </w:r>
    <w:r>
      <w:rPr>
        <w:noProof/>
      </w:rPr>
      <w:t>22</w:t>
    </w:r>
    <w:r>
      <w:rPr>
        <w:noProof/>
      </w:rPr>
      <w:fldChar w:fldCharType="end"/>
    </w:r>
  </w:p>
  <w:p w:rsidR="003E611B" w:rsidRDefault="003E611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89EE5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8E4FF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9A0E2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AF8ED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D0A2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9A9D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6D291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7401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E98B4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12631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91A1BA4"/>
    <w:multiLevelType w:val="hybridMultilevel"/>
    <w:tmpl w:val="BA04E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E261EF1"/>
    <w:multiLevelType w:val="hybridMultilevel"/>
    <w:tmpl w:val="A5342B64"/>
    <w:lvl w:ilvl="0" w:tplc="C77A12D8">
      <w:start w:val="1"/>
      <w:numFmt w:val="bullet"/>
      <w:lvlText w:val="-"/>
      <w:lvlJc w:val="left"/>
      <w:pPr>
        <w:ind w:left="720" w:hanging="360"/>
      </w:pPr>
      <w:rPr>
        <w:rFonts w:ascii="Swis721 LtCn BT" w:hAnsi="Swis721 LtCn B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5FA0"/>
    <w:rsid w:val="00000407"/>
    <w:rsid w:val="00017817"/>
    <w:rsid w:val="00030037"/>
    <w:rsid w:val="00031A32"/>
    <w:rsid w:val="00033DEC"/>
    <w:rsid w:val="00047595"/>
    <w:rsid w:val="00050BB4"/>
    <w:rsid w:val="00051C6B"/>
    <w:rsid w:val="00057BA5"/>
    <w:rsid w:val="0006183D"/>
    <w:rsid w:val="00061F63"/>
    <w:rsid w:val="000620C8"/>
    <w:rsid w:val="00063042"/>
    <w:rsid w:val="000704E4"/>
    <w:rsid w:val="00072800"/>
    <w:rsid w:val="00073B50"/>
    <w:rsid w:val="00073B5E"/>
    <w:rsid w:val="0007630C"/>
    <w:rsid w:val="00076E29"/>
    <w:rsid w:val="000771F0"/>
    <w:rsid w:val="00090C67"/>
    <w:rsid w:val="000954B1"/>
    <w:rsid w:val="000976F9"/>
    <w:rsid w:val="000A256C"/>
    <w:rsid w:val="000C212A"/>
    <w:rsid w:val="000C779E"/>
    <w:rsid w:val="000D0993"/>
    <w:rsid w:val="000D23A3"/>
    <w:rsid w:val="000D493D"/>
    <w:rsid w:val="000E5F22"/>
    <w:rsid w:val="000E71E0"/>
    <w:rsid w:val="000E751F"/>
    <w:rsid w:val="000F58BE"/>
    <w:rsid w:val="001018EE"/>
    <w:rsid w:val="0010195B"/>
    <w:rsid w:val="00110364"/>
    <w:rsid w:val="00111B75"/>
    <w:rsid w:val="0011605B"/>
    <w:rsid w:val="00116144"/>
    <w:rsid w:val="001177EE"/>
    <w:rsid w:val="00120014"/>
    <w:rsid w:val="00125658"/>
    <w:rsid w:val="00126D62"/>
    <w:rsid w:val="00130AD2"/>
    <w:rsid w:val="00140B6A"/>
    <w:rsid w:val="001455CE"/>
    <w:rsid w:val="00152049"/>
    <w:rsid w:val="001530EF"/>
    <w:rsid w:val="00153F3A"/>
    <w:rsid w:val="00165CDC"/>
    <w:rsid w:val="001671DC"/>
    <w:rsid w:val="001707D8"/>
    <w:rsid w:val="00172830"/>
    <w:rsid w:val="0017641A"/>
    <w:rsid w:val="001764A2"/>
    <w:rsid w:val="00181E63"/>
    <w:rsid w:val="00182AA0"/>
    <w:rsid w:val="00184CA2"/>
    <w:rsid w:val="00185FA0"/>
    <w:rsid w:val="0018618A"/>
    <w:rsid w:val="001949B9"/>
    <w:rsid w:val="001953BF"/>
    <w:rsid w:val="001A1EA0"/>
    <w:rsid w:val="001A329E"/>
    <w:rsid w:val="001A6D27"/>
    <w:rsid w:val="001B12A2"/>
    <w:rsid w:val="001B1A04"/>
    <w:rsid w:val="001B7386"/>
    <w:rsid w:val="001C54B9"/>
    <w:rsid w:val="001C60A1"/>
    <w:rsid w:val="001D26E8"/>
    <w:rsid w:val="001D295B"/>
    <w:rsid w:val="001D441E"/>
    <w:rsid w:val="001E0584"/>
    <w:rsid w:val="001E09C3"/>
    <w:rsid w:val="001E4B7E"/>
    <w:rsid w:val="001E5DEF"/>
    <w:rsid w:val="001F767A"/>
    <w:rsid w:val="00201A02"/>
    <w:rsid w:val="00202DFA"/>
    <w:rsid w:val="002332B6"/>
    <w:rsid w:val="002422B8"/>
    <w:rsid w:val="00245D08"/>
    <w:rsid w:val="002468C7"/>
    <w:rsid w:val="00251C71"/>
    <w:rsid w:val="002522A6"/>
    <w:rsid w:val="00256CC5"/>
    <w:rsid w:val="00263476"/>
    <w:rsid w:val="002723D8"/>
    <w:rsid w:val="002743CF"/>
    <w:rsid w:val="00277964"/>
    <w:rsid w:val="0028011D"/>
    <w:rsid w:val="00280C73"/>
    <w:rsid w:val="002821F5"/>
    <w:rsid w:val="002853CC"/>
    <w:rsid w:val="00286567"/>
    <w:rsid w:val="0028772F"/>
    <w:rsid w:val="00293A34"/>
    <w:rsid w:val="00295E96"/>
    <w:rsid w:val="002A04CA"/>
    <w:rsid w:val="002A15F9"/>
    <w:rsid w:val="002A50B3"/>
    <w:rsid w:val="002A5A29"/>
    <w:rsid w:val="002B23E0"/>
    <w:rsid w:val="002B4927"/>
    <w:rsid w:val="002B4CCB"/>
    <w:rsid w:val="002B5AA0"/>
    <w:rsid w:val="002B781B"/>
    <w:rsid w:val="002C3A7F"/>
    <w:rsid w:val="002D0D38"/>
    <w:rsid w:val="002D33BE"/>
    <w:rsid w:val="002D62E1"/>
    <w:rsid w:val="002D7771"/>
    <w:rsid w:val="002E0164"/>
    <w:rsid w:val="002E578C"/>
    <w:rsid w:val="002F191C"/>
    <w:rsid w:val="002F523E"/>
    <w:rsid w:val="002F7A0B"/>
    <w:rsid w:val="003041F4"/>
    <w:rsid w:val="00307D7B"/>
    <w:rsid w:val="003153FD"/>
    <w:rsid w:val="00315D93"/>
    <w:rsid w:val="0032008F"/>
    <w:rsid w:val="0032207F"/>
    <w:rsid w:val="00323BAD"/>
    <w:rsid w:val="003249F1"/>
    <w:rsid w:val="0032539F"/>
    <w:rsid w:val="0033068B"/>
    <w:rsid w:val="003328AF"/>
    <w:rsid w:val="003330D6"/>
    <w:rsid w:val="003373EE"/>
    <w:rsid w:val="00346D57"/>
    <w:rsid w:val="003520F6"/>
    <w:rsid w:val="00353637"/>
    <w:rsid w:val="00354C12"/>
    <w:rsid w:val="00355A66"/>
    <w:rsid w:val="00360423"/>
    <w:rsid w:val="00367A1E"/>
    <w:rsid w:val="00370290"/>
    <w:rsid w:val="003709C3"/>
    <w:rsid w:val="0037130B"/>
    <w:rsid w:val="00372BCE"/>
    <w:rsid w:val="00373C01"/>
    <w:rsid w:val="003851A4"/>
    <w:rsid w:val="00385A70"/>
    <w:rsid w:val="003A09D7"/>
    <w:rsid w:val="003A2856"/>
    <w:rsid w:val="003A6EDB"/>
    <w:rsid w:val="003A718D"/>
    <w:rsid w:val="003A7547"/>
    <w:rsid w:val="003B2F5D"/>
    <w:rsid w:val="003B3BF8"/>
    <w:rsid w:val="003C162F"/>
    <w:rsid w:val="003D175C"/>
    <w:rsid w:val="003D2036"/>
    <w:rsid w:val="003D2086"/>
    <w:rsid w:val="003D2ADB"/>
    <w:rsid w:val="003E00A4"/>
    <w:rsid w:val="003E6110"/>
    <w:rsid w:val="003E611B"/>
    <w:rsid w:val="00402B49"/>
    <w:rsid w:val="00403F49"/>
    <w:rsid w:val="00405A10"/>
    <w:rsid w:val="00411A07"/>
    <w:rsid w:val="00412881"/>
    <w:rsid w:val="00413529"/>
    <w:rsid w:val="00414166"/>
    <w:rsid w:val="0041523C"/>
    <w:rsid w:val="0041547C"/>
    <w:rsid w:val="004157A7"/>
    <w:rsid w:val="00425976"/>
    <w:rsid w:val="00434411"/>
    <w:rsid w:val="00442FB9"/>
    <w:rsid w:val="004442B0"/>
    <w:rsid w:val="00452259"/>
    <w:rsid w:val="004677F8"/>
    <w:rsid w:val="00471649"/>
    <w:rsid w:val="00471C68"/>
    <w:rsid w:val="00475F2F"/>
    <w:rsid w:val="00476692"/>
    <w:rsid w:val="00476D19"/>
    <w:rsid w:val="00483586"/>
    <w:rsid w:val="00492FC6"/>
    <w:rsid w:val="00493D08"/>
    <w:rsid w:val="004A1FB8"/>
    <w:rsid w:val="004A2774"/>
    <w:rsid w:val="004A3E05"/>
    <w:rsid w:val="004B0A2C"/>
    <w:rsid w:val="004B0E34"/>
    <w:rsid w:val="004B3290"/>
    <w:rsid w:val="004B77B6"/>
    <w:rsid w:val="004C294E"/>
    <w:rsid w:val="004C4BBF"/>
    <w:rsid w:val="004D0D55"/>
    <w:rsid w:val="004D116A"/>
    <w:rsid w:val="004D1F70"/>
    <w:rsid w:val="004E1DD6"/>
    <w:rsid w:val="004E270C"/>
    <w:rsid w:val="004E5D3A"/>
    <w:rsid w:val="004E6301"/>
    <w:rsid w:val="004E6A2D"/>
    <w:rsid w:val="00505944"/>
    <w:rsid w:val="005148BE"/>
    <w:rsid w:val="005175D4"/>
    <w:rsid w:val="00517E5C"/>
    <w:rsid w:val="00521E2F"/>
    <w:rsid w:val="00523D5C"/>
    <w:rsid w:val="00530593"/>
    <w:rsid w:val="00534603"/>
    <w:rsid w:val="00534CAE"/>
    <w:rsid w:val="00535C63"/>
    <w:rsid w:val="005367BD"/>
    <w:rsid w:val="00545FA6"/>
    <w:rsid w:val="00555DC0"/>
    <w:rsid w:val="00565DE4"/>
    <w:rsid w:val="00574BB0"/>
    <w:rsid w:val="0058473F"/>
    <w:rsid w:val="00591F87"/>
    <w:rsid w:val="00594F0C"/>
    <w:rsid w:val="005C131C"/>
    <w:rsid w:val="005C6FB4"/>
    <w:rsid w:val="005D4B70"/>
    <w:rsid w:val="005D5099"/>
    <w:rsid w:val="005E14CC"/>
    <w:rsid w:val="005F2BF1"/>
    <w:rsid w:val="005F458E"/>
    <w:rsid w:val="00604C62"/>
    <w:rsid w:val="00606B3D"/>
    <w:rsid w:val="00607288"/>
    <w:rsid w:val="00610FBB"/>
    <w:rsid w:val="00616328"/>
    <w:rsid w:val="00617F95"/>
    <w:rsid w:val="006201D4"/>
    <w:rsid w:val="006262FE"/>
    <w:rsid w:val="0062762A"/>
    <w:rsid w:val="00627B6A"/>
    <w:rsid w:val="00637BF8"/>
    <w:rsid w:val="00640888"/>
    <w:rsid w:val="00640FC6"/>
    <w:rsid w:val="006427FC"/>
    <w:rsid w:val="006505FF"/>
    <w:rsid w:val="00652283"/>
    <w:rsid w:val="006529B5"/>
    <w:rsid w:val="006549E6"/>
    <w:rsid w:val="006550C4"/>
    <w:rsid w:val="00657627"/>
    <w:rsid w:val="00660873"/>
    <w:rsid w:val="00670E33"/>
    <w:rsid w:val="006744EC"/>
    <w:rsid w:val="0068022D"/>
    <w:rsid w:val="006826CD"/>
    <w:rsid w:val="006868CD"/>
    <w:rsid w:val="00687A04"/>
    <w:rsid w:val="00692275"/>
    <w:rsid w:val="006924F0"/>
    <w:rsid w:val="00693658"/>
    <w:rsid w:val="006955D5"/>
    <w:rsid w:val="006960B8"/>
    <w:rsid w:val="00697662"/>
    <w:rsid w:val="006A01F9"/>
    <w:rsid w:val="006A7108"/>
    <w:rsid w:val="006B4902"/>
    <w:rsid w:val="006C2A27"/>
    <w:rsid w:val="006C7811"/>
    <w:rsid w:val="006C7F49"/>
    <w:rsid w:val="006D154B"/>
    <w:rsid w:val="006E15FF"/>
    <w:rsid w:val="006E480D"/>
    <w:rsid w:val="00700E00"/>
    <w:rsid w:val="00701CCE"/>
    <w:rsid w:val="00704EBC"/>
    <w:rsid w:val="00705943"/>
    <w:rsid w:val="00706727"/>
    <w:rsid w:val="007116AF"/>
    <w:rsid w:val="00712EA1"/>
    <w:rsid w:val="0071589B"/>
    <w:rsid w:val="007158C7"/>
    <w:rsid w:val="007158FA"/>
    <w:rsid w:val="00716DA8"/>
    <w:rsid w:val="00717103"/>
    <w:rsid w:val="0072143C"/>
    <w:rsid w:val="00722E94"/>
    <w:rsid w:val="00725537"/>
    <w:rsid w:val="00726818"/>
    <w:rsid w:val="00727F35"/>
    <w:rsid w:val="0073092B"/>
    <w:rsid w:val="00731499"/>
    <w:rsid w:val="00734F7A"/>
    <w:rsid w:val="0074013B"/>
    <w:rsid w:val="007468D8"/>
    <w:rsid w:val="00757DBB"/>
    <w:rsid w:val="00764497"/>
    <w:rsid w:val="00765E85"/>
    <w:rsid w:val="00773BB2"/>
    <w:rsid w:val="00776907"/>
    <w:rsid w:val="00776A18"/>
    <w:rsid w:val="00776E62"/>
    <w:rsid w:val="0078199C"/>
    <w:rsid w:val="00783564"/>
    <w:rsid w:val="007843D0"/>
    <w:rsid w:val="007933E1"/>
    <w:rsid w:val="0079618F"/>
    <w:rsid w:val="007A13A9"/>
    <w:rsid w:val="007A1A03"/>
    <w:rsid w:val="007A516E"/>
    <w:rsid w:val="007B1577"/>
    <w:rsid w:val="007C29C4"/>
    <w:rsid w:val="007C2A1F"/>
    <w:rsid w:val="007C327B"/>
    <w:rsid w:val="007C4C88"/>
    <w:rsid w:val="007C4F59"/>
    <w:rsid w:val="007D05E0"/>
    <w:rsid w:val="007D6601"/>
    <w:rsid w:val="007D6E4A"/>
    <w:rsid w:val="007D767B"/>
    <w:rsid w:val="007E0C13"/>
    <w:rsid w:val="007E786B"/>
    <w:rsid w:val="007F45E1"/>
    <w:rsid w:val="00800576"/>
    <w:rsid w:val="00801973"/>
    <w:rsid w:val="008154A6"/>
    <w:rsid w:val="00817F8F"/>
    <w:rsid w:val="0082566F"/>
    <w:rsid w:val="008262D6"/>
    <w:rsid w:val="00826C29"/>
    <w:rsid w:val="00851806"/>
    <w:rsid w:val="00852484"/>
    <w:rsid w:val="00852A1D"/>
    <w:rsid w:val="00852FB9"/>
    <w:rsid w:val="00853A15"/>
    <w:rsid w:val="0085703E"/>
    <w:rsid w:val="00857CA7"/>
    <w:rsid w:val="0086505C"/>
    <w:rsid w:val="008679A6"/>
    <w:rsid w:val="00870F92"/>
    <w:rsid w:val="00871DC8"/>
    <w:rsid w:val="008738DA"/>
    <w:rsid w:val="008848FA"/>
    <w:rsid w:val="00893DFD"/>
    <w:rsid w:val="0089410D"/>
    <w:rsid w:val="00894C09"/>
    <w:rsid w:val="00894EAA"/>
    <w:rsid w:val="00897DA5"/>
    <w:rsid w:val="008A51C9"/>
    <w:rsid w:val="008B0833"/>
    <w:rsid w:val="008B6899"/>
    <w:rsid w:val="008B6982"/>
    <w:rsid w:val="008B77F1"/>
    <w:rsid w:val="008B79A6"/>
    <w:rsid w:val="008B7AB7"/>
    <w:rsid w:val="008C7AF9"/>
    <w:rsid w:val="008C7F66"/>
    <w:rsid w:val="008D116D"/>
    <w:rsid w:val="008D3F49"/>
    <w:rsid w:val="008E305F"/>
    <w:rsid w:val="008E5894"/>
    <w:rsid w:val="008F58B1"/>
    <w:rsid w:val="00910495"/>
    <w:rsid w:val="00916E99"/>
    <w:rsid w:val="009177B0"/>
    <w:rsid w:val="00921E1F"/>
    <w:rsid w:val="009221A8"/>
    <w:rsid w:val="009254B3"/>
    <w:rsid w:val="00925B57"/>
    <w:rsid w:val="0093017F"/>
    <w:rsid w:val="009337AA"/>
    <w:rsid w:val="00936C25"/>
    <w:rsid w:val="00937245"/>
    <w:rsid w:val="0094069B"/>
    <w:rsid w:val="0094267B"/>
    <w:rsid w:val="00953102"/>
    <w:rsid w:val="009535F5"/>
    <w:rsid w:val="0096432B"/>
    <w:rsid w:val="0097079D"/>
    <w:rsid w:val="00975B94"/>
    <w:rsid w:val="00981DB4"/>
    <w:rsid w:val="009838F9"/>
    <w:rsid w:val="009841AE"/>
    <w:rsid w:val="00985025"/>
    <w:rsid w:val="0098529C"/>
    <w:rsid w:val="009912A2"/>
    <w:rsid w:val="00997DF8"/>
    <w:rsid w:val="009A1CC4"/>
    <w:rsid w:val="009A6238"/>
    <w:rsid w:val="009B2948"/>
    <w:rsid w:val="009B662F"/>
    <w:rsid w:val="009C003C"/>
    <w:rsid w:val="009C09EF"/>
    <w:rsid w:val="009C0DAD"/>
    <w:rsid w:val="009C3D2F"/>
    <w:rsid w:val="009C758A"/>
    <w:rsid w:val="009D710D"/>
    <w:rsid w:val="009E1198"/>
    <w:rsid w:val="009F54B2"/>
    <w:rsid w:val="009F737D"/>
    <w:rsid w:val="00A003DA"/>
    <w:rsid w:val="00A025E6"/>
    <w:rsid w:val="00A04DA2"/>
    <w:rsid w:val="00A05231"/>
    <w:rsid w:val="00A05558"/>
    <w:rsid w:val="00A0664D"/>
    <w:rsid w:val="00A07867"/>
    <w:rsid w:val="00A1001E"/>
    <w:rsid w:val="00A115B8"/>
    <w:rsid w:val="00A14BAE"/>
    <w:rsid w:val="00A21981"/>
    <w:rsid w:val="00A2608F"/>
    <w:rsid w:val="00A3005C"/>
    <w:rsid w:val="00A32912"/>
    <w:rsid w:val="00A4036C"/>
    <w:rsid w:val="00A419FA"/>
    <w:rsid w:val="00A51680"/>
    <w:rsid w:val="00A52B59"/>
    <w:rsid w:val="00A53159"/>
    <w:rsid w:val="00A56287"/>
    <w:rsid w:val="00A576C9"/>
    <w:rsid w:val="00A60DEF"/>
    <w:rsid w:val="00A65D98"/>
    <w:rsid w:val="00A67D49"/>
    <w:rsid w:val="00A8296B"/>
    <w:rsid w:val="00A8508D"/>
    <w:rsid w:val="00A87B25"/>
    <w:rsid w:val="00A934CE"/>
    <w:rsid w:val="00AA02D0"/>
    <w:rsid w:val="00AA18B3"/>
    <w:rsid w:val="00AA2C3C"/>
    <w:rsid w:val="00AA3DD6"/>
    <w:rsid w:val="00AA5848"/>
    <w:rsid w:val="00AA6B0E"/>
    <w:rsid w:val="00AA7549"/>
    <w:rsid w:val="00AB0233"/>
    <w:rsid w:val="00AB3422"/>
    <w:rsid w:val="00AB4F03"/>
    <w:rsid w:val="00AC5002"/>
    <w:rsid w:val="00AC7276"/>
    <w:rsid w:val="00AC7D69"/>
    <w:rsid w:val="00AD0694"/>
    <w:rsid w:val="00AD1CA0"/>
    <w:rsid w:val="00AE5ABC"/>
    <w:rsid w:val="00AE68FB"/>
    <w:rsid w:val="00AF16C0"/>
    <w:rsid w:val="00AF1C9E"/>
    <w:rsid w:val="00AF308A"/>
    <w:rsid w:val="00AF559E"/>
    <w:rsid w:val="00AF6577"/>
    <w:rsid w:val="00B01F34"/>
    <w:rsid w:val="00B026E5"/>
    <w:rsid w:val="00B06F8E"/>
    <w:rsid w:val="00B22563"/>
    <w:rsid w:val="00B2573F"/>
    <w:rsid w:val="00B33624"/>
    <w:rsid w:val="00B34E5F"/>
    <w:rsid w:val="00B407FC"/>
    <w:rsid w:val="00B45961"/>
    <w:rsid w:val="00B470B2"/>
    <w:rsid w:val="00B52F03"/>
    <w:rsid w:val="00B53C12"/>
    <w:rsid w:val="00B56B92"/>
    <w:rsid w:val="00B60224"/>
    <w:rsid w:val="00B60B84"/>
    <w:rsid w:val="00B610CB"/>
    <w:rsid w:val="00B76902"/>
    <w:rsid w:val="00B8499C"/>
    <w:rsid w:val="00B864E4"/>
    <w:rsid w:val="00B911FA"/>
    <w:rsid w:val="00B9226B"/>
    <w:rsid w:val="00BA01E9"/>
    <w:rsid w:val="00BA08D0"/>
    <w:rsid w:val="00BA0960"/>
    <w:rsid w:val="00BA3A56"/>
    <w:rsid w:val="00BA47F6"/>
    <w:rsid w:val="00BA54D5"/>
    <w:rsid w:val="00BA66FC"/>
    <w:rsid w:val="00BA74F9"/>
    <w:rsid w:val="00BB0213"/>
    <w:rsid w:val="00BB0EB3"/>
    <w:rsid w:val="00BB5DFF"/>
    <w:rsid w:val="00BC1E2E"/>
    <w:rsid w:val="00BC32F6"/>
    <w:rsid w:val="00BC37CF"/>
    <w:rsid w:val="00BC3ED2"/>
    <w:rsid w:val="00BD251D"/>
    <w:rsid w:val="00BD288C"/>
    <w:rsid w:val="00BD4CA9"/>
    <w:rsid w:val="00BE2DDC"/>
    <w:rsid w:val="00BE33B9"/>
    <w:rsid w:val="00BF2012"/>
    <w:rsid w:val="00BF47DB"/>
    <w:rsid w:val="00BF60E3"/>
    <w:rsid w:val="00C10F08"/>
    <w:rsid w:val="00C11A86"/>
    <w:rsid w:val="00C15D1F"/>
    <w:rsid w:val="00C202F8"/>
    <w:rsid w:val="00C2164A"/>
    <w:rsid w:val="00C219C5"/>
    <w:rsid w:val="00C21C74"/>
    <w:rsid w:val="00C24EF2"/>
    <w:rsid w:val="00C260FC"/>
    <w:rsid w:val="00C30563"/>
    <w:rsid w:val="00C408E2"/>
    <w:rsid w:val="00C40EDA"/>
    <w:rsid w:val="00C42565"/>
    <w:rsid w:val="00C45FFA"/>
    <w:rsid w:val="00C51501"/>
    <w:rsid w:val="00C53F15"/>
    <w:rsid w:val="00C56222"/>
    <w:rsid w:val="00C56D46"/>
    <w:rsid w:val="00C77CD9"/>
    <w:rsid w:val="00C92096"/>
    <w:rsid w:val="00C942AE"/>
    <w:rsid w:val="00C94992"/>
    <w:rsid w:val="00CA17F0"/>
    <w:rsid w:val="00CA3AEA"/>
    <w:rsid w:val="00CB2AC3"/>
    <w:rsid w:val="00CB429D"/>
    <w:rsid w:val="00CB4547"/>
    <w:rsid w:val="00CB6C7D"/>
    <w:rsid w:val="00CC2859"/>
    <w:rsid w:val="00CC287C"/>
    <w:rsid w:val="00CC3B5E"/>
    <w:rsid w:val="00CC5192"/>
    <w:rsid w:val="00CD14D0"/>
    <w:rsid w:val="00CD3C5B"/>
    <w:rsid w:val="00CE19FC"/>
    <w:rsid w:val="00D00143"/>
    <w:rsid w:val="00D053F1"/>
    <w:rsid w:val="00D13563"/>
    <w:rsid w:val="00D1497D"/>
    <w:rsid w:val="00D15F35"/>
    <w:rsid w:val="00D17BC9"/>
    <w:rsid w:val="00D20CE7"/>
    <w:rsid w:val="00D2330F"/>
    <w:rsid w:val="00D2472F"/>
    <w:rsid w:val="00D30853"/>
    <w:rsid w:val="00D3148C"/>
    <w:rsid w:val="00D349D8"/>
    <w:rsid w:val="00D36E12"/>
    <w:rsid w:val="00D3728C"/>
    <w:rsid w:val="00D37299"/>
    <w:rsid w:val="00D405FA"/>
    <w:rsid w:val="00D43CEE"/>
    <w:rsid w:val="00D63D70"/>
    <w:rsid w:val="00D74786"/>
    <w:rsid w:val="00D770E4"/>
    <w:rsid w:val="00D80D04"/>
    <w:rsid w:val="00D811C8"/>
    <w:rsid w:val="00D842A6"/>
    <w:rsid w:val="00D8766A"/>
    <w:rsid w:val="00D92857"/>
    <w:rsid w:val="00D93621"/>
    <w:rsid w:val="00D94214"/>
    <w:rsid w:val="00DA0B4C"/>
    <w:rsid w:val="00DA418C"/>
    <w:rsid w:val="00DA6B17"/>
    <w:rsid w:val="00DB2DAD"/>
    <w:rsid w:val="00DB3D7C"/>
    <w:rsid w:val="00DB3FA8"/>
    <w:rsid w:val="00DB4606"/>
    <w:rsid w:val="00DB53F0"/>
    <w:rsid w:val="00DB6FEB"/>
    <w:rsid w:val="00DC4BD5"/>
    <w:rsid w:val="00DC6BE9"/>
    <w:rsid w:val="00DD1F90"/>
    <w:rsid w:val="00DD2E7F"/>
    <w:rsid w:val="00DE1B08"/>
    <w:rsid w:val="00DE46CD"/>
    <w:rsid w:val="00DE4C5D"/>
    <w:rsid w:val="00DF16BF"/>
    <w:rsid w:val="00DF668E"/>
    <w:rsid w:val="00E06009"/>
    <w:rsid w:val="00E07621"/>
    <w:rsid w:val="00E109E5"/>
    <w:rsid w:val="00E13026"/>
    <w:rsid w:val="00E27D09"/>
    <w:rsid w:val="00E27ED8"/>
    <w:rsid w:val="00E34F3A"/>
    <w:rsid w:val="00E4540C"/>
    <w:rsid w:val="00E504EE"/>
    <w:rsid w:val="00E5775A"/>
    <w:rsid w:val="00E60E09"/>
    <w:rsid w:val="00E65B95"/>
    <w:rsid w:val="00E66B38"/>
    <w:rsid w:val="00E70DA1"/>
    <w:rsid w:val="00E731DD"/>
    <w:rsid w:val="00E77430"/>
    <w:rsid w:val="00E82A82"/>
    <w:rsid w:val="00E82A92"/>
    <w:rsid w:val="00E87F4F"/>
    <w:rsid w:val="00E957BA"/>
    <w:rsid w:val="00E96698"/>
    <w:rsid w:val="00E96F9B"/>
    <w:rsid w:val="00EA2BEF"/>
    <w:rsid w:val="00EB04F3"/>
    <w:rsid w:val="00EB106D"/>
    <w:rsid w:val="00EB15C2"/>
    <w:rsid w:val="00EB2063"/>
    <w:rsid w:val="00EB29D7"/>
    <w:rsid w:val="00EB3B16"/>
    <w:rsid w:val="00EB4FF5"/>
    <w:rsid w:val="00EB5521"/>
    <w:rsid w:val="00EB7077"/>
    <w:rsid w:val="00EC2EE1"/>
    <w:rsid w:val="00EC330D"/>
    <w:rsid w:val="00EE06D7"/>
    <w:rsid w:val="00EE3042"/>
    <w:rsid w:val="00EE5FDE"/>
    <w:rsid w:val="00EE7F12"/>
    <w:rsid w:val="00EF4527"/>
    <w:rsid w:val="00F02413"/>
    <w:rsid w:val="00F04610"/>
    <w:rsid w:val="00F1654F"/>
    <w:rsid w:val="00F21A1D"/>
    <w:rsid w:val="00F23BC4"/>
    <w:rsid w:val="00F258BB"/>
    <w:rsid w:val="00F268E2"/>
    <w:rsid w:val="00F307C9"/>
    <w:rsid w:val="00F32B57"/>
    <w:rsid w:val="00F34580"/>
    <w:rsid w:val="00F37FA7"/>
    <w:rsid w:val="00F4088F"/>
    <w:rsid w:val="00F506D5"/>
    <w:rsid w:val="00F51F21"/>
    <w:rsid w:val="00F56445"/>
    <w:rsid w:val="00F56866"/>
    <w:rsid w:val="00F60E38"/>
    <w:rsid w:val="00F62CA6"/>
    <w:rsid w:val="00F71541"/>
    <w:rsid w:val="00F717B7"/>
    <w:rsid w:val="00F73D78"/>
    <w:rsid w:val="00F771E4"/>
    <w:rsid w:val="00F80696"/>
    <w:rsid w:val="00F8227F"/>
    <w:rsid w:val="00F8235A"/>
    <w:rsid w:val="00F8312A"/>
    <w:rsid w:val="00F84F44"/>
    <w:rsid w:val="00F85632"/>
    <w:rsid w:val="00F86D14"/>
    <w:rsid w:val="00F87C3C"/>
    <w:rsid w:val="00F924FD"/>
    <w:rsid w:val="00F9366B"/>
    <w:rsid w:val="00F93F8C"/>
    <w:rsid w:val="00F9681C"/>
    <w:rsid w:val="00FA1055"/>
    <w:rsid w:val="00FA1156"/>
    <w:rsid w:val="00FA1FAB"/>
    <w:rsid w:val="00FA5623"/>
    <w:rsid w:val="00FC20D2"/>
    <w:rsid w:val="00FD2555"/>
    <w:rsid w:val="00FF1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F7A"/>
    <w:pPr>
      <w:spacing w:after="200" w:line="276" w:lineRule="auto"/>
    </w:pPr>
    <w:rPr>
      <w:color w:val="00000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34F7A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34F7A"/>
    <w:pPr>
      <w:spacing w:before="120" w:after="120"/>
      <w:jc w:val="both"/>
      <w:outlineLvl w:val="1"/>
    </w:pPr>
    <w:rPr>
      <w:rFonts w:ascii="XO Thames" w:hAnsi="XO Thames"/>
      <w:b/>
      <w:color w:val="auto"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34F7A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34F7A"/>
    <w:pPr>
      <w:spacing w:before="120" w:after="120"/>
      <w:jc w:val="both"/>
      <w:outlineLvl w:val="3"/>
    </w:pPr>
    <w:rPr>
      <w:rFonts w:ascii="XO Thames" w:hAnsi="XO Thames"/>
      <w:b/>
      <w:color w:val="auto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34F7A"/>
    <w:pPr>
      <w:spacing w:before="120" w:after="120"/>
      <w:jc w:val="both"/>
      <w:outlineLvl w:val="4"/>
    </w:pPr>
    <w:rPr>
      <w:rFonts w:ascii="XO Thames" w:hAnsi="XO Thames"/>
      <w:b/>
      <w:color w:val="aut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1"/>
    <w:link w:val="Heading1"/>
    <w:uiPriority w:val="99"/>
    <w:locked/>
    <w:rsid w:val="00734F7A"/>
    <w:rPr>
      <w:rFonts w:ascii="Arial" w:hAnsi="Arial" w:cs="Times New Roman"/>
      <w:b/>
      <w:color w:val="26282F"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34F7A"/>
    <w:rPr>
      <w:rFonts w:ascii="XO Thames" w:hAnsi="XO Thames" w:cs="Times New Roman"/>
      <w:b/>
      <w:sz w:val="28"/>
    </w:rPr>
  </w:style>
  <w:style w:type="character" w:customStyle="1" w:styleId="Heading3Char">
    <w:name w:val="Heading 3 Char"/>
    <w:basedOn w:val="1"/>
    <w:link w:val="Heading3"/>
    <w:uiPriority w:val="99"/>
    <w:locked/>
    <w:rsid w:val="00734F7A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34F7A"/>
    <w:rPr>
      <w:rFonts w:ascii="XO Thames" w:hAnsi="XO Thames" w:cs="Times New Roman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34F7A"/>
    <w:rPr>
      <w:rFonts w:ascii="XO Thames" w:hAnsi="XO Thames" w:cs="Times New Roman"/>
      <w:b/>
      <w:sz w:val="22"/>
    </w:rPr>
  </w:style>
  <w:style w:type="character" w:customStyle="1" w:styleId="1">
    <w:name w:val="Обычный1"/>
    <w:uiPriority w:val="99"/>
    <w:rsid w:val="00734F7A"/>
    <w:rPr>
      <w:sz w:val="22"/>
    </w:rPr>
  </w:style>
  <w:style w:type="paragraph" w:customStyle="1" w:styleId="10">
    <w:name w:val="Основной шрифт абзаца10"/>
    <w:link w:val="101"/>
    <w:uiPriority w:val="99"/>
    <w:rsid w:val="00734F7A"/>
    <w:rPr>
      <w:color w:val="000000"/>
    </w:rPr>
  </w:style>
  <w:style w:type="character" w:customStyle="1" w:styleId="101">
    <w:name w:val="Основной шрифт абзаца101"/>
    <w:link w:val="1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1">
    <w:name w:val="Основной шрифт абзаца1"/>
    <w:link w:val="19"/>
    <w:uiPriority w:val="99"/>
    <w:rsid w:val="00734F7A"/>
    <w:rPr>
      <w:color w:val="000000"/>
    </w:rPr>
  </w:style>
  <w:style w:type="character" w:customStyle="1" w:styleId="19">
    <w:name w:val="Основной шрифт абзаца19"/>
    <w:link w:val="11"/>
    <w:uiPriority w:val="99"/>
    <w:locked/>
    <w:rsid w:val="00734F7A"/>
    <w:rPr>
      <w:color w:val="000000"/>
      <w:sz w:val="22"/>
      <w:lang w:val="ru-RU" w:eastAsia="ru-RU"/>
    </w:rPr>
  </w:style>
  <w:style w:type="paragraph" w:styleId="TOC2">
    <w:name w:val="toc 2"/>
    <w:basedOn w:val="Normal"/>
    <w:next w:val="Normal"/>
    <w:link w:val="TOC2Char"/>
    <w:uiPriority w:val="99"/>
    <w:rsid w:val="00734F7A"/>
    <w:pPr>
      <w:spacing w:after="0" w:line="240" w:lineRule="auto"/>
      <w:ind w:left="200"/>
    </w:pPr>
    <w:rPr>
      <w:rFonts w:ascii="XO Thames" w:hAnsi="XO Thames"/>
      <w:color w:val="auto"/>
      <w:sz w:val="28"/>
    </w:rPr>
  </w:style>
  <w:style w:type="character" w:customStyle="1" w:styleId="TOC2Char">
    <w:name w:val="TOC 2 Char"/>
    <w:link w:val="TOC2"/>
    <w:uiPriority w:val="99"/>
    <w:locked/>
    <w:rsid w:val="00734F7A"/>
    <w:rPr>
      <w:rFonts w:ascii="XO Thames" w:hAnsi="XO Thames"/>
      <w:sz w:val="28"/>
    </w:rPr>
  </w:style>
  <w:style w:type="paragraph" w:customStyle="1" w:styleId="136">
    <w:name w:val="Обычный136"/>
    <w:link w:val="135"/>
    <w:uiPriority w:val="99"/>
    <w:rsid w:val="00734F7A"/>
  </w:style>
  <w:style w:type="character" w:customStyle="1" w:styleId="135">
    <w:name w:val="Обычный135"/>
    <w:link w:val="136"/>
    <w:uiPriority w:val="99"/>
    <w:locked/>
    <w:rsid w:val="00734F7A"/>
    <w:rPr>
      <w:sz w:val="22"/>
    </w:rPr>
  </w:style>
  <w:style w:type="paragraph" w:customStyle="1" w:styleId="7">
    <w:name w:val="Гиперссылка7"/>
    <w:link w:val="71"/>
    <w:uiPriority w:val="99"/>
    <w:rsid w:val="00734F7A"/>
    <w:rPr>
      <w:color w:val="0000FF"/>
      <w:u w:val="single"/>
    </w:rPr>
  </w:style>
  <w:style w:type="character" w:customStyle="1" w:styleId="71">
    <w:name w:val="Гиперссылка71"/>
    <w:link w:val="7"/>
    <w:uiPriority w:val="99"/>
    <w:locked/>
    <w:rsid w:val="00734F7A"/>
    <w:rPr>
      <w:color w:val="0000FF"/>
      <w:sz w:val="22"/>
      <w:u w:val="single"/>
    </w:rPr>
  </w:style>
  <w:style w:type="paragraph" w:styleId="TOC4">
    <w:name w:val="toc 4"/>
    <w:basedOn w:val="Normal"/>
    <w:next w:val="Normal"/>
    <w:link w:val="TOC4Char"/>
    <w:uiPriority w:val="99"/>
    <w:rsid w:val="00734F7A"/>
    <w:pPr>
      <w:spacing w:after="0" w:line="240" w:lineRule="auto"/>
      <w:ind w:left="600"/>
    </w:pPr>
    <w:rPr>
      <w:rFonts w:ascii="XO Thames" w:hAnsi="XO Thames"/>
      <w:color w:val="auto"/>
      <w:sz w:val="28"/>
    </w:rPr>
  </w:style>
  <w:style w:type="character" w:customStyle="1" w:styleId="TOC4Char">
    <w:name w:val="TOC 4 Char"/>
    <w:link w:val="TOC4"/>
    <w:uiPriority w:val="99"/>
    <w:locked/>
    <w:rsid w:val="00734F7A"/>
    <w:rPr>
      <w:rFonts w:ascii="XO Thames" w:hAnsi="XO Thames"/>
      <w:sz w:val="28"/>
    </w:rPr>
  </w:style>
  <w:style w:type="paragraph" w:customStyle="1" w:styleId="ConsNonformat">
    <w:name w:val="ConsNonformat"/>
    <w:link w:val="ConsNonformat1"/>
    <w:uiPriority w:val="99"/>
    <w:rsid w:val="00734F7A"/>
    <w:pPr>
      <w:widowControl w:val="0"/>
      <w:ind w:right="19772"/>
    </w:pPr>
    <w:rPr>
      <w:rFonts w:ascii="Courier New" w:hAnsi="Courier New"/>
    </w:rPr>
  </w:style>
  <w:style w:type="character" w:customStyle="1" w:styleId="ConsNonformat1">
    <w:name w:val="ConsNonformat1"/>
    <w:link w:val="ConsNonformat"/>
    <w:uiPriority w:val="99"/>
    <w:locked/>
    <w:rsid w:val="00734F7A"/>
    <w:rPr>
      <w:rFonts w:ascii="Courier New" w:hAnsi="Courier New"/>
      <w:sz w:val="22"/>
    </w:rPr>
  </w:style>
  <w:style w:type="paragraph" w:customStyle="1" w:styleId="ConsPlusCell">
    <w:name w:val="ConsPlusCell"/>
    <w:link w:val="ConsPlusCell1"/>
    <w:uiPriority w:val="99"/>
    <w:rsid w:val="00734F7A"/>
    <w:pPr>
      <w:widowControl w:val="0"/>
    </w:pPr>
  </w:style>
  <w:style w:type="character" w:customStyle="1" w:styleId="ConsPlusCell1">
    <w:name w:val="ConsPlusCell1"/>
    <w:link w:val="ConsPlusCell"/>
    <w:uiPriority w:val="99"/>
    <w:locked/>
    <w:rsid w:val="00734F7A"/>
    <w:rPr>
      <w:sz w:val="22"/>
    </w:rPr>
  </w:style>
  <w:style w:type="paragraph" w:customStyle="1" w:styleId="2">
    <w:name w:val="Гиперссылка2"/>
    <w:link w:val="27"/>
    <w:uiPriority w:val="99"/>
    <w:rsid w:val="00734F7A"/>
    <w:rPr>
      <w:color w:val="0000FF"/>
      <w:u w:val="single"/>
    </w:rPr>
  </w:style>
  <w:style w:type="character" w:customStyle="1" w:styleId="27">
    <w:name w:val="Гиперссылка27"/>
    <w:link w:val="2"/>
    <w:uiPriority w:val="99"/>
    <w:locked/>
    <w:rsid w:val="00734F7A"/>
    <w:rPr>
      <w:color w:val="0000FF"/>
      <w:sz w:val="22"/>
      <w:u w:val="single"/>
    </w:rPr>
  </w:style>
  <w:style w:type="paragraph" w:styleId="TOC6">
    <w:name w:val="toc 6"/>
    <w:basedOn w:val="Normal"/>
    <w:next w:val="Normal"/>
    <w:link w:val="TOC6Char"/>
    <w:uiPriority w:val="99"/>
    <w:rsid w:val="00734F7A"/>
    <w:pPr>
      <w:spacing w:after="0" w:line="240" w:lineRule="auto"/>
      <w:ind w:left="1000"/>
    </w:pPr>
    <w:rPr>
      <w:rFonts w:ascii="XO Thames" w:hAnsi="XO Thames"/>
      <w:color w:val="auto"/>
      <w:sz w:val="28"/>
    </w:rPr>
  </w:style>
  <w:style w:type="character" w:customStyle="1" w:styleId="TOC6Char">
    <w:name w:val="TOC 6 Char"/>
    <w:link w:val="TOC6"/>
    <w:uiPriority w:val="99"/>
    <w:locked/>
    <w:rsid w:val="00734F7A"/>
    <w:rPr>
      <w:rFonts w:ascii="XO Thames" w:hAnsi="XO Thames"/>
      <w:sz w:val="28"/>
    </w:rPr>
  </w:style>
  <w:style w:type="paragraph" w:styleId="TOC7">
    <w:name w:val="toc 7"/>
    <w:basedOn w:val="Normal"/>
    <w:next w:val="Normal"/>
    <w:link w:val="TOC7Char"/>
    <w:uiPriority w:val="99"/>
    <w:rsid w:val="00734F7A"/>
    <w:pPr>
      <w:spacing w:after="0" w:line="240" w:lineRule="auto"/>
      <w:ind w:left="1200"/>
    </w:pPr>
    <w:rPr>
      <w:rFonts w:ascii="XO Thames" w:hAnsi="XO Thames"/>
      <w:color w:val="auto"/>
      <w:sz w:val="28"/>
    </w:rPr>
  </w:style>
  <w:style w:type="character" w:customStyle="1" w:styleId="TOC7Char">
    <w:name w:val="TOC 7 Char"/>
    <w:link w:val="TOC7"/>
    <w:uiPriority w:val="99"/>
    <w:locked/>
    <w:rsid w:val="00734F7A"/>
    <w:rPr>
      <w:rFonts w:ascii="XO Thames" w:hAnsi="XO Thames"/>
      <w:sz w:val="28"/>
    </w:rPr>
  </w:style>
  <w:style w:type="paragraph" w:customStyle="1" w:styleId="26">
    <w:name w:val="Гиперссылка26"/>
    <w:link w:val="25"/>
    <w:uiPriority w:val="99"/>
    <w:rsid w:val="00734F7A"/>
    <w:rPr>
      <w:color w:val="0000FF"/>
      <w:u w:val="single"/>
    </w:rPr>
  </w:style>
  <w:style w:type="character" w:customStyle="1" w:styleId="25">
    <w:name w:val="Гиперссылка25"/>
    <w:link w:val="26"/>
    <w:uiPriority w:val="99"/>
    <w:locked/>
    <w:rsid w:val="00734F7A"/>
    <w:rPr>
      <w:color w:val="0000FF"/>
      <w:sz w:val="22"/>
      <w:u w:val="single"/>
    </w:rPr>
  </w:style>
  <w:style w:type="paragraph" w:customStyle="1" w:styleId="18">
    <w:name w:val="Основной шрифт абзаца18"/>
    <w:link w:val="17"/>
    <w:uiPriority w:val="99"/>
    <w:rsid w:val="00734F7A"/>
    <w:rPr>
      <w:color w:val="000000"/>
    </w:rPr>
  </w:style>
  <w:style w:type="character" w:customStyle="1" w:styleId="17">
    <w:name w:val="Основной шрифт абзаца17"/>
    <w:link w:val="18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24">
    <w:name w:val="Гиперссылка24"/>
    <w:link w:val="23"/>
    <w:uiPriority w:val="99"/>
    <w:rsid w:val="00734F7A"/>
    <w:rPr>
      <w:color w:val="0000FF"/>
      <w:u w:val="single"/>
    </w:rPr>
  </w:style>
  <w:style w:type="character" w:customStyle="1" w:styleId="23">
    <w:name w:val="Гиперссылка23"/>
    <w:link w:val="24"/>
    <w:uiPriority w:val="99"/>
    <w:locked/>
    <w:rsid w:val="00734F7A"/>
    <w:rPr>
      <w:color w:val="0000FF"/>
      <w:sz w:val="22"/>
      <w:u w:val="single"/>
    </w:rPr>
  </w:style>
  <w:style w:type="paragraph" w:customStyle="1" w:styleId="134">
    <w:name w:val="Обычный134"/>
    <w:link w:val="133"/>
    <w:uiPriority w:val="99"/>
    <w:rsid w:val="00734F7A"/>
  </w:style>
  <w:style w:type="character" w:customStyle="1" w:styleId="133">
    <w:name w:val="Обычный133"/>
    <w:link w:val="134"/>
    <w:uiPriority w:val="99"/>
    <w:locked/>
    <w:rsid w:val="00734F7A"/>
    <w:rPr>
      <w:sz w:val="22"/>
    </w:rPr>
  </w:style>
  <w:style w:type="paragraph" w:styleId="Index1">
    <w:name w:val="index 1"/>
    <w:basedOn w:val="Normal"/>
    <w:next w:val="Normal"/>
    <w:link w:val="Index1Char"/>
    <w:uiPriority w:val="99"/>
    <w:rsid w:val="00734F7A"/>
    <w:pPr>
      <w:spacing w:after="0" w:line="240" w:lineRule="auto"/>
      <w:ind w:left="220" w:hanging="220"/>
    </w:pPr>
  </w:style>
  <w:style w:type="character" w:customStyle="1" w:styleId="Index1Char">
    <w:name w:val="Index 1 Char"/>
    <w:basedOn w:val="1"/>
    <w:link w:val="Index1"/>
    <w:uiPriority w:val="99"/>
    <w:locked/>
    <w:rsid w:val="00734F7A"/>
    <w:rPr>
      <w:rFonts w:cs="Times New Roman"/>
    </w:rPr>
  </w:style>
  <w:style w:type="paragraph" w:customStyle="1" w:styleId="12">
    <w:name w:val="Знак1"/>
    <w:basedOn w:val="Normal"/>
    <w:link w:val="13"/>
    <w:uiPriority w:val="99"/>
    <w:rsid w:val="00734F7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3">
    <w:name w:val="Знак13"/>
    <w:basedOn w:val="1"/>
    <w:link w:val="12"/>
    <w:uiPriority w:val="99"/>
    <w:locked/>
    <w:rsid w:val="00734F7A"/>
    <w:rPr>
      <w:rFonts w:ascii="Tahoma" w:hAnsi="Tahoma" w:cs="Times New Roman"/>
      <w:sz w:val="20"/>
    </w:rPr>
  </w:style>
  <w:style w:type="paragraph" w:customStyle="1" w:styleId="20">
    <w:name w:val="Основной шрифт абзаца2"/>
    <w:link w:val="270"/>
    <w:uiPriority w:val="99"/>
    <w:rsid w:val="00734F7A"/>
    <w:rPr>
      <w:color w:val="000000"/>
    </w:rPr>
  </w:style>
  <w:style w:type="character" w:customStyle="1" w:styleId="270">
    <w:name w:val="Основной шрифт абзаца27"/>
    <w:link w:val="2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4">
    <w:name w:val="Гиперссылка4"/>
    <w:link w:val="43"/>
    <w:uiPriority w:val="99"/>
    <w:rsid w:val="00734F7A"/>
    <w:rPr>
      <w:color w:val="0000FF"/>
      <w:u w:val="single"/>
    </w:rPr>
  </w:style>
  <w:style w:type="character" w:customStyle="1" w:styleId="43">
    <w:name w:val="Гиперссылка43"/>
    <w:link w:val="4"/>
    <w:uiPriority w:val="99"/>
    <w:locked/>
    <w:rsid w:val="00734F7A"/>
    <w:rPr>
      <w:color w:val="0000FF"/>
      <w:sz w:val="22"/>
      <w:u w:val="single"/>
    </w:rPr>
  </w:style>
  <w:style w:type="paragraph" w:styleId="Caption">
    <w:name w:val="caption"/>
    <w:basedOn w:val="Normal"/>
    <w:link w:val="CaptionChar"/>
    <w:uiPriority w:val="99"/>
    <w:qFormat/>
    <w:rsid w:val="00734F7A"/>
    <w:pPr>
      <w:spacing w:before="120" w:after="120"/>
    </w:pPr>
    <w:rPr>
      <w:rFonts w:ascii="XO Thames" w:hAnsi="XO Thames"/>
      <w:i/>
      <w:sz w:val="24"/>
    </w:rPr>
  </w:style>
  <w:style w:type="character" w:customStyle="1" w:styleId="CaptionChar">
    <w:name w:val="Caption Char"/>
    <w:basedOn w:val="1"/>
    <w:link w:val="Caption"/>
    <w:uiPriority w:val="99"/>
    <w:locked/>
    <w:rsid w:val="00734F7A"/>
    <w:rPr>
      <w:rFonts w:ascii="XO Thames" w:hAnsi="XO Thames" w:cs="Times New Roman"/>
      <w:i/>
      <w:sz w:val="24"/>
    </w:rPr>
  </w:style>
  <w:style w:type="paragraph" w:customStyle="1" w:styleId="260">
    <w:name w:val="Основной шрифт абзаца26"/>
    <w:link w:val="250"/>
    <w:uiPriority w:val="99"/>
    <w:rsid w:val="00734F7A"/>
    <w:rPr>
      <w:color w:val="000000"/>
    </w:rPr>
  </w:style>
  <w:style w:type="character" w:customStyle="1" w:styleId="250">
    <w:name w:val="Основной шрифт абзаца25"/>
    <w:link w:val="26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40">
    <w:name w:val="Основной шрифт абзаца4"/>
    <w:link w:val="41"/>
    <w:uiPriority w:val="99"/>
    <w:rsid w:val="00734F7A"/>
    <w:rPr>
      <w:color w:val="000000"/>
    </w:rPr>
  </w:style>
  <w:style w:type="character" w:customStyle="1" w:styleId="41">
    <w:name w:val="Основной шрифт абзаца41"/>
    <w:link w:val="4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00">
    <w:name w:val="Знак1_0"/>
    <w:basedOn w:val="Normal"/>
    <w:link w:val="1010"/>
    <w:uiPriority w:val="99"/>
    <w:rsid w:val="00734F7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0">
    <w:name w:val="Знак1_01"/>
    <w:basedOn w:val="1"/>
    <w:link w:val="100"/>
    <w:uiPriority w:val="99"/>
    <w:locked/>
    <w:rsid w:val="00734F7A"/>
    <w:rPr>
      <w:rFonts w:ascii="Tahoma" w:hAnsi="Tahoma" w:cs="Times New Roman"/>
      <w:sz w:val="20"/>
    </w:rPr>
  </w:style>
  <w:style w:type="paragraph" w:styleId="ListParagraph">
    <w:name w:val="List Paragraph"/>
    <w:basedOn w:val="Normal"/>
    <w:link w:val="ListParagraphChar"/>
    <w:uiPriority w:val="99"/>
    <w:qFormat/>
    <w:rsid w:val="00734F7A"/>
    <w:pPr>
      <w:ind w:left="720"/>
      <w:contextualSpacing/>
    </w:pPr>
  </w:style>
  <w:style w:type="character" w:customStyle="1" w:styleId="ListParagraphChar">
    <w:name w:val="List Paragraph Char"/>
    <w:basedOn w:val="1"/>
    <w:link w:val="ListParagraph"/>
    <w:uiPriority w:val="99"/>
    <w:locked/>
    <w:rsid w:val="00734F7A"/>
    <w:rPr>
      <w:rFonts w:cs="Times New Roman"/>
    </w:rPr>
  </w:style>
  <w:style w:type="paragraph" w:customStyle="1" w:styleId="22">
    <w:name w:val="Гиперссылка22"/>
    <w:link w:val="21"/>
    <w:uiPriority w:val="99"/>
    <w:rsid w:val="00734F7A"/>
    <w:rPr>
      <w:color w:val="0000FF"/>
      <w:u w:val="single"/>
    </w:rPr>
  </w:style>
  <w:style w:type="character" w:customStyle="1" w:styleId="21">
    <w:name w:val="Гиперссылка21"/>
    <w:link w:val="22"/>
    <w:uiPriority w:val="99"/>
    <w:locked/>
    <w:rsid w:val="00734F7A"/>
    <w:rPr>
      <w:color w:val="0000FF"/>
      <w:sz w:val="22"/>
      <w:u w:val="single"/>
    </w:rPr>
  </w:style>
  <w:style w:type="paragraph" w:customStyle="1" w:styleId="14">
    <w:name w:val="Заголовок1"/>
    <w:basedOn w:val="136"/>
    <w:link w:val="110"/>
    <w:uiPriority w:val="99"/>
    <w:rsid w:val="00734F7A"/>
    <w:rPr>
      <w:rFonts w:ascii="Liberation Sans" w:hAnsi="Liberation Sans"/>
      <w:sz w:val="28"/>
    </w:rPr>
  </w:style>
  <w:style w:type="character" w:customStyle="1" w:styleId="110">
    <w:name w:val="Заголовок11"/>
    <w:basedOn w:val="135"/>
    <w:link w:val="14"/>
    <w:uiPriority w:val="99"/>
    <w:locked/>
    <w:rsid w:val="00734F7A"/>
    <w:rPr>
      <w:rFonts w:ascii="Liberation Sans" w:hAnsi="Liberation Sans" w:cs="Times New Roman"/>
      <w:szCs w:val="22"/>
      <w:lang w:bidi="ar-SA"/>
    </w:rPr>
  </w:style>
  <w:style w:type="paragraph" w:customStyle="1" w:styleId="132">
    <w:name w:val="Обычный132"/>
    <w:link w:val="131"/>
    <w:uiPriority w:val="99"/>
    <w:rsid w:val="00734F7A"/>
  </w:style>
  <w:style w:type="character" w:customStyle="1" w:styleId="131">
    <w:name w:val="Обычный131"/>
    <w:link w:val="132"/>
    <w:uiPriority w:val="99"/>
    <w:locked/>
    <w:rsid w:val="00734F7A"/>
    <w:rPr>
      <w:sz w:val="22"/>
    </w:rPr>
  </w:style>
  <w:style w:type="paragraph" w:customStyle="1" w:styleId="a">
    <w:name w:val="Содержимое врезки"/>
    <w:basedOn w:val="Normal"/>
    <w:link w:val="15"/>
    <w:uiPriority w:val="99"/>
    <w:rsid w:val="00734F7A"/>
    <w:rPr>
      <w:rFonts w:ascii="XO Thames" w:hAnsi="XO Thames"/>
    </w:rPr>
  </w:style>
  <w:style w:type="character" w:customStyle="1" w:styleId="15">
    <w:name w:val="Содержимое врезки1"/>
    <w:basedOn w:val="1"/>
    <w:link w:val="a"/>
    <w:uiPriority w:val="99"/>
    <w:locked/>
    <w:rsid w:val="00734F7A"/>
    <w:rPr>
      <w:rFonts w:ascii="XO Thames" w:hAnsi="XO Thames" w:cs="Times New Roman"/>
    </w:rPr>
  </w:style>
  <w:style w:type="paragraph" w:customStyle="1" w:styleId="3">
    <w:name w:val="Гиперссылка3"/>
    <w:link w:val="35"/>
    <w:uiPriority w:val="99"/>
    <w:rsid w:val="00734F7A"/>
    <w:rPr>
      <w:color w:val="0000FF"/>
      <w:u w:val="single"/>
    </w:rPr>
  </w:style>
  <w:style w:type="character" w:customStyle="1" w:styleId="35">
    <w:name w:val="Гиперссылка35"/>
    <w:link w:val="3"/>
    <w:uiPriority w:val="99"/>
    <w:locked/>
    <w:rsid w:val="00734F7A"/>
    <w:rPr>
      <w:color w:val="0000FF"/>
      <w:sz w:val="22"/>
      <w:u w:val="single"/>
    </w:rPr>
  </w:style>
  <w:style w:type="paragraph" w:customStyle="1" w:styleId="16">
    <w:name w:val="Гиперссылка1"/>
    <w:link w:val="150"/>
    <w:uiPriority w:val="99"/>
    <w:rsid w:val="00734F7A"/>
    <w:rPr>
      <w:color w:val="0000FF"/>
      <w:u w:val="single"/>
    </w:rPr>
  </w:style>
  <w:style w:type="character" w:customStyle="1" w:styleId="150">
    <w:name w:val="Гиперссылка15"/>
    <w:link w:val="16"/>
    <w:uiPriority w:val="99"/>
    <w:locked/>
    <w:rsid w:val="00734F7A"/>
    <w:rPr>
      <w:color w:val="0000FF"/>
      <w:sz w:val="22"/>
      <w:u w:val="single"/>
    </w:rPr>
  </w:style>
  <w:style w:type="paragraph" w:styleId="TOC3">
    <w:name w:val="toc 3"/>
    <w:basedOn w:val="Normal"/>
    <w:next w:val="Normal"/>
    <w:link w:val="TOC3Char"/>
    <w:uiPriority w:val="99"/>
    <w:rsid w:val="00734F7A"/>
    <w:pPr>
      <w:spacing w:after="0" w:line="240" w:lineRule="auto"/>
      <w:ind w:left="400"/>
    </w:pPr>
    <w:rPr>
      <w:rFonts w:ascii="XO Thames" w:hAnsi="XO Thames"/>
      <w:color w:val="auto"/>
      <w:sz w:val="28"/>
    </w:rPr>
  </w:style>
  <w:style w:type="character" w:customStyle="1" w:styleId="TOC3Char">
    <w:name w:val="TOC 3 Char"/>
    <w:link w:val="TOC3"/>
    <w:uiPriority w:val="99"/>
    <w:locked/>
    <w:rsid w:val="00734F7A"/>
    <w:rPr>
      <w:rFonts w:ascii="XO Thames" w:hAnsi="XO Thames"/>
      <w:sz w:val="28"/>
    </w:rPr>
  </w:style>
  <w:style w:type="paragraph" w:styleId="NormalWeb">
    <w:name w:val="Normal (Web)"/>
    <w:basedOn w:val="Normal"/>
    <w:link w:val="NormalWebChar"/>
    <w:uiPriority w:val="99"/>
    <w:rsid w:val="00734F7A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NormalWebChar">
    <w:name w:val="Normal (Web) Char"/>
    <w:basedOn w:val="1"/>
    <w:link w:val="NormalWeb"/>
    <w:uiPriority w:val="99"/>
    <w:locked/>
    <w:rsid w:val="00734F7A"/>
    <w:rPr>
      <w:rFonts w:ascii="Times New Roman" w:hAnsi="Times New Roman" w:cs="Times New Roman"/>
      <w:sz w:val="24"/>
    </w:rPr>
  </w:style>
  <w:style w:type="paragraph" w:customStyle="1" w:styleId="130">
    <w:name w:val="Обычный130"/>
    <w:link w:val="129"/>
    <w:uiPriority w:val="99"/>
    <w:rsid w:val="00734F7A"/>
  </w:style>
  <w:style w:type="character" w:customStyle="1" w:styleId="129">
    <w:name w:val="Обычный129"/>
    <w:link w:val="130"/>
    <w:uiPriority w:val="99"/>
    <w:locked/>
    <w:rsid w:val="00734F7A"/>
    <w:rPr>
      <w:sz w:val="22"/>
    </w:rPr>
  </w:style>
  <w:style w:type="paragraph" w:customStyle="1" w:styleId="128">
    <w:name w:val="Обычный128"/>
    <w:link w:val="127"/>
    <w:uiPriority w:val="99"/>
    <w:rsid w:val="00734F7A"/>
  </w:style>
  <w:style w:type="character" w:customStyle="1" w:styleId="127">
    <w:name w:val="Обычный127"/>
    <w:link w:val="128"/>
    <w:uiPriority w:val="99"/>
    <w:locked/>
    <w:rsid w:val="00734F7A"/>
    <w:rPr>
      <w:sz w:val="22"/>
    </w:rPr>
  </w:style>
  <w:style w:type="paragraph" w:styleId="Footer">
    <w:name w:val="footer"/>
    <w:basedOn w:val="Normal"/>
    <w:link w:val="FooterChar"/>
    <w:uiPriority w:val="99"/>
    <w:rsid w:val="00734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1"/>
    <w:link w:val="Footer"/>
    <w:uiPriority w:val="99"/>
    <w:locked/>
    <w:rsid w:val="00734F7A"/>
    <w:rPr>
      <w:rFonts w:cs="Times New Roman"/>
    </w:rPr>
  </w:style>
  <w:style w:type="paragraph" w:customStyle="1" w:styleId="9">
    <w:name w:val="Основной шрифт абзаца9"/>
    <w:link w:val="91"/>
    <w:uiPriority w:val="99"/>
    <w:rsid w:val="00734F7A"/>
    <w:rPr>
      <w:color w:val="000000"/>
    </w:rPr>
  </w:style>
  <w:style w:type="character" w:customStyle="1" w:styleId="91">
    <w:name w:val="Основной шрифт абзаца91"/>
    <w:link w:val="9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6">
    <w:name w:val="Основной шрифт абзаца6"/>
    <w:link w:val="61"/>
    <w:uiPriority w:val="99"/>
    <w:rsid w:val="00734F7A"/>
    <w:rPr>
      <w:color w:val="000000"/>
    </w:rPr>
  </w:style>
  <w:style w:type="character" w:customStyle="1" w:styleId="61">
    <w:name w:val="Основной шрифт абзаца61"/>
    <w:link w:val="6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8">
    <w:name w:val="Основной шрифт абзаца8"/>
    <w:link w:val="81"/>
    <w:uiPriority w:val="99"/>
    <w:rsid w:val="00734F7A"/>
    <w:rPr>
      <w:color w:val="000000"/>
    </w:rPr>
  </w:style>
  <w:style w:type="character" w:customStyle="1" w:styleId="81">
    <w:name w:val="Основной шрифт абзаца81"/>
    <w:link w:val="8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26">
    <w:name w:val="Обычный126"/>
    <w:link w:val="125"/>
    <w:uiPriority w:val="99"/>
    <w:rsid w:val="00734F7A"/>
  </w:style>
  <w:style w:type="character" w:customStyle="1" w:styleId="125">
    <w:name w:val="Обычный125"/>
    <w:link w:val="126"/>
    <w:uiPriority w:val="99"/>
    <w:locked/>
    <w:rsid w:val="00734F7A"/>
    <w:rPr>
      <w:sz w:val="22"/>
    </w:rPr>
  </w:style>
  <w:style w:type="paragraph" w:customStyle="1" w:styleId="a0">
    <w:name w:val="Нормальный (таблица)"/>
    <w:basedOn w:val="Normal"/>
    <w:next w:val="Normal"/>
    <w:link w:val="1a"/>
    <w:uiPriority w:val="99"/>
    <w:rsid w:val="00734F7A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1a">
    <w:name w:val="Нормальный (таблица)1"/>
    <w:basedOn w:val="1"/>
    <w:link w:val="a0"/>
    <w:uiPriority w:val="99"/>
    <w:locked/>
    <w:rsid w:val="00734F7A"/>
    <w:rPr>
      <w:rFonts w:ascii="Arial" w:hAnsi="Arial" w:cs="Times New Roman"/>
      <w:sz w:val="24"/>
    </w:rPr>
  </w:style>
  <w:style w:type="paragraph" w:customStyle="1" w:styleId="ConsPlusNonformat">
    <w:name w:val="ConsPlusNonformat"/>
    <w:link w:val="ConsPlusNonformat1"/>
    <w:uiPriority w:val="99"/>
    <w:rsid w:val="00734F7A"/>
    <w:pPr>
      <w:widowControl w:val="0"/>
    </w:pPr>
    <w:rPr>
      <w:rFonts w:ascii="Courier New" w:hAnsi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734F7A"/>
    <w:rPr>
      <w:rFonts w:ascii="Courier New" w:hAnsi="Courier New"/>
      <w:color w:val="000000"/>
      <w:sz w:val="22"/>
      <w:lang w:val="ru-RU" w:eastAsia="ru-RU"/>
    </w:rPr>
  </w:style>
  <w:style w:type="paragraph" w:customStyle="1" w:styleId="80">
    <w:name w:val="Гиперссылка8"/>
    <w:link w:val="810"/>
    <w:uiPriority w:val="99"/>
    <w:rsid w:val="00734F7A"/>
    <w:rPr>
      <w:color w:val="0000FF"/>
      <w:u w:val="single"/>
    </w:rPr>
  </w:style>
  <w:style w:type="character" w:customStyle="1" w:styleId="810">
    <w:name w:val="Гиперссылка81"/>
    <w:link w:val="80"/>
    <w:uiPriority w:val="99"/>
    <w:locked/>
    <w:rsid w:val="00734F7A"/>
    <w:rPr>
      <w:color w:val="0000FF"/>
      <w:sz w:val="22"/>
      <w:u w:val="single"/>
    </w:rPr>
  </w:style>
  <w:style w:type="paragraph" w:customStyle="1" w:styleId="a1">
    <w:name w:val="Символ сноски"/>
    <w:link w:val="1b"/>
    <w:uiPriority w:val="99"/>
    <w:rsid w:val="00734F7A"/>
    <w:rPr>
      <w:color w:val="000000"/>
    </w:rPr>
  </w:style>
  <w:style w:type="character" w:customStyle="1" w:styleId="1b">
    <w:name w:val="Символ сноски1"/>
    <w:link w:val="a1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Default">
    <w:name w:val="Default"/>
    <w:link w:val="Default1"/>
    <w:uiPriority w:val="99"/>
    <w:rsid w:val="00734F7A"/>
    <w:rPr>
      <w:rFonts w:ascii="Times New Roman" w:hAnsi="Times New Roman"/>
    </w:rPr>
  </w:style>
  <w:style w:type="character" w:customStyle="1" w:styleId="Default1">
    <w:name w:val="Default1"/>
    <w:link w:val="Default"/>
    <w:uiPriority w:val="99"/>
    <w:locked/>
    <w:rsid w:val="00734F7A"/>
    <w:rPr>
      <w:rFonts w:ascii="Times New Roman" w:hAnsi="Times New Roman"/>
      <w:sz w:val="22"/>
    </w:rPr>
  </w:style>
  <w:style w:type="paragraph" w:customStyle="1" w:styleId="124">
    <w:name w:val="Обычный124"/>
    <w:link w:val="123"/>
    <w:uiPriority w:val="99"/>
    <w:rsid w:val="00734F7A"/>
  </w:style>
  <w:style w:type="character" w:customStyle="1" w:styleId="123">
    <w:name w:val="Обычный123"/>
    <w:link w:val="124"/>
    <w:uiPriority w:val="99"/>
    <w:locked/>
    <w:rsid w:val="00734F7A"/>
    <w:rPr>
      <w:sz w:val="22"/>
    </w:rPr>
  </w:style>
  <w:style w:type="paragraph" w:customStyle="1" w:styleId="34">
    <w:name w:val="Гиперссылка34"/>
    <w:link w:val="33"/>
    <w:uiPriority w:val="99"/>
    <w:rsid w:val="00734F7A"/>
    <w:rPr>
      <w:color w:val="0000FF"/>
      <w:u w:val="single"/>
    </w:rPr>
  </w:style>
  <w:style w:type="character" w:customStyle="1" w:styleId="33">
    <w:name w:val="Гиперссылка33"/>
    <w:link w:val="34"/>
    <w:uiPriority w:val="99"/>
    <w:locked/>
    <w:rsid w:val="00734F7A"/>
    <w:rPr>
      <w:color w:val="0000FF"/>
      <w:sz w:val="22"/>
      <w:u w:val="single"/>
    </w:rPr>
  </w:style>
  <w:style w:type="paragraph" w:customStyle="1" w:styleId="5">
    <w:name w:val="Гиперссылка5"/>
    <w:link w:val="53"/>
    <w:uiPriority w:val="99"/>
    <w:rsid w:val="00734F7A"/>
    <w:rPr>
      <w:color w:val="0000FF"/>
      <w:u w:val="single"/>
    </w:rPr>
  </w:style>
  <w:style w:type="character" w:customStyle="1" w:styleId="53">
    <w:name w:val="Гиперссылка53"/>
    <w:link w:val="5"/>
    <w:uiPriority w:val="99"/>
    <w:locked/>
    <w:rsid w:val="00734F7A"/>
    <w:rPr>
      <w:color w:val="0000FF"/>
      <w:sz w:val="22"/>
      <w:u w:val="single"/>
    </w:rPr>
  </w:style>
  <w:style w:type="paragraph" w:customStyle="1" w:styleId="90">
    <w:name w:val="Гиперссылка9"/>
    <w:link w:val="910"/>
    <w:uiPriority w:val="99"/>
    <w:rsid w:val="00734F7A"/>
    <w:rPr>
      <w:color w:val="0000FF"/>
      <w:u w:val="single"/>
    </w:rPr>
  </w:style>
  <w:style w:type="character" w:customStyle="1" w:styleId="910">
    <w:name w:val="Гиперссылка91"/>
    <w:link w:val="90"/>
    <w:uiPriority w:val="99"/>
    <w:locked/>
    <w:rsid w:val="00734F7A"/>
    <w:rPr>
      <w:color w:val="0000FF"/>
      <w:sz w:val="22"/>
      <w:u w:val="single"/>
    </w:rPr>
  </w:style>
  <w:style w:type="paragraph" w:customStyle="1" w:styleId="60">
    <w:name w:val="Гиперссылка6"/>
    <w:link w:val="Hyperlink"/>
    <w:uiPriority w:val="99"/>
    <w:rsid w:val="00734F7A"/>
    <w:rPr>
      <w:color w:val="0000FF"/>
      <w:sz w:val="20"/>
      <w:szCs w:val="20"/>
      <w:u w:val="single"/>
    </w:rPr>
  </w:style>
  <w:style w:type="character" w:styleId="Hyperlink">
    <w:name w:val="Hyperlink"/>
    <w:basedOn w:val="DefaultParagraphFont"/>
    <w:link w:val="60"/>
    <w:uiPriority w:val="99"/>
    <w:locked/>
    <w:rsid w:val="00734F7A"/>
    <w:rPr>
      <w:rFonts w:cs="Times New Roman"/>
      <w:color w:val="0000FF"/>
      <w:u w:val="single"/>
      <w:lang w:val="ru-RU" w:eastAsia="ru-RU" w:bidi="ar-SA"/>
    </w:rPr>
  </w:style>
  <w:style w:type="paragraph" w:customStyle="1" w:styleId="Footnote">
    <w:name w:val="Footnote"/>
    <w:basedOn w:val="Normal"/>
    <w:link w:val="Footnote1"/>
    <w:uiPriority w:val="99"/>
    <w:rsid w:val="00734F7A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1">
    <w:name w:val="Footnote1"/>
    <w:basedOn w:val="1"/>
    <w:link w:val="Footnote"/>
    <w:uiPriority w:val="99"/>
    <w:locked/>
    <w:rsid w:val="00734F7A"/>
    <w:rPr>
      <w:rFonts w:ascii="Times New Roman" w:hAnsi="Times New Roman" w:cs="Times New Roman"/>
      <w:sz w:val="20"/>
    </w:rPr>
  </w:style>
  <w:style w:type="paragraph" w:styleId="Header">
    <w:name w:val="header"/>
    <w:basedOn w:val="Normal"/>
    <w:link w:val="HeaderChar"/>
    <w:uiPriority w:val="99"/>
    <w:rsid w:val="00734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1"/>
    <w:link w:val="Header"/>
    <w:uiPriority w:val="99"/>
    <w:locked/>
    <w:rsid w:val="00734F7A"/>
    <w:rPr>
      <w:rFonts w:cs="Times New Roman"/>
    </w:rPr>
  </w:style>
  <w:style w:type="paragraph" w:customStyle="1" w:styleId="a2">
    <w:name w:val="Верхний и нижний колонтитулы"/>
    <w:link w:val="1c"/>
    <w:uiPriority w:val="99"/>
    <w:rsid w:val="00734F7A"/>
    <w:pPr>
      <w:spacing w:after="200"/>
      <w:jc w:val="both"/>
    </w:pPr>
    <w:rPr>
      <w:rFonts w:ascii="XO Thames" w:hAnsi="XO Thames"/>
      <w:color w:val="000000"/>
    </w:rPr>
  </w:style>
  <w:style w:type="character" w:customStyle="1" w:styleId="1c">
    <w:name w:val="Верхний и нижний колонтитулы1"/>
    <w:link w:val="a2"/>
    <w:uiPriority w:val="99"/>
    <w:locked/>
    <w:rsid w:val="00734F7A"/>
    <w:rPr>
      <w:rFonts w:ascii="XO Thames" w:hAnsi="XO Thames"/>
      <w:color w:val="000000"/>
      <w:sz w:val="22"/>
      <w:lang w:val="ru-RU" w:eastAsia="ru-RU"/>
    </w:rPr>
  </w:style>
  <w:style w:type="paragraph" w:styleId="TOC1">
    <w:name w:val="toc 1"/>
    <w:basedOn w:val="Normal"/>
    <w:next w:val="Normal"/>
    <w:link w:val="TOC1Char"/>
    <w:uiPriority w:val="99"/>
    <w:rsid w:val="00734F7A"/>
    <w:pPr>
      <w:spacing w:after="0" w:line="240" w:lineRule="auto"/>
    </w:pPr>
    <w:rPr>
      <w:rFonts w:ascii="XO Thames" w:hAnsi="XO Thames"/>
      <w:b/>
      <w:color w:val="auto"/>
      <w:sz w:val="28"/>
    </w:rPr>
  </w:style>
  <w:style w:type="character" w:customStyle="1" w:styleId="TOC1Char">
    <w:name w:val="TOC 1 Char"/>
    <w:link w:val="TOC1"/>
    <w:uiPriority w:val="99"/>
    <w:locked/>
    <w:rsid w:val="00734F7A"/>
    <w:rPr>
      <w:rFonts w:ascii="XO Thames" w:hAnsi="XO Thames"/>
      <w:b/>
      <w:sz w:val="28"/>
    </w:rPr>
  </w:style>
  <w:style w:type="paragraph" w:customStyle="1" w:styleId="122">
    <w:name w:val="Обычный122"/>
    <w:link w:val="121"/>
    <w:uiPriority w:val="99"/>
    <w:rsid w:val="00734F7A"/>
  </w:style>
  <w:style w:type="character" w:customStyle="1" w:styleId="121">
    <w:name w:val="Обычный121"/>
    <w:link w:val="122"/>
    <w:uiPriority w:val="99"/>
    <w:locked/>
    <w:rsid w:val="00734F7A"/>
    <w:rPr>
      <w:sz w:val="22"/>
    </w:rPr>
  </w:style>
  <w:style w:type="paragraph" w:customStyle="1" w:styleId="140">
    <w:name w:val="Гиперссылка14"/>
    <w:link w:val="137"/>
    <w:uiPriority w:val="99"/>
    <w:rsid w:val="00734F7A"/>
    <w:rPr>
      <w:color w:val="0000FF"/>
      <w:u w:val="single"/>
    </w:rPr>
  </w:style>
  <w:style w:type="character" w:customStyle="1" w:styleId="137">
    <w:name w:val="Гиперссылка13"/>
    <w:link w:val="140"/>
    <w:uiPriority w:val="99"/>
    <w:locked/>
    <w:rsid w:val="00734F7A"/>
    <w:rPr>
      <w:color w:val="0000FF"/>
      <w:sz w:val="22"/>
      <w:u w:val="single"/>
    </w:rPr>
  </w:style>
  <w:style w:type="paragraph" w:customStyle="1" w:styleId="HeaderandFooter">
    <w:name w:val="Header and Footer"/>
    <w:link w:val="HeaderandFooter1"/>
    <w:uiPriority w:val="99"/>
    <w:rsid w:val="00734F7A"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734F7A"/>
    <w:rPr>
      <w:rFonts w:ascii="XO Thames" w:hAnsi="XO Thames"/>
      <w:color w:val="000000"/>
      <w:sz w:val="22"/>
      <w:lang w:val="ru-RU" w:eastAsia="ru-RU"/>
    </w:rPr>
  </w:style>
  <w:style w:type="paragraph" w:customStyle="1" w:styleId="120">
    <w:name w:val="Обычный120"/>
    <w:link w:val="119"/>
    <w:uiPriority w:val="99"/>
    <w:rsid w:val="00734F7A"/>
  </w:style>
  <w:style w:type="character" w:customStyle="1" w:styleId="119">
    <w:name w:val="Обычный119"/>
    <w:link w:val="120"/>
    <w:uiPriority w:val="99"/>
    <w:locked/>
    <w:rsid w:val="00734F7A"/>
    <w:rPr>
      <w:sz w:val="22"/>
    </w:rPr>
  </w:style>
  <w:style w:type="paragraph" w:customStyle="1" w:styleId="30">
    <w:name w:val="Основной шрифт абзаца3"/>
    <w:uiPriority w:val="99"/>
    <w:rsid w:val="00734F7A"/>
    <w:rPr>
      <w:color w:val="000000"/>
      <w:sz w:val="20"/>
      <w:szCs w:val="20"/>
    </w:rPr>
  </w:style>
  <w:style w:type="paragraph" w:customStyle="1" w:styleId="118">
    <w:name w:val="Обычный118"/>
    <w:link w:val="117"/>
    <w:uiPriority w:val="99"/>
    <w:rsid w:val="00734F7A"/>
  </w:style>
  <w:style w:type="character" w:customStyle="1" w:styleId="117">
    <w:name w:val="Обычный117"/>
    <w:link w:val="118"/>
    <w:uiPriority w:val="99"/>
    <w:locked/>
    <w:rsid w:val="00734F7A"/>
    <w:rPr>
      <w:sz w:val="22"/>
    </w:rPr>
  </w:style>
  <w:style w:type="paragraph" w:customStyle="1" w:styleId="markedcontent">
    <w:name w:val="markedcontent"/>
    <w:link w:val="markedcontent1"/>
    <w:uiPriority w:val="99"/>
    <w:rsid w:val="00734F7A"/>
    <w:rPr>
      <w:color w:val="000000"/>
    </w:rPr>
  </w:style>
  <w:style w:type="character" w:customStyle="1" w:styleId="markedcontent1">
    <w:name w:val="markedcontent1"/>
    <w:link w:val="markedcontent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16">
    <w:name w:val="Обычный116"/>
    <w:link w:val="115"/>
    <w:uiPriority w:val="99"/>
    <w:rsid w:val="00734F7A"/>
  </w:style>
  <w:style w:type="character" w:customStyle="1" w:styleId="115">
    <w:name w:val="Обычный115"/>
    <w:link w:val="116"/>
    <w:uiPriority w:val="99"/>
    <w:locked/>
    <w:rsid w:val="00734F7A"/>
    <w:rPr>
      <w:sz w:val="22"/>
    </w:rPr>
  </w:style>
  <w:style w:type="paragraph" w:styleId="TOC9">
    <w:name w:val="toc 9"/>
    <w:basedOn w:val="Normal"/>
    <w:next w:val="Normal"/>
    <w:link w:val="TOC9Char"/>
    <w:uiPriority w:val="99"/>
    <w:rsid w:val="00734F7A"/>
    <w:pPr>
      <w:spacing w:after="0" w:line="240" w:lineRule="auto"/>
      <w:ind w:left="1600"/>
    </w:pPr>
    <w:rPr>
      <w:rFonts w:ascii="XO Thames" w:hAnsi="XO Thames"/>
      <w:color w:val="auto"/>
      <w:sz w:val="28"/>
    </w:rPr>
  </w:style>
  <w:style w:type="character" w:customStyle="1" w:styleId="TOC9Char">
    <w:name w:val="TOC 9 Char"/>
    <w:link w:val="TOC9"/>
    <w:uiPriority w:val="99"/>
    <w:locked/>
    <w:rsid w:val="00734F7A"/>
    <w:rPr>
      <w:rFonts w:ascii="XO Thames" w:hAnsi="XO Thames"/>
      <w:sz w:val="28"/>
    </w:rPr>
  </w:style>
  <w:style w:type="paragraph" w:customStyle="1" w:styleId="a3">
    <w:name w:val="Гипертекстовая ссылка"/>
    <w:link w:val="1d"/>
    <w:uiPriority w:val="99"/>
    <w:rsid w:val="00734F7A"/>
    <w:rPr>
      <w:color w:val="106BBE"/>
    </w:rPr>
  </w:style>
  <w:style w:type="character" w:customStyle="1" w:styleId="1d">
    <w:name w:val="Гипертекстовая ссылка1"/>
    <w:link w:val="a3"/>
    <w:uiPriority w:val="99"/>
    <w:locked/>
    <w:rsid w:val="00734F7A"/>
    <w:rPr>
      <w:color w:val="106BBE"/>
      <w:sz w:val="22"/>
    </w:rPr>
  </w:style>
  <w:style w:type="paragraph" w:styleId="BalloonText">
    <w:name w:val="Balloon Text"/>
    <w:basedOn w:val="Normal"/>
    <w:link w:val="BalloonTextChar"/>
    <w:uiPriority w:val="99"/>
    <w:rsid w:val="00734F7A"/>
    <w:pPr>
      <w:spacing w:after="0" w:line="240" w:lineRule="auto"/>
    </w:pPr>
    <w:rPr>
      <w:rFonts w:ascii="Tahoma" w:hAnsi="Tahoma"/>
      <w:sz w:val="16"/>
    </w:rPr>
  </w:style>
  <w:style w:type="character" w:customStyle="1" w:styleId="BalloonTextChar">
    <w:name w:val="Balloon Text Char"/>
    <w:basedOn w:val="1"/>
    <w:link w:val="BalloonText"/>
    <w:uiPriority w:val="99"/>
    <w:locked/>
    <w:rsid w:val="00734F7A"/>
    <w:rPr>
      <w:rFonts w:ascii="Tahoma" w:hAnsi="Tahoma" w:cs="Times New Roman"/>
      <w:sz w:val="16"/>
    </w:rPr>
  </w:style>
  <w:style w:type="paragraph" w:customStyle="1" w:styleId="160">
    <w:name w:val="Основной шрифт абзаца16"/>
    <w:link w:val="151"/>
    <w:uiPriority w:val="99"/>
    <w:rsid w:val="00734F7A"/>
    <w:rPr>
      <w:color w:val="000000"/>
    </w:rPr>
  </w:style>
  <w:style w:type="character" w:customStyle="1" w:styleId="151">
    <w:name w:val="Основной шрифт абзаца15"/>
    <w:link w:val="16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11">
    <w:name w:val="Заголовок 11"/>
    <w:basedOn w:val="136"/>
    <w:link w:val="1110"/>
    <w:uiPriority w:val="99"/>
    <w:rsid w:val="00734F7A"/>
    <w:rPr>
      <w:rFonts w:ascii="Arial" w:hAnsi="Arial"/>
      <w:b/>
      <w:color w:val="26282F"/>
      <w:sz w:val="24"/>
    </w:rPr>
  </w:style>
  <w:style w:type="character" w:customStyle="1" w:styleId="1110">
    <w:name w:val="Заголовок 111"/>
    <w:basedOn w:val="135"/>
    <w:link w:val="111"/>
    <w:uiPriority w:val="99"/>
    <w:locked/>
    <w:rsid w:val="00734F7A"/>
    <w:rPr>
      <w:rFonts w:ascii="Arial" w:hAnsi="Arial" w:cs="Times New Roman"/>
      <w:b/>
      <w:color w:val="26282F"/>
      <w:szCs w:val="22"/>
      <w:lang w:bidi="ar-SA"/>
    </w:rPr>
  </w:style>
  <w:style w:type="paragraph" w:customStyle="1" w:styleId="32">
    <w:name w:val="Гиперссылка32"/>
    <w:link w:val="31"/>
    <w:uiPriority w:val="99"/>
    <w:rsid w:val="00734F7A"/>
    <w:rPr>
      <w:color w:val="0000FF"/>
      <w:u w:val="single"/>
    </w:rPr>
  </w:style>
  <w:style w:type="character" w:customStyle="1" w:styleId="31">
    <w:name w:val="Гиперссылка31"/>
    <w:link w:val="32"/>
    <w:uiPriority w:val="99"/>
    <w:locked/>
    <w:rsid w:val="00734F7A"/>
    <w:rPr>
      <w:color w:val="0000FF"/>
      <w:sz w:val="22"/>
      <w:u w:val="single"/>
    </w:rPr>
  </w:style>
  <w:style w:type="paragraph" w:customStyle="1" w:styleId="114">
    <w:name w:val="Обычный114"/>
    <w:link w:val="113"/>
    <w:uiPriority w:val="99"/>
    <w:rsid w:val="00734F7A"/>
  </w:style>
  <w:style w:type="character" w:customStyle="1" w:styleId="113">
    <w:name w:val="Обычный113"/>
    <w:link w:val="114"/>
    <w:uiPriority w:val="99"/>
    <w:locked/>
    <w:rsid w:val="00734F7A"/>
    <w:rPr>
      <w:sz w:val="22"/>
    </w:rPr>
  </w:style>
  <w:style w:type="paragraph" w:customStyle="1" w:styleId="64">
    <w:name w:val="Гиперссылка64"/>
    <w:link w:val="63"/>
    <w:uiPriority w:val="99"/>
    <w:rsid w:val="00734F7A"/>
    <w:rPr>
      <w:color w:val="0000FF"/>
      <w:u w:val="single"/>
    </w:rPr>
  </w:style>
  <w:style w:type="character" w:customStyle="1" w:styleId="63">
    <w:name w:val="Гиперссылка63"/>
    <w:link w:val="64"/>
    <w:uiPriority w:val="99"/>
    <w:locked/>
    <w:rsid w:val="00734F7A"/>
    <w:rPr>
      <w:color w:val="0000FF"/>
      <w:sz w:val="22"/>
      <w:u w:val="single"/>
    </w:rPr>
  </w:style>
  <w:style w:type="paragraph" w:customStyle="1" w:styleId="310">
    <w:name w:val="Заголовок 31"/>
    <w:link w:val="311"/>
    <w:uiPriority w:val="99"/>
    <w:rsid w:val="00734F7A"/>
    <w:rPr>
      <w:rFonts w:ascii="XO Thames" w:hAnsi="XO Thames"/>
      <w:b/>
    </w:rPr>
  </w:style>
  <w:style w:type="character" w:customStyle="1" w:styleId="311">
    <w:name w:val="Заголовок 311"/>
    <w:link w:val="310"/>
    <w:uiPriority w:val="99"/>
    <w:locked/>
    <w:rsid w:val="00734F7A"/>
    <w:rPr>
      <w:rFonts w:ascii="XO Thames" w:hAnsi="XO Thames"/>
      <w:b/>
      <w:sz w:val="22"/>
    </w:rPr>
  </w:style>
  <w:style w:type="paragraph" w:customStyle="1" w:styleId="240">
    <w:name w:val="Основной шрифт абзаца24"/>
    <w:link w:val="230"/>
    <w:uiPriority w:val="99"/>
    <w:rsid w:val="00734F7A"/>
    <w:rPr>
      <w:color w:val="000000"/>
    </w:rPr>
  </w:style>
  <w:style w:type="character" w:customStyle="1" w:styleId="230">
    <w:name w:val="Основной шрифт абзаца23"/>
    <w:link w:val="240"/>
    <w:uiPriority w:val="99"/>
    <w:locked/>
    <w:rsid w:val="00734F7A"/>
    <w:rPr>
      <w:color w:val="000000"/>
      <w:sz w:val="22"/>
      <w:lang w:val="ru-RU" w:eastAsia="ru-RU"/>
    </w:rPr>
  </w:style>
  <w:style w:type="paragraph" w:styleId="TOC8">
    <w:name w:val="toc 8"/>
    <w:basedOn w:val="Normal"/>
    <w:next w:val="Normal"/>
    <w:link w:val="TOC8Char"/>
    <w:uiPriority w:val="99"/>
    <w:rsid w:val="00734F7A"/>
    <w:pPr>
      <w:spacing w:after="0" w:line="240" w:lineRule="auto"/>
      <w:ind w:left="1400"/>
    </w:pPr>
    <w:rPr>
      <w:rFonts w:ascii="XO Thames" w:hAnsi="XO Thames"/>
      <w:color w:val="auto"/>
      <w:sz w:val="28"/>
    </w:rPr>
  </w:style>
  <w:style w:type="character" w:customStyle="1" w:styleId="TOC8Char">
    <w:name w:val="TOC 8 Char"/>
    <w:link w:val="TOC8"/>
    <w:uiPriority w:val="99"/>
    <w:locked/>
    <w:rsid w:val="00734F7A"/>
    <w:rPr>
      <w:rFonts w:ascii="XO Thames" w:hAnsi="XO Thames"/>
      <w:sz w:val="28"/>
    </w:rPr>
  </w:style>
  <w:style w:type="paragraph" w:customStyle="1" w:styleId="ConsPlusNormal">
    <w:name w:val="ConsPlusNormal"/>
    <w:link w:val="ConsPlusNormal1"/>
    <w:uiPriority w:val="99"/>
    <w:rsid w:val="00734F7A"/>
    <w:pPr>
      <w:widowControl w:val="0"/>
    </w:pPr>
  </w:style>
  <w:style w:type="character" w:customStyle="1" w:styleId="ConsPlusNormal1">
    <w:name w:val="ConsPlusNormal1"/>
    <w:link w:val="ConsPlusNormal"/>
    <w:uiPriority w:val="99"/>
    <w:locked/>
    <w:rsid w:val="00734F7A"/>
    <w:rPr>
      <w:sz w:val="22"/>
    </w:rPr>
  </w:style>
  <w:style w:type="paragraph" w:customStyle="1" w:styleId="112">
    <w:name w:val="Обычный112"/>
    <w:link w:val="1111"/>
    <w:uiPriority w:val="99"/>
    <w:rsid w:val="00734F7A"/>
  </w:style>
  <w:style w:type="character" w:customStyle="1" w:styleId="1111">
    <w:name w:val="Обычный111"/>
    <w:link w:val="112"/>
    <w:uiPriority w:val="99"/>
    <w:locked/>
    <w:rsid w:val="00734F7A"/>
    <w:rPr>
      <w:sz w:val="22"/>
    </w:rPr>
  </w:style>
  <w:style w:type="paragraph" w:customStyle="1" w:styleId="36">
    <w:name w:val="Основной шрифт абзаца36"/>
    <w:link w:val="350"/>
    <w:uiPriority w:val="99"/>
    <w:rsid w:val="00734F7A"/>
    <w:pPr>
      <w:spacing w:after="200" w:line="276" w:lineRule="auto"/>
    </w:pPr>
    <w:rPr>
      <w:rFonts w:ascii="XO Thames" w:hAnsi="XO Thames"/>
    </w:rPr>
  </w:style>
  <w:style w:type="character" w:customStyle="1" w:styleId="350">
    <w:name w:val="Основной шрифт абзаца35"/>
    <w:link w:val="36"/>
    <w:uiPriority w:val="99"/>
    <w:locked/>
    <w:rsid w:val="00734F7A"/>
    <w:rPr>
      <w:rFonts w:ascii="XO Thames" w:hAnsi="XO Thames"/>
      <w:sz w:val="22"/>
    </w:rPr>
  </w:style>
  <w:style w:type="paragraph" w:customStyle="1" w:styleId="12a">
    <w:name w:val="Гиперссылка12"/>
    <w:link w:val="11a"/>
    <w:uiPriority w:val="99"/>
    <w:rsid w:val="00734F7A"/>
    <w:rPr>
      <w:color w:val="0000FF"/>
      <w:u w:val="single"/>
    </w:rPr>
  </w:style>
  <w:style w:type="character" w:customStyle="1" w:styleId="11a">
    <w:name w:val="Гиперссылка11"/>
    <w:link w:val="12a"/>
    <w:uiPriority w:val="99"/>
    <w:locked/>
    <w:rsid w:val="00734F7A"/>
    <w:rPr>
      <w:color w:val="0000FF"/>
      <w:sz w:val="22"/>
      <w:u w:val="single"/>
    </w:rPr>
  </w:style>
  <w:style w:type="paragraph" w:customStyle="1" w:styleId="220">
    <w:name w:val="Основной шрифт абзаца22"/>
    <w:link w:val="210"/>
    <w:uiPriority w:val="99"/>
    <w:rsid w:val="00734F7A"/>
    <w:rPr>
      <w:color w:val="000000"/>
    </w:rPr>
  </w:style>
  <w:style w:type="character" w:customStyle="1" w:styleId="210">
    <w:name w:val="Основной шрифт абзаца21"/>
    <w:link w:val="22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41">
    <w:name w:val="Основной шрифт абзаца14"/>
    <w:link w:val="138"/>
    <w:uiPriority w:val="99"/>
    <w:rsid w:val="00734F7A"/>
    <w:rPr>
      <w:color w:val="000000"/>
    </w:rPr>
  </w:style>
  <w:style w:type="character" w:customStyle="1" w:styleId="138">
    <w:name w:val="Основной шрифт абзаца13"/>
    <w:link w:val="141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50">
    <w:name w:val="Основной шрифт абзаца5"/>
    <w:link w:val="51"/>
    <w:uiPriority w:val="99"/>
    <w:rsid w:val="00734F7A"/>
    <w:rPr>
      <w:color w:val="000000"/>
    </w:rPr>
  </w:style>
  <w:style w:type="character" w:customStyle="1" w:styleId="51">
    <w:name w:val="Основной шрифт абзаца51"/>
    <w:link w:val="5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52">
    <w:name w:val="Гиперссылка52"/>
    <w:link w:val="510"/>
    <w:uiPriority w:val="99"/>
    <w:rsid w:val="00734F7A"/>
    <w:rPr>
      <w:color w:val="0000FF"/>
      <w:u w:val="single"/>
    </w:rPr>
  </w:style>
  <w:style w:type="character" w:customStyle="1" w:styleId="510">
    <w:name w:val="Гиперссылка51"/>
    <w:link w:val="52"/>
    <w:uiPriority w:val="99"/>
    <w:locked/>
    <w:rsid w:val="00734F7A"/>
    <w:rPr>
      <w:color w:val="0000FF"/>
      <w:sz w:val="22"/>
      <w:u w:val="single"/>
    </w:rPr>
  </w:style>
  <w:style w:type="paragraph" w:styleId="TOC5">
    <w:name w:val="toc 5"/>
    <w:basedOn w:val="Normal"/>
    <w:next w:val="Normal"/>
    <w:link w:val="TOC5Char"/>
    <w:uiPriority w:val="99"/>
    <w:rsid w:val="00734F7A"/>
    <w:pPr>
      <w:spacing w:after="0" w:line="240" w:lineRule="auto"/>
      <w:ind w:left="800"/>
    </w:pPr>
    <w:rPr>
      <w:rFonts w:ascii="XO Thames" w:hAnsi="XO Thames"/>
      <w:color w:val="auto"/>
      <w:sz w:val="28"/>
    </w:rPr>
  </w:style>
  <w:style w:type="character" w:customStyle="1" w:styleId="TOC5Char">
    <w:name w:val="TOC 5 Char"/>
    <w:link w:val="TOC5"/>
    <w:uiPriority w:val="99"/>
    <w:locked/>
    <w:rsid w:val="00734F7A"/>
    <w:rPr>
      <w:rFonts w:ascii="XO Thames" w:hAnsi="XO Thames"/>
      <w:sz w:val="28"/>
    </w:rPr>
  </w:style>
  <w:style w:type="paragraph" w:customStyle="1" w:styleId="hgkelc">
    <w:name w:val="hgkelc"/>
    <w:basedOn w:val="11"/>
    <w:link w:val="hgkelc1"/>
    <w:uiPriority w:val="99"/>
    <w:rsid w:val="00734F7A"/>
  </w:style>
  <w:style w:type="character" w:customStyle="1" w:styleId="hgkelc1">
    <w:name w:val="hgkelc1"/>
    <w:basedOn w:val="19"/>
    <w:link w:val="hgkelc"/>
    <w:uiPriority w:val="99"/>
    <w:locked/>
    <w:rsid w:val="00734F7A"/>
    <w:rPr>
      <w:rFonts w:cs="Times New Roman"/>
      <w:szCs w:val="22"/>
      <w:lang w:bidi="ar-SA"/>
    </w:rPr>
  </w:style>
  <w:style w:type="paragraph" w:customStyle="1" w:styleId="1100">
    <w:name w:val="Обычный110"/>
    <w:link w:val="190"/>
    <w:uiPriority w:val="99"/>
    <w:rsid w:val="00734F7A"/>
  </w:style>
  <w:style w:type="character" w:customStyle="1" w:styleId="190">
    <w:name w:val="Обычный19"/>
    <w:link w:val="1100"/>
    <w:uiPriority w:val="99"/>
    <w:locked/>
    <w:rsid w:val="00734F7A"/>
    <w:rPr>
      <w:sz w:val="22"/>
    </w:rPr>
  </w:style>
  <w:style w:type="paragraph" w:customStyle="1" w:styleId="a4">
    <w:name w:val="Привязка сноски"/>
    <w:link w:val="1e"/>
    <w:uiPriority w:val="99"/>
    <w:rsid w:val="00734F7A"/>
    <w:rPr>
      <w:vertAlign w:val="superscript"/>
    </w:rPr>
  </w:style>
  <w:style w:type="character" w:customStyle="1" w:styleId="1e">
    <w:name w:val="Привязка сноски1"/>
    <w:link w:val="a4"/>
    <w:uiPriority w:val="99"/>
    <w:locked/>
    <w:rsid w:val="00734F7A"/>
    <w:rPr>
      <w:sz w:val="22"/>
      <w:vertAlign w:val="superscript"/>
    </w:rPr>
  </w:style>
  <w:style w:type="paragraph" w:customStyle="1" w:styleId="180">
    <w:name w:val="Обычный18"/>
    <w:link w:val="170"/>
    <w:uiPriority w:val="99"/>
    <w:rsid w:val="00734F7A"/>
  </w:style>
  <w:style w:type="character" w:customStyle="1" w:styleId="170">
    <w:name w:val="Обычный17"/>
    <w:link w:val="180"/>
    <w:uiPriority w:val="99"/>
    <w:locked/>
    <w:rsid w:val="00734F7A"/>
    <w:rPr>
      <w:sz w:val="22"/>
    </w:rPr>
  </w:style>
  <w:style w:type="paragraph" w:customStyle="1" w:styleId="161">
    <w:name w:val="Обычный16"/>
    <w:link w:val="152"/>
    <w:uiPriority w:val="99"/>
    <w:rsid w:val="00734F7A"/>
  </w:style>
  <w:style w:type="character" w:customStyle="1" w:styleId="152">
    <w:name w:val="Обычный15"/>
    <w:link w:val="161"/>
    <w:uiPriority w:val="99"/>
    <w:locked/>
    <w:rsid w:val="00734F7A"/>
    <w:rPr>
      <w:sz w:val="22"/>
    </w:rPr>
  </w:style>
  <w:style w:type="paragraph" w:customStyle="1" w:styleId="142">
    <w:name w:val="Обычный14"/>
    <w:link w:val="139"/>
    <w:uiPriority w:val="99"/>
    <w:rsid w:val="00734F7A"/>
  </w:style>
  <w:style w:type="character" w:customStyle="1" w:styleId="139">
    <w:name w:val="Обычный13"/>
    <w:link w:val="142"/>
    <w:uiPriority w:val="99"/>
    <w:locked/>
    <w:rsid w:val="00734F7A"/>
    <w:rPr>
      <w:sz w:val="22"/>
    </w:rPr>
  </w:style>
  <w:style w:type="paragraph" w:customStyle="1" w:styleId="42">
    <w:name w:val="Гиперссылка42"/>
    <w:link w:val="410"/>
    <w:uiPriority w:val="99"/>
    <w:rsid w:val="00734F7A"/>
    <w:rPr>
      <w:color w:val="0000FF"/>
      <w:u w:val="single"/>
    </w:rPr>
  </w:style>
  <w:style w:type="character" w:customStyle="1" w:styleId="410">
    <w:name w:val="Гиперссылка41"/>
    <w:link w:val="42"/>
    <w:uiPriority w:val="99"/>
    <w:locked/>
    <w:rsid w:val="00734F7A"/>
    <w:rPr>
      <w:color w:val="0000FF"/>
      <w:sz w:val="22"/>
      <w:u w:val="single"/>
    </w:rPr>
  </w:style>
  <w:style w:type="paragraph" w:customStyle="1" w:styleId="340">
    <w:name w:val="Основной шрифт абзаца34"/>
    <w:link w:val="330"/>
    <w:uiPriority w:val="99"/>
    <w:rsid w:val="00734F7A"/>
    <w:rPr>
      <w:color w:val="000000"/>
    </w:rPr>
  </w:style>
  <w:style w:type="character" w:customStyle="1" w:styleId="330">
    <w:name w:val="Основной шрифт абзаца33"/>
    <w:link w:val="34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f">
    <w:name w:val="Знак сноски1"/>
    <w:basedOn w:val="240"/>
    <w:link w:val="13a"/>
    <w:uiPriority w:val="99"/>
    <w:rsid w:val="00734F7A"/>
    <w:rPr>
      <w:vertAlign w:val="superscript"/>
    </w:rPr>
  </w:style>
  <w:style w:type="character" w:customStyle="1" w:styleId="13a">
    <w:name w:val="Знак сноски13"/>
    <w:basedOn w:val="230"/>
    <w:link w:val="1f"/>
    <w:uiPriority w:val="99"/>
    <w:locked/>
    <w:rsid w:val="00734F7A"/>
    <w:rPr>
      <w:rFonts w:cs="Times New Roman"/>
      <w:szCs w:val="22"/>
      <w:vertAlign w:val="superscript"/>
      <w:lang w:bidi="ar-SA"/>
    </w:rPr>
  </w:style>
  <w:style w:type="paragraph" w:customStyle="1" w:styleId="62">
    <w:name w:val="Гиперссылка62"/>
    <w:link w:val="610"/>
    <w:uiPriority w:val="99"/>
    <w:rsid w:val="00734F7A"/>
    <w:rPr>
      <w:color w:val="0000FF"/>
      <w:u w:val="single"/>
    </w:rPr>
  </w:style>
  <w:style w:type="character" w:customStyle="1" w:styleId="610">
    <w:name w:val="Гиперссылка61"/>
    <w:link w:val="62"/>
    <w:uiPriority w:val="99"/>
    <w:locked/>
    <w:rsid w:val="00734F7A"/>
    <w:rPr>
      <w:color w:val="0000FF"/>
      <w:sz w:val="22"/>
      <w:u w:val="single"/>
    </w:rPr>
  </w:style>
  <w:style w:type="paragraph" w:customStyle="1" w:styleId="12b">
    <w:name w:val="Знак12"/>
    <w:basedOn w:val="Normal"/>
    <w:link w:val="11b"/>
    <w:uiPriority w:val="99"/>
    <w:rsid w:val="00734F7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1b">
    <w:name w:val="Знак11"/>
    <w:basedOn w:val="1"/>
    <w:link w:val="12b"/>
    <w:uiPriority w:val="99"/>
    <w:locked/>
    <w:rsid w:val="00734F7A"/>
    <w:rPr>
      <w:rFonts w:ascii="Tahoma" w:hAnsi="Tahoma" w:cs="Times New Roman"/>
      <w:sz w:val="20"/>
    </w:rPr>
  </w:style>
  <w:style w:type="paragraph" w:customStyle="1" w:styleId="TableParagraph">
    <w:name w:val="Table Paragraph"/>
    <w:basedOn w:val="Normal"/>
    <w:link w:val="TableParagraph1"/>
    <w:uiPriority w:val="99"/>
    <w:rsid w:val="00734F7A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1">
    <w:name w:val="Table Paragraph1"/>
    <w:basedOn w:val="1"/>
    <w:link w:val="TableParagraph"/>
    <w:uiPriority w:val="99"/>
    <w:locked/>
    <w:rsid w:val="00734F7A"/>
    <w:rPr>
      <w:rFonts w:ascii="Times New Roman" w:hAnsi="Times New Roman" w:cs="Times New Roman"/>
    </w:rPr>
  </w:style>
  <w:style w:type="paragraph" w:styleId="Subtitle">
    <w:name w:val="Subtitle"/>
    <w:basedOn w:val="Normal"/>
    <w:next w:val="Normal"/>
    <w:link w:val="SubtitleChar"/>
    <w:uiPriority w:val="99"/>
    <w:qFormat/>
    <w:rsid w:val="00734F7A"/>
    <w:pPr>
      <w:spacing w:after="0" w:line="240" w:lineRule="auto"/>
      <w:jc w:val="both"/>
    </w:pPr>
    <w:rPr>
      <w:rFonts w:ascii="XO Thames" w:hAnsi="XO Thames"/>
      <w:i/>
      <w:color w:val="auto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34F7A"/>
    <w:rPr>
      <w:rFonts w:ascii="XO Thames" w:hAnsi="XO Thames" w:cs="Times New Roman"/>
      <w:i/>
      <w:sz w:val="24"/>
    </w:rPr>
  </w:style>
  <w:style w:type="paragraph" w:customStyle="1" w:styleId="70">
    <w:name w:val="Основной шрифт абзаца7"/>
    <w:link w:val="710"/>
    <w:uiPriority w:val="99"/>
    <w:rsid w:val="00734F7A"/>
    <w:rPr>
      <w:color w:val="000000"/>
    </w:rPr>
  </w:style>
  <w:style w:type="character" w:customStyle="1" w:styleId="710">
    <w:name w:val="Основной шрифт абзаца71"/>
    <w:link w:val="70"/>
    <w:uiPriority w:val="99"/>
    <w:locked/>
    <w:rsid w:val="00734F7A"/>
    <w:rPr>
      <w:color w:val="000000"/>
      <w:sz w:val="2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734F7A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BodyTextChar">
    <w:name w:val="Body Text Char"/>
    <w:basedOn w:val="1"/>
    <w:link w:val="BodyText"/>
    <w:uiPriority w:val="99"/>
    <w:locked/>
    <w:rsid w:val="00734F7A"/>
    <w:rPr>
      <w:rFonts w:ascii="Times New Roman" w:hAnsi="Times New Roman" w:cs="Times New Roman"/>
      <w:sz w:val="28"/>
    </w:rPr>
  </w:style>
  <w:style w:type="paragraph" w:customStyle="1" w:styleId="320">
    <w:name w:val="Основной шрифт абзаца32"/>
    <w:link w:val="312"/>
    <w:uiPriority w:val="99"/>
    <w:rsid w:val="00734F7A"/>
    <w:rPr>
      <w:color w:val="000000"/>
    </w:rPr>
  </w:style>
  <w:style w:type="character" w:customStyle="1" w:styleId="312">
    <w:name w:val="Основной шрифт абзаца31"/>
    <w:link w:val="320"/>
    <w:uiPriority w:val="99"/>
    <w:locked/>
    <w:rsid w:val="00734F7A"/>
    <w:rPr>
      <w:color w:val="000000"/>
      <w:sz w:val="22"/>
      <w:lang w:val="ru-RU"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734F7A"/>
    <w:pPr>
      <w:spacing w:before="567" w:after="567" w:line="240" w:lineRule="auto"/>
      <w:jc w:val="center"/>
    </w:pPr>
    <w:rPr>
      <w:rFonts w:ascii="XO Thames" w:hAnsi="XO Thames"/>
      <w:b/>
      <w:caps/>
      <w:color w:val="auto"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734F7A"/>
    <w:rPr>
      <w:rFonts w:ascii="XO Thames" w:hAnsi="XO Thames" w:cs="Times New Roman"/>
      <w:b/>
      <w:caps/>
      <w:sz w:val="40"/>
    </w:rPr>
  </w:style>
  <w:style w:type="paragraph" w:customStyle="1" w:styleId="12c">
    <w:name w:val="Основной шрифт абзаца12"/>
    <w:link w:val="11c"/>
    <w:uiPriority w:val="99"/>
    <w:rsid w:val="00734F7A"/>
    <w:rPr>
      <w:color w:val="000000"/>
    </w:rPr>
  </w:style>
  <w:style w:type="character" w:customStyle="1" w:styleId="11c">
    <w:name w:val="Основной шрифт абзаца11"/>
    <w:link w:val="12c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Endnote">
    <w:name w:val="Endnote"/>
    <w:link w:val="Endnote1"/>
    <w:uiPriority w:val="99"/>
    <w:rsid w:val="00734F7A"/>
    <w:pPr>
      <w:ind w:firstLine="851"/>
      <w:jc w:val="both"/>
    </w:pPr>
    <w:rPr>
      <w:rFonts w:ascii="XO Thames" w:hAnsi="XO Thames"/>
    </w:rPr>
  </w:style>
  <w:style w:type="character" w:customStyle="1" w:styleId="Endnote1">
    <w:name w:val="Endnote1"/>
    <w:link w:val="Endnote"/>
    <w:uiPriority w:val="99"/>
    <w:locked/>
    <w:rsid w:val="00734F7A"/>
    <w:rPr>
      <w:rFonts w:ascii="XO Thames" w:hAnsi="XO Thames"/>
      <w:sz w:val="22"/>
    </w:rPr>
  </w:style>
  <w:style w:type="paragraph" w:styleId="IndexHeading">
    <w:name w:val="index heading"/>
    <w:basedOn w:val="Normal"/>
    <w:link w:val="IndexHeadingChar"/>
    <w:uiPriority w:val="99"/>
    <w:rsid w:val="00734F7A"/>
    <w:rPr>
      <w:rFonts w:ascii="XO Thames" w:hAnsi="XO Thames"/>
    </w:rPr>
  </w:style>
  <w:style w:type="character" w:customStyle="1" w:styleId="IndexHeadingChar">
    <w:name w:val="Index Heading Char"/>
    <w:basedOn w:val="1"/>
    <w:link w:val="IndexHeading"/>
    <w:uiPriority w:val="99"/>
    <w:locked/>
    <w:rsid w:val="00734F7A"/>
    <w:rPr>
      <w:rFonts w:ascii="XO Thames" w:hAnsi="XO Thames" w:cs="Times New Roman"/>
    </w:rPr>
  </w:style>
  <w:style w:type="paragraph" w:customStyle="1" w:styleId="12d">
    <w:name w:val="Знак сноски12"/>
    <w:link w:val="11d"/>
    <w:uiPriority w:val="99"/>
    <w:rsid w:val="00734F7A"/>
    <w:rPr>
      <w:vertAlign w:val="superscript"/>
    </w:rPr>
  </w:style>
  <w:style w:type="character" w:customStyle="1" w:styleId="11d">
    <w:name w:val="Знак сноски11"/>
    <w:link w:val="12d"/>
    <w:uiPriority w:val="99"/>
    <w:locked/>
    <w:rsid w:val="00734F7A"/>
    <w:rPr>
      <w:sz w:val="22"/>
      <w:vertAlign w:val="superscript"/>
    </w:rPr>
  </w:style>
  <w:style w:type="paragraph" w:customStyle="1" w:styleId="12e">
    <w:name w:val="Обычный12"/>
    <w:link w:val="11e"/>
    <w:uiPriority w:val="99"/>
    <w:rsid w:val="00734F7A"/>
  </w:style>
  <w:style w:type="character" w:customStyle="1" w:styleId="11e">
    <w:name w:val="Обычный11"/>
    <w:link w:val="12e"/>
    <w:uiPriority w:val="99"/>
    <w:locked/>
    <w:rsid w:val="00734F7A"/>
    <w:rPr>
      <w:sz w:val="22"/>
    </w:rPr>
  </w:style>
  <w:style w:type="table" w:customStyle="1" w:styleId="37">
    <w:name w:val="Сетка таблицы3"/>
    <w:uiPriority w:val="99"/>
    <w:rsid w:val="00734F7A"/>
    <w:rPr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734F7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uiPriority w:val="99"/>
    <w:rsid w:val="00734F7A"/>
    <w:rPr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0">
    <w:name w:val="Сетка таблицы1"/>
    <w:uiPriority w:val="99"/>
    <w:rsid w:val="00734F7A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1">
    <w:name w:val="Знак Знак Знак Знак Знак Знак1"/>
    <w:basedOn w:val="Normal"/>
    <w:uiPriority w:val="99"/>
    <w:rsid w:val="00A2608F"/>
    <w:pPr>
      <w:spacing w:before="100" w:beforeAutospacing="1" w:after="100" w:afterAutospacing="1" w:line="240" w:lineRule="auto"/>
      <w:jc w:val="both"/>
    </w:pPr>
    <w:rPr>
      <w:rFonts w:ascii="Tahoma" w:hAnsi="Tahoma"/>
      <w:color w:val="auto"/>
      <w:sz w:val="20"/>
      <w:lang w:val="en-US" w:eastAsia="en-US"/>
    </w:rPr>
  </w:style>
  <w:style w:type="character" w:customStyle="1" w:styleId="grame">
    <w:name w:val="grame"/>
    <w:basedOn w:val="DefaultParagraphFont"/>
    <w:uiPriority w:val="99"/>
    <w:rsid w:val="001018EE"/>
    <w:rPr>
      <w:rFonts w:cs="Times New Roman"/>
    </w:rPr>
  </w:style>
  <w:style w:type="paragraph" w:customStyle="1" w:styleId="ConsTitle">
    <w:name w:val="ConsTitle"/>
    <w:uiPriority w:val="99"/>
    <w:rsid w:val="004B329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19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header" Target="header9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header" Target="header7.xml"/><Relationship Id="rId25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eader" Target="header10.xml"/><Relationship Id="rId28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140</TotalTime>
  <Pages>27</Pages>
  <Words>5038</Words>
  <Characters>28720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Пресс-служба Губернатора Ростовской области, к.116</dc:creator>
  <cp:keywords/>
  <dc:description/>
  <cp:lastModifiedBy>User</cp:lastModifiedBy>
  <cp:revision>5</cp:revision>
  <cp:lastPrinted>2026-01-27T09:37:00Z</cp:lastPrinted>
  <dcterms:created xsi:type="dcterms:W3CDTF">2026-01-26T11:31:00Z</dcterms:created>
  <dcterms:modified xsi:type="dcterms:W3CDTF">2026-01-27T09:38:00Z</dcterms:modified>
</cp:coreProperties>
</file>