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4" w:rsidRPr="00C37AA7" w:rsidRDefault="00B35144" w:rsidP="00C37AA7">
      <w:pPr>
        <w:pStyle w:val="Title"/>
        <w:outlineLvl w:val="0"/>
        <w:rPr>
          <w:b w:val="0"/>
        </w:rPr>
      </w:pPr>
      <w:r w:rsidRPr="00C37AA7">
        <w:rPr>
          <w:b w:val="0"/>
        </w:rPr>
        <w:t>РОССИЙСКАЯ ФЕДЕРАЦИЯ</w:t>
      </w: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  <w:r w:rsidRPr="00C37AA7">
        <w:rPr>
          <w:rFonts w:ascii="Times New Roman" w:hAnsi="Times New Roman"/>
          <w:sz w:val="28"/>
          <w:szCs w:val="28"/>
        </w:rPr>
        <w:t xml:space="preserve">РОСТОВСКАЯ ОБЛАСТЬ  </w:t>
      </w: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  <w:r w:rsidRPr="00C37AA7">
        <w:rPr>
          <w:rFonts w:ascii="Times New Roman" w:hAnsi="Times New Roman"/>
          <w:sz w:val="28"/>
          <w:szCs w:val="28"/>
        </w:rPr>
        <w:t>КАШАРСКИЙ РАЙОН</w:t>
      </w: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  <w:r w:rsidRPr="00C37AA7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  <w:r w:rsidRPr="00C37AA7">
        <w:rPr>
          <w:rFonts w:ascii="Times New Roman" w:hAnsi="Times New Roman"/>
          <w:sz w:val="28"/>
          <w:szCs w:val="28"/>
        </w:rPr>
        <w:t>«ТАЛЛОВЕРОВСКОЕ СЕЛЬСКОЕ ПОСЕЛЕНИЕ»</w:t>
      </w:r>
    </w:p>
    <w:p w:rsidR="00B35144" w:rsidRPr="00C37AA7" w:rsidRDefault="00B35144" w:rsidP="00C37AA7">
      <w:pPr>
        <w:pStyle w:val="BodyText2"/>
        <w:jc w:val="center"/>
        <w:rPr>
          <w:sz w:val="28"/>
          <w:szCs w:val="28"/>
        </w:rPr>
      </w:pPr>
    </w:p>
    <w:p w:rsidR="00B35144" w:rsidRPr="00C37AA7" w:rsidRDefault="00B35144" w:rsidP="00C37AA7">
      <w:pPr>
        <w:pStyle w:val="BodyText2"/>
        <w:ind w:left="-567"/>
        <w:jc w:val="center"/>
        <w:rPr>
          <w:sz w:val="28"/>
          <w:szCs w:val="28"/>
        </w:rPr>
      </w:pPr>
      <w:r w:rsidRPr="00C37AA7">
        <w:rPr>
          <w:sz w:val="28"/>
          <w:szCs w:val="28"/>
        </w:rPr>
        <w:t>АДМИНИСТРАЦИЯ ТАЛЛОВЕРОВСКОГО СЕЛЬСКОГО ПОСЕЛЕНИЯ</w:t>
      </w: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</w:p>
    <w:p w:rsidR="00B35144" w:rsidRPr="00C37AA7" w:rsidRDefault="00B35144" w:rsidP="00C37AA7">
      <w:pPr>
        <w:jc w:val="center"/>
        <w:rPr>
          <w:rFonts w:ascii="Times New Roman" w:hAnsi="Times New Roman"/>
          <w:sz w:val="28"/>
          <w:szCs w:val="28"/>
        </w:rPr>
      </w:pPr>
      <w:r w:rsidRPr="00C37AA7">
        <w:rPr>
          <w:rFonts w:ascii="Times New Roman" w:hAnsi="Times New Roman"/>
          <w:sz w:val="28"/>
          <w:szCs w:val="28"/>
        </w:rPr>
        <w:t>ПОСТАНОВЛЕНИЕ</w:t>
      </w:r>
    </w:p>
    <w:p w:rsidR="00B35144" w:rsidRPr="00C37AA7" w:rsidRDefault="00B35144" w:rsidP="00C37A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144" w:rsidRPr="00D7656C" w:rsidRDefault="00B35144" w:rsidP="00C37AA7">
      <w:pPr>
        <w:spacing w:after="240" w:line="255" w:lineRule="atLeast"/>
        <w:jc w:val="center"/>
        <w:rPr>
          <w:rFonts w:ascii="Times New Roman" w:hAnsi="Times New Roman"/>
          <w:sz w:val="28"/>
        </w:rPr>
      </w:pPr>
      <w:r w:rsidRPr="00C37AA7">
        <w:rPr>
          <w:rFonts w:ascii="Times New Roman" w:hAnsi="Times New Roman"/>
          <w:sz w:val="28"/>
        </w:rPr>
        <w:t xml:space="preserve">20.03.2025 г.                               </w:t>
      </w:r>
      <w:r w:rsidRPr="00C37AA7">
        <w:rPr>
          <w:rFonts w:ascii="Times New Roman" w:hAnsi="Times New Roman"/>
          <w:sz w:val="28"/>
        </w:rPr>
        <w:tab/>
        <w:t xml:space="preserve">                                            №   </w:t>
      </w:r>
      <w:r>
        <w:rPr>
          <w:rFonts w:ascii="Times New Roman" w:hAnsi="Times New Roman"/>
          <w:sz w:val="28"/>
          <w:lang w:val="en-US"/>
        </w:rPr>
        <w:t>77</w:t>
      </w:r>
      <w:r w:rsidRPr="00C37AA7">
        <w:rPr>
          <w:rFonts w:ascii="Times New Roman" w:hAnsi="Times New Roman"/>
          <w:sz w:val="28"/>
        </w:rPr>
        <w:t xml:space="preserve">                         х.Талловеров</w:t>
      </w:r>
    </w:p>
    <w:p w:rsidR="00B35144" w:rsidRPr="00C37AA7" w:rsidRDefault="00B35144" w:rsidP="00B5082A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dst100016"/>
      <w:bookmarkStart w:id="1" w:name="dst100018"/>
      <w:bookmarkStart w:id="2" w:name="dst3"/>
      <w:bookmarkEnd w:id="0"/>
      <w:bookmarkEnd w:id="1"/>
      <w:bookmarkEnd w:id="2"/>
      <w:r w:rsidRPr="00C37AA7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hyperlink w:anchor="P36" w:tooltip="Типовая форма соглашения">
        <w:r w:rsidRPr="00C37AA7">
          <w:rPr>
            <w:rFonts w:ascii="Times New Roman" w:hAnsi="Times New Roman"/>
            <w:sz w:val="28"/>
            <w:szCs w:val="28"/>
          </w:rPr>
          <w:t>Типовых форм</w:t>
        </w:r>
      </w:hyperlink>
      <w:r w:rsidRPr="00C37AA7">
        <w:rPr>
          <w:rFonts w:ascii="Times New Roman" w:hAnsi="Times New Roman"/>
          <w:sz w:val="28"/>
          <w:szCs w:val="28"/>
        </w:rPr>
        <w:t xml:space="preserve"> соглашения о предоставлении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B35144" w:rsidRPr="00B5082A" w:rsidRDefault="00B35144" w:rsidP="00B508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144" w:rsidRPr="00C37AA7" w:rsidRDefault="00B35144" w:rsidP="00B508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082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tooltip="&quot;Бюджетный кодекс Российской Федерации&quot; от 31.07.1998 N 145-ФЗ (ред. от 26.12.2024) (с изм. и доп., вступ. в силу с 01.01.2025) {КонсультантПлюс}">
        <w:r w:rsidRPr="00D7656C">
          <w:rPr>
            <w:rFonts w:ascii="Times New Roman" w:hAnsi="Times New Roman"/>
            <w:sz w:val="28"/>
            <w:szCs w:val="28"/>
          </w:rPr>
          <w:t>абзацем седьмым пункта 1 статьи 78.1</w:t>
        </w:r>
      </w:hyperlink>
      <w:r w:rsidRPr="00D7656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(Собрание законо</w:t>
      </w:r>
      <w:r w:rsidRPr="00B5082A">
        <w:rPr>
          <w:rFonts w:ascii="Times New Roman" w:hAnsi="Times New Roman"/>
          <w:sz w:val="28"/>
          <w:szCs w:val="28"/>
        </w:rPr>
        <w:t xml:space="preserve">дательства Российской Федерации, 1998, N 31, ст. 3823; 2016, N 27, ст. 4278) </w:t>
      </w:r>
      <w:r>
        <w:rPr>
          <w:rFonts w:ascii="Times New Roman" w:hAnsi="Times New Roman"/>
          <w:sz w:val="28"/>
          <w:szCs w:val="28"/>
        </w:rPr>
        <w:t xml:space="preserve">Администрация Талловеровского сельского поселения </w:t>
      </w:r>
      <w:r w:rsidRPr="00C37AA7">
        <w:rPr>
          <w:rFonts w:ascii="Times New Roman" w:hAnsi="Times New Roman"/>
          <w:b/>
          <w:sz w:val="28"/>
          <w:szCs w:val="28"/>
        </w:rPr>
        <w:t>постановляет:</w:t>
      </w:r>
    </w:p>
    <w:p w:rsidR="00B35144" w:rsidRPr="00B5082A" w:rsidRDefault="00B35144" w:rsidP="00B508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144" w:rsidRPr="00B5082A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1. Утвердить </w:t>
      </w:r>
      <w:hyperlink w:anchor="P36" w:tooltip="Типовая форма соглашения">
        <w:r w:rsidRPr="00B5082A">
          <w:rPr>
            <w:sz w:val="28"/>
            <w:szCs w:val="28"/>
          </w:rPr>
          <w:t>Типовую форму</w:t>
        </w:r>
      </w:hyperlink>
      <w:r w:rsidRPr="00B5082A">
        <w:rPr>
          <w:sz w:val="28"/>
          <w:szCs w:val="28"/>
        </w:rPr>
        <w:t xml:space="preserve"> соглашения о предоставлении </w:t>
      </w:r>
      <w:r>
        <w:rPr>
          <w:sz w:val="28"/>
          <w:szCs w:val="28"/>
        </w:rPr>
        <w:t>муниципальному</w:t>
      </w:r>
      <w:r w:rsidRPr="00B5082A">
        <w:rPr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 (далее соответственно - Типовая форма, соглашение) согласно при</w:t>
      </w:r>
      <w:r>
        <w:rPr>
          <w:sz w:val="28"/>
          <w:szCs w:val="28"/>
        </w:rPr>
        <w:t>ложению N 1 к настоящему постановлению</w:t>
      </w:r>
      <w:r w:rsidRPr="00B5082A">
        <w:rPr>
          <w:sz w:val="28"/>
          <w:szCs w:val="28"/>
        </w:rPr>
        <w:t>.</w:t>
      </w:r>
    </w:p>
    <w:p w:rsidR="00B35144" w:rsidRPr="00B5082A" w:rsidRDefault="00B35144" w:rsidP="009C009A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2. Установить, что соглашения (дополнительные соглашения к ранее заключенным соглашениям) формируются в соответствии с </w:t>
      </w:r>
      <w:hyperlink w:anchor="P36" w:tooltip="Типовая форма соглашения">
        <w:r w:rsidRPr="00B5082A">
          <w:rPr>
            <w:sz w:val="28"/>
            <w:szCs w:val="28"/>
          </w:rPr>
          <w:t>Типовой формой</w:t>
        </w:r>
      </w:hyperlink>
      <w:r w:rsidRPr="00B5082A">
        <w:rPr>
          <w:sz w:val="28"/>
          <w:szCs w:val="28"/>
        </w:rPr>
        <w:t>, начиная с заключения соглашений (дополнительных соглашений к ранее заключенным соглашениям) на 202</w:t>
      </w:r>
      <w:r>
        <w:rPr>
          <w:sz w:val="28"/>
          <w:szCs w:val="28"/>
        </w:rPr>
        <w:t>5</w:t>
      </w:r>
      <w:r w:rsidRPr="00B5082A">
        <w:rPr>
          <w:sz w:val="28"/>
          <w:szCs w:val="28"/>
        </w:rPr>
        <w:t xml:space="preserve"> год.</w:t>
      </w:r>
    </w:p>
    <w:p w:rsidR="00B35144" w:rsidRDefault="00B35144" w:rsidP="009C009A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</w:t>
      </w:r>
      <w:r w:rsidRPr="00B5082A">
        <w:rPr>
          <w:sz w:val="28"/>
          <w:szCs w:val="28"/>
        </w:rPr>
        <w:t xml:space="preserve"> вступает в силу в установленном порядке</w:t>
      </w:r>
      <w:r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Pr="00B5082A">
        <w:rPr>
          <w:sz w:val="28"/>
          <w:szCs w:val="28"/>
        </w:rPr>
        <w:t xml:space="preserve"> 1 января </w:t>
      </w:r>
      <w:smartTag w:uri="urn:schemas-microsoft-com:office:smarttags" w:element="metricconverter">
        <w:smartTagPr>
          <w:attr w:name="ProductID" w:val="2025 г"/>
        </w:smartTagPr>
        <w:r w:rsidRPr="00B5082A">
          <w:rPr>
            <w:sz w:val="28"/>
            <w:szCs w:val="28"/>
          </w:rPr>
          <w:t>202</w:t>
        </w:r>
        <w:r>
          <w:rPr>
            <w:sz w:val="28"/>
            <w:szCs w:val="28"/>
          </w:rPr>
          <w:t>5</w:t>
        </w:r>
        <w:r w:rsidRPr="00B5082A">
          <w:rPr>
            <w:sz w:val="28"/>
            <w:szCs w:val="28"/>
          </w:rPr>
          <w:t xml:space="preserve"> г</w:t>
        </w:r>
      </w:smartTag>
      <w:r w:rsidRPr="00B5082A">
        <w:rPr>
          <w:sz w:val="28"/>
          <w:szCs w:val="28"/>
        </w:rPr>
        <w:t>.</w:t>
      </w:r>
    </w:p>
    <w:p w:rsidR="00B35144" w:rsidRPr="00B5082A" w:rsidRDefault="00B35144" w:rsidP="009C009A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5082A">
        <w:rPr>
          <w:sz w:val="28"/>
          <w:szCs w:val="28"/>
        </w:rPr>
        <w:t xml:space="preserve"> Контроль возложить н</w:t>
      </w:r>
      <w:r>
        <w:rPr>
          <w:sz w:val="28"/>
          <w:szCs w:val="28"/>
        </w:rPr>
        <w:t>а начальника сектора экономики и финансов Администрации Талловеровского сельского поселения Л.И.Чигридову.</w:t>
      </w:r>
      <w:r w:rsidRPr="00B5082A">
        <w:rPr>
          <w:sz w:val="28"/>
          <w:szCs w:val="28"/>
        </w:rPr>
        <w:t xml:space="preserve"> </w:t>
      </w:r>
    </w:p>
    <w:p w:rsidR="00B35144" w:rsidRPr="00755507" w:rsidRDefault="00B35144" w:rsidP="00B5082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5144" w:rsidRPr="00755507" w:rsidRDefault="00B35144" w:rsidP="00B5082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5144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 w:rsidP="00D969F4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B35144" w:rsidRDefault="00B35144" w:rsidP="00D969F4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Талловеровского сельского поселения                                  Ю.И.Соколов</w:t>
      </w:r>
    </w:p>
    <w:p w:rsidR="00B35144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 w:rsidP="00D969F4">
      <w:pPr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Pr="00FA41F8" w:rsidRDefault="00B35144" w:rsidP="00B5082A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35144" w:rsidRDefault="00B35144">
      <w:pPr>
        <w:pStyle w:val="ConsPlusNormal1"/>
      </w:pPr>
    </w:p>
    <w:p w:rsidR="00B35144" w:rsidRDefault="00B35144">
      <w:pPr>
        <w:pStyle w:val="ConsPlusNormal1"/>
        <w:jc w:val="right"/>
        <w:outlineLvl w:val="0"/>
      </w:pPr>
      <w:r>
        <w:t>Приложение N 1</w:t>
      </w:r>
    </w:p>
    <w:p w:rsidR="00B35144" w:rsidRDefault="00B35144" w:rsidP="00D969F4">
      <w:pPr>
        <w:pStyle w:val="ConsPlusNormal1"/>
        <w:jc w:val="right"/>
      </w:pPr>
      <w:r>
        <w:t xml:space="preserve">к постановлению </w:t>
      </w:r>
    </w:p>
    <w:p w:rsidR="00B35144" w:rsidRDefault="00B35144" w:rsidP="00B5082A">
      <w:pPr>
        <w:pStyle w:val="ConsPlusNormal1"/>
        <w:jc w:val="right"/>
      </w:pPr>
      <w:r>
        <w:t xml:space="preserve">Администрации Талловеровского </w:t>
      </w:r>
    </w:p>
    <w:p w:rsidR="00B35144" w:rsidRDefault="00B35144" w:rsidP="00B5082A">
      <w:pPr>
        <w:pStyle w:val="ConsPlusNormal1"/>
        <w:jc w:val="right"/>
      </w:pPr>
      <w:r>
        <w:t>сельского поселения</w:t>
      </w:r>
    </w:p>
    <w:p w:rsidR="00B35144" w:rsidRPr="00D7656C" w:rsidRDefault="00B35144">
      <w:pPr>
        <w:pStyle w:val="ConsPlusNormal1"/>
        <w:jc w:val="right"/>
        <w:rPr>
          <w:lang w:val="en-US"/>
        </w:rPr>
      </w:pPr>
      <w:r w:rsidRPr="00D7656C">
        <w:t xml:space="preserve">от </w:t>
      </w:r>
      <w:r>
        <w:rPr>
          <w:lang w:val="en-US"/>
        </w:rPr>
        <w:t>20</w:t>
      </w:r>
      <w:r w:rsidRPr="00D7656C">
        <w:t>.03.2025 N</w:t>
      </w:r>
      <w:r>
        <w:t xml:space="preserve"> </w:t>
      </w:r>
      <w:r>
        <w:rPr>
          <w:lang w:val="en-US"/>
        </w:rPr>
        <w:t>77</w:t>
      </w:r>
    </w:p>
    <w:p w:rsidR="00B35144" w:rsidRDefault="00B35144">
      <w:pPr>
        <w:pStyle w:val="ConsPlusNormal1"/>
        <w:spacing w:after="1"/>
      </w:pPr>
    </w:p>
    <w:p w:rsidR="00B35144" w:rsidRDefault="00B35144">
      <w:pPr>
        <w:pStyle w:val="ConsPlusNormal1"/>
        <w:jc w:val="both"/>
      </w:pPr>
    </w:p>
    <w:p w:rsidR="00B35144" w:rsidRPr="00B5082A" w:rsidRDefault="00B35144" w:rsidP="00042DBC">
      <w:pPr>
        <w:pStyle w:val="ConsPlusNormal1"/>
        <w:jc w:val="center"/>
        <w:rPr>
          <w:sz w:val="28"/>
          <w:szCs w:val="28"/>
        </w:rPr>
      </w:pPr>
      <w:bookmarkStart w:id="3" w:name="P36"/>
      <w:bookmarkEnd w:id="3"/>
      <w:r w:rsidRPr="00B5082A">
        <w:rPr>
          <w:sz w:val="28"/>
          <w:szCs w:val="28"/>
        </w:rPr>
        <w:t>Типовая форма соглашения</w:t>
      </w:r>
    </w:p>
    <w:p w:rsidR="00B35144" w:rsidRPr="00B5082A" w:rsidRDefault="00B35144" w:rsidP="00042DBC">
      <w:pPr>
        <w:pStyle w:val="ConsPlusNormal1"/>
        <w:jc w:val="center"/>
        <w:rPr>
          <w:sz w:val="28"/>
          <w:szCs w:val="28"/>
        </w:rPr>
      </w:pPr>
      <w:r w:rsidRPr="00B5082A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муниципальному</w:t>
      </w:r>
      <w:r w:rsidRPr="00B5082A">
        <w:rPr>
          <w:sz w:val="28"/>
          <w:szCs w:val="28"/>
        </w:rPr>
        <w:t xml:space="preserve"> бюджетному или автономному</w:t>
      </w:r>
    </w:p>
    <w:p w:rsidR="00B35144" w:rsidRPr="00B5082A" w:rsidRDefault="00B35144" w:rsidP="00042DBC">
      <w:pPr>
        <w:pStyle w:val="ConsPlusNormal1"/>
        <w:jc w:val="center"/>
        <w:rPr>
          <w:sz w:val="28"/>
          <w:szCs w:val="28"/>
        </w:rPr>
      </w:pPr>
      <w:r w:rsidRPr="00B5082A">
        <w:rPr>
          <w:sz w:val="28"/>
          <w:szCs w:val="28"/>
        </w:rPr>
        <w:t>учреждению субсидии в соответствии с абзацем вторым пункта 1</w:t>
      </w:r>
    </w:p>
    <w:p w:rsidR="00B35144" w:rsidRDefault="00B35144" w:rsidP="00336EEC">
      <w:pPr>
        <w:pStyle w:val="ConsPlusNormal1"/>
        <w:jc w:val="center"/>
        <w:rPr>
          <w:sz w:val="28"/>
          <w:szCs w:val="28"/>
        </w:rPr>
      </w:pPr>
      <w:r w:rsidRPr="00B5082A">
        <w:rPr>
          <w:sz w:val="28"/>
          <w:szCs w:val="28"/>
        </w:rPr>
        <w:t xml:space="preserve">статьи 78.1 Бюджетного кодекса Российской Федерации </w:t>
      </w:r>
    </w:p>
    <w:p w:rsidR="00B35144" w:rsidRPr="00B5082A" w:rsidRDefault="00B35144" w:rsidP="00336EEC">
      <w:pPr>
        <w:pStyle w:val="ConsPlusNormal1"/>
        <w:jc w:val="center"/>
        <w:rPr>
          <w:sz w:val="28"/>
          <w:szCs w:val="28"/>
        </w:rPr>
      </w:pP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х.Талловеров      </w:t>
      </w:r>
      <w:r w:rsidRPr="00B5082A">
        <w:rPr>
          <w:rFonts w:ascii="Times New Roman" w:hAnsi="Times New Roman" w:cs="Times New Roman"/>
          <w:sz w:val="28"/>
          <w:szCs w:val="28"/>
        </w:rPr>
        <w:t>"__" ___________ 20__ г.     N _______________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</w:t>
      </w:r>
      <w:r w:rsidRPr="00042DBC">
        <w:rPr>
          <w:rFonts w:ascii="Times New Roman" w:hAnsi="Times New Roman" w:cs="Times New Roman"/>
          <w:szCs w:val="20"/>
        </w:rPr>
        <w:t xml:space="preserve"> (дата заключения   соглашения)               (номер</w:t>
      </w:r>
      <w:r>
        <w:rPr>
          <w:rFonts w:ascii="Times New Roman" w:hAnsi="Times New Roman" w:cs="Times New Roman"/>
          <w:szCs w:val="20"/>
        </w:rPr>
        <w:t xml:space="preserve"> </w:t>
      </w:r>
      <w:r w:rsidRPr="00042DBC">
        <w:rPr>
          <w:rFonts w:ascii="Times New Roman" w:hAnsi="Times New Roman" w:cs="Times New Roman"/>
          <w:szCs w:val="20"/>
        </w:rPr>
        <w:t xml:space="preserve">соглашения) 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</w:t>
      </w:r>
      <w:r>
        <w:rPr>
          <w:rFonts w:ascii="Times New Roman" w:hAnsi="Times New Roman" w:cs="Times New Roman"/>
          <w:szCs w:val="20"/>
        </w:rPr>
        <w:t xml:space="preserve">, </w:t>
      </w:r>
      <w:r w:rsidRPr="00042DBC">
        <w:rPr>
          <w:rFonts w:ascii="Times New Roman" w:hAnsi="Times New Roman" w:cs="Times New Roman"/>
          <w:szCs w:val="20"/>
        </w:rPr>
        <w:t>осуществляющего функции и полномочия учредителя в отношении</w:t>
      </w:r>
      <w:r>
        <w:rPr>
          <w:rFonts w:ascii="Times New Roman" w:hAnsi="Times New Roman" w:cs="Times New Roman"/>
          <w:szCs w:val="20"/>
        </w:rPr>
        <w:t xml:space="preserve"> </w:t>
      </w:r>
      <w:r w:rsidRPr="00042DBC">
        <w:rPr>
          <w:rFonts w:ascii="Times New Roman" w:hAnsi="Times New Roman" w:cs="Times New Roman"/>
          <w:szCs w:val="20"/>
        </w:rPr>
        <w:t xml:space="preserve">  муниципального  бюджетного или автономного учреждения)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 бюджета Талловеровского сельского поселения </w:t>
      </w:r>
      <w:r w:rsidRPr="00B5082A">
        <w:rPr>
          <w:rFonts w:ascii="Times New Roman" w:hAnsi="Times New Roman" w:cs="Times New Roman"/>
          <w:sz w:val="28"/>
          <w:szCs w:val="28"/>
        </w:rPr>
        <w:t xml:space="preserve"> (далее  -  бюджет) доведены лимиты бюджетных обязательств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 xml:space="preserve">субсидии в  соответствии  с  </w:t>
      </w:r>
      <w:hyperlink r:id="rId7" w:tooltip="&quot;Бюджетный кодекс Российской Федерации&quot; от 31.07.1998 N 145-ФЗ (ред. от 26.12.2024) (с изм. и доп., вступ. в силу с 01.01.2025) {КонсультантПлюс}">
        <w:r w:rsidRPr="00B5082A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B5082A">
        <w:rPr>
          <w:rFonts w:ascii="Times New Roman" w:hAnsi="Times New Roman" w:cs="Times New Roman"/>
          <w:sz w:val="28"/>
          <w:szCs w:val="28"/>
        </w:rPr>
        <w:t xml:space="preserve">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кодекса   Российской   Федерации   (далее - Субсидия),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именуемый в дальнейшем "Учредитель", в лице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5082A">
        <w:rPr>
          <w:rFonts w:ascii="Times New Roman" w:hAnsi="Times New Roman" w:cs="Times New Roman"/>
          <w:sz w:val="28"/>
          <w:szCs w:val="28"/>
        </w:rPr>
        <w:t>____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                   (наименование должности  руководителя Учредителя  или уполномоченного им лица)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(фамилия, имя, отчество (при наличии) руководителя</w:t>
      </w:r>
      <w:r>
        <w:rPr>
          <w:rFonts w:ascii="Times New Roman" w:hAnsi="Times New Roman" w:cs="Times New Roman"/>
          <w:szCs w:val="20"/>
        </w:rPr>
        <w:t xml:space="preserve"> </w:t>
      </w:r>
      <w:r w:rsidRPr="00042DBC">
        <w:rPr>
          <w:rFonts w:ascii="Times New Roman" w:hAnsi="Times New Roman" w:cs="Times New Roman"/>
          <w:szCs w:val="20"/>
        </w:rPr>
        <w:t xml:space="preserve"> Учредителя или уполномоченного им лица)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B35144" w:rsidRPr="00042DBC" w:rsidRDefault="00B35144" w:rsidP="00042DBC">
      <w:pPr>
        <w:pStyle w:val="ConsPlusNonformat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</w:t>
      </w:r>
      <w:r w:rsidRPr="00042DBC">
        <w:rPr>
          <w:rFonts w:ascii="Times New Roman" w:hAnsi="Times New Roman" w:cs="Times New Roman"/>
          <w:szCs w:val="20"/>
        </w:rPr>
        <w:t xml:space="preserve">  (положение об Учредителе, доверенность, приказ или иной документ,  удостоверяющий полномочия)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 (наименование муниципального бюджетного или автономного учреждения)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 _______________________________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                   (наименование должности руководителя Учреждения или уполномоченного им лица)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(фамилия, имя, отчество (при наличии) руководителя Учреждения или</w:t>
      </w:r>
      <w:r>
        <w:rPr>
          <w:rFonts w:ascii="Times New Roman" w:hAnsi="Times New Roman" w:cs="Times New Roman"/>
          <w:szCs w:val="20"/>
        </w:rPr>
        <w:t xml:space="preserve"> </w:t>
      </w:r>
      <w:r w:rsidRPr="00042DBC">
        <w:rPr>
          <w:rFonts w:ascii="Times New Roman" w:hAnsi="Times New Roman" w:cs="Times New Roman"/>
          <w:szCs w:val="20"/>
        </w:rPr>
        <w:t>уполномоченного им лица)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(устав Учреждения или иной документ, удостоверяющий полномочия)</w:t>
      </w:r>
    </w:p>
    <w:p w:rsidR="00B35144" w:rsidRPr="00B5082A" w:rsidRDefault="00B35144" w:rsidP="00042DBC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с  другой  стороны,  далее  именуемые "Стороны", в соответствии с Бюджетным</w:t>
      </w:r>
    </w:p>
    <w:p w:rsidR="00B35144" w:rsidRPr="00B5082A" w:rsidRDefault="00B35144" w:rsidP="00042DBC">
      <w:pPr>
        <w:pStyle w:val="ConsPlusNonformat1"/>
        <w:rPr>
          <w:rFonts w:ascii="Times New Roman" w:hAnsi="Times New Roman" w:cs="Times New Roman"/>
          <w:sz w:val="28"/>
          <w:szCs w:val="28"/>
        </w:rPr>
      </w:pPr>
      <w:hyperlink r:id="rId8" w:tooltip="&quot;Бюджетный кодекс Российской Федерации&quot; от 31.07.1998 N 145-ФЗ (ред. от 26.12.2024) (с изм. и доп., вступ. в силу с 01.01.2025) {КонсультантПлюс}">
        <w:r w:rsidRPr="00B5082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Российской   Федерации </w:t>
      </w:r>
      <w:r w:rsidRPr="00B5082A">
        <w:rPr>
          <w:rFonts w:ascii="Times New Roman" w:hAnsi="Times New Roman" w:cs="Times New Roman"/>
          <w:sz w:val="28"/>
          <w:szCs w:val="28"/>
        </w:rPr>
        <w:t>, __________________,</w:t>
      </w:r>
    </w:p>
    <w:p w:rsidR="00B35144" w:rsidRPr="00042DBC" w:rsidRDefault="00B35144" w:rsidP="00042DBC">
      <w:pPr>
        <w:pStyle w:val="ConsPlusNonformat1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                              (наименование порядка (правил) предоставления Субсидии) 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утвержденным __________________________________________________________,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(постановлением</w:t>
      </w:r>
      <w:r>
        <w:rPr>
          <w:rFonts w:ascii="Times New Roman" w:hAnsi="Times New Roman" w:cs="Times New Roman"/>
          <w:szCs w:val="20"/>
        </w:rPr>
        <w:t xml:space="preserve"> Администрации Талловеровского сельского поселения</w:t>
      </w:r>
      <w:r w:rsidRPr="00042DBC">
        <w:rPr>
          <w:rFonts w:ascii="Times New Roman" w:hAnsi="Times New Roman" w:cs="Times New Roman"/>
          <w:szCs w:val="20"/>
        </w:rPr>
        <w:t xml:space="preserve"> или нормативным правовым актом Учредителя)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от "__" _________ 20__ г. N ____ (далее - Правила предоставления субсидии),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заключили настоящее Соглашение (далее - Соглашение) о нижеследующем.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042DBC">
      <w:pPr>
        <w:pStyle w:val="ConsPlusNormal1"/>
        <w:jc w:val="center"/>
        <w:outlineLvl w:val="1"/>
        <w:rPr>
          <w:sz w:val="28"/>
          <w:szCs w:val="28"/>
        </w:rPr>
      </w:pPr>
      <w:bookmarkStart w:id="4" w:name="P99"/>
      <w:bookmarkEnd w:id="4"/>
      <w:r w:rsidRPr="00B5082A">
        <w:rPr>
          <w:sz w:val="28"/>
          <w:szCs w:val="28"/>
        </w:rPr>
        <w:t>I. Предмет Соглашения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bookmarkStart w:id="5" w:name="P101"/>
      <w:bookmarkEnd w:id="5"/>
      <w:r w:rsidRPr="00B5082A">
        <w:rPr>
          <w:sz w:val="28"/>
          <w:szCs w:val="28"/>
        </w:rPr>
        <w:t>1.1. Предметом настоящего Соглашения является предоставление Учреждению из бюджета в 20__ году/20__ - 20__ годах Субсидии в целях, предусмотренных перечнем Субсидий согласно приложению N ____ к настоящему Соглашению, являющемуся неотъемлемой частью настоящего Соглашения (далее - Перечень Субсидий):</w:t>
      </w:r>
    </w:p>
    <w:p w:rsidR="00B35144" w:rsidRPr="00B5082A" w:rsidRDefault="00B35144" w:rsidP="00B5082A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1.1.1. для достижения результата (выполнения мероприятия) _____________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(наименование муниципального проекта, муниципальной  программы) 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042DBC">
      <w:pPr>
        <w:pStyle w:val="ConsPlusNormal1"/>
        <w:jc w:val="center"/>
        <w:outlineLvl w:val="1"/>
        <w:rPr>
          <w:sz w:val="28"/>
          <w:szCs w:val="28"/>
        </w:rPr>
      </w:pPr>
      <w:bookmarkStart w:id="6" w:name="P106"/>
      <w:bookmarkEnd w:id="6"/>
      <w:r w:rsidRPr="00B5082A">
        <w:rPr>
          <w:sz w:val="28"/>
          <w:szCs w:val="28"/>
        </w:rPr>
        <w:t>II. Финансовое обеспечение предоставления Субсидии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B5082A">
        <w:rPr>
          <w:rFonts w:ascii="Times New Roman" w:hAnsi="Times New Roman" w:cs="Times New Roman"/>
          <w:sz w:val="28"/>
          <w:szCs w:val="28"/>
        </w:rPr>
        <w:t xml:space="preserve">    2.1.  Субсидия  предоставляется Учреждению на цели, указанные в Перечне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Субсидий,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 xml:space="preserve"> _______________ (__________________) рублей ___ копеек,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    (сумма цифрами)    (сумма прописью)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в том числе: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2"/>
      <w:bookmarkEnd w:id="8"/>
      <w:r w:rsidRPr="00B5082A">
        <w:rPr>
          <w:rFonts w:ascii="Times New Roman" w:hAnsi="Times New Roman" w:cs="Times New Roman"/>
          <w:sz w:val="28"/>
          <w:szCs w:val="28"/>
        </w:rPr>
        <w:t xml:space="preserve">    2.1.1. в пределах лимитов бюджетных обязательств, доведенных Учредителю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как  получателю  средств  бюджета  по кодам классификации расходов бюджетов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(далее - коды БК), по аналитическому коду Субсидии ___________________,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(код Субсидии)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в следующем размере: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по коду БК ____________;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 (код БК)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9"/>
      <w:bookmarkEnd w:id="9"/>
      <w:r w:rsidRPr="00B5082A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по коду БК ____________;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 (код БК)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в 20__ году __________________ (___________________) рублей __ копеек -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по коду БК ____________;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 </w:t>
      </w:r>
      <w:r>
        <w:rPr>
          <w:rFonts w:ascii="Times New Roman" w:hAnsi="Times New Roman" w:cs="Times New Roman"/>
          <w:szCs w:val="20"/>
        </w:rPr>
        <w:t xml:space="preserve">                            </w:t>
      </w:r>
      <w:r w:rsidRPr="00042DBC">
        <w:rPr>
          <w:rFonts w:ascii="Times New Roman" w:hAnsi="Times New Roman" w:cs="Times New Roman"/>
          <w:szCs w:val="20"/>
        </w:rPr>
        <w:t xml:space="preserve">      (код БК)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2.1.2. за пределами планового периода в соответствии с ________________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__________________________________________________________________:</w:t>
      </w:r>
    </w:p>
    <w:p w:rsidR="00B35144" w:rsidRPr="00042DB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(реквизиты решения Собр</w:t>
      </w:r>
      <w:r>
        <w:rPr>
          <w:rFonts w:ascii="Times New Roman" w:hAnsi="Times New Roman" w:cs="Times New Roman"/>
          <w:szCs w:val="20"/>
        </w:rPr>
        <w:t>ания депутатов  Талловеровского сельского поселения</w:t>
      </w:r>
      <w:r w:rsidRPr="00042DBC">
        <w:rPr>
          <w:rFonts w:ascii="Times New Roman" w:hAnsi="Times New Roman" w:cs="Times New Roman"/>
          <w:szCs w:val="20"/>
        </w:rPr>
        <w:t>, превышающий срок  действия лимитов бюджетных обязательств)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20__ году ___</w:t>
      </w:r>
      <w:r w:rsidRPr="00B508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5082A">
        <w:rPr>
          <w:rFonts w:ascii="Times New Roman" w:hAnsi="Times New Roman" w:cs="Times New Roman"/>
          <w:sz w:val="28"/>
          <w:szCs w:val="28"/>
        </w:rPr>
        <w:t>__ (__</w:t>
      </w:r>
      <w:r>
        <w:rPr>
          <w:rFonts w:ascii="Times New Roman" w:hAnsi="Times New Roman" w:cs="Times New Roman"/>
          <w:sz w:val="28"/>
          <w:szCs w:val="28"/>
        </w:rPr>
        <w:t>___    ___</w:t>
      </w:r>
      <w:r w:rsidRPr="00B5082A">
        <w:rPr>
          <w:rFonts w:ascii="Times New Roman" w:hAnsi="Times New Roman" w:cs="Times New Roman"/>
          <w:sz w:val="28"/>
          <w:szCs w:val="28"/>
        </w:rPr>
        <w:t xml:space="preserve">_____) рублей __ копеек </w:t>
      </w:r>
      <w:r w:rsidRPr="00042DBC">
        <w:rPr>
          <w:rFonts w:ascii="Times New Roman" w:hAnsi="Times New Roman" w:cs="Times New Roman"/>
          <w:szCs w:val="20"/>
        </w:rPr>
        <w:t xml:space="preserve">        </w:t>
      </w:r>
      <w:r w:rsidRPr="00B5082A">
        <w:rPr>
          <w:rFonts w:ascii="Times New Roman" w:hAnsi="Times New Roman" w:cs="Times New Roman"/>
          <w:sz w:val="28"/>
          <w:szCs w:val="28"/>
        </w:rPr>
        <w:t>;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20__ году ___</w:t>
      </w:r>
      <w:r w:rsidRPr="00B508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5082A">
        <w:rPr>
          <w:rFonts w:ascii="Times New Roman" w:hAnsi="Times New Roman" w:cs="Times New Roman"/>
          <w:sz w:val="28"/>
          <w:szCs w:val="28"/>
        </w:rPr>
        <w:t>__ (__</w:t>
      </w:r>
      <w:r>
        <w:rPr>
          <w:rFonts w:ascii="Times New Roman" w:hAnsi="Times New Roman" w:cs="Times New Roman"/>
          <w:sz w:val="28"/>
          <w:szCs w:val="28"/>
        </w:rPr>
        <w:t>___    ___</w:t>
      </w:r>
      <w:r w:rsidRPr="00B5082A">
        <w:rPr>
          <w:rFonts w:ascii="Times New Roman" w:hAnsi="Times New Roman" w:cs="Times New Roman"/>
          <w:sz w:val="28"/>
          <w:szCs w:val="28"/>
        </w:rPr>
        <w:t xml:space="preserve">_____) рублей __ копеек </w:t>
      </w:r>
      <w:r w:rsidRPr="00042DBC">
        <w:rPr>
          <w:rFonts w:ascii="Times New Roman" w:hAnsi="Times New Roman" w:cs="Times New Roman"/>
          <w:szCs w:val="20"/>
        </w:rPr>
        <w:t xml:space="preserve">        </w:t>
      </w:r>
      <w:r w:rsidRPr="00B5082A">
        <w:rPr>
          <w:rFonts w:ascii="Times New Roman" w:hAnsi="Times New Roman" w:cs="Times New Roman"/>
          <w:sz w:val="28"/>
          <w:szCs w:val="28"/>
        </w:rPr>
        <w:t>;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042DB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20__ году ___</w:t>
      </w:r>
      <w:r w:rsidRPr="00B508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5082A">
        <w:rPr>
          <w:rFonts w:ascii="Times New Roman" w:hAnsi="Times New Roman" w:cs="Times New Roman"/>
          <w:sz w:val="28"/>
          <w:szCs w:val="28"/>
        </w:rPr>
        <w:t>__ (__</w:t>
      </w:r>
      <w:r>
        <w:rPr>
          <w:rFonts w:ascii="Times New Roman" w:hAnsi="Times New Roman" w:cs="Times New Roman"/>
          <w:sz w:val="28"/>
          <w:szCs w:val="28"/>
        </w:rPr>
        <w:t>___    ___</w:t>
      </w:r>
      <w:r w:rsidRPr="00B5082A">
        <w:rPr>
          <w:rFonts w:ascii="Times New Roman" w:hAnsi="Times New Roman" w:cs="Times New Roman"/>
          <w:sz w:val="28"/>
          <w:szCs w:val="28"/>
        </w:rPr>
        <w:t xml:space="preserve">_____) рублей __ копеек </w:t>
      </w:r>
      <w:r w:rsidRPr="00042DBC">
        <w:rPr>
          <w:rFonts w:ascii="Times New Roman" w:hAnsi="Times New Roman" w:cs="Times New Roman"/>
          <w:szCs w:val="20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144" w:rsidRPr="00042DBC" w:rsidRDefault="00B35144" w:rsidP="00042DB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42DBC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042DBC">
        <w:rPr>
          <w:rFonts w:ascii="Times New Roman" w:hAnsi="Times New Roman" w:cs="Times New Roman"/>
          <w:szCs w:val="20"/>
        </w:rPr>
        <w:t xml:space="preserve">   (сумма цифрами)     (сумма прописью)</w:t>
      </w:r>
    </w:p>
    <w:p w:rsidR="00B35144" w:rsidRPr="00B5082A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2.2. Размер Субсидии рассчитывается в соответствии с Правилами предоставления субсидии.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042DBC">
      <w:pPr>
        <w:pStyle w:val="ConsPlusNormal1"/>
        <w:jc w:val="center"/>
        <w:outlineLvl w:val="1"/>
        <w:rPr>
          <w:sz w:val="28"/>
          <w:szCs w:val="28"/>
        </w:rPr>
      </w:pPr>
      <w:bookmarkStart w:id="10" w:name="P143"/>
      <w:bookmarkEnd w:id="10"/>
      <w:r w:rsidRPr="00B5082A">
        <w:rPr>
          <w:sz w:val="28"/>
          <w:szCs w:val="28"/>
        </w:rPr>
        <w:t>III. Условия и порядок перечисления Субсидии</w:t>
      </w:r>
    </w:p>
    <w:p w:rsidR="00B35144" w:rsidRPr="00B5082A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5082A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bookmarkStart w:id="11" w:name="P145"/>
      <w:bookmarkEnd w:id="11"/>
      <w:r w:rsidRPr="00B5082A">
        <w:rPr>
          <w:sz w:val="28"/>
          <w:szCs w:val="28"/>
        </w:rPr>
        <w:t>3.1. Перечисление Субсидии осуществляется:</w:t>
      </w:r>
    </w:p>
    <w:p w:rsidR="00B35144" w:rsidRPr="00B5082A" w:rsidRDefault="00B35144" w:rsidP="00042DBC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6"/>
      <w:bookmarkEnd w:id="12"/>
      <w:r w:rsidRPr="00B5082A">
        <w:rPr>
          <w:rFonts w:ascii="Times New Roman" w:hAnsi="Times New Roman" w:cs="Times New Roman"/>
          <w:sz w:val="28"/>
          <w:szCs w:val="28"/>
        </w:rPr>
        <w:t xml:space="preserve">    3.1.1. на лицевой счет, открытый Учреждению в </w:t>
      </w:r>
      <w:r>
        <w:rPr>
          <w:rFonts w:ascii="Times New Roman" w:hAnsi="Times New Roman" w:cs="Times New Roman"/>
          <w:sz w:val="28"/>
          <w:szCs w:val="28"/>
        </w:rPr>
        <w:t xml:space="preserve"> Управлении Федерального казначейства по Ростовской области</w:t>
      </w:r>
      <w:r w:rsidRPr="00B50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в  соответствии с графиком перечисления Субсидии согласно приложению N ____</w:t>
      </w:r>
      <w:r>
        <w:rPr>
          <w:rFonts w:ascii="Times New Roman" w:hAnsi="Times New Roman" w:cs="Times New Roman"/>
          <w:sz w:val="28"/>
          <w:szCs w:val="28"/>
        </w:rPr>
        <w:t xml:space="preserve"> к  настоящему  Соглашению</w:t>
      </w:r>
      <w:r w:rsidRPr="00B5082A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Соглашения;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3"/>
      <w:bookmarkEnd w:id="13"/>
      <w:r w:rsidRPr="00B5082A">
        <w:rPr>
          <w:rFonts w:ascii="Times New Roman" w:hAnsi="Times New Roman" w:cs="Times New Roman"/>
          <w:sz w:val="28"/>
          <w:szCs w:val="28"/>
        </w:rPr>
        <w:t xml:space="preserve">    3.1.2.  на  лицевой  счет,  открытый  Учреждению  для учета операций со</w:t>
      </w:r>
    </w:p>
    <w:p w:rsidR="00B35144" w:rsidRPr="00B5082A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средствами участников казначейского сопровождения в </w:t>
      </w:r>
      <w:r>
        <w:rPr>
          <w:rFonts w:ascii="Times New Roman" w:hAnsi="Times New Roman" w:cs="Times New Roman"/>
          <w:sz w:val="28"/>
          <w:szCs w:val="28"/>
        </w:rPr>
        <w:t>Управлении Федерального казначейства по Ростовской области</w:t>
      </w:r>
      <w:r w:rsidRPr="00B508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082A">
        <w:rPr>
          <w:rFonts w:ascii="Times New Roman" w:hAnsi="Times New Roman" w:cs="Times New Roman"/>
          <w:sz w:val="28"/>
          <w:szCs w:val="28"/>
        </w:rPr>
        <w:t>не позднее 2-го рабочего дня, следующего за днем представления 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Ростовской области</w:t>
      </w:r>
      <w:r w:rsidRPr="00B5082A">
        <w:rPr>
          <w:rFonts w:ascii="Times New Roman" w:hAnsi="Times New Roman" w:cs="Times New Roman"/>
          <w:sz w:val="28"/>
          <w:szCs w:val="28"/>
        </w:rPr>
        <w:t xml:space="preserve"> распоряжений о совершении казначейских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платежей  для  оплаты  денежного  обязательства  Учреждения,  на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обеспечение  которого  предоставляется Субсидия (далее - распоряжение),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2A">
        <w:rPr>
          <w:rFonts w:ascii="Times New Roman" w:hAnsi="Times New Roman" w:cs="Times New Roman"/>
          <w:sz w:val="28"/>
          <w:szCs w:val="28"/>
        </w:rPr>
        <w:t>использования Субсидии:</w:t>
      </w:r>
    </w:p>
    <w:p w:rsidR="00B35144" w:rsidRPr="00B5082A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3.1.2.1. после проверки информации о суммах и направлениях использования средств, указанной в распоряжении,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14" w:name="P167"/>
      <w:bookmarkEnd w:id="14"/>
      <w:r w:rsidRPr="00B5082A">
        <w:rPr>
          <w:sz w:val="28"/>
          <w:szCs w:val="28"/>
        </w:rPr>
        <w:t>3.1.2.</w:t>
      </w:r>
      <w:r>
        <w:rPr>
          <w:sz w:val="28"/>
          <w:szCs w:val="28"/>
        </w:rPr>
        <w:t>2</w:t>
      </w:r>
      <w:r w:rsidRPr="00B5082A">
        <w:rPr>
          <w:sz w:val="28"/>
          <w:szCs w:val="28"/>
        </w:rPr>
        <w:t>. после проведения проверки на предмет: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3.1.2.2</w:t>
      </w:r>
      <w:r w:rsidRPr="00B5082A">
        <w:rPr>
          <w:sz w:val="28"/>
          <w:szCs w:val="28"/>
        </w:rPr>
        <w:t>.1.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3.1.2.</w:t>
      </w:r>
      <w:r>
        <w:rPr>
          <w:sz w:val="28"/>
          <w:szCs w:val="28"/>
        </w:rPr>
        <w:t>2</w:t>
      </w:r>
      <w:r w:rsidRPr="00B5082A">
        <w:rPr>
          <w:sz w:val="28"/>
          <w:szCs w:val="28"/>
        </w:rPr>
        <w:t>.2.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3.1.2.</w:t>
      </w:r>
      <w:r>
        <w:rPr>
          <w:sz w:val="28"/>
          <w:szCs w:val="28"/>
        </w:rPr>
        <w:t>2</w:t>
      </w:r>
      <w:r w:rsidRPr="00B5082A">
        <w:rPr>
          <w:sz w:val="28"/>
          <w:szCs w:val="28"/>
        </w:rPr>
        <w:t>.3.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Учреждения, информации, содержащейся в первичных учетных документах по настоящему Соглашению и в расходной декларации, в том числе с проведением анализа экономической обоснованности затрат;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3.1.2.</w:t>
      </w:r>
      <w:r>
        <w:rPr>
          <w:sz w:val="28"/>
          <w:szCs w:val="28"/>
        </w:rPr>
        <w:t>3</w:t>
      </w:r>
      <w:r w:rsidRPr="00B5082A">
        <w:rPr>
          <w:sz w:val="28"/>
          <w:szCs w:val="28"/>
        </w:rPr>
        <w:t>. при указании в распоряжениях, а также в документах-основаниях идентификатора настоящего Соглашения;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2"/>
      <w:bookmarkStart w:id="16" w:name="P174"/>
      <w:bookmarkEnd w:id="15"/>
      <w:bookmarkEnd w:id="16"/>
      <w:r w:rsidRPr="00B5082A">
        <w:rPr>
          <w:rFonts w:ascii="Times New Roman" w:hAnsi="Times New Roman" w:cs="Times New Roman"/>
          <w:sz w:val="28"/>
          <w:szCs w:val="28"/>
        </w:rPr>
        <w:t xml:space="preserve">    3.1.2.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082A">
        <w:rPr>
          <w:rFonts w:ascii="Times New Roman" w:hAnsi="Times New Roman" w:cs="Times New Roman"/>
          <w:sz w:val="28"/>
          <w:szCs w:val="28"/>
        </w:rPr>
        <w:t>. _______________________________________________________;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75"/>
      <w:bookmarkEnd w:id="17"/>
      <w:r w:rsidRPr="00B5082A">
        <w:rPr>
          <w:rFonts w:ascii="Times New Roman" w:hAnsi="Times New Roman" w:cs="Times New Roman"/>
          <w:sz w:val="28"/>
          <w:szCs w:val="28"/>
        </w:rPr>
        <w:t xml:space="preserve">    3.1.3. на счет, открытый Учреждению в ________________________________,</w:t>
      </w:r>
    </w:p>
    <w:p w:rsidR="00B35144" w:rsidRPr="00D3798F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Cs w:val="20"/>
        </w:rPr>
      </w:pPr>
      <w:r w:rsidRPr="00D3798F">
        <w:rPr>
          <w:rFonts w:ascii="Times New Roman" w:hAnsi="Times New Roman" w:cs="Times New Roman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Pr="00D3798F">
        <w:rPr>
          <w:rFonts w:ascii="Times New Roman" w:hAnsi="Times New Roman" w:cs="Times New Roman"/>
          <w:szCs w:val="20"/>
        </w:rPr>
        <w:t xml:space="preserve">       (наименование кредитной организации)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не  позднее  ____  рабочих  дней,  следующих  за  днем проверки Учредителем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 xml:space="preserve">следующих документов </w:t>
      </w:r>
      <w:hyperlink w:anchor="P412" w:tooltip="&lt;20&gt; Предусматривается в случае, если Субсидия предоставляется федеральному автономному учреждению на возмещение произведенных им расходов, связанных с достижением цели, указанной в Перечне Субсидий, при предоставлении им копий соответствующих платежных докуме">
        <w:r w:rsidRPr="00B5082A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Pr="00B5082A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 w:rsidRPr="00B5082A">
        <w:rPr>
          <w:rFonts w:ascii="Times New Roman" w:hAnsi="Times New Roman" w:cs="Times New Roman"/>
          <w:sz w:val="28"/>
          <w:szCs w:val="28"/>
        </w:rPr>
        <w:t>: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80"/>
      <w:bookmarkEnd w:id="18"/>
      <w:r w:rsidRPr="00B5082A">
        <w:rPr>
          <w:rFonts w:ascii="Times New Roman" w:hAnsi="Times New Roman" w:cs="Times New Roman"/>
          <w:sz w:val="28"/>
          <w:szCs w:val="28"/>
        </w:rPr>
        <w:t xml:space="preserve">    3.1.3.1. _____________________________________________________________;</w:t>
      </w:r>
    </w:p>
    <w:p w:rsidR="00B35144" w:rsidRPr="00B5082A" w:rsidRDefault="00B35144" w:rsidP="00D3798F">
      <w:pPr>
        <w:pStyle w:val="ConsPlusNonformat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81"/>
      <w:bookmarkEnd w:id="19"/>
      <w:r w:rsidRPr="00B5082A">
        <w:rPr>
          <w:rFonts w:ascii="Times New Roman" w:hAnsi="Times New Roman" w:cs="Times New Roman"/>
          <w:sz w:val="28"/>
          <w:szCs w:val="28"/>
        </w:rPr>
        <w:t xml:space="preserve">    3.1.3.2. _____________________________________________________________;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0" w:name="P182"/>
      <w:bookmarkEnd w:id="20"/>
      <w:r w:rsidRPr="00067BFA">
        <w:rPr>
          <w:sz w:val="28"/>
          <w:szCs w:val="28"/>
        </w:rPr>
        <w:t xml:space="preserve">3.1.4. для использования Субсидии в соответствии со Сведениями об операциях с целевыми средствами на 20__ год и на плановый период 20__ - 20__ годов, утвержденными в соответствии с </w:t>
      </w:r>
      <w:hyperlink w:anchor="P192" w:tooltip="4.1.4. утверждать Сведения, в том числе с учетом внесенных изменений, не позднее ____ рабочего дня, следующего за днем их получения от Учреждения в соответствии с пунктом 4.3.2 настоящего Соглашения &lt;25&gt;;">
        <w:r w:rsidRPr="00067BFA">
          <w:rPr>
            <w:color w:val="0000FF"/>
            <w:sz w:val="28"/>
            <w:szCs w:val="28"/>
          </w:rPr>
          <w:t>пунктом 4.1.4</w:t>
        </w:r>
      </w:hyperlink>
      <w:r w:rsidRPr="00067BFA">
        <w:rPr>
          <w:sz w:val="28"/>
          <w:szCs w:val="28"/>
        </w:rPr>
        <w:t xml:space="preserve"> настоящего Соглашения </w:t>
      </w:r>
      <w:hyperlink w:anchor="P415" w:tooltip="&lt;23&gt; Предусматривается при наличии в Соглашении пунктов 3.1.1 или 3.1.2 настоящей Типовой формы.">
        <w:r w:rsidRPr="00067BFA">
          <w:rPr>
            <w:color w:val="0000FF"/>
            <w:sz w:val="28"/>
            <w:szCs w:val="28"/>
          </w:rPr>
          <w:t>&lt;2&gt;</w:t>
        </w:r>
      </w:hyperlink>
      <w:r w:rsidRPr="00067BFA">
        <w:rPr>
          <w:sz w:val="28"/>
          <w:szCs w:val="28"/>
        </w:rPr>
        <w:t>.</w:t>
      </w:r>
    </w:p>
    <w:p w:rsidR="00B35144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</w:p>
    <w:p w:rsidR="00B35144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</w:p>
    <w:p w:rsidR="00B35144" w:rsidRPr="00B5082A" w:rsidRDefault="00B35144" w:rsidP="00D3798F">
      <w:pPr>
        <w:pStyle w:val="ConsPlusNormal1"/>
        <w:ind w:firstLine="539"/>
        <w:jc w:val="center"/>
        <w:outlineLvl w:val="1"/>
        <w:rPr>
          <w:sz w:val="28"/>
          <w:szCs w:val="28"/>
        </w:rPr>
      </w:pPr>
      <w:bookmarkStart w:id="21" w:name="P184"/>
      <w:bookmarkEnd w:id="21"/>
      <w:r w:rsidRPr="00B5082A">
        <w:rPr>
          <w:sz w:val="28"/>
          <w:szCs w:val="28"/>
        </w:rPr>
        <w:t>IV. Взаимодействие Сторон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 Учредитель обязуется: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4.1.1. обеспечивать предоставление Учреждению Субсидии на цели, указанные в Перечне Субсидий;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2" w:name="P188"/>
      <w:bookmarkEnd w:id="22"/>
      <w:r w:rsidRPr="00B5082A">
        <w:rPr>
          <w:sz w:val="28"/>
          <w:szCs w:val="28"/>
        </w:rPr>
        <w:t>4.1.2. осуществлять проверку в течение ____ рабочих дней, следующих за днем поступления от Учреждения: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4.1.2.1. документов в целях принятия решения о перечислении Субсидии;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4.1.2.2. документов, указанных в </w:t>
      </w:r>
      <w:hyperlink w:anchor="P175" w:tooltip="    3.1.3. на счет, открытый Учреждению в ________________________________,">
        <w:r w:rsidRPr="00B5082A">
          <w:rPr>
            <w:color w:val="0000FF"/>
            <w:sz w:val="28"/>
            <w:szCs w:val="28"/>
          </w:rPr>
          <w:t>пункте 3.1.3</w:t>
        </w:r>
      </w:hyperlink>
      <w:r w:rsidRPr="00B5082A">
        <w:rPr>
          <w:sz w:val="28"/>
          <w:szCs w:val="28"/>
        </w:rPr>
        <w:t xml:space="preserve"> настоящего Соглашения, на предмет соответствия указанных в них расходов целям предоставления Субсидии, указанным в Перечне Субсидий </w:t>
      </w:r>
      <w:hyperlink w:anchor="P416" w:tooltip="&lt;24&gt; Предусматривается при наличии в Соглашении пункта 3.1.3 настоящей Типовой формы.">
        <w:r w:rsidRPr="00B5082A">
          <w:rPr>
            <w:color w:val="0000FF"/>
            <w:sz w:val="28"/>
            <w:szCs w:val="28"/>
          </w:rPr>
          <w:t>&lt;</w:t>
        </w:r>
        <w:r>
          <w:rPr>
            <w:color w:val="0000FF"/>
            <w:sz w:val="28"/>
            <w:szCs w:val="28"/>
          </w:rPr>
          <w:t>3</w:t>
        </w:r>
        <w:r w:rsidRPr="00B5082A">
          <w:rPr>
            <w:color w:val="0000FF"/>
            <w:sz w:val="28"/>
            <w:szCs w:val="28"/>
          </w:rPr>
          <w:t>&gt;</w:t>
        </w:r>
      </w:hyperlink>
      <w:r w:rsidRPr="00B5082A">
        <w:rPr>
          <w:sz w:val="28"/>
          <w:szCs w:val="28"/>
        </w:rPr>
        <w:t>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3D013D">
        <w:rPr>
          <w:sz w:val="28"/>
          <w:szCs w:val="28"/>
        </w:rPr>
        <w:t xml:space="preserve">4.1.3. обеспечивать перечисление Субсидии на счет Учреждения, указанный в </w:t>
      </w:r>
      <w:hyperlink w:anchor="P342" w:tooltip="VIII. Платежные реквизиты Сторон">
        <w:r w:rsidRPr="003D013D">
          <w:rPr>
            <w:color w:val="0000FF"/>
            <w:sz w:val="28"/>
            <w:szCs w:val="28"/>
          </w:rPr>
          <w:t>разделе VIII</w:t>
        </w:r>
      </w:hyperlink>
      <w:r w:rsidRPr="003D013D">
        <w:rPr>
          <w:sz w:val="28"/>
          <w:szCs w:val="28"/>
        </w:rPr>
        <w:t xml:space="preserve"> настоящего Соглашения, в соответствии с </w:t>
      </w:r>
      <w:hyperlink w:anchor="P145" w:tooltip="3.1. Перечисление Субсидии осуществляется:">
        <w:r w:rsidRPr="003D013D">
          <w:rPr>
            <w:color w:val="0000FF"/>
            <w:sz w:val="28"/>
            <w:szCs w:val="28"/>
          </w:rPr>
          <w:t>пунктом 3.1</w:t>
        </w:r>
      </w:hyperlink>
      <w:r w:rsidRPr="003D013D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3" w:name="P192"/>
      <w:bookmarkEnd w:id="23"/>
      <w:r w:rsidRPr="00B5082A">
        <w:rPr>
          <w:sz w:val="28"/>
          <w:szCs w:val="28"/>
        </w:rPr>
        <w:t xml:space="preserve">4.1.4. утверждать Сведения, в том числе с учетом внесенных изменений, не позднее ____ рабочего дня, следующего за днем их получения от Учреждения в соответствии с </w:t>
      </w:r>
      <w:hyperlink w:anchor="P240" w:tooltip="4.3.2. направлять Учредителю на утверждение &lt;50&gt;:">
        <w:r w:rsidRPr="00B5082A">
          <w:rPr>
            <w:color w:val="0000FF"/>
            <w:sz w:val="28"/>
            <w:szCs w:val="28"/>
          </w:rPr>
          <w:t>пунктом 4.3.2</w:t>
        </w:r>
      </w:hyperlink>
      <w:r w:rsidRPr="00B5082A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ящего Соглашения</w:t>
      </w:r>
      <w:hyperlink w:anchor="P417" w:tooltip="&lt;25&gt; Предусматривается при наличии в Соглашении пункта 3.1.4 настоящей Типовой формы.">
        <w:r w:rsidRPr="00C37AA7">
          <w:rPr>
            <w:rStyle w:val="Hyperlink"/>
            <w:rFonts w:ascii="Calibri" w:hAnsi="Calibri"/>
            <w:sz w:val="22"/>
          </w:rPr>
          <w:t>P417</w:t>
        </w:r>
      </w:hyperlink>
      <w:r w:rsidRPr="00B5082A">
        <w:rPr>
          <w:sz w:val="28"/>
          <w:szCs w:val="28"/>
        </w:rPr>
        <w:t>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4" w:name="P193"/>
      <w:bookmarkEnd w:id="24"/>
      <w:r w:rsidRPr="00B5082A">
        <w:rPr>
          <w:sz w:val="28"/>
          <w:szCs w:val="28"/>
        </w:rPr>
        <w:t>4.1.5. устанавливать: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5" w:name="P194"/>
      <w:bookmarkEnd w:id="25"/>
      <w:r w:rsidRPr="00B5082A">
        <w:rPr>
          <w:sz w:val="28"/>
          <w:szCs w:val="28"/>
        </w:rPr>
        <w:t>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Соглашению, являющемуся неотъемлемой частью настоящего Соглашения;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bookmarkStart w:id="26" w:name="P195"/>
      <w:bookmarkEnd w:id="26"/>
      <w:r w:rsidRPr="00B5082A">
        <w:rPr>
          <w:sz w:val="28"/>
          <w:szCs w:val="28"/>
        </w:rPr>
        <w:t>4.1.5.2. план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Соглашения;</w:t>
      </w:r>
    </w:p>
    <w:p w:rsidR="00B35144" w:rsidRPr="00B5082A" w:rsidRDefault="00B35144" w:rsidP="00D3798F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96"/>
      <w:bookmarkEnd w:id="27"/>
      <w:r w:rsidRPr="00B5082A">
        <w:rPr>
          <w:rFonts w:ascii="Times New Roman" w:hAnsi="Times New Roman" w:cs="Times New Roman"/>
          <w:sz w:val="28"/>
          <w:szCs w:val="28"/>
        </w:rPr>
        <w:t xml:space="preserve"> 4.1.6. обеспечить соблюдение при последующем предоставлении Учреждением</w:t>
      </w:r>
    </w:p>
    <w:p w:rsidR="00B35144" w:rsidRPr="00B5082A" w:rsidRDefault="00B35144" w:rsidP="00042DBC">
      <w:pPr>
        <w:pStyle w:val="ConsPlusNonformat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средств иным лицам в форме __________________________________________</w:t>
      </w:r>
    </w:p>
    <w:p w:rsidR="00B35144" w:rsidRPr="00D3798F" w:rsidRDefault="00B35144" w:rsidP="00042DBC">
      <w:pPr>
        <w:pStyle w:val="ConsPlusNonformat1"/>
        <w:ind w:firstLine="539"/>
        <w:jc w:val="both"/>
        <w:rPr>
          <w:rFonts w:ascii="Times New Roman" w:hAnsi="Times New Roman" w:cs="Times New Roman"/>
          <w:szCs w:val="20"/>
        </w:rPr>
      </w:pPr>
      <w:r w:rsidRPr="00D3798F">
        <w:rPr>
          <w:rFonts w:ascii="Times New Roman" w:hAnsi="Times New Roman" w:cs="Times New Roman"/>
          <w:szCs w:val="20"/>
        </w:rPr>
        <w:t xml:space="preserve">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Pr="00D3798F">
        <w:rPr>
          <w:rFonts w:ascii="Times New Roman" w:hAnsi="Times New Roman" w:cs="Times New Roman"/>
          <w:szCs w:val="20"/>
        </w:rPr>
        <w:t xml:space="preserve">      (наименование формы предоставления средств)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5082A">
        <w:rPr>
          <w:rFonts w:ascii="Times New Roman" w:hAnsi="Times New Roman" w:cs="Times New Roman"/>
          <w:sz w:val="28"/>
          <w:szCs w:val="28"/>
        </w:rPr>
        <w:t>(далее - Средства иным лицам) следующих условий:</w:t>
      </w:r>
    </w:p>
    <w:p w:rsidR="00B35144" w:rsidRPr="00B5082A" w:rsidRDefault="00B35144" w:rsidP="00042DBC">
      <w:pPr>
        <w:pStyle w:val="ConsPlusNormal1"/>
        <w:ind w:firstLine="539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4.1.6.1. о заключении договоров о предоставлении Средств иным лицам (внесении в них изменений) по типовой форме, установленной </w:t>
      </w:r>
      <w:r>
        <w:rPr>
          <w:sz w:val="28"/>
          <w:szCs w:val="28"/>
        </w:rPr>
        <w:t xml:space="preserve"> Администрацией Талловеровского сельского поселения</w:t>
      </w:r>
      <w:r w:rsidRPr="00B5082A">
        <w:rPr>
          <w:sz w:val="28"/>
          <w:szCs w:val="28"/>
        </w:rPr>
        <w:t>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28" w:name="P201"/>
      <w:bookmarkEnd w:id="28"/>
      <w:r w:rsidRPr="00B5082A">
        <w:rPr>
          <w:sz w:val="28"/>
          <w:szCs w:val="28"/>
        </w:rPr>
        <w:t>4.1.6.2. иных условий: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03"/>
      <w:bookmarkEnd w:id="29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82A">
        <w:rPr>
          <w:rFonts w:ascii="Times New Roman" w:hAnsi="Times New Roman" w:cs="Times New Roman"/>
          <w:sz w:val="28"/>
          <w:szCs w:val="28"/>
        </w:rPr>
        <w:t>4.1.6.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82A">
        <w:rPr>
          <w:rFonts w:ascii="Times New Roman" w:hAnsi="Times New Roman" w:cs="Times New Roman"/>
          <w:sz w:val="28"/>
          <w:szCs w:val="28"/>
        </w:rPr>
        <w:t>.1. ___________________________________________________________;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04"/>
      <w:bookmarkEnd w:id="30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82A">
        <w:rPr>
          <w:rFonts w:ascii="Times New Roman" w:hAnsi="Times New Roman" w:cs="Times New Roman"/>
          <w:sz w:val="28"/>
          <w:szCs w:val="28"/>
        </w:rPr>
        <w:t>4.1.6.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82A">
        <w:rPr>
          <w:rFonts w:ascii="Times New Roman" w:hAnsi="Times New Roman" w:cs="Times New Roman"/>
          <w:sz w:val="28"/>
          <w:szCs w:val="28"/>
        </w:rPr>
        <w:t>.2. ___________________________________________________________;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1" w:name="P205"/>
      <w:bookmarkEnd w:id="31"/>
      <w:r w:rsidRPr="00B5082A">
        <w:rPr>
          <w:sz w:val="28"/>
          <w:szCs w:val="28"/>
        </w:rPr>
        <w:t>4.1.7.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4.1.7.1. по месту нахождения Учредителя на основании: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4.1.7.1.1. документов, представленных Учреждением в соответствии с </w:t>
      </w:r>
      <w:hyperlink w:anchor="P267" w:tooltip="4.3.8. направлять по запросу Учредителя информацию и документы, необходимые для осуществления контроля за соблюдением целей и условий предоставления Субсидии в соответствии с пунктом 4.2.1 настоящего Соглашения, не позднее ____ рабочего дня, следующего за днем">
        <w:r w:rsidRPr="00B5082A">
          <w:rPr>
            <w:color w:val="0000FF"/>
            <w:sz w:val="28"/>
            <w:szCs w:val="28"/>
          </w:rPr>
          <w:t>пунктом 4.3.8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2" w:name="P208"/>
      <w:bookmarkEnd w:id="32"/>
      <w:r w:rsidRPr="00B5082A">
        <w:rPr>
          <w:sz w:val="28"/>
          <w:szCs w:val="28"/>
        </w:rPr>
        <w:t>4.1.7.1.2. иных отчетов: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10"/>
      <w:bookmarkEnd w:id="33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82A">
        <w:rPr>
          <w:rFonts w:ascii="Times New Roman" w:hAnsi="Times New Roman" w:cs="Times New Roman"/>
          <w:sz w:val="28"/>
          <w:szCs w:val="28"/>
        </w:rPr>
        <w:t>4.1.7.1.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82A">
        <w:rPr>
          <w:rFonts w:ascii="Times New Roman" w:hAnsi="Times New Roman" w:cs="Times New Roman"/>
          <w:sz w:val="28"/>
          <w:szCs w:val="28"/>
        </w:rPr>
        <w:t>.1. _________________________________________________________;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11"/>
      <w:bookmarkEnd w:id="34"/>
      <w:r w:rsidRPr="00B508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82A">
        <w:rPr>
          <w:rFonts w:ascii="Times New Roman" w:hAnsi="Times New Roman" w:cs="Times New Roman"/>
          <w:sz w:val="28"/>
          <w:szCs w:val="28"/>
        </w:rPr>
        <w:t xml:space="preserve"> 4.1.7.1.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082A">
        <w:rPr>
          <w:rFonts w:ascii="Times New Roman" w:hAnsi="Times New Roman" w:cs="Times New Roman"/>
          <w:sz w:val="28"/>
          <w:szCs w:val="28"/>
        </w:rPr>
        <w:t>.2. _________________________________________________________;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4.1.7.2. 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4.1.8. осуществлять проверку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</w:t>
      </w:r>
      <w:hyperlink w:anchor="P193" w:tooltip="4.1.5. устанавливать:">
        <w:r w:rsidRPr="00B5082A">
          <w:rPr>
            <w:color w:val="0000FF"/>
            <w:sz w:val="28"/>
            <w:szCs w:val="28"/>
          </w:rPr>
          <w:t>пунктом 4.1.5</w:t>
        </w:r>
      </w:hyperlink>
      <w:r w:rsidRPr="00B5082A">
        <w:rPr>
          <w:sz w:val="28"/>
          <w:szCs w:val="28"/>
        </w:rPr>
        <w:t xml:space="preserve"> настоящего Соглашения, на основании: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5" w:name="P214"/>
      <w:bookmarkEnd w:id="35"/>
      <w:r w:rsidRPr="00B5082A">
        <w:rPr>
          <w:sz w:val="28"/>
          <w:szCs w:val="28"/>
        </w:rPr>
        <w:t xml:space="preserve">4.1.8.1. отчета о достижении значений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w:anchor="P273" w:tooltip="    4.3.9.2.   отчет   о  достижении  значений  результатов  предоставления">
        <w:r w:rsidRPr="00B5082A">
          <w:rPr>
            <w:color w:val="0000FF"/>
            <w:sz w:val="28"/>
            <w:szCs w:val="28"/>
          </w:rPr>
          <w:t>пунктом 4.3.9.2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6" w:name="P215"/>
      <w:bookmarkEnd w:id="36"/>
      <w:r w:rsidRPr="00B5082A">
        <w:rPr>
          <w:sz w:val="28"/>
          <w:szCs w:val="28"/>
        </w:rPr>
        <w:t xml:space="preserve">4.1.8.2. отчета о реализации плана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w:anchor="P277" w:tooltip="    4.3.9.3. отчет о реализации плана мероприятий по достижению результатов">
        <w:r w:rsidRPr="00B5082A">
          <w:rPr>
            <w:color w:val="0000FF"/>
            <w:sz w:val="28"/>
            <w:szCs w:val="28"/>
          </w:rPr>
          <w:t>пунктом 4.3.9.3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4.1.8(1). принимать отчет, указанный в </w:t>
      </w:r>
      <w:hyperlink w:anchor="P214" w:tooltip="4.1.8.1. отчета о достижении значений результатов предоставления Субсидии согласно приложению N ____ к настоящему Соглашению &lt;36&gt;, являющемуся неотъемлемой частью настоящего Соглашения, представленного в соответствии с пунктом 4.3.9.2 настоящего Соглашения;">
        <w:r w:rsidRPr="00B5082A">
          <w:rPr>
            <w:color w:val="0000FF"/>
            <w:sz w:val="28"/>
            <w:szCs w:val="28"/>
          </w:rPr>
          <w:t>пункте 4.1.8.1</w:t>
        </w:r>
      </w:hyperlink>
      <w:r w:rsidRPr="00B5082A">
        <w:rPr>
          <w:sz w:val="28"/>
          <w:szCs w:val="28"/>
        </w:rPr>
        <w:t xml:space="preserve"> настоящего Соглашения, не позднее __ рабочего дня, следующего за днем его представления Учреждением в соответствии с </w:t>
      </w:r>
      <w:hyperlink w:anchor="P273" w:tooltip="    4.3.9.2.   отчет   о  достижении  значений  результатов  предоставления">
        <w:r w:rsidRPr="00B5082A">
          <w:rPr>
            <w:color w:val="0000FF"/>
            <w:sz w:val="28"/>
            <w:szCs w:val="28"/>
          </w:rPr>
          <w:t>пунктом 4.3.9.2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7" w:name="P217"/>
      <w:bookmarkEnd w:id="37"/>
      <w:r w:rsidRPr="00B5082A">
        <w:rPr>
          <w:sz w:val="28"/>
          <w:szCs w:val="28"/>
        </w:rPr>
        <w:t xml:space="preserve">4.1.9. направлять Учреждению в случае установления по итогам проверок, указанных в </w:t>
      </w:r>
      <w:hyperlink w:anchor="P205" w:tooltip="4.1.7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&lt;32&gt;:">
        <w:r w:rsidRPr="00B5082A">
          <w:rPr>
            <w:color w:val="0000FF"/>
            <w:sz w:val="28"/>
            <w:szCs w:val="28"/>
          </w:rPr>
          <w:t>пункте 4.1.7</w:t>
        </w:r>
      </w:hyperlink>
      <w:r w:rsidRPr="00B5082A">
        <w:rPr>
          <w:sz w:val="28"/>
          <w:szCs w:val="28"/>
        </w:rPr>
        <w:t xml:space="preserve">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</w:t>
      </w:r>
      <w:r>
        <w:rPr>
          <w:sz w:val="28"/>
          <w:szCs w:val="28"/>
        </w:rPr>
        <w:t>муниципального финансового</w:t>
      </w:r>
      <w:r w:rsidRPr="00B5082A">
        <w:rPr>
          <w:sz w:val="28"/>
          <w:szCs w:val="28"/>
        </w:rPr>
        <w:t xml:space="preserve"> контроля информации о нарушении Учреждением целей и условий предоставления Субсидии, установленных Правилами предоставления субсидии и настоящим Соглашением, а также в случае недостижения значений результатов предоставления Субсидии, показателей, установленных в соответствии с </w:t>
      </w:r>
      <w:hyperlink w:anchor="P194" w:tooltip=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 &lt;26&gt;, являющемуся неотъемлемой частью настоящего Соглашения;">
        <w:r w:rsidRPr="00B5082A">
          <w:rPr>
            <w:color w:val="0000FF"/>
            <w:sz w:val="28"/>
            <w:szCs w:val="28"/>
          </w:rPr>
          <w:t>пунктом 4.1.5.1</w:t>
        </w:r>
      </w:hyperlink>
      <w:r w:rsidRPr="00B5082A">
        <w:rPr>
          <w:sz w:val="28"/>
          <w:szCs w:val="28"/>
        </w:rPr>
        <w:t xml:space="preserve"> настоящего Соглашения: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8" w:name="P218"/>
      <w:bookmarkEnd w:id="38"/>
      <w:r w:rsidRPr="00B5082A">
        <w:rPr>
          <w:sz w:val="28"/>
          <w:szCs w:val="28"/>
        </w:rPr>
        <w:t>4.1.9.1. претензию о невыполнении обязательств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39" w:name="P219"/>
      <w:bookmarkEnd w:id="39"/>
      <w:r w:rsidRPr="00B5082A">
        <w:rPr>
          <w:sz w:val="28"/>
          <w:szCs w:val="28"/>
        </w:rPr>
        <w:t xml:space="preserve">4.1.9.2. требование о возврате в бюджет Субсидии или ее части, в том числе в случае неустранения нарушений, указанных в </w:t>
      </w:r>
      <w:hyperlink w:anchor="P217" w:tooltip="4.1.9. направлять Учреждению в случае установления по итогам проверок, указанных в пункте 4.1.7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государствен">
        <w:r w:rsidRPr="00B5082A">
          <w:rPr>
            <w:color w:val="0000FF"/>
            <w:sz w:val="28"/>
            <w:szCs w:val="28"/>
          </w:rPr>
          <w:t>пункте 4.1.9</w:t>
        </w:r>
      </w:hyperlink>
      <w:r w:rsidRPr="00B5082A">
        <w:rPr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0" w:name="P220"/>
      <w:bookmarkEnd w:id="40"/>
      <w:r w:rsidRPr="00B5082A">
        <w:rPr>
          <w:sz w:val="28"/>
          <w:szCs w:val="28"/>
        </w:rPr>
        <w:t xml:space="preserve">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08" w:tooltip="    2.1.  Субсидия  предоставляется Учреждению на цели, указанные в Перечне">
        <w:r w:rsidRPr="00B5082A">
          <w:rPr>
            <w:color w:val="0000FF"/>
            <w:sz w:val="28"/>
            <w:szCs w:val="28"/>
          </w:rPr>
          <w:t>пунктом 2.1</w:t>
        </w:r>
      </w:hyperlink>
      <w:r w:rsidRPr="00B5082A">
        <w:rPr>
          <w:sz w:val="28"/>
          <w:szCs w:val="28"/>
        </w:rPr>
        <w:t xml:space="preserve"> настоящего Соглашения, в течение ____ рабочих дней, следующих за днем такого уменьшения;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4.1.11. направлять Учреждению уведомление о расторжении настоящего Соглашения в одностороннем порядке в соответствии с </w:t>
      </w:r>
      <w:hyperlink w:anchor="P328" w:tooltip="7.6. Расторжение настоящего Соглашения Учредителем в одностороннем порядке возможно в случаях:">
        <w:r w:rsidRPr="00B5082A">
          <w:rPr>
            <w:color w:val="0000FF"/>
            <w:sz w:val="28"/>
            <w:szCs w:val="28"/>
          </w:rPr>
          <w:t>пунктом 7.6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1" w:name="P222"/>
      <w:bookmarkEnd w:id="41"/>
      <w:r w:rsidRPr="00B5082A">
        <w:rPr>
          <w:sz w:val="28"/>
          <w:szCs w:val="28"/>
        </w:rPr>
        <w:t xml:space="preserve">4.1.12. направлять Учреждению по завершении финансового года или по окончании срока действия настоящего Соглашения, после принятия отчетов, установленных </w:t>
      </w:r>
      <w:hyperlink w:anchor="P268" w:tooltip="4.3.9. направлять Учредителю:">
        <w:r w:rsidRPr="00B5082A">
          <w:rPr>
            <w:color w:val="0000FF"/>
            <w:sz w:val="28"/>
            <w:szCs w:val="28"/>
          </w:rPr>
          <w:t>пунктом 4.3.9</w:t>
        </w:r>
      </w:hyperlink>
      <w:r w:rsidRPr="00B5082A">
        <w:rPr>
          <w:sz w:val="28"/>
          <w:szCs w:val="28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 за днем принятия указанных отчетов;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2" w:name="P223"/>
      <w:bookmarkEnd w:id="42"/>
      <w:r w:rsidRPr="00B5082A">
        <w:rPr>
          <w:sz w:val="28"/>
          <w:szCs w:val="28"/>
        </w:rPr>
        <w:t xml:space="preserve">4.1.13. рассматривать предложения, документы и иную информацию, направленную Учреждением в соответствии с </w:t>
      </w:r>
      <w:hyperlink w:anchor="P298" w:tooltip="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">
        <w:r w:rsidRPr="00B5082A">
          <w:rPr>
            <w:color w:val="0000FF"/>
            <w:sz w:val="28"/>
            <w:szCs w:val="28"/>
          </w:rPr>
          <w:t>пунктом 4.4.2</w:t>
        </w:r>
      </w:hyperlink>
      <w:r w:rsidRPr="00B5082A">
        <w:rPr>
          <w:sz w:val="28"/>
          <w:szCs w:val="28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3" w:name="P224"/>
      <w:bookmarkEnd w:id="43"/>
      <w:r w:rsidRPr="00B5082A">
        <w:rPr>
          <w:sz w:val="28"/>
          <w:szCs w:val="28"/>
        </w:rPr>
        <w:t xml:space="preserve">4.1.14.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</w:t>
      </w:r>
      <w:hyperlink w:anchor="P301" w:tooltip="4.4.5. обращаться к Учредителю в целях получения разъяснений в связи с исполнением настоящего Соглашения;">
        <w:r w:rsidRPr="00B5082A">
          <w:rPr>
            <w:color w:val="0000FF"/>
            <w:sz w:val="28"/>
            <w:szCs w:val="28"/>
          </w:rPr>
          <w:t>пунктом 4.4.5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4.1.15. выполнять иные обязательства, установленные законодательством Российской Федерации</w:t>
      </w:r>
      <w:r>
        <w:rPr>
          <w:sz w:val="28"/>
          <w:szCs w:val="28"/>
        </w:rPr>
        <w:t>, Ростовской области</w:t>
      </w:r>
      <w:r w:rsidRPr="00B5082A">
        <w:rPr>
          <w:sz w:val="28"/>
          <w:szCs w:val="28"/>
        </w:rPr>
        <w:t xml:space="preserve"> и Правилами предоставления субсидии: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226"/>
      <w:bookmarkEnd w:id="44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82A">
        <w:rPr>
          <w:rFonts w:ascii="Times New Roman" w:hAnsi="Times New Roman" w:cs="Times New Roman"/>
          <w:sz w:val="28"/>
          <w:szCs w:val="28"/>
        </w:rPr>
        <w:t>4.1.15.1. ____________________________________________________________;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227"/>
      <w:bookmarkEnd w:id="45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82A">
        <w:rPr>
          <w:rFonts w:ascii="Times New Roman" w:hAnsi="Times New Roman" w:cs="Times New Roman"/>
          <w:sz w:val="28"/>
          <w:szCs w:val="28"/>
        </w:rPr>
        <w:t>4.1.15.2. ____________________________________________________________.</w:t>
      </w:r>
    </w:p>
    <w:p w:rsidR="00B35144" w:rsidRPr="00B5082A" w:rsidRDefault="00B35144" w:rsidP="00D3798F">
      <w:pPr>
        <w:pStyle w:val="ConsPlusNormal1"/>
        <w:ind w:firstLine="567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4.2. Учредитель вправе:</w:t>
      </w:r>
    </w:p>
    <w:p w:rsidR="00B35144" w:rsidRPr="00B5082A" w:rsidRDefault="00B35144" w:rsidP="00D3798F">
      <w:pPr>
        <w:pStyle w:val="ConsPlusNormal1"/>
        <w:ind w:firstLine="567"/>
        <w:jc w:val="both"/>
        <w:rPr>
          <w:sz w:val="28"/>
          <w:szCs w:val="28"/>
        </w:rPr>
      </w:pPr>
      <w:bookmarkStart w:id="46" w:name="P229"/>
      <w:bookmarkEnd w:id="46"/>
      <w:r w:rsidRPr="00B5082A">
        <w:rPr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</w:t>
      </w:r>
      <w:hyperlink w:anchor="P205" w:tooltip="4.1.7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&lt;32&gt;:">
        <w:r w:rsidRPr="00B5082A">
          <w:rPr>
            <w:color w:val="0000FF"/>
            <w:sz w:val="28"/>
            <w:szCs w:val="28"/>
          </w:rPr>
          <w:t>пунктом 4.1.7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7" w:name="P230"/>
      <w:bookmarkEnd w:id="47"/>
      <w:r w:rsidRPr="00B5082A">
        <w:rPr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298" w:tooltip="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">
        <w:r w:rsidRPr="00B5082A">
          <w:rPr>
            <w:color w:val="0000FF"/>
            <w:sz w:val="28"/>
            <w:szCs w:val="28"/>
          </w:rPr>
          <w:t>пунктом 4.4.2</w:t>
        </w:r>
      </w:hyperlink>
      <w:r w:rsidRPr="00B5082A">
        <w:rPr>
          <w:sz w:val="28"/>
          <w:szCs w:val="28"/>
        </w:rPr>
        <w:t xml:space="preserve"> настоящего Соглашения, включая изменение размера Субсидии;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8" w:name="P231"/>
      <w:bookmarkEnd w:id="48"/>
      <w:r w:rsidRPr="00B5082A">
        <w:rPr>
          <w:sz w:val="28"/>
          <w:szCs w:val="28"/>
        </w:rPr>
        <w:t>4.2.3. принимать: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49" w:name="P232"/>
      <w:bookmarkEnd w:id="49"/>
      <w:r w:rsidRPr="00B5082A">
        <w:rPr>
          <w:sz w:val="28"/>
          <w:szCs w:val="28"/>
        </w:rPr>
        <w:t>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0" w:name="P233"/>
      <w:bookmarkEnd w:id="50"/>
      <w:r w:rsidRPr="00B5082A">
        <w:rPr>
          <w:sz w:val="28"/>
          <w:szCs w:val="28"/>
        </w:rPr>
        <w:t>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____ рабочего дня,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1" w:name="P234"/>
      <w:bookmarkEnd w:id="51"/>
      <w:r w:rsidRPr="00B5082A">
        <w:rPr>
          <w:sz w:val="28"/>
          <w:szCs w:val="28"/>
        </w:rPr>
        <w:t xml:space="preserve">4.2.4. приостанавливать предоставление Субсидии в случае установления Учредителем или получения от органа </w:t>
      </w:r>
      <w:r>
        <w:rPr>
          <w:sz w:val="28"/>
          <w:szCs w:val="28"/>
        </w:rPr>
        <w:t>муниципального финансового</w:t>
      </w:r>
      <w:r w:rsidRPr="00B5082A">
        <w:rPr>
          <w:sz w:val="28"/>
          <w:szCs w:val="28"/>
        </w:rPr>
        <w:t xml:space="preserve">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рабочего дня, следующего за днем принятия решения о приостановлении предоставления Субсидии;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4.2.5. осуществлять иные права в соответствии с законодат</w:t>
      </w:r>
      <w:r>
        <w:rPr>
          <w:sz w:val="28"/>
          <w:szCs w:val="28"/>
        </w:rPr>
        <w:t xml:space="preserve">ельством Российской Федерации, Ростовской области </w:t>
      </w:r>
      <w:r w:rsidRPr="00B5082A">
        <w:rPr>
          <w:sz w:val="28"/>
          <w:szCs w:val="28"/>
        </w:rPr>
        <w:t>и Правилами предоставления субсидии: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236"/>
      <w:bookmarkEnd w:id="52"/>
      <w:r w:rsidRPr="00B508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82A">
        <w:rPr>
          <w:rFonts w:ascii="Times New Roman" w:hAnsi="Times New Roman" w:cs="Times New Roman"/>
          <w:sz w:val="28"/>
          <w:szCs w:val="28"/>
        </w:rPr>
        <w:t>4.2.5.1. _____________________________________________________________;</w:t>
      </w:r>
    </w:p>
    <w:p w:rsidR="00B35144" w:rsidRPr="00B5082A" w:rsidRDefault="00B35144" w:rsidP="00D3798F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237"/>
      <w:bookmarkEnd w:id="53"/>
      <w:r w:rsidRPr="00B508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82A">
        <w:rPr>
          <w:rFonts w:ascii="Times New Roman" w:hAnsi="Times New Roman" w:cs="Times New Roman"/>
          <w:sz w:val="28"/>
          <w:szCs w:val="28"/>
        </w:rPr>
        <w:t xml:space="preserve"> 4.2.5.2. _____________________________________________________________.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4.3. Учреждение обязуется: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4" w:name="P239"/>
      <w:bookmarkEnd w:id="54"/>
      <w:r w:rsidRPr="00B5082A">
        <w:rPr>
          <w:sz w:val="28"/>
          <w:szCs w:val="28"/>
        </w:rPr>
        <w:t xml:space="preserve">4.3.1. направлять Учредителю не позднее ____ рабочего дня, следующего за днем заключения настоящего Соглашения, документы, установленные </w:t>
      </w:r>
      <w:hyperlink w:anchor="P175" w:tooltip="    3.1.3. на счет, открытый Учреждению в ________________________________,">
        <w:r w:rsidRPr="00B5082A">
          <w:rPr>
            <w:color w:val="0000FF"/>
            <w:sz w:val="28"/>
            <w:szCs w:val="28"/>
          </w:rPr>
          <w:t>пунктом 3.1.3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5" w:name="P240"/>
      <w:bookmarkEnd w:id="55"/>
      <w:r w:rsidRPr="00B5082A">
        <w:rPr>
          <w:sz w:val="28"/>
          <w:szCs w:val="28"/>
        </w:rPr>
        <w:t>4.3.2. направлять Учредителю на утверждение: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6" w:name="P241"/>
      <w:bookmarkEnd w:id="56"/>
      <w:r w:rsidRPr="00B5082A">
        <w:rPr>
          <w:sz w:val="28"/>
          <w:szCs w:val="28"/>
        </w:rPr>
        <w:t>4.3.2.1. Сведения не позднее ____ рабочего дня, следующего за днем заключения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bookmarkStart w:id="57" w:name="P242"/>
      <w:bookmarkEnd w:id="57"/>
      <w:r w:rsidRPr="00B5082A">
        <w:rPr>
          <w:sz w:val="28"/>
          <w:szCs w:val="28"/>
        </w:rPr>
        <w:t>4.3.2.2. Сведения с учетом внесенных изменений не позднее ____ рабочего дня, следующего за днем внесения в них изменений;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4.3.3. использовать Субсидию на цели, указанные в Перечне Субсидий, в соответствии с условиями предоставления Субсидии, установленными Правилами предоставления субсидии и настоящим Соглашением, на осуществление выплат, указанных в Сведениях;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4.3.4. обеспечить достижение значений результатов предоставления Субсидии, показателей, установленных в соответствии с </w:t>
      </w:r>
      <w:hyperlink w:anchor="P194" w:tooltip=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 &lt;26&gt;, являющемуся неотъемлемой частью настоящего Соглашения;">
        <w:r w:rsidRPr="00B5082A">
          <w:rPr>
            <w:color w:val="0000FF"/>
            <w:sz w:val="28"/>
            <w:szCs w:val="28"/>
          </w:rPr>
          <w:t>пунктом 4.1.5.1</w:t>
        </w:r>
      </w:hyperlink>
      <w:r w:rsidRPr="00B5082A">
        <w:rPr>
          <w:sz w:val="28"/>
          <w:szCs w:val="28"/>
        </w:rPr>
        <w:t xml:space="preserve">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</w:t>
      </w:r>
      <w:hyperlink w:anchor="P195" w:tooltip="4.1.5.2. план мероприятий по достижению результатов предоставления Субсидии согласно приложению N ____ к настоящему Соглашению &lt;27&gt;, являющемуся неотъемлемой частью настоящего Соглашения;">
        <w:r w:rsidRPr="00B5082A">
          <w:rPr>
            <w:color w:val="0000FF"/>
            <w:sz w:val="28"/>
            <w:szCs w:val="28"/>
          </w:rPr>
          <w:t>пунктом 4.1.5.2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EE4C83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EE4C83">
        <w:rPr>
          <w:sz w:val="28"/>
          <w:szCs w:val="28"/>
        </w:rPr>
        <w:t>4.3.5. обеспечить при последующем предоставлении Средств иным лицам</w:t>
      </w:r>
      <w:hyperlink w:anchor="P444" w:tooltip="&lt;52&gt; Предусматривается при наличии в Соглашении пункта 4.1.6 настоящей Типовой формы.">
        <w:r w:rsidRPr="00EE4C83">
          <w:rPr>
            <w:color w:val="0000FF"/>
            <w:sz w:val="28"/>
            <w:szCs w:val="28"/>
          </w:rPr>
          <w:t>&lt;4&gt;</w:t>
        </w:r>
      </w:hyperlink>
      <w:r w:rsidRPr="00EE4C83">
        <w:rPr>
          <w:sz w:val="28"/>
          <w:szCs w:val="28"/>
        </w:rPr>
        <w:t>:</w:t>
      </w:r>
    </w:p>
    <w:p w:rsidR="00B35144" w:rsidRPr="00EE4C83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EE4C83">
        <w:rPr>
          <w:sz w:val="28"/>
          <w:szCs w:val="28"/>
        </w:rPr>
        <w:t>4.3.5.1. заключение договоров о предоставлении Средств иным лицам по типовой форме, установленной финансовым отделом Администрации Кашарского района;</w:t>
      </w:r>
    </w:p>
    <w:p w:rsidR="00B35144" w:rsidRPr="00EE4C83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EE4C83">
        <w:rPr>
          <w:sz w:val="28"/>
          <w:szCs w:val="28"/>
        </w:rPr>
        <w:t xml:space="preserve">4.3.5.2. проведение отбора иных лиц в соответствии с требованиями, установленными для проведения такого отбора </w:t>
      </w:r>
      <w:hyperlink w:anchor="P446" w:tooltip="&lt;54&gt; Предусматривается при наличии в Соглашении пункта 4.1.6.2 настоящей Типовой формы.">
        <w:r w:rsidRPr="00EE4C83">
          <w:rPr>
            <w:color w:val="0000FF"/>
            <w:sz w:val="28"/>
            <w:szCs w:val="28"/>
          </w:rPr>
          <w:t>&lt;54&gt;</w:t>
        </w:r>
      </w:hyperlink>
      <w:r w:rsidRPr="00EE4C83">
        <w:rPr>
          <w:sz w:val="28"/>
          <w:szCs w:val="28"/>
        </w:rPr>
        <w:t>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EE4C83">
        <w:rPr>
          <w:sz w:val="28"/>
          <w:szCs w:val="28"/>
        </w:rPr>
        <w:t>4.3.5.3. включение в реестр соглашений (договоров) о предоставлении субсидий, бюджетных инвестиций, межбюджетных трансфертов сведений о</w:t>
      </w:r>
      <w:r w:rsidRPr="00B5082A">
        <w:rPr>
          <w:sz w:val="28"/>
          <w:szCs w:val="28"/>
        </w:rPr>
        <w:t xml:space="preserve"> договоре о предоставлении Средств иным лицам, а также сведений об их использовании в порядке, установленном </w:t>
      </w:r>
      <w:r>
        <w:rPr>
          <w:sz w:val="28"/>
          <w:szCs w:val="28"/>
        </w:rPr>
        <w:t>финансовым отделом Администрации Кашарского района</w:t>
      </w:r>
      <w:r w:rsidRPr="00B5082A">
        <w:rPr>
          <w:sz w:val="28"/>
          <w:szCs w:val="28"/>
        </w:rPr>
        <w:t>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4.3.5.4. соблюдение иных условий, предусмотренных </w:t>
      </w:r>
      <w:hyperlink w:anchor="P202" w:tooltip="4.1.6.3. иных условий &lt;31&gt;:">
        <w:r w:rsidRPr="00B5082A">
          <w:rPr>
            <w:color w:val="0000FF"/>
            <w:sz w:val="28"/>
            <w:szCs w:val="28"/>
          </w:rPr>
          <w:t>пунктом 4.1.6.3</w:t>
        </w:r>
      </w:hyperlink>
      <w:r w:rsidRPr="00B5082A">
        <w:rPr>
          <w:sz w:val="28"/>
          <w:szCs w:val="28"/>
        </w:rPr>
        <w:t xml:space="preserve"> настоящего Соглашения;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4.3.6. соблюдать следующие условия казначейского сопровождения</w:t>
      </w:r>
      <w:hyperlink w:anchor="P449" w:tooltip="&lt;57&gt; Предусматривается при наличии в Соглашении пункта 3.1.2 настоящей Типовой формы.">
        <w:r w:rsidRPr="00B5082A">
          <w:rPr>
            <w:color w:val="0000FF"/>
            <w:sz w:val="28"/>
            <w:szCs w:val="28"/>
          </w:rPr>
          <w:t>&lt;5&gt;</w:t>
        </w:r>
      </w:hyperlink>
      <w:r w:rsidRPr="00B5082A">
        <w:rPr>
          <w:sz w:val="28"/>
          <w:szCs w:val="28"/>
        </w:rPr>
        <w:t>: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>4.3.6.1. вести раздельный учет результатов финансово-хозяйственной деятельности по настоящему Соглашению;</w:t>
      </w:r>
    </w:p>
    <w:p w:rsidR="00B35144" w:rsidRPr="00B5082A" w:rsidRDefault="00B35144" w:rsidP="00D3798F">
      <w:pPr>
        <w:pStyle w:val="ConsPlusNormal1"/>
        <w:ind w:firstLine="540"/>
        <w:jc w:val="both"/>
        <w:rPr>
          <w:sz w:val="28"/>
          <w:szCs w:val="28"/>
        </w:rPr>
      </w:pPr>
      <w:r w:rsidRPr="00B5082A">
        <w:rPr>
          <w:sz w:val="28"/>
          <w:szCs w:val="28"/>
        </w:rPr>
        <w:t xml:space="preserve">4.3.6.2. представлять в территориальный </w:t>
      </w:r>
      <w:r>
        <w:rPr>
          <w:sz w:val="28"/>
          <w:szCs w:val="28"/>
        </w:rPr>
        <w:t>Управление Федерального</w:t>
      </w:r>
      <w:r w:rsidRPr="00B5082A">
        <w:rPr>
          <w:sz w:val="28"/>
          <w:szCs w:val="28"/>
        </w:rPr>
        <w:t xml:space="preserve"> казначейства </w:t>
      </w:r>
      <w:r>
        <w:rPr>
          <w:sz w:val="28"/>
          <w:szCs w:val="28"/>
        </w:rPr>
        <w:t xml:space="preserve">по Ростовской области </w:t>
      </w:r>
      <w:r w:rsidRPr="00B5082A">
        <w:rPr>
          <w:sz w:val="28"/>
          <w:szCs w:val="28"/>
        </w:rPr>
        <w:t>документы-основания;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 не перечислять средства Субсидии: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4.3.6.3.2. в целях размещения средств Субсидии на депозитах, а также в иные финансовые инструменты;</w:t>
      </w:r>
    </w:p>
    <w:p w:rsidR="00B35144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4.3.6.3.3. на счета, открытые Учреждению в учреждении Центрального банка Российской Федерации или в кредитной организации, за исключением</w:t>
      </w:r>
      <w:r>
        <w:rPr>
          <w:sz w:val="28"/>
          <w:szCs w:val="28"/>
        </w:rPr>
        <w:t>: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4.3.6.3.3.</w:t>
      </w:r>
      <w:r>
        <w:rPr>
          <w:sz w:val="28"/>
          <w:szCs w:val="28"/>
        </w:rPr>
        <w:t>1.</w:t>
      </w:r>
      <w:r w:rsidRPr="000F6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0F67CE">
        <w:rPr>
          <w:sz w:val="28"/>
          <w:szCs w:val="28"/>
        </w:rPr>
        <w:t>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целей предоставления Субсидии;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4.3.6.3.3.</w:t>
      </w:r>
      <w:r>
        <w:rPr>
          <w:sz w:val="28"/>
          <w:szCs w:val="28"/>
        </w:rPr>
        <w:t>2</w:t>
      </w:r>
      <w:r w:rsidRPr="000F67CE">
        <w:rPr>
          <w:sz w:val="28"/>
          <w:szCs w:val="28"/>
        </w:rPr>
        <w:t>. возмещения произведенных Учреждением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4.3.6.3.3.</w:t>
      </w:r>
      <w:r>
        <w:rPr>
          <w:sz w:val="28"/>
          <w:szCs w:val="28"/>
        </w:rPr>
        <w:t>3</w:t>
      </w:r>
      <w:r w:rsidRPr="000F67CE">
        <w:rPr>
          <w:sz w:val="28"/>
          <w:szCs w:val="28"/>
        </w:rPr>
        <w:t>. оплаты обязательств по накладным расходам, связанным с исполнением настоящего Соглашения;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4.3.6.3.4. на счета, открытые в учреждении Центрального банка Российской Федерации или в кредитной организации юридическим лицам, заключившим с Учреждением контракты, за исключением контрактов,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58" w:name="P267"/>
      <w:bookmarkEnd w:id="58"/>
      <w:r w:rsidRPr="00741BFC">
        <w:rPr>
          <w:sz w:val="28"/>
          <w:szCs w:val="28"/>
        </w:rPr>
        <w:t>4.3.7. направлять по запросу Учредителя информацию и документы,</w:t>
      </w:r>
      <w:r w:rsidRPr="000F67CE">
        <w:rPr>
          <w:sz w:val="28"/>
          <w:szCs w:val="28"/>
        </w:rPr>
        <w:t xml:space="preserve"> необходимые для осуществления контроля за соблюдением целей и условий предоставления Субсидии в соответствии с </w:t>
      </w:r>
      <w:hyperlink w:anchor="P229" w:tooltip="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пункто">
        <w:r w:rsidRPr="000F67CE">
          <w:rPr>
            <w:color w:val="0000FF"/>
            <w:sz w:val="28"/>
            <w:szCs w:val="28"/>
          </w:rPr>
          <w:t>пунктом 4.2.1</w:t>
        </w:r>
      </w:hyperlink>
      <w:r w:rsidRPr="000F67CE">
        <w:rPr>
          <w:sz w:val="28"/>
          <w:szCs w:val="28"/>
        </w:rPr>
        <w:t xml:space="preserve"> настоящего Соглашения, не позднее ____ рабочего дня, следующего за днем получения указанного запроса;</w:t>
      </w:r>
    </w:p>
    <w:p w:rsidR="00B35144" w:rsidRPr="000F67CE" w:rsidRDefault="00B35144" w:rsidP="00741BFC">
      <w:pPr>
        <w:pStyle w:val="ConsPlusNormal1"/>
        <w:ind w:firstLine="540"/>
        <w:jc w:val="both"/>
        <w:rPr>
          <w:sz w:val="28"/>
          <w:szCs w:val="28"/>
        </w:rPr>
      </w:pPr>
      <w:bookmarkStart w:id="59" w:name="P268"/>
      <w:bookmarkEnd w:id="59"/>
      <w:r>
        <w:rPr>
          <w:sz w:val="28"/>
          <w:szCs w:val="28"/>
        </w:rPr>
        <w:t>4.3.8</w:t>
      </w:r>
      <w:r w:rsidRPr="000F67CE">
        <w:rPr>
          <w:sz w:val="28"/>
          <w:szCs w:val="28"/>
        </w:rPr>
        <w:t>. направлять Учредителю:</w:t>
      </w:r>
    </w:p>
    <w:p w:rsidR="00B35144" w:rsidRPr="000F67CE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269"/>
      <w:bookmarkEnd w:id="60"/>
      <w:r>
        <w:rPr>
          <w:rFonts w:ascii="Times New Roman" w:hAnsi="Times New Roman" w:cs="Times New Roman"/>
          <w:sz w:val="28"/>
          <w:szCs w:val="28"/>
        </w:rPr>
        <w:t>4.3.8</w:t>
      </w:r>
      <w:r w:rsidRPr="000F67CE">
        <w:rPr>
          <w:rFonts w:ascii="Times New Roman" w:hAnsi="Times New Roman" w:cs="Times New Roman"/>
          <w:sz w:val="28"/>
          <w:szCs w:val="28"/>
        </w:rPr>
        <w:t>.1.  отчет   о  достижении  значений  результатов  предоставления</w:t>
      </w:r>
    </w:p>
    <w:p w:rsidR="00B35144" w:rsidRPr="000F67CE" w:rsidRDefault="00B35144" w:rsidP="00741BF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F67CE">
        <w:rPr>
          <w:rFonts w:ascii="Times New Roman" w:hAnsi="Times New Roman" w:cs="Times New Roman"/>
          <w:sz w:val="28"/>
          <w:szCs w:val="28"/>
        </w:rPr>
        <w:t xml:space="preserve">Субсидии  в соответствии с </w:t>
      </w:r>
      <w:hyperlink w:anchor="P214" w:tooltip="4.1.8.1. отчета о достижении значений результатов предоставления Субсидии согласно приложению N ____ к настоящему Соглашению &lt;36&gt;, являющемуся неотъемлемой частью настоящего Соглашения, представленного в соответствии с пунктом 4.3.9.2 настоящего Соглашения;">
        <w:r w:rsidRPr="000F67CE">
          <w:rPr>
            <w:rFonts w:ascii="Times New Roman" w:hAnsi="Times New Roman" w:cs="Times New Roman"/>
            <w:color w:val="0000FF"/>
            <w:sz w:val="28"/>
            <w:szCs w:val="28"/>
          </w:rPr>
          <w:t>пунктом 4.1.8.1</w:t>
        </w:r>
      </w:hyperlink>
      <w:r w:rsidRPr="000F67CE">
        <w:rPr>
          <w:rFonts w:ascii="Times New Roman" w:hAnsi="Times New Roman" w:cs="Times New Roman"/>
          <w:sz w:val="28"/>
          <w:szCs w:val="28"/>
        </w:rPr>
        <w:t xml:space="preserve"> настоящего Соглашения не позднее</w:t>
      </w:r>
    </w:p>
    <w:p w:rsidR="00B35144" w:rsidRPr="000F67CE" w:rsidRDefault="00B35144" w:rsidP="00741BF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F67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7CE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_____________________________;</w:t>
      </w:r>
    </w:p>
    <w:p w:rsidR="00B35144" w:rsidRPr="00DA099D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Cs w:val="20"/>
        </w:rPr>
      </w:pPr>
      <w:r w:rsidRPr="00DA099D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</w:t>
      </w:r>
      <w:r w:rsidRPr="00DA099D">
        <w:rPr>
          <w:rFonts w:ascii="Times New Roman" w:hAnsi="Times New Roman" w:cs="Times New Roman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 w:rsidRPr="00DA099D">
        <w:rPr>
          <w:rFonts w:ascii="Times New Roman" w:hAnsi="Times New Roman" w:cs="Times New Roman"/>
          <w:szCs w:val="20"/>
        </w:rPr>
        <w:t xml:space="preserve">      (месяцем/кварталом/годом)</w:t>
      </w:r>
    </w:p>
    <w:p w:rsidR="00B35144" w:rsidRPr="000F67CE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277"/>
      <w:bookmarkEnd w:id="61"/>
      <w:r w:rsidRPr="000F6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4.3.8</w:t>
      </w:r>
      <w:r w:rsidRPr="000F67CE">
        <w:rPr>
          <w:rFonts w:ascii="Times New Roman" w:hAnsi="Times New Roman" w:cs="Times New Roman"/>
          <w:sz w:val="28"/>
          <w:szCs w:val="28"/>
        </w:rPr>
        <w:t>.3. отчет о реализации плана мероприятий по достижению результатов</w:t>
      </w:r>
    </w:p>
    <w:p w:rsidR="00B35144" w:rsidRPr="000F67CE" w:rsidRDefault="00B35144" w:rsidP="00741BF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F67CE">
        <w:rPr>
          <w:rFonts w:ascii="Times New Roman" w:hAnsi="Times New Roman" w:cs="Times New Roman"/>
          <w:sz w:val="28"/>
          <w:szCs w:val="28"/>
        </w:rPr>
        <w:t xml:space="preserve">предоставления   Субсидии  в  соответствии  с  </w:t>
      </w:r>
      <w:hyperlink w:anchor="P215" w:tooltip="4.1.8.2. отчета о реализации плана мероприятий по достижению результатов предоставления Субсидии согласно приложению N ____ к настоящему Соглашению &lt;37&gt;, являющемуся неотъемлемой частью настоящего Соглашения, представленного в соответствии с пунктом 4.3.9.3 на">
        <w:r w:rsidRPr="000F67CE">
          <w:rPr>
            <w:rFonts w:ascii="Times New Roman" w:hAnsi="Times New Roman" w:cs="Times New Roman"/>
            <w:color w:val="0000FF"/>
            <w:sz w:val="28"/>
            <w:szCs w:val="28"/>
          </w:rPr>
          <w:t>пунктом  4.1.8.2</w:t>
        </w:r>
      </w:hyperlink>
      <w:r w:rsidRPr="000F67CE">
        <w:rPr>
          <w:rFonts w:ascii="Times New Roman" w:hAnsi="Times New Roman" w:cs="Times New Roman"/>
          <w:sz w:val="28"/>
          <w:szCs w:val="28"/>
        </w:rPr>
        <w:t xml:space="preserve">  настоящего</w:t>
      </w:r>
    </w:p>
    <w:p w:rsidR="00B35144" w:rsidRPr="000F67CE" w:rsidRDefault="00B35144" w:rsidP="00741BFC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F67CE">
        <w:rPr>
          <w:rFonts w:ascii="Times New Roman" w:hAnsi="Times New Roman" w:cs="Times New Roman"/>
          <w:sz w:val="28"/>
          <w:szCs w:val="28"/>
        </w:rPr>
        <w:t>Соглашения не позднее ____ рабочего дня, следующего за отчетным __________;</w:t>
      </w:r>
    </w:p>
    <w:p w:rsidR="00B35144" w:rsidRPr="000D415D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Cs w:val="20"/>
        </w:rPr>
      </w:pPr>
      <w:r w:rsidRPr="000D415D">
        <w:rPr>
          <w:rFonts w:ascii="Times New Roman" w:hAnsi="Times New Roman" w:cs="Times New Roman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</w:t>
      </w:r>
      <w:r w:rsidRPr="000D415D">
        <w:rPr>
          <w:rFonts w:ascii="Times New Roman" w:hAnsi="Times New Roman" w:cs="Times New Roman"/>
          <w:szCs w:val="20"/>
        </w:rPr>
        <w:t xml:space="preserve">        (месяцем/  кварталом/ годом)</w:t>
      </w:r>
    </w:p>
    <w:p w:rsidR="00B35144" w:rsidRPr="000F67CE" w:rsidRDefault="00B35144" w:rsidP="00741BFC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F67CE">
        <w:rPr>
          <w:sz w:val="28"/>
          <w:szCs w:val="28"/>
        </w:rPr>
        <w:t>4.3.</w:t>
      </w:r>
      <w:r>
        <w:rPr>
          <w:sz w:val="28"/>
          <w:szCs w:val="28"/>
        </w:rPr>
        <w:t>8</w:t>
      </w:r>
      <w:r w:rsidRPr="000F67CE">
        <w:rPr>
          <w:sz w:val="28"/>
          <w:szCs w:val="28"/>
        </w:rPr>
        <w:t>.4. иные отчеты:</w:t>
      </w:r>
    </w:p>
    <w:p w:rsidR="00B35144" w:rsidRPr="000F67CE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284"/>
      <w:bookmarkEnd w:id="6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7CE">
        <w:rPr>
          <w:rFonts w:ascii="Times New Roman" w:hAnsi="Times New Roman" w:cs="Times New Roman"/>
          <w:sz w:val="28"/>
          <w:szCs w:val="28"/>
        </w:rPr>
        <w:t xml:space="preserve">  4.3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0F67CE">
        <w:rPr>
          <w:rFonts w:ascii="Times New Roman" w:hAnsi="Times New Roman" w:cs="Times New Roman"/>
          <w:sz w:val="28"/>
          <w:szCs w:val="28"/>
        </w:rPr>
        <w:t>.4.1. ________________________________________________________;</w:t>
      </w:r>
    </w:p>
    <w:p w:rsidR="00B35144" w:rsidRPr="000F67CE" w:rsidRDefault="00B35144" w:rsidP="00741BFC">
      <w:pPr>
        <w:pStyle w:val="ConsPlusNonformat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285"/>
      <w:bookmarkEnd w:id="63"/>
      <w:r w:rsidRPr="000F67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4.3.8</w:t>
      </w:r>
      <w:r w:rsidRPr="000F67CE">
        <w:rPr>
          <w:rFonts w:ascii="Times New Roman" w:hAnsi="Times New Roman" w:cs="Times New Roman"/>
          <w:sz w:val="28"/>
          <w:szCs w:val="28"/>
        </w:rPr>
        <w:t>.4.2. ________________________________________________________;</w:t>
      </w:r>
    </w:p>
    <w:p w:rsidR="00B35144" w:rsidRPr="00741BFC" w:rsidRDefault="00B35144" w:rsidP="00741BFC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1BFC">
        <w:rPr>
          <w:sz w:val="28"/>
          <w:szCs w:val="28"/>
        </w:rPr>
        <w:t xml:space="preserve">4.3.9. устранять факты нарушения целей и условий предоставления Субсидии в случае получения от Учредителя претензии в соответствии с </w:t>
      </w:r>
      <w:hyperlink w:anchor="P218" w:tooltip="4.1.9.1. претензию о невыполнении обязательств настоящего Соглашения &lt;38&gt;;">
        <w:r w:rsidRPr="00741BFC">
          <w:rPr>
            <w:color w:val="0000FF"/>
            <w:sz w:val="28"/>
            <w:szCs w:val="28"/>
          </w:rPr>
          <w:t>пунктом 4.1.9.1</w:t>
        </w:r>
      </w:hyperlink>
      <w:r w:rsidRPr="00741BFC">
        <w:rPr>
          <w:sz w:val="28"/>
          <w:szCs w:val="28"/>
        </w:rPr>
        <w:t xml:space="preserve"> настоящего Соглашения в сроки, определенные в указанной претензии;</w:t>
      </w:r>
    </w:p>
    <w:p w:rsidR="00B35144" w:rsidRPr="00741BFC" w:rsidRDefault="00B35144" w:rsidP="000D415D">
      <w:pPr>
        <w:pStyle w:val="ConsPlusNormal1"/>
        <w:ind w:firstLine="567"/>
        <w:jc w:val="both"/>
        <w:rPr>
          <w:sz w:val="28"/>
          <w:szCs w:val="28"/>
        </w:rPr>
      </w:pPr>
      <w:r w:rsidRPr="00741BFC">
        <w:rPr>
          <w:sz w:val="28"/>
          <w:szCs w:val="28"/>
        </w:rPr>
        <w:t xml:space="preserve">   4.3.1</w:t>
      </w:r>
      <w:r>
        <w:rPr>
          <w:sz w:val="28"/>
          <w:szCs w:val="28"/>
        </w:rPr>
        <w:t>0</w:t>
      </w:r>
      <w:r w:rsidRPr="00741BFC">
        <w:rPr>
          <w:sz w:val="28"/>
          <w:szCs w:val="28"/>
        </w:rPr>
        <w:t xml:space="preserve">. возвращать в бюджет Субсидию в случае получения от Учредителя требования в соответствии с </w:t>
      </w:r>
      <w:hyperlink w:anchor="P219" w:tooltip="4.1.9.2. требование о возврате в бюджет Субсидии или ее части, в том числе в случае неустранения нарушений, указанных в пункте 4.1.9 настоящего Соглашения, в размере и сроки, установленные в данном требовании;">
        <w:r w:rsidRPr="00741BFC">
          <w:rPr>
            <w:color w:val="0000FF"/>
            <w:sz w:val="28"/>
            <w:szCs w:val="28"/>
          </w:rPr>
          <w:t>пунктом 4.1.9.2</w:t>
        </w:r>
      </w:hyperlink>
      <w:r w:rsidRPr="00741BFC">
        <w:rPr>
          <w:sz w:val="28"/>
          <w:szCs w:val="28"/>
        </w:rPr>
        <w:t xml:space="preserve"> настоящего Соглашения в размере и в сроки, определенные в указанном требовании;</w:t>
      </w:r>
    </w:p>
    <w:p w:rsidR="00B35144" w:rsidRPr="000F67CE" w:rsidRDefault="00B35144" w:rsidP="000D415D">
      <w:pPr>
        <w:pStyle w:val="ConsPlusNormal1"/>
        <w:ind w:firstLine="567"/>
        <w:jc w:val="both"/>
        <w:rPr>
          <w:sz w:val="28"/>
          <w:szCs w:val="28"/>
        </w:rPr>
      </w:pPr>
      <w:r w:rsidRPr="00741BFC">
        <w:rPr>
          <w:sz w:val="28"/>
          <w:szCs w:val="28"/>
        </w:rPr>
        <w:t xml:space="preserve">   </w:t>
      </w:r>
      <w:r>
        <w:rPr>
          <w:sz w:val="28"/>
          <w:szCs w:val="28"/>
        </w:rPr>
        <w:t>4.3.11</w:t>
      </w:r>
      <w:r w:rsidRPr="00741BFC">
        <w:rPr>
          <w:sz w:val="28"/>
          <w:szCs w:val="28"/>
        </w:rPr>
        <w:t>. возвращать в бюджет:</w:t>
      </w:r>
    </w:p>
    <w:p w:rsidR="00B35144" w:rsidRPr="000F67CE" w:rsidRDefault="00B35144" w:rsidP="000D415D">
      <w:pPr>
        <w:pStyle w:val="ConsPlusNormal1"/>
        <w:ind w:firstLine="567"/>
        <w:jc w:val="both"/>
        <w:rPr>
          <w:sz w:val="28"/>
          <w:szCs w:val="28"/>
        </w:rPr>
      </w:pPr>
      <w:bookmarkStart w:id="64" w:name="P289"/>
      <w:bookmarkEnd w:id="64"/>
      <w:r>
        <w:rPr>
          <w:sz w:val="28"/>
          <w:szCs w:val="28"/>
        </w:rPr>
        <w:t xml:space="preserve">   4.3.11</w:t>
      </w:r>
      <w:r w:rsidRPr="000F67CE">
        <w:rPr>
          <w:sz w:val="28"/>
          <w:szCs w:val="28"/>
        </w:rPr>
        <w:t xml:space="preserve">.1. неиспользованный остаток Субсидии в случае отсутствия решения, принимаемого Учредителем в соответствии с </w:t>
      </w:r>
      <w:hyperlink w:anchor="P232" w:tooltip=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 &lt;43&gt;, следующего за днем получения от Учреждения документов, подтверждающих наличи">
        <w:r w:rsidRPr="000F67CE">
          <w:rPr>
            <w:color w:val="0000FF"/>
            <w:sz w:val="28"/>
            <w:szCs w:val="28"/>
          </w:rPr>
          <w:t>пунктом 4.2.3.1</w:t>
        </w:r>
      </w:hyperlink>
      <w:r w:rsidRPr="000F67CE">
        <w:rPr>
          <w:sz w:val="28"/>
          <w:szCs w:val="28"/>
        </w:rPr>
        <w:t xml:space="preserve"> настоящего Соглашения, в срок до "__" __________ 20__ г.;</w:t>
      </w:r>
    </w:p>
    <w:p w:rsidR="00B35144" w:rsidRPr="000F67CE" w:rsidRDefault="00B35144" w:rsidP="000D415D">
      <w:pPr>
        <w:pStyle w:val="ConsPlusNormal1"/>
        <w:ind w:firstLine="567"/>
        <w:jc w:val="both"/>
        <w:rPr>
          <w:sz w:val="28"/>
          <w:szCs w:val="28"/>
        </w:rPr>
      </w:pPr>
      <w:bookmarkStart w:id="65" w:name="P290"/>
      <w:bookmarkEnd w:id="65"/>
      <w:r>
        <w:rPr>
          <w:sz w:val="28"/>
          <w:szCs w:val="28"/>
        </w:rPr>
        <w:t xml:space="preserve">   4.3.11</w:t>
      </w:r>
      <w:r w:rsidRPr="000F67CE">
        <w:rPr>
          <w:sz w:val="28"/>
          <w:szCs w:val="28"/>
        </w:rPr>
        <w:t xml:space="preserve">.2. средства от возврата дебиторской задолженности в случае отсутствия решения, принимаемого Учредителем в соответствии с </w:t>
      </w:r>
      <w:hyperlink w:anchor="P233" w:tooltip=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">
        <w:r w:rsidRPr="000F67CE">
          <w:rPr>
            <w:color w:val="0000FF"/>
            <w:sz w:val="28"/>
            <w:szCs w:val="28"/>
          </w:rPr>
          <w:t>пунктом 4.2.3.2</w:t>
        </w:r>
      </w:hyperlink>
      <w:r w:rsidRPr="000F67CE">
        <w:rPr>
          <w:sz w:val="28"/>
          <w:szCs w:val="28"/>
        </w:rPr>
        <w:t xml:space="preserve"> настоящего Соглашения, не позднее __ рабочего дня, следующего за днем поступления средств от возврата дебиторской задолженности;</w:t>
      </w:r>
    </w:p>
    <w:p w:rsidR="00B35144" w:rsidRPr="000F67CE" w:rsidRDefault="00B35144" w:rsidP="000D415D">
      <w:pPr>
        <w:pStyle w:val="ConsPlusNormal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7CE">
        <w:rPr>
          <w:sz w:val="28"/>
          <w:szCs w:val="28"/>
        </w:rPr>
        <w:t>4.3.1</w:t>
      </w:r>
      <w:r>
        <w:rPr>
          <w:sz w:val="28"/>
          <w:szCs w:val="28"/>
        </w:rPr>
        <w:t>2</w:t>
      </w:r>
      <w:r w:rsidRPr="000F67CE">
        <w:rPr>
          <w:sz w:val="28"/>
          <w:szCs w:val="28"/>
        </w:rPr>
        <w:t>. заключать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срок, установленный нормативными правовыми актами, регулирующими бюджетные правоотношения,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 порядке, установленном для получателей средств бюджета;</w:t>
      </w:r>
    </w:p>
    <w:p w:rsidR="00B35144" w:rsidRPr="000F67CE" w:rsidRDefault="00B35144" w:rsidP="000D415D">
      <w:pPr>
        <w:pStyle w:val="ConsPlusNormal1"/>
        <w:ind w:firstLine="709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4.3.1</w:t>
      </w:r>
      <w:r>
        <w:rPr>
          <w:sz w:val="28"/>
          <w:szCs w:val="28"/>
        </w:rPr>
        <w:t>3</w:t>
      </w:r>
      <w:r w:rsidRPr="000F67CE">
        <w:rPr>
          <w:sz w:val="28"/>
          <w:szCs w:val="28"/>
        </w:rPr>
        <w:t>. обеспечивать полноту и достоверность сведений, представляемых Учредителю в соответствии с настоящим Соглашением;</w:t>
      </w:r>
    </w:p>
    <w:p w:rsidR="00B35144" w:rsidRPr="000F67CE" w:rsidRDefault="00B35144" w:rsidP="00741BFC">
      <w:pPr>
        <w:pStyle w:val="ConsPlusNormal1"/>
        <w:ind w:firstLine="709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4.3.1</w:t>
      </w:r>
      <w:r>
        <w:rPr>
          <w:sz w:val="28"/>
          <w:szCs w:val="28"/>
        </w:rPr>
        <w:t>4</w:t>
      </w:r>
      <w:r w:rsidRPr="000F67CE">
        <w:rPr>
          <w:sz w:val="28"/>
          <w:szCs w:val="28"/>
        </w:rPr>
        <w:t>. выполнять иные обязательства, установленные законодательством Российской Федерации и Правилами предоставления субсидии</w:t>
      </w:r>
      <w:bookmarkStart w:id="66" w:name="P294"/>
      <w:bookmarkEnd w:id="66"/>
      <w:r w:rsidRPr="000F67CE">
        <w:rPr>
          <w:sz w:val="28"/>
          <w:szCs w:val="28"/>
        </w:rPr>
        <w:t>.</w:t>
      </w:r>
    </w:p>
    <w:p w:rsidR="00B35144" w:rsidRPr="000F67CE" w:rsidRDefault="00B35144" w:rsidP="000D415D">
      <w:pPr>
        <w:pStyle w:val="ConsPlusNormal1"/>
        <w:ind w:firstLine="709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4.4. Учреждение вправе:</w:t>
      </w:r>
    </w:p>
    <w:p w:rsidR="00B35144" w:rsidRPr="00C35FD6" w:rsidRDefault="00B35144" w:rsidP="000D415D">
      <w:pPr>
        <w:pStyle w:val="ConsPlusNormal1"/>
        <w:ind w:firstLine="709"/>
        <w:jc w:val="both"/>
        <w:rPr>
          <w:sz w:val="28"/>
          <w:szCs w:val="28"/>
        </w:rPr>
      </w:pPr>
      <w:bookmarkStart w:id="67" w:name="P297"/>
      <w:bookmarkEnd w:id="67"/>
      <w:r w:rsidRPr="00C35FD6">
        <w:rPr>
          <w:sz w:val="28"/>
          <w:szCs w:val="28"/>
        </w:rPr>
        <w:t xml:space="preserve">4.4.1. направлять Учредителю документы, указанные в </w:t>
      </w:r>
      <w:hyperlink w:anchor="P231" w:tooltip="4.2.3. принимать:">
        <w:r w:rsidRPr="00C35FD6">
          <w:rPr>
            <w:color w:val="0000FF"/>
            <w:sz w:val="28"/>
            <w:szCs w:val="28"/>
          </w:rPr>
          <w:t>пункте 4.2.3</w:t>
        </w:r>
      </w:hyperlink>
      <w:r w:rsidRPr="00C35FD6">
        <w:rPr>
          <w:sz w:val="28"/>
          <w:szCs w:val="28"/>
        </w:rPr>
        <w:t xml:space="preserve"> настоящего Соглашения, не позднее ____ рабочих дней, следующих за отчетным финансовым годом;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68" w:name="P298"/>
      <w:bookmarkEnd w:id="68"/>
      <w:r w:rsidRPr="00C35FD6">
        <w:rPr>
          <w:sz w:val="28"/>
          <w:szCs w:val="28"/>
        </w:rPr>
        <w:t>4.4.2. направлять Учредителю предложения о внесении изменений в настоящее</w:t>
      </w:r>
      <w:r w:rsidRPr="000F67CE">
        <w:rPr>
          <w:sz w:val="28"/>
          <w:szCs w:val="28"/>
        </w:rPr>
        <w:t xml:space="preserve">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 xml:space="preserve">4.4.3. направлять в очередном финансовом году неиспользованный остаток Субсидии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</w:t>
      </w:r>
      <w:hyperlink w:anchor="P232" w:tooltip=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 &lt;43&gt;, следующего за днем получения от Учреждения документов, подтверждающих наличи">
        <w:r w:rsidRPr="000F67CE">
          <w:rPr>
            <w:color w:val="0000FF"/>
            <w:sz w:val="28"/>
            <w:szCs w:val="28"/>
          </w:rPr>
          <w:t>пунктом 4.2.3.1</w:t>
        </w:r>
      </w:hyperlink>
      <w:r w:rsidRPr="000F67CE">
        <w:rPr>
          <w:sz w:val="28"/>
          <w:szCs w:val="28"/>
        </w:rPr>
        <w:t xml:space="preserve"> настоящего Соглашения;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 xml:space="preserve">4.4.4.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</w:t>
      </w:r>
      <w:hyperlink w:anchor="P233" w:tooltip=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">
        <w:r w:rsidRPr="000F67CE">
          <w:rPr>
            <w:color w:val="0000FF"/>
            <w:sz w:val="28"/>
            <w:szCs w:val="28"/>
          </w:rPr>
          <w:t>пунктом 4.2.3.2</w:t>
        </w:r>
      </w:hyperlink>
      <w:r w:rsidRPr="000F67CE">
        <w:rPr>
          <w:sz w:val="28"/>
          <w:szCs w:val="28"/>
        </w:rPr>
        <w:t xml:space="preserve"> настоящего Соглашения;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69" w:name="P301"/>
      <w:bookmarkEnd w:id="69"/>
      <w:r w:rsidRPr="000F67CE">
        <w:rPr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</w:p>
    <w:p w:rsidR="00B35144" w:rsidRPr="000F67CE" w:rsidRDefault="00B35144" w:rsidP="00C35FD6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4.4.6. осуществлять иные права в соответствии с законодательством Российской Федерации и Правилами предоставления субсидии</w:t>
      </w:r>
      <w:r>
        <w:t>.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F67CE">
        <w:rPr>
          <w:rFonts w:ascii="Times New Roman" w:hAnsi="Times New Roman" w:cs="Times New Roman"/>
          <w:sz w:val="28"/>
          <w:szCs w:val="28"/>
        </w:rPr>
        <w:t>.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D415D">
      <w:pPr>
        <w:pStyle w:val="ConsPlusNormal1"/>
        <w:jc w:val="center"/>
        <w:outlineLvl w:val="1"/>
        <w:rPr>
          <w:sz w:val="28"/>
          <w:szCs w:val="28"/>
        </w:rPr>
      </w:pPr>
      <w:r w:rsidRPr="000F67CE">
        <w:rPr>
          <w:sz w:val="28"/>
          <w:szCs w:val="28"/>
        </w:rPr>
        <w:t>V. Ответственность Сторон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0" w:name="P308"/>
      <w:bookmarkEnd w:id="70"/>
      <w:r>
        <w:rPr>
          <w:sz w:val="28"/>
          <w:szCs w:val="28"/>
        </w:rPr>
        <w:t xml:space="preserve">  </w:t>
      </w:r>
      <w:r w:rsidRPr="000F67CE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1" w:name="P309"/>
      <w:bookmarkEnd w:id="71"/>
      <w:r>
        <w:rPr>
          <w:sz w:val="28"/>
          <w:szCs w:val="28"/>
        </w:rPr>
        <w:t xml:space="preserve">  </w:t>
      </w:r>
      <w:r w:rsidRPr="000F67CE">
        <w:rPr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310"/>
      <w:bookmarkEnd w:id="72"/>
      <w:r w:rsidRPr="000F67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67CE">
        <w:rPr>
          <w:rFonts w:ascii="Times New Roman" w:hAnsi="Times New Roman" w:cs="Times New Roman"/>
          <w:sz w:val="28"/>
          <w:szCs w:val="28"/>
        </w:rPr>
        <w:t>5.2.1. _____________________________________________________________;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73" w:name="P311"/>
      <w:bookmarkEnd w:id="73"/>
      <w:r w:rsidRPr="000F67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F67CE">
        <w:rPr>
          <w:rFonts w:ascii="Times New Roman" w:hAnsi="Times New Roman" w:cs="Times New Roman"/>
          <w:sz w:val="28"/>
          <w:szCs w:val="28"/>
        </w:rPr>
        <w:t>5.2.2. _____________________________________________________________.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D415D">
      <w:pPr>
        <w:pStyle w:val="ConsPlusNormal1"/>
        <w:jc w:val="center"/>
        <w:outlineLvl w:val="1"/>
        <w:rPr>
          <w:sz w:val="28"/>
          <w:szCs w:val="28"/>
        </w:rPr>
      </w:pPr>
      <w:r w:rsidRPr="000F67CE">
        <w:rPr>
          <w:sz w:val="28"/>
          <w:szCs w:val="28"/>
        </w:rPr>
        <w:t>VI. Иные условия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6.1. Иные условия по настоящему Соглашению: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74" w:name="P316"/>
      <w:bookmarkEnd w:id="74"/>
      <w:r w:rsidRPr="000F67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67CE">
        <w:rPr>
          <w:rFonts w:ascii="Times New Roman" w:hAnsi="Times New Roman" w:cs="Times New Roman"/>
          <w:sz w:val="28"/>
          <w:szCs w:val="28"/>
        </w:rPr>
        <w:t>6.1.1. _______________________________________________________________;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317"/>
      <w:bookmarkEnd w:id="75"/>
      <w:r w:rsidRPr="000F67C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67CE">
        <w:rPr>
          <w:rFonts w:ascii="Times New Roman" w:hAnsi="Times New Roman" w:cs="Times New Roman"/>
          <w:sz w:val="28"/>
          <w:szCs w:val="28"/>
        </w:rPr>
        <w:t>6.1.2. _______________________________________________________________.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D415D">
      <w:pPr>
        <w:pStyle w:val="ConsPlusNormal1"/>
        <w:jc w:val="center"/>
        <w:outlineLvl w:val="1"/>
        <w:rPr>
          <w:sz w:val="28"/>
          <w:szCs w:val="28"/>
        </w:rPr>
      </w:pPr>
      <w:r w:rsidRPr="000F67CE">
        <w:rPr>
          <w:sz w:val="28"/>
          <w:szCs w:val="28"/>
        </w:rPr>
        <w:t>VII. Заключительные положения</w:t>
      </w:r>
    </w:p>
    <w:p w:rsidR="00B35144" w:rsidRPr="000F67CE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6" w:name="P321"/>
      <w:bookmarkEnd w:id="76"/>
      <w:r w:rsidRPr="000F67CE">
        <w:rPr>
          <w:sz w:val="28"/>
          <w:szCs w:val="28"/>
        </w:rPr>
        <w:t xml:space="preserve"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8" w:tooltip="    2.1.  Субсидия  предоставляется Учреждению на цели, указанные в Перечне">
        <w:r w:rsidRPr="000F67CE">
          <w:rPr>
            <w:color w:val="0000FF"/>
            <w:sz w:val="28"/>
            <w:szCs w:val="28"/>
          </w:rPr>
          <w:t>пункте 2.1</w:t>
        </w:r>
      </w:hyperlink>
      <w:r w:rsidRPr="000F67CE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7" w:name="P323"/>
      <w:bookmarkEnd w:id="77"/>
      <w:r w:rsidRPr="000F67CE">
        <w:rPr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w:anchor="P230" w:tooltip="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изменение размера Субсидии &lt;42&gt;;">
        <w:r w:rsidRPr="000F67CE">
          <w:rPr>
            <w:color w:val="0000FF"/>
            <w:sz w:val="28"/>
            <w:szCs w:val="28"/>
          </w:rPr>
          <w:t>пункта 4.2.2</w:t>
        </w:r>
      </w:hyperlink>
      <w:r w:rsidRPr="000F67CE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8" w:name="P324"/>
      <w:bookmarkEnd w:id="78"/>
      <w:r w:rsidRPr="000F67CE">
        <w:rPr>
          <w:sz w:val="28"/>
          <w:szCs w:val="28"/>
        </w:rPr>
        <w:t>7.4. Изменение настоящего Соглашения в одностороннем порядке возможно в случаях: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7.4.2. изменения реквизитов Учредителя.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 xml:space="preserve">7.5. 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328" w:tooltip="7.6. Расторжение настоящего Соглашения Учредителем в одностороннем порядке возможно в случаях:">
        <w:r w:rsidRPr="000F67CE">
          <w:rPr>
            <w:color w:val="0000FF"/>
            <w:sz w:val="28"/>
            <w:szCs w:val="28"/>
          </w:rPr>
          <w:t>пунктом 7.6</w:t>
        </w:r>
      </w:hyperlink>
      <w:r w:rsidRPr="000F67CE">
        <w:rPr>
          <w:sz w:val="28"/>
          <w:szCs w:val="28"/>
        </w:rPr>
        <w:t xml:space="preserve"> настоящего Соглашения.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79" w:name="P328"/>
      <w:bookmarkEnd w:id="79"/>
      <w:r w:rsidRPr="000F67CE">
        <w:rPr>
          <w:sz w:val="28"/>
          <w:szCs w:val="28"/>
        </w:rPr>
        <w:t>7.6. Расторжение настоящего Соглашения Учредителем в одностороннем порядке возможно в случаях: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7.6.1. прекращения деятельности Учреждения при реорганизации или ликвидации;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7.6.2. нарушения Учреждением целей и условий предоставления Субсидии, установленных Правилами предоставления субсидии и настоящим Соглашением;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 xml:space="preserve">7.6.3. недостижения Учреждением установленных в соответствии с </w:t>
      </w:r>
      <w:hyperlink w:anchor="P193" w:tooltip="4.1.5. устанавливать:">
        <w:r w:rsidRPr="000F67CE">
          <w:rPr>
            <w:color w:val="0000FF"/>
            <w:sz w:val="28"/>
            <w:szCs w:val="28"/>
          </w:rPr>
          <w:t>пунктом 4.1.5</w:t>
        </w:r>
      </w:hyperlink>
      <w:r w:rsidRPr="000F67CE">
        <w:rPr>
          <w:sz w:val="28"/>
          <w:szCs w:val="28"/>
        </w:rPr>
        <w:t xml:space="preserve"> настоящего Соглашения значений результатов предоставления Субсидии;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80" w:name="P332"/>
      <w:bookmarkEnd w:id="80"/>
      <w:r w:rsidRPr="000F67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67CE">
        <w:rPr>
          <w:rFonts w:ascii="Times New Roman" w:hAnsi="Times New Roman" w:cs="Times New Roman"/>
          <w:sz w:val="28"/>
          <w:szCs w:val="28"/>
        </w:rPr>
        <w:t xml:space="preserve"> 7.6.4. __________________________________________________________.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7.7. Расторжение настоящего Соглашения Учреждением в одностороннем порядке не допускается.</w:t>
      </w:r>
    </w:p>
    <w:p w:rsidR="00B35144" w:rsidRPr="00185B4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 xml:space="preserve">7.8. Документы и иная информация, предусмотренные настоящим </w:t>
      </w:r>
      <w:r w:rsidRPr="00185B4E">
        <w:rPr>
          <w:sz w:val="28"/>
          <w:szCs w:val="28"/>
        </w:rPr>
        <w:t>Соглашением, направляются Сторонами следующими способами:</w:t>
      </w:r>
    </w:p>
    <w:p w:rsidR="00B35144" w:rsidRPr="00185B4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185B4E">
        <w:rPr>
          <w:sz w:val="28"/>
          <w:szCs w:val="28"/>
        </w:rPr>
        <w:t xml:space="preserve">7.8.1. путем использования государственной интегрированной информационной системы управления общественными финансами "Электронный бюджет" </w:t>
      </w:r>
      <w:hyperlink w:anchor="P466" w:tooltip="&lt;74&gt; Указанный способ применяется при направлении документов, оформляемых в соответствии с приложениями к настоящей Типовой форме.">
        <w:r w:rsidRPr="00185B4E">
          <w:rPr>
            <w:color w:val="0000FF"/>
            <w:sz w:val="28"/>
            <w:szCs w:val="28"/>
          </w:rPr>
          <w:t>&lt;6&gt;</w:t>
        </w:r>
      </w:hyperlink>
      <w:r w:rsidRPr="00185B4E">
        <w:rPr>
          <w:sz w:val="28"/>
          <w:szCs w:val="28"/>
        </w:rPr>
        <w:t>;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185B4E">
        <w:rPr>
          <w:sz w:val="28"/>
          <w:szCs w:val="28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B35144" w:rsidRPr="000F67CE" w:rsidRDefault="00B35144" w:rsidP="000F67C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337"/>
      <w:bookmarkEnd w:id="81"/>
      <w:r w:rsidRPr="000F67C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67CE">
        <w:rPr>
          <w:rFonts w:ascii="Times New Roman" w:hAnsi="Times New Roman" w:cs="Times New Roman"/>
          <w:sz w:val="28"/>
          <w:szCs w:val="28"/>
        </w:rPr>
        <w:t xml:space="preserve"> 7.8.3. __________________________________________________________.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0F67CE">
        <w:rPr>
          <w:sz w:val="28"/>
          <w:szCs w:val="28"/>
        </w:rPr>
        <w:t>7.9. Настоящее Соглашение заключено Сторонами в форме:</w:t>
      </w:r>
    </w:p>
    <w:p w:rsidR="00B35144" w:rsidRPr="000F67CE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bookmarkStart w:id="82" w:name="P339"/>
      <w:bookmarkEnd w:id="82"/>
      <w:r w:rsidRPr="000F67CE">
        <w:rPr>
          <w:sz w:val="28"/>
          <w:szCs w:val="28"/>
        </w:rPr>
        <w:t xml:space="preserve"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hyperlink w:anchor="P468" w:tooltip="&lt;76&gt; Пункт 7.9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>
        <w:r w:rsidRPr="000F67CE">
          <w:rPr>
            <w:color w:val="0000FF"/>
            <w:sz w:val="28"/>
            <w:szCs w:val="28"/>
          </w:rPr>
          <w:t>&lt;7&gt;</w:t>
        </w:r>
      </w:hyperlink>
      <w:r w:rsidRPr="000F67CE">
        <w:rPr>
          <w:sz w:val="28"/>
          <w:szCs w:val="28"/>
        </w:rPr>
        <w:t>;</w:t>
      </w:r>
    </w:p>
    <w:p w:rsidR="00B35144" w:rsidRPr="00D7656C" w:rsidRDefault="00B35144" w:rsidP="00D7656C">
      <w:pPr>
        <w:pStyle w:val="ConsPlusNormal1"/>
        <w:ind w:firstLine="540"/>
        <w:jc w:val="both"/>
        <w:rPr>
          <w:sz w:val="28"/>
          <w:szCs w:val="28"/>
          <w:lang w:val="en-US"/>
        </w:rPr>
      </w:pPr>
      <w:bookmarkStart w:id="83" w:name="P340"/>
      <w:bookmarkEnd w:id="83"/>
      <w:r w:rsidRPr="000F67CE">
        <w:rPr>
          <w:sz w:val="28"/>
          <w:szCs w:val="28"/>
        </w:rPr>
        <w:t>7.9.2. бумажного документа в двух экземплярах, по одному экземпляру для каждой из Сторон.</w:t>
      </w:r>
    </w:p>
    <w:p w:rsidR="00B35144" w:rsidRPr="00EE4907" w:rsidRDefault="00B35144" w:rsidP="000D415D">
      <w:pPr>
        <w:pStyle w:val="ConsPlusNormal1"/>
        <w:jc w:val="center"/>
        <w:outlineLvl w:val="1"/>
        <w:rPr>
          <w:sz w:val="28"/>
          <w:szCs w:val="28"/>
        </w:rPr>
      </w:pPr>
      <w:bookmarkStart w:id="84" w:name="P342"/>
      <w:bookmarkEnd w:id="84"/>
      <w:r w:rsidRPr="00EE4907">
        <w:rPr>
          <w:sz w:val="28"/>
          <w:szCs w:val="28"/>
        </w:rPr>
        <w:t>VIII. Платежные реквизиты Сторон</w:t>
      </w:r>
    </w:p>
    <w:p w:rsidR="00B35144" w:rsidRPr="00EE4907" w:rsidRDefault="00B35144" w:rsidP="000F67CE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35144" w:rsidRPr="00005BBE">
        <w:tc>
          <w:tcPr>
            <w:tcW w:w="4535" w:type="dxa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  <w:vAlign w:val="center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1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</w:tcPr>
          <w:p w:rsidR="00B35144" w:rsidRPr="00D7656C" w:rsidRDefault="00B35144" w:rsidP="000F67CE">
            <w:pPr>
              <w:pStyle w:val="ConsPlusNormal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185B4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ИНН/КПП 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</w:tcPr>
          <w:p w:rsidR="00B35144" w:rsidRPr="00D7656C" w:rsidRDefault="00B35144" w:rsidP="000F67CE">
            <w:pPr>
              <w:pStyle w:val="ConsPlusNormal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B35144" w:rsidRPr="00D7656C" w:rsidRDefault="00B35144" w:rsidP="000F67CE">
            <w:pPr>
              <w:pStyle w:val="ConsPlusNormal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35144" w:rsidRPr="00005BBE">
        <w:tc>
          <w:tcPr>
            <w:tcW w:w="4535" w:type="dxa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</w:t>
            </w:r>
          </w:p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  <w:vAlign w:val="center"/>
          </w:tcPr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</w:t>
            </w:r>
          </w:p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0D415D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</w:tr>
    </w:tbl>
    <w:p w:rsidR="00B35144" w:rsidRPr="00EE4907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EE4907" w:rsidRDefault="00B35144" w:rsidP="000D415D">
      <w:pPr>
        <w:pStyle w:val="ConsPlusNormal1"/>
        <w:jc w:val="center"/>
        <w:outlineLvl w:val="1"/>
        <w:rPr>
          <w:sz w:val="28"/>
          <w:szCs w:val="28"/>
        </w:rPr>
      </w:pPr>
      <w:r w:rsidRPr="00EE4907">
        <w:rPr>
          <w:sz w:val="28"/>
          <w:szCs w:val="28"/>
        </w:rPr>
        <w:t>IX. Подписи Сторон</w:t>
      </w:r>
    </w:p>
    <w:p w:rsidR="00B35144" w:rsidRPr="00EE4907" w:rsidRDefault="00B35144" w:rsidP="000F67CE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2777"/>
        <w:gridCol w:w="1417"/>
        <w:gridCol w:w="340"/>
        <w:gridCol w:w="2777"/>
      </w:tblGrid>
      <w:tr w:rsidR="00B35144" w:rsidRPr="00005BBE">
        <w:tc>
          <w:tcPr>
            <w:tcW w:w="4534" w:type="dxa"/>
            <w:gridSpan w:val="3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0F67CE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35144" w:rsidRPr="00EE4907" w:rsidRDefault="00B35144" w:rsidP="000F67CE">
      <w:pPr>
        <w:pStyle w:val="ConsPlusNormal1"/>
        <w:jc w:val="both"/>
        <w:rPr>
          <w:sz w:val="28"/>
          <w:szCs w:val="28"/>
        </w:rPr>
      </w:pPr>
    </w:p>
    <w:p w:rsidR="00B35144" w:rsidRPr="00EE4907" w:rsidRDefault="00B35144" w:rsidP="000F67CE">
      <w:pPr>
        <w:pStyle w:val="ConsPlusNormal1"/>
        <w:ind w:firstLine="540"/>
        <w:jc w:val="both"/>
        <w:rPr>
          <w:sz w:val="28"/>
          <w:szCs w:val="28"/>
        </w:rPr>
      </w:pPr>
      <w:r w:rsidRPr="00EE4907">
        <w:rPr>
          <w:sz w:val="28"/>
          <w:szCs w:val="28"/>
        </w:rPr>
        <w:t>--------------------------------</w:t>
      </w:r>
    </w:p>
    <w:p w:rsidR="00B35144" w:rsidRPr="00185B4E" w:rsidRDefault="00B35144" w:rsidP="008D49CD">
      <w:pPr>
        <w:pStyle w:val="ConsPlusNormal1"/>
        <w:ind w:firstLine="540"/>
        <w:jc w:val="both"/>
        <w:rPr>
          <w:sz w:val="22"/>
        </w:rPr>
      </w:pPr>
      <w:bookmarkStart w:id="85" w:name="P393"/>
      <w:bookmarkEnd w:id="85"/>
      <w:r w:rsidRPr="00185B4E">
        <w:rPr>
          <w:sz w:val="22"/>
        </w:rPr>
        <w:t xml:space="preserve">&lt;1&gt; </w:t>
      </w:r>
      <w:bookmarkStart w:id="86" w:name="P412"/>
      <w:bookmarkEnd w:id="86"/>
      <w:r w:rsidRPr="00185B4E">
        <w:rPr>
          <w:sz w:val="22"/>
        </w:rPr>
        <w:t xml:space="preserve"> Предусматривается в случае, если Субсидия предоставляется муниципальному автономному учреждению на возмещение произведенных им расходов, связанных с достижением цели, указанной в Перечне Субсидий, при предоставлении им копий соответствующих платежных документов и документов, подтверждающих произведенные расходы, подлежащие возмещению.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87" w:name="P413"/>
      <w:bookmarkEnd w:id="87"/>
      <w:r w:rsidRPr="00185B4E">
        <w:rPr>
          <w:sz w:val="22"/>
        </w:rPr>
        <w:t xml:space="preserve">&lt;2&gt; Предусматривается при наличии в Соглашении </w:t>
      </w:r>
      <w:hyperlink w:anchor="P146" w:tooltip="    3.1.1. на лицевой счет, открытый Учреждению в ________________________,">
        <w:r w:rsidRPr="00185B4E">
          <w:rPr>
            <w:color w:val="0000FF"/>
            <w:sz w:val="22"/>
          </w:rPr>
          <w:t>пунктов 3.1.1</w:t>
        </w:r>
      </w:hyperlink>
      <w:r w:rsidRPr="00185B4E">
        <w:rPr>
          <w:sz w:val="22"/>
        </w:rPr>
        <w:t xml:space="preserve"> или </w:t>
      </w:r>
      <w:hyperlink w:anchor="P153" w:tooltip="    3.1.2.  на  лицевой  счет,  открытый  Учреждению  для учета операций со">
        <w:r w:rsidRPr="00185B4E">
          <w:rPr>
            <w:color w:val="0000FF"/>
            <w:sz w:val="22"/>
          </w:rPr>
          <w:t>3.1.2</w:t>
        </w:r>
      </w:hyperlink>
      <w:r w:rsidRPr="00185B4E">
        <w:rPr>
          <w:sz w:val="22"/>
        </w:rPr>
        <w:t xml:space="preserve"> настоящей Типовой формы.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88" w:name="P416"/>
      <w:bookmarkEnd w:id="88"/>
      <w:r w:rsidRPr="00185B4E">
        <w:rPr>
          <w:sz w:val="22"/>
        </w:rPr>
        <w:t xml:space="preserve">&lt;3&gt; Предусматривается при наличии в Соглашении </w:t>
      </w:r>
      <w:hyperlink w:anchor="P175" w:tooltip="    3.1.3. на счет, открытый Учреждению в ________________________________,">
        <w:r w:rsidRPr="00185B4E">
          <w:rPr>
            <w:color w:val="0000FF"/>
            <w:sz w:val="22"/>
          </w:rPr>
          <w:t>пункта 3.1.3</w:t>
        </w:r>
      </w:hyperlink>
      <w:r w:rsidRPr="00185B4E">
        <w:rPr>
          <w:sz w:val="22"/>
        </w:rPr>
        <w:t xml:space="preserve"> настоящей Типовой формы.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89" w:name="P417"/>
      <w:bookmarkStart w:id="90" w:name="P444"/>
      <w:bookmarkEnd w:id="89"/>
      <w:bookmarkEnd w:id="90"/>
      <w:r w:rsidRPr="00185B4E">
        <w:rPr>
          <w:sz w:val="22"/>
        </w:rPr>
        <w:t xml:space="preserve">&lt;4&gt; Предусматривается при наличии в Соглашении </w:t>
      </w:r>
      <w:hyperlink w:anchor="P196" w:tooltip="    4.1.6. обеспечить соблюдение при последующем предоставлении Учреждением">
        <w:r w:rsidRPr="00185B4E">
          <w:rPr>
            <w:color w:val="0000FF"/>
            <w:sz w:val="22"/>
          </w:rPr>
          <w:t>пункта 4.1.6</w:t>
        </w:r>
      </w:hyperlink>
      <w:r w:rsidRPr="00185B4E">
        <w:rPr>
          <w:sz w:val="22"/>
        </w:rPr>
        <w:t xml:space="preserve"> настоящей Типовой формы.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91" w:name="P445"/>
      <w:bookmarkStart w:id="92" w:name="P449"/>
      <w:bookmarkEnd w:id="91"/>
      <w:bookmarkEnd w:id="92"/>
      <w:r w:rsidRPr="00185B4E">
        <w:rPr>
          <w:sz w:val="22"/>
        </w:rPr>
        <w:t xml:space="preserve">&lt;5&gt; Предусматривается при наличии в Соглашении </w:t>
      </w:r>
      <w:hyperlink w:anchor="P153" w:tooltip="    3.1.2.  на  лицевой  счет,  открытый  Учреждению  для учета операций со">
        <w:r w:rsidRPr="00185B4E">
          <w:rPr>
            <w:color w:val="0000FF"/>
            <w:sz w:val="22"/>
          </w:rPr>
          <w:t>пункта 3.1.2</w:t>
        </w:r>
      </w:hyperlink>
      <w:r w:rsidRPr="00185B4E">
        <w:rPr>
          <w:sz w:val="22"/>
        </w:rPr>
        <w:t xml:space="preserve"> настоящей Типовой формы.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93" w:name="P450"/>
      <w:bookmarkStart w:id="94" w:name="P466"/>
      <w:bookmarkEnd w:id="93"/>
      <w:bookmarkEnd w:id="94"/>
      <w:r w:rsidRPr="00185B4E">
        <w:rPr>
          <w:sz w:val="22"/>
        </w:rPr>
        <w:t>&lt;6&gt; Указанный способ применяется при направлении документов, оформляемых в соответствии с приложениями к настоящей Типовой форме.</w:t>
      </w:r>
    </w:p>
    <w:p w:rsidR="00B35144" w:rsidRPr="00185B4E" w:rsidRDefault="00B35144" w:rsidP="00067BFA">
      <w:pPr>
        <w:pStyle w:val="ConsPlusNormal1"/>
        <w:ind w:firstLine="540"/>
        <w:jc w:val="both"/>
        <w:rPr>
          <w:sz w:val="22"/>
        </w:rPr>
      </w:pPr>
      <w:bookmarkStart w:id="95" w:name="P467"/>
      <w:bookmarkStart w:id="96" w:name="P468"/>
      <w:bookmarkEnd w:id="95"/>
      <w:bookmarkEnd w:id="96"/>
      <w:r w:rsidRPr="00185B4E">
        <w:rPr>
          <w:sz w:val="22"/>
        </w:rPr>
        <w:t xml:space="preserve">&lt;7&gt; </w:t>
      </w:r>
      <w:hyperlink w:anchor="P339" w:tooltip="7.9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>
        <w:r w:rsidRPr="00185B4E">
          <w:rPr>
            <w:color w:val="0000FF"/>
            <w:sz w:val="22"/>
          </w:rPr>
          <w:t>Пункт 7.9.1</w:t>
        </w:r>
      </w:hyperlink>
      <w:r w:rsidRPr="00185B4E">
        <w:rPr>
          <w:sz w:val="22"/>
        </w:rPr>
        <w:t xml:space="preserve">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185B4E" w:rsidRDefault="00B35144" w:rsidP="00067BFA">
      <w:pPr>
        <w:pStyle w:val="ConsPlusNormal1"/>
        <w:jc w:val="both"/>
        <w:rPr>
          <w:sz w:val="22"/>
        </w:rPr>
      </w:pPr>
      <w:bookmarkStart w:id="97" w:name="P469"/>
      <w:bookmarkEnd w:id="97"/>
    </w:p>
    <w:p w:rsidR="00B35144" w:rsidRDefault="00B35144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144" w:rsidRPr="00EC43D5" w:rsidRDefault="00B35144" w:rsidP="00185B4E">
      <w:pPr>
        <w:pStyle w:val="ConsPlusNormal1"/>
        <w:ind w:firstLine="4536"/>
        <w:jc w:val="both"/>
        <w:outlineLvl w:val="1"/>
        <w:rPr>
          <w:szCs w:val="24"/>
        </w:rPr>
      </w:pPr>
      <w:r w:rsidRPr="00EC43D5">
        <w:rPr>
          <w:szCs w:val="24"/>
        </w:rPr>
        <w:t>Приложение N 1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Типовой форме соглашения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 предоставлении субсидии муниципальному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бюджетному или автономному учреждению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в соответствии с абзацем вторым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пункта 1 статьи 78.1 Бюджетного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кодекса Российской Федерации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Приложение N __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Соглашению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от _________ N ___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(Приложение N __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Дополнительному соглашению</w:t>
      </w:r>
    </w:p>
    <w:p w:rsidR="00B35144" w:rsidRPr="00EC43D5" w:rsidRDefault="00B35144" w:rsidP="00185B4E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от __________ N ____)</w:t>
      </w:r>
    </w:p>
    <w:p w:rsidR="00B35144" w:rsidRPr="00185B4E" w:rsidRDefault="00B35144" w:rsidP="00185B4E">
      <w:pPr>
        <w:pStyle w:val="ConsPlusNormal1"/>
        <w:ind w:firstLine="4536"/>
        <w:jc w:val="both"/>
        <w:rPr>
          <w:sz w:val="28"/>
          <w:szCs w:val="28"/>
        </w:rPr>
      </w:pPr>
    </w:p>
    <w:p w:rsidR="00B35144" w:rsidRPr="00185B4E" w:rsidRDefault="00B35144" w:rsidP="00185B4E">
      <w:pPr>
        <w:pStyle w:val="ConsPlusNormal1"/>
        <w:jc w:val="center"/>
        <w:rPr>
          <w:sz w:val="28"/>
          <w:szCs w:val="28"/>
        </w:rPr>
      </w:pPr>
      <w:bookmarkStart w:id="98" w:name="P496"/>
      <w:bookmarkEnd w:id="98"/>
      <w:r w:rsidRPr="00185B4E">
        <w:rPr>
          <w:sz w:val="28"/>
          <w:szCs w:val="28"/>
        </w:rPr>
        <w:t>Перечень Субсидий</w:t>
      </w:r>
    </w:p>
    <w:p w:rsidR="00B35144" w:rsidRPr="00185B4E" w:rsidRDefault="00B35144" w:rsidP="00185B4E">
      <w:pPr>
        <w:pStyle w:val="ConsPlusNormal1"/>
        <w:ind w:firstLine="4536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650"/>
      </w:tblGrid>
      <w:tr w:rsidR="00B35144" w:rsidRPr="00005BBE" w:rsidTr="00185B4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КОДЫ</w:t>
            </w:r>
          </w:p>
        </w:tc>
      </w:tr>
      <w:tr w:rsidR="00B35144" w:rsidRPr="00005BBE" w:rsidTr="00185B4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 w:rsidTr="00185B4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 w:rsidTr="00185B4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185B4E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Тип, наименование структурного элемента муниципальной программы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185B4E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по БК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 w:rsidTr="00185B4E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ОКЕИ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2"/>
                </w:rPr>
                <w:t>383</w:t>
              </w:r>
            </w:hyperlink>
          </w:p>
        </w:tc>
      </w:tr>
    </w:tbl>
    <w:p w:rsidR="00B35144" w:rsidRPr="00185B4E" w:rsidRDefault="00B35144" w:rsidP="00B5082A">
      <w:pPr>
        <w:pStyle w:val="ConsPlusNormal1"/>
        <w:jc w:val="both"/>
        <w:rPr>
          <w:sz w:val="22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 w:rsidSect="00C37AA7">
          <w:headerReference w:type="first" r:id="rId12"/>
          <w:footerReference w:type="first" r:id="rId13"/>
          <w:pgSz w:w="11906" w:h="16838"/>
          <w:pgMar w:top="-719" w:right="566" w:bottom="1440" w:left="1133" w:header="0" w:footer="0" w:gutter="0"/>
          <w:cols w:space="720"/>
          <w:titlePg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6"/>
        <w:gridCol w:w="2272"/>
        <w:gridCol w:w="1902"/>
        <w:gridCol w:w="1228"/>
        <w:gridCol w:w="1013"/>
        <w:gridCol w:w="1273"/>
        <w:gridCol w:w="1169"/>
        <w:gridCol w:w="1112"/>
        <w:gridCol w:w="1262"/>
        <w:gridCol w:w="1460"/>
        <w:gridCol w:w="1455"/>
        <w:gridCol w:w="1496"/>
      </w:tblGrid>
      <w:tr w:rsidR="00B35144" w:rsidRPr="00005BBE" w:rsidTr="00CE19BC">
        <w:trPr>
          <w:jc w:val="center"/>
        </w:trPr>
        <w:tc>
          <w:tcPr>
            <w:tcW w:w="48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N п/п</w:t>
            </w:r>
          </w:p>
        </w:tc>
        <w:tc>
          <w:tcPr>
            <w:tcW w:w="2098" w:type="dxa"/>
            <w:vMerge w:val="restart"/>
          </w:tcPr>
          <w:p w:rsidR="00B35144" w:rsidRPr="00005BBE" w:rsidRDefault="00B35144" w:rsidP="00CE19BC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Наименование Субсидии </w:t>
            </w:r>
          </w:p>
        </w:tc>
        <w:tc>
          <w:tcPr>
            <w:tcW w:w="1757" w:type="dxa"/>
            <w:vMerge w:val="restart"/>
          </w:tcPr>
          <w:p w:rsidR="00B35144" w:rsidRPr="00005BBE" w:rsidRDefault="00B35144" w:rsidP="00CE19BC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Цель предоставления Субсидии</w:t>
            </w:r>
          </w:p>
        </w:tc>
        <w:tc>
          <w:tcPr>
            <w:tcW w:w="1134" w:type="dxa"/>
            <w:vMerge w:val="restart"/>
          </w:tcPr>
          <w:p w:rsidR="00B35144" w:rsidRPr="00005BBE" w:rsidRDefault="00B35144" w:rsidP="00CE19BC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Сведения о правовых актах </w:t>
            </w:r>
          </w:p>
        </w:tc>
        <w:tc>
          <w:tcPr>
            <w:tcW w:w="4205" w:type="dxa"/>
            <w:gridSpan w:val="4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 по бюджетной классификации Российской Федерации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(по расходам бюджета на предоставление Субсидии)</w:t>
            </w:r>
          </w:p>
        </w:tc>
        <w:tc>
          <w:tcPr>
            <w:tcW w:w="1166" w:type="dxa"/>
            <w:vMerge w:val="restart"/>
          </w:tcPr>
          <w:p w:rsidR="00B35144" w:rsidRPr="00005BBE" w:rsidRDefault="00B35144" w:rsidP="00CE19BC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Код Субсидии </w:t>
            </w:r>
          </w:p>
        </w:tc>
        <w:tc>
          <w:tcPr>
            <w:tcW w:w="4075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Сумма</w:t>
            </w:r>
          </w:p>
        </w:tc>
      </w:tr>
      <w:tr w:rsidR="00B35144" w:rsidRPr="00005BBE" w:rsidTr="00CE19BC">
        <w:trPr>
          <w:jc w:val="center"/>
        </w:trPr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главы</w:t>
            </w:r>
          </w:p>
        </w:tc>
        <w:tc>
          <w:tcPr>
            <w:tcW w:w="116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раздела, подраздела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целевой статьи</w:t>
            </w:r>
          </w:p>
        </w:tc>
        <w:tc>
          <w:tcPr>
            <w:tcW w:w="10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вида расходов</w:t>
            </w: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4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 20__ год</w:t>
            </w:r>
          </w:p>
        </w:tc>
        <w:tc>
          <w:tcPr>
            <w:tcW w:w="134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 20__ год</w:t>
            </w:r>
          </w:p>
        </w:tc>
        <w:tc>
          <w:tcPr>
            <w:tcW w:w="138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 20__ год</w:t>
            </w:r>
          </w:p>
        </w:tc>
      </w:tr>
      <w:tr w:rsidR="00B35144" w:rsidRPr="00005BBE" w:rsidTr="00CE19BC">
        <w:trPr>
          <w:jc w:val="center"/>
        </w:trPr>
        <w:tc>
          <w:tcPr>
            <w:tcW w:w="485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1</w:t>
            </w:r>
          </w:p>
        </w:tc>
        <w:tc>
          <w:tcPr>
            <w:tcW w:w="2098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2</w:t>
            </w:r>
          </w:p>
        </w:tc>
        <w:tc>
          <w:tcPr>
            <w:tcW w:w="1757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3</w:t>
            </w:r>
          </w:p>
        </w:tc>
        <w:tc>
          <w:tcPr>
            <w:tcW w:w="1134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4</w:t>
            </w:r>
          </w:p>
        </w:tc>
        <w:tc>
          <w:tcPr>
            <w:tcW w:w="936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5</w:t>
            </w:r>
          </w:p>
        </w:tc>
        <w:tc>
          <w:tcPr>
            <w:tcW w:w="1162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6</w:t>
            </w:r>
          </w:p>
        </w:tc>
        <w:tc>
          <w:tcPr>
            <w:tcW w:w="1080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7</w:t>
            </w:r>
          </w:p>
        </w:tc>
        <w:tc>
          <w:tcPr>
            <w:tcW w:w="1027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8</w:t>
            </w:r>
          </w:p>
        </w:tc>
        <w:tc>
          <w:tcPr>
            <w:tcW w:w="1166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9</w:t>
            </w:r>
          </w:p>
        </w:tc>
        <w:tc>
          <w:tcPr>
            <w:tcW w:w="1349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10</w:t>
            </w:r>
          </w:p>
        </w:tc>
        <w:tc>
          <w:tcPr>
            <w:tcW w:w="1344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11</w:t>
            </w:r>
          </w:p>
        </w:tc>
        <w:tc>
          <w:tcPr>
            <w:tcW w:w="1382" w:type="dxa"/>
          </w:tcPr>
          <w:p w:rsidR="00B35144" w:rsidRPr="00005BBE" w:rsidRDefault="00B35144" w:rsidP="0032635A">
            <w:pPr>
              <w:pStyle w:val="ConsPlusNormal1"/>
              <w:jc w:val="center"/>
              <w:rPr>
                <w:sz w:val="22"/>
              </w:rPr>
            </w:pPr>
            <w:r w:rsidRPr="00005BBE">
              <w:rPr>
                <w:sz w:val="22"/>
              </w:rPr>
              <w:t>12</w:t>
            </w:r>
          </w:p>
        </w:tc>
      </w:tr>
      <w:tr w:rsidR="00B35144" w:rsidRPr="00005BBE" w:rsidTr="00CE19BC">
        <w:trPr>
          <w:jc w:val="center"/>
        </w:trPr>
        <w:tc>
          <w:tcPr>
            <w:tcW w:w="48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209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75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93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6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6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4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4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8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 w:rsidTr="00CE19BC">
        <w:trPr>
          <w:jc w:val="center"/>
        </w:trPr>
        <w:tc>
          <w:tcPr>
            <w:tcW w:w="48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5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6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 w:rsidSect="00CE19BC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566" w:right="397" w:bottom="566" w:left="397" w:header="0" w:footer="0" w:gutter="0"/>
          <w:cols w:space="720"/>
          <w:titlePg/>
        </w:sectPr>
      </w:pPr>
    </w:p>
    <w:p w:rsidR="00B35144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EC43D5" w:rsidRDefault="00B35144" w:rsidP="00EC43D5">
      <w:pPr>
        <w:pStyle w:val="ConsPlusNormal1"/>
        <w:ind w:firstLine="4536"/>
        <w:jc w:val="both"/>
        <w:outlineLvl w:val="1"/>
        <w:rPr>
          <w:szCs w:val="24"/>
        </w:rPr>
      </w:pPr>
      <w:r w:rsidRPr="00EC43D5">
        <w:rPr>
          <w:szCs w:val="24"/>
        </w:rPr>
        <w:t>Приложение N 2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Типовой форме соглашения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 предоставлении субсидии муниципальному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бюджетному или автономному учреждению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в соответствии с абзацем вторым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пункта 1 статьи 78.1 Бюджетного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кодекса Российской Федерации,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Приложение N __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Соглашению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от _________ N ___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(Приложение N __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к Дополнительному соглашению</w:t>
      </w:r>
    </w:p>
    <w:p w:rsidR="00B35144" w:rsidRPr="00EC43D5" w:rsidRDefault="00B35144" w:rsidP="00EC43D5">
      <w:pPr>
        <w:pStyle w:val="ConsPlusNormal1"/>
        <w:ind w:firstLine="4536"/>
        <w:jc w:val="both"/>
        <w:rPr>
          <w:szCs w:val="24"/>
        </w:rPr>
      </w:pPr>
      <w:r w:rsidRPr="00EC43D5">
        <w:rPr>
          <w:szCs w:val="24"/>
        </w:rPr>
        <w:t>от __________ N ____)</w:t>
      </w:r>
    </w:p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EC43D5" w:rsidRDefault="00B35144" w:rsidP="00EC43D5">
      <w:pPr>
        <w:pStyle w:val="ConsPlusNormal1"/>
        <w:jc w:val="center"/>
        <w:rPr>
          <w:sz w:val="28"/>
          <w:szCs w:val="28"/>
        </w:rPr>
      </w:pPr>
      <w:bookmarkStart w:id="99" w:name="P599"/>
      <w:bookmarkEnd w:id="99"/>
      <w:r w:rsidRPr="00EC43D5">
        <w:rPr>
          <w:sz w:val="28"/>
          <w:szCs w:val="28"/>
        </w:rPr>
        <w:t>График перечисления Субсидии</w:t>
      </w:r>
    </w:p>
    <w:p w:rsidR="00B35144" w:rsidRPr="00EC43D5" w:rsidRDefault="00B35144" w:rsidP="00EC43D5">
      <w:pPr>
        <w:pStyle w:val="ConsPlusNormal1"/>
        <w:jc w:val="center"/>
        <w:rPr>
          <w:sz w:val="28"/>
          <w:szCs w:val="28"/>
        </w:rPr>
      </w:pPr>
      <w:r w:rsidRPr="00EC43D5">
        <w:rPr>
          <w:sz w:val="28"/>
          <w:szCs w:val="28"/>
        </w:rPr>
        <w:t>(Изменения в график перечисления Субсидии)</w:t>
      </w:r>
    </w:p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КОДЫ</w:t>
            </w: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927620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Тип, наименование структурного элемента муниципальной программы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ОКЕИ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2"/>
                </w:rPr>
                <w:t>383</w:t>
              </w:r>
            </w:hyperlink>
          </w:p>
        </w:tc>
      </w:tr>
    </w:tbl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 w:rsidSect="0032635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-249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020"/>
        <w:gridCol w:w="768"/>
        <w:gridCol w:w="1142"/>
        <w:gridCol w:w="1814"/>
        <w:gridCol w:w="1258"/>
        <w:gridCol w:w="1176"/>
        <w:gridCol w:w="1330"/>
        <w:gridCol w:w="1339"/>
        <w:gridCol w:w="1474"/>
      </w:tblGrid>
      <w:tr w:rsidR="00B35144" w:rsidRPr="00005BBE">
        <w:tc>
          <w:tcPr>
            <w:tcW w:w="2098" w:type="dxa"/>
            <w:vMerge w:val="restart"/>
            <w:tcBorders>
              <w:lef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Наименование направления расходов </w:t>
            </w:r>
          </w:p>
        </w:tc>
        <w:tc>
          <w:tcPr>
            <w:tcW w:w="102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 строки</w:t>
            </w:r>
          </w:p>
        </w:tc>
        <w:tc>
          <w:tcPr>
            <w:tcW w:w="6158" w:type="dxa"/>
            <w:gridSpan w:val="5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2669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Сроки перечисления</w:t>
            </w:r>
          </w:p>
        </w:tc>
        <w:tc>
          <w:tcPr>
            <w:tcW w:w="1474" w:type="dxa"/>
            <w:vMerge w:val="restart"/>
            <w:tcBorders>
              <w:righ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Сумма </w:t>
            </w:r>
          </w:p>
        </w:tc>
      </w:tr>
      <w:tr w:rsidR="00B35144" w:rsidRPr="00005BBE">
        <w:tc>
          <w:tcPr>
            <w:tcW w:w="2098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главы</w:t>
            </w:r>
          </w:p>
        </w:tc>
        <w:tc>
          <w:tcPr>
            <w:tcW w:w="1142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раздела, подраздела</w:t>
            </w:r>
          </w:p>
        </w:tc>
        <w:tc>
          <w:tcPr>
            <w:tcW w:w="3072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целевой статьи</w:t>
            </w:r>
          </w:p>
        </w:tc>
        <w:tc>
          <w:tcPr>
            <w:tcW w:w="117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вида расходов</w:t>
            </w:r>
          </w:p>
        </w:tc>
        <w:tc>
          <w:tcPr>
            <w:tcW w:w="133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не ранее (дд.мм.гггг.)</w:t>
            </w:r>
          </w:p>
        </w:tc>
        <w:tc>
          <w:tcPr>
            <w:tcW w:w="1339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не позднее (дд.мм.гггг.)</w:t>
            </w:r>
          </w:p>
        </w:tc>
        <w:tc>
          <w:tcPr>
            <w:tcW w:w="1474" w:type="dxa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098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программной (непрограммной) статьи</w:t>
            </w:r>
          </w:p>
        </w:tc>
        <w:tc>
          <w:tcPr>
            <w:tcW w:w="125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направления расходов</w:t>
            </w:r>
          </w:p>
        </w:tc>
        <w:tc>
          <w:tcPr>
            <w:tcW w:w="1176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9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098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1</w:t>
            </w:r>
          </w:p>
        </w:tc>
        <w:tc>
          <w:tcPr>
            <w:tcW w:w="102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2</w:t>
            </w: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3</w:t>
            </w:r>
          </w:p>
        </w:tc>
        <w:tc>
          <w:tcPr>
            <w:tcW w:w="11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4</w:t>
            </w:r>
          </w:p>
        </w:tc>
        <w:tc>
          <w:tcPr>
            <w:tcW w:w="18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5</w:t>
            </w:r>
          </w:p>
        </w:tc>
        <w:tc>
          <w:tcPr>
            <w:tcW w:w="125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bookmarkStart w:id="100" w:name="P648"/>
            <w:bookmarkEnd w:id="100"/>
            <w:r w:rsidRPr="00005BBE">
              <w:rPr>
                <w:sz w:val="22"/>
              </w:rPr>
              <w:t>6</w:t>
            </w:r>
          </w:p>
        </w:tc>
        <w:tc>
          <w:tcPr>
            <w:tcW w:w="117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7</w:t>
            </w: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8</w:t>
            </w:r>
          </w:p>
        </w:tc>
        <w:tc>
          <w:tcPr>
            <w:tcW w:w="133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9</w:t>
            </w:r>
          </w:p>
        </w:tc>
        <w:tc>
          <w:tcPr>
            <w:tcW w:w="1474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10</w:t>
            </w: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2669" w:type="dxa"/>
            <w:gridSpan w:val="2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Итого по коду БК:</w:t>
            </w: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7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42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1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5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76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2669" w:type="dxa"/>
            <w:gridSpan w:val="2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Итого по коду БК:</w:t>
            </w: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11945" w:type="dxa"/>
            <w:gridSpan w:val="9"/>
            <w:tcBorders>
              <w:left w:val="nil"/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Всего:</w:t>
            </w: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</w:tbl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 w:rsidSect="00EC43D5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-235" w:right="1440" w:bottom="566" w:left="1440" w:header="284" w:footer="0" w:gutter="0"/>
          <w:cols w:space="720"/>
          <w:titlePg/>
        </w:sectPr>
      </w:pPr>
    </w:p>
    <w:p w:rsidR="00B35144" w:rsidRPr="00EC43D5" w:rsidRDefault="00B35144" w:rsidP="00EC43D5">
      <w:pPr>
        <w:pStyle w:val="ConsPlusNormal1"/>
        <w:ind w:firstLine="5103"/>
        <w:jc w:val="both"/>
        <w:outlineLvl w:val="1"/>
        <w:rPr>
          <w:szCs w:val="24"/>
        </w:rPr>
      </w:pPr>
      <w:r w:rsidRPr="00EC43D5">
        <w:rPr>
          <w:szCs w:val="24"/>
        </w:rPr>
        <w:t>Приложение N 3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к Типовой форме соглашения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о предоставлении субсидии муниципальному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бюджетному или автономному учреждению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в соответствии с абзацем вторым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пункта 1 статьи 78.1 Бюджетного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кодекса Российской Федерации,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Приложение N __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к Соглашению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от _________ N ___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(Приложение N __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к Дополнительному соглашению</w:t>
      </w:r>
    </w:p>
    <w:p w:rsidR="00B35144" w:rsidRPr="00EC43D5" w:rsidRDefault="00B35144" w:rsidP="00EC43D5">
      <w:pPr>
        <w:pStyle w:val="ConsPlusNormal1"/>
        <w:ind w:firstLine="5103"/>
        <w:jc w:val="both"/>
        <w:rPr>
          <w:szCs w:val="24"/>
        </w:rPr>
      </w:pPr>
      <w:r w:rsidRPr="00EC43D5">
        <w:rPr>
          <w:szCs w:val="24"/>
        </w:rPr>
        <w:t>от __________ N ____)</w:t>
      </w:r>
    </w:p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EC43D5" w:rsidRDefault="00B35144" w:rsidP="00EC43D5">
      <w:pPr>
        <w:pStyle w:val="ConsPlusNormal1"/>
        <w:jc w:val="center"/>
        <w:rPr>
          <w:sz w:val="28"/>
          <w:szCs w:val="28"/>
        </w:rPr>
      </w:pPr>
      <w:bookmarkStart w:id="101" w:name="P714"/>
      <w:bookmarkEnd w:id="101"/>
      <w:r w:rsidRPr="00EC43D5">
        <w:rPr>
          <w:sz w:val="28"/>
          <w:szCs w:val="28"/>
        </w:rPr>
        <w:t>Значения результатов предоставления Субсидии</w:t>
      </w:r>
    </w:p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КОДЫ</w:t>
            </w: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927620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Тип, наименование структурного элемента муниципальной программы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right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>(первичный - "0", уточненный - "1", "2", "3", "...")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</w:tbl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EC43D5" w:rsidRDefault="00B35144" w:rsidP="00B5082A">
      <w:pPr>
        <w:pStyle w:val="ConsPlusNormal1"/>
        <w:jc w:val="both"/>
        <w:rPr>
          <w:sz w:val="28"/>
          <w:szCs w:val="28"/>
        </w:rPr>
        <w:sectPr w:rsidR="00B35144" w:rsidRPr="00EC43D5" w:rsidSect="00EC43D5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284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6"/>
        <w:gridCol w:w="472"/>
        <w:gridCol w:w="475"/>
        <w:gridCol w:w="1464"/>
        <w:gridCol w:w="1336"/>
        <w:gridCol w:w="670"/>
        <w:gridCol w:w="705"/>
        <w:gridCol w:w="1181"/>
        <w:gridCol w:w="1241"/>
        <w:gridCol w:w="1180"/>
        <w:gridCol w:w="1241"/>
        <w:gridCol w:w="1184"/>
        <w:gridCol w:w="1243"/>
        <w:gridCol w:w="1186"/>
        <w:gridCol w:w="1254"/>
      </w:tblGrid>
      <w:tr w:rsidR="00B35144" w:rsidRPr="00005BBE">
        <w:tc>
          <w:tcPr>
            <w:tcW w:w="1536" w:type="dxa"/>
            <w:gridSpan w:val="2"/>
            <w:vMerge w:val="restart"/>
            <w:tcBorders>
              <w:lef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Направление расходов </w:t>
            </w:r>
          </w:p>
        </w:tc>
        <w:tc>
          <w:tcPr>
            <w:tcW w:w="2477" w:type="dxa"/>
            <w:gridSpan w:val="2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</w:t>
            </w:r>
          </w:p>
        </w:tc>
        <w:tc>
          <w:tcPr>
            <w:tcW w:w="1493" w:type="dxa"/>
            <w:gridSpan w:val="2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 строки</w:t>
            </w:r>
          </w:p>
        </w:tc>
        <w:tc>
          <w:tcPr>
            <w:tcW w:w="9974" w:type="dxa"/>
            <w:gridSpan w:val="8"/>
            <w:tcBorders>
              <w:right w:val="nil"/>
            </w:tcBorders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B35144" w:rsidRPr="00005BBE">
        <w:tc>
          <w:tcPr>
            <w:tcW w:w="0" w:type="auto"/>
            <w:gridSpan w:val="2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 __.__.20__</w:t>
            </w:r>
          </w:p>
        </w:tc>
        <w:tc>
          <w:tcPr>
            <w:tcW w:w="2467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 __.__.20__</w:t>
            </w:r>
          </w:p>
        </w:tc>
        <w:tc>
          <w:tcPr>
            <w:tcW w:w="2491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 __.__.20__</w:t>
            </w:r>
          </w:p>
        </w:tc>
        <w:tc>
          <w:tcPr>
            <w:tcW w:w="2544" w:type="dxa"/>
            <w:gridSpan w:val="2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 __.__.20__</w:t>
            </w:r>
          </w:p>
        </w:tc>
      </w:tr>
      <w:tr w:rsidR="00B35144" w:rsidRPr="00005BBE">
        <w:tc>
          <w:tcPr>
            <w:tcW w:w="91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 по БК</w:t>
            </w:r>
          </w:p>
        </w:tc>
        <w:tc>
          <w:tcPr>
            <w:tcW w:w="624" w:type="dxa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1853" w:type="dxa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330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B35144" w:rsidRPr="00005BBE">
        <w:tc>
          <w:tcPr>
            <w:tcW w:w="91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bookmarkStart w:id="102" w:name="P767"/>
            <w:bookmarkEnd w:id="102"/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7</w:t>
            </w: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9</w:t>
            </w: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12</w:t>
            </w: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13</w:t>
            </w: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14</w:t>
            </w:r>
          </w:p>
        </w:tc>
        <w:tc>
          <w:tcPr>
            <w:tcW w:w="1330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15</w:t>
            </w: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7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0100</w:t>
            </w: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17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0200</w:t>
            </w: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53" w:type="dxa"/>
          </w:tcPr>
          <w:p w:rsidR="00B35144" w:rsidRPr="00005BBE" w:rsidRDefault="00B35144" w:rsidP="00EC43D5">
            <w:pPr>
              <w:pStyle w:val="ConsPlusNormal1"/>
              <w:jc w:val="both"/>
              <w:rPr>
                <w:sz w:val="22"/>
              </w:rPr>
            </w:pPr>
            <w:r w:rsidRPr="00005BBE">
              <w:rPr>
                <w:sz w:val="22"/>
              </w:rPr>
              <w:t xml:space="preserve">в том числе: </w:t>
            </w: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  <w:tr w:rsidR="00B35144" w:rsidRPr="00005BB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85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82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6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19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2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  <w:tc>
          <w:tcPr>
            <w:tcW w:w="133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2"/>
              </w:rPr>
            </w:pPr>
          </w:p>
        </w:tc>
      </w:tr>
    </w:tbl>
    <w:p w:rsidR="00B35144" w:rsidRPr="00EC43D5" w:rsidRDefault="00B35144" w:rsidP="00B5082A">
      <w:pPr>
        <w:pStyle w:val="ConsPlusNormal1"/>
        <w:jc w:val="both"/>
        <w:rPr>
          <w:sz w:val="22"/>
        </w:rPr>
        <w:sectPr w:rsidR="00B35144" w:rsidRPr="00EC43D5" w:rsidSect="0032635A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5144" w:rsidRPr="000F0C74" w:rsidRDefault="00B35144" w:rsidP="00B5082A">
      <w:pPr>
        <w:pStyle w:val="ConsPlusNormal1"/>
        <w:jc w:val="both"/>
        <w:rPr>
          <w:sz w:val="22"/>
        </w:rPr>
      </w:pPr>
    </w:p>
    <w:p w:rsidR="00B35144" w:rsidRPr="000F0C74" w:rsidRDefault="00B35144" w:rsidP="000F0C74">
      <w:pPr>
        <w:pStyle w:val="ConsPlusNormal1"/>
        <w:ind w:firstLine="5103"/>
        <w:jc w:val="both"/>
        <w:outlineLvl w:val="1"/>
        <w:rPr>
          <w:szCs w:val="24"/>
        </w:rPr>
      </w:pPr>
      <w:r w:rsidRPr="000F0C74">
        <w:rPr>
          <w:szCs w:val="24"/>
        </w:rPr>
        <w:t>Приложение N 4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к Типовой форме соглашения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о предоставлении субсидии муниципальному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бюджетному или автономному учреждению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в соответствии с абзацем вторым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пункта 1 статьи 78.1 Бюджетного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кодекса Российской Федерации,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Приложение N __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к Соглашению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от _________ N ___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(Приложение N __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к Дополнительному соглашению</w:t>
      </w:r>
    </w:p>
    <w:p w:rsidR="00B35144" w:rsidRPr="000F0C74" w:rsidRDefault="00B35144" w:rsidP="000F0C74">
      <w:pPr>
        <w:pStyle w:val="ConsPlusNormal1"/>
        <w:ind w:firstLine="5103"/>
        <w:jc w:val="both"/>
        <w:rPr>
          <w:szCs w:val="24"/>
        </w:rPr>
      </w:pPr>
      <w:r w:rsidRPr="000F0C74">
        <w:rPr>
          <w:szCs w:val="24"/>
        </w:rPr>
        <w:t>от __________ N ____)</w:t>
      </w:r>
    </w:p>
    <w:p w:rsidR="00B35144" w:rsidRPr="000F0C74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F0C74" w:rsidRDefault="00B35144" w:rsidP="000F0C74">
      <w:pPr>
        <w:pStyle w:val="ConsPlusNormal1"/>
        <w:jc w:val="center"/>
        <w:rPr>
          <w:sz w:val="28"/>
          <w:szCs w:val="28"/>
        </w:rPr>
      </w:pPr>
      <w:bookmarkStart w:id="103" w:name="P893"/>
      <w:bookmarkEnd w:id="103"/>
      <w:r w:rsidRPr="000F0C74">
        <w:rPr>
          <w:sz w:val="28"/>
          <w:szCs w:val="28"/>
        </w:rPr>
        <w:t>План</w:t>
      </w:r>
    </w:p>
    <w:p w:rsidR="00B35144" w:rsidRPr="000F0C74" w:rsidRDefault="00B35144" w:rsidP="000F0C74">
      <w:pPr>
        <w:pStyle w:val="ConsPlusNormal1"/>
        <w:jc w:val="center"/>
        <w:rPr>
          <w:sz w:val="28"/>
          <w:szCs w:val="28"/>
        </w:rPr>
      </w:pPr>
      <w:r w:rsidRPr="000F0C74">
        <w:rPr>
          <w:sz w:val="28"/>
          <w:szCs w:val="28"/>
        </w:rPr>
        <w:t>мероприятий по достижению результатов</w:t>
      </w:r>
    </w:p>
    <w:p w:rsidR="00B35144" w:rsidRPr="000F0C74" w:rsidRDefault="00B35144" w:rsidP="000F0C74">
      <w:pPr>
        <w:pStyle w:val="ConsPlusNormal1"/>
        <w:jc w:val="center"/>
        <w:rPr>
          <w:sz w:val="28"/>
          <w:szCs w:val="28"/>
        </w:rPr>
      </w:pPr>
      <w:r w:rsidRPr="000F0C74">
        <w:rPr>
          <w:sz w:val="28"/>
          <w:szCs w:val="28"/>
        </w:rPr>
        <w:t>предоставления Субсидии</w:t>
      </w:r>
    </w:p>
    <w:p w:rsidR="00B35144" w:rsidRPr="000F0C74" w:rsidRDefault="00B35144" w:rsidP="000F0C74">
      <w:pPr>
        <w:pStyle w:val="ConsPlusNormal1"/>
        <w:jc w:val="center"/>
        <w:rPr>
          <w:sz w:val="28"/>
          <w:szCs w:val="28"/>
        </w:rPr>
      </w:pPr>
      <w:r w:rsidRPr="000F0C74">
        <w:rPr>
          <w:sz w:val="28"/>
          <w:szCs w:val="28"/>
        </w:rPr>
        <w:t>на "____" год</w:t>
      </w:r>
    </w:p>
    <w:p w:rsidR="00B35144" w:rsidRPr="000F0C74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КОДЫ</w:t>
            </w: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AD389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Тип, наименование структурного элемента муниципальной  программы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0F0C7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Субсидии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0F0C7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none" w:sz="0" w:space="0" w:color="auto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0F0C7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706BDF" w:rsidRDefault="00B35144" w:rsidP="00B5082A">
      <w:pPr>
        <w:pStyle w:val="ConsPlusNormal1"/>
        <w:jc w:val="both"/>
        <w:rPr>
          <w:sz w:val="20"/>
          <w:szCs w:val="20"/>
        </w:rPr>
      </w:pPr>
    </w:p>
    <w:tbl>
      <w:tblPr>
        <w:tblW w:w="103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964"/>
        <w:gridCol w:w="686"/>
        <w:gridCol w:w="1191"/>
        <w:gridCol w:w="1247"/>
        <w:gridCol w:w="1644"/>
        <w:gridCol w:w="1701"/>
      </w:tblGrid>
      <w:tr w:rsidR="00B35144" w:rsidRPr="00005BBE" w:rsidTr="00706BDF">
        <w:tc>
          <w:tcPr>
            <w:tcW w:w="4598" w:type="dxa"/>
            <w:gridSpan w:val="3"/>
            <w:tcBorders>
              <w:left w:val="nil"/>
            </w:tcBorders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Субсидии, контрольные точки</w:t>
            </w:r>
          </w:p>
        </w:tc>
        <w:tc>
          <w:tcPr>
            <w:tcW w:w="2438" w:type="dxa"/>
            <w:gridSpan w:val="2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44" w:type="dxa"/>
            <w:vMerge w:val="restart"/>
          </w:tcPr>
          <w:p w:rsidR="00B35144" w:rsidRPr="00005BBE" w:rsidRDefault="00B35144" w:rsidP="00706B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Плановое значение </w:t>
            </w:r>
          </w:p>
        </w:tc>
        <w:tc>
          <w:tcPr>
            <w:tcW w:w="1701" w:type="dxa"/>
            <w:vMerge w:val="restart"/>
            <w:tcBorders>
              <w:right w:val="nil"/>
            </w:tcBorders>
          </w:tcPr>
          <w:p w:rsidR="00B35144" w:rsidRPr="00005BBE" w:rsidRDefault="00B35144" w:rsidP="00706B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Плановый срок достижения (дд.мм.гггг.) </w:t>
            </w:r>
          </w:p>
        </w:tc>
      </w:tr>
      <w:tr w:rsidR="00B35144" w:rsidRPr="00005BBE" w:rsidTr="00706BDF">
        <w:tc>
          <w:tcPr>
            <w:tcW w:w="2948" w:type="dxa"/>
            <w:tcBorders>
              <w:left w:val="nil"/>
            </w:tcBorders>
          </w:tcPr>
          <w:p w:rsidR="00B35144" w:rsidRPr="00005BBE" w:rsidRDefault="00B35144" w:rsidP="00706B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64" w:type="dxa"/>
          </w:tcPr>
          <w:p w:rsidR="00B35144" w:rsidRPr="00005BBE" w:rsidRDefault="00B35144" w:rsidP="00706B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</w:t>
            </w:r>
            <w:hyperlink w:anchor="P1019" w:tooltip="&lt;5&gt;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&quot;Электронный бюджет&quot; автоматически."/>
          </w:p>
        </w:tc>
        <w:tc>
          <w:tcPr>
            <w:tcW w:w="686" w:type="dxa"/>
          </w:tcPr>
          <w:p w:rsidR="00B35144" w:rsidRPr="00005BBE" w:rsidRDefault="00B35144" w:rsidP="00706B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1191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47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644" w:type="dxa"/>
            <w:vMerge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c>
          <w:tcPr>
            <w:tcW w:w="2948" w:type="dxa"/>
            <w:tcBorders>
              <w:left w:val="nil"/>
            </w:tcBorders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686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bookmarkStart w:id="104" w:name="P938"/>
            <w:bookmarkEnd w:id="104"/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bookmarkStart w:id="105" w:name="P939"/>
            <w:bookmarkEnd w:id="105"/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nil"/>
            </w:tcBorders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7</w:t>
            </w: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 1:</w:t>
            </w:r>
          </w:p>
        </w:tc>
        <w:tc>
          <w:tcPr>
            <w:tcW w:w="964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контрольная точка 1.1:</w:t>
            </w: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 1:</w:t>
            </w: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 2:</w:t>
            </w: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контрольная точка 2.1:</w:t>
            </w: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 2:</w:t>
            </w: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 w:rsidTr="00706BDF">
        <w:tblPrEx>
          <w:tblBorders>
            <w:right w:val="single" w:sz="4" w:space="0" w:color="auto"/>
          </w:tblBorders>
        </w:tblPrEx>
        <w:tc>
          <w:tcPr>
            <w:tcW w:w="2948" w:type="dxa"/>
            <w:tcBorders>
              <w:left w:val="nil"/>
            </w:tcBorders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35144" w:rsidRPr="00005BBE" w:rsidRDefault="00B35144" w:rsidP="00A440F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  <w:bookmarkStart w:id="106" w:name="P1015"/>
      <w:bookmarkStart w:id="107" w:name="P1021"/>
      <w:bookmarkEnd w:id="106"/>
      <w:bookmarkEnd w:id="107"/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144" w:rsidRPr="002F2ADF" w:rsidRDefault="00B35144" w:rsidP="00E22CC4">
      <w:pPr>
        <w:pStyle w:val="ConsPlusNormal1"/>
        <w:ind w:firstLine="5103"/>
        <w:jc w:val="both"/>
        <w:outlineLvl w:val="1"/>
        <w:rPr>
          <w:szCs w:val="24"/>
        </w:rPr>
      </w:pPr>
      <w:r w:rsidRPr="002F2ADF">
        <w:rPr>
          <w:szCs w:val="24"/>
        </w:rPr>
        <w:t>Приложение N 5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к Типовой форме соглашения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о предоставлении субсидии муниципальному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бюджетному или автономному учреждению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в соответствии с абзацем вторым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пункта 1 статьи 78.1 Бюджетного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кодекса Российской Федерации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Приложение N __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к Соглашению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от _________ N ___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(Приложение N __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к Дополнительному соглашению</w:t>
      </w:r>
    </w:p>
    <w:p w:rsidR="00B35144" w:rsidRPr="002F2ADF" w:rsidRDefault="00B35144" w:rsidP="00E22CC4">
      <w:pPr>
        <w:pStyle w:val="ConsPlusNormal1"/>
        <w:ind w:firstLine="5103"/>
        <w:jc w:val="both"/>
        <w:rPr>
          <w:szCs w:val="24"/>
        </w:rPr>
      </w:pPr>
      <w:r w:rsidRPr="002F2ADF">
        <w:rPr>
          <w:szCs w:val="24"/>
        </w:rPr>
        <w:t>от __________ N ____)</w:t>
      </w:r>
    </w:p>
    <w:p w:rsidR="00B35144" w:rsidRPr="002F2ADF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2F2ADF" w:rsidRDefault="00B35144" w:rsidP="00E22CC4">
      <w:pPr>
        <w:pStyle w:val="ConsPlusNormal1"/>
        <w:jc w:val="center"/>
        <w:rPr>
          <w:sz w:val="28"/>
          <w:szCs w:val="28"/>
        </w:rPr>
      </w:pPr>
      <w:r w:rsidRPr="002F2ADF">
        <w:rPr>
          <w:sz w:val="28"/>
          <w:szCs w:val="28"/>
        </w:rPr>
        <w:t>Рекомендуемый образец</w:t>
      </w:r>
    </w:p>
    <w:p w:rsidR="00B35144" w:rsidRPr="002F2ADF" w:rsidRDefault="00B35144" w:rsidP="00E22C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08" w:name="P1048"/>
      <w:bookmarkEnd w:id="108"/>
      <w:r w:rsidRPr="002F2ADF">
        <w:rPr>
          <w:rFonts w:ascii="Times New Roman" w:hAnsi="Times New Roman" w:cs="Times New Roman"/>
          <w:sz w:val="28"/>
          <w:szCs w:val="28"/>
        </w:rPr>
        <w:t>Отчет</w:t>
      </w:r>
    </w:p>
    <w:p w:rsidR="00B35144" w:rsidRPr="002F2ADF" w:rsidRDefault="00B35144" w:rsidP="00E22C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</w:t>
      </w:r>
    </w:p>
    <w:p w:rsidR="00B35144" w:rsidRPr="002F2ADF" w:rsidRDefault="00B35144" w:rsidP="00E22C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которых является Субсидия</w:t>
      </w:r>
    </w:p>
    <w:p w:rsidR="00B35144" w:rsidRPr="002F2ADF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КОДЫ</w:t>
            </w: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E22CC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на "__" ________ 20__ г.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муниципальной программы </w:t>
            </w:r>
            <w:hyperlink w:anchor="P1755" w:tooltip="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005BB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E22CC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E22CC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Номер соглашения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E22CC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Дата соглашения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E22CC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Периодичность: месячная, квартальная, годовая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0"/>
                  <w:szCs w:val="20"/>
                </w:rPr>
                <w:t>383</w:t>
              </w:r>
            </w:hyperlink>
          </w:p>
        </w:tc>
      </w:tr>
    </w:tbl>
    <w:p w:rsidR="00B35144" w:rsidRPr="002F2ADF" w:rsidRDefault="00B35144" w:rsidP="002F2AD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Раздел 1. Сведения о выплатах, осуществляемых за счет</w:t>
      </w:r>
    </w:p>
    <w:p w:rsidR="00B35144" w:rsidRPr="002F2ADF" w:rsidRDefault="00B35144" w:rsidP="002F2ADF">
      <w:pPr>
        <w:pStyle w:val="ConsPlusNonformat1"/>
        <w:jc w:val="center"/>
        <w:rPr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средств Субсидии</w:t>
      </w: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 w:rsidSect="00E22CC4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851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7"/>
        <w:gridCol w:w="454"/>
        <w:gridCol w:w="582"/>
        <w:gridCol w:w="1493"/>
        <w:gridCol w:w="591"/>
        <w:gridCol w:w="898"/>
        <w:gridCol w:w="1429"/>
        <w:gridCol w:w="1006"/>
        <w:gridCol w:w="1438"/>
        <w:gridCol w:w="1308"/>
        <w:gridCol w:w="591"/>
        <w:gridCol w:w="1157"/>
        <w:gridCol w:w="931"/>
        <w:gridCol w:w="730"/>
        <w:gridCol w:w="1220"/>
        <w:gridCol w:w="1003"/>
      </w:tblGrid>
      <w:tr w:rsidR="00B35144" w:rsidRPr="00005BBE">
        <w:tc>
          <w:tcPr>
            <w:tcW w:w="1498" w:type="dxa"/>
            <w:gridSpan w:val="2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Субсидия</w:t>
            </w:r>
          </w:p>
        </w:tc>
        <w:tc>
          <w:tcPr>
            <w:tcW w:w="2132" w:type="dxa"/>
            <w:gridSpan w:val="2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Остаток Субсидии на начало текущего финансового года </w:t>
            </w:r>
          </w:p>
        </w:tc>
        <w:tc>
          <w:tcPr>
            <w:tcW w:w="3946" w:type="dxa"/>
            <w:gridSpan w:val="4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Поступления</w:t>
            </w:r>
          </w:p>
        </w:tc>
        <w:tc>
          <w:tcPr>
            <w:tcW w:w="4542" w:type="dxa"/>
            <w:gridSpan w:val="4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Выплаты</w:t>
            </w:r>
          </w:p>
        </w:tc>
        <w:tc>
          <w:tcPr>
            <w:tcW w:w="941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Курсовая разница </w:t>
            </w:r>
          </w:p>
        </w:tc>
        <w:tc>
          <w:tcPr>
            <w:tcW w:w="3159" w:type="dxa"/>
            <w:gridSpan w:val="3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B35144" w:rsidRPr="00005BBE">
        <w:tc>
          <w:tcPr>
            <w:tcW w:w="1013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</w:t>
            </w:r>
          </w:p>
        </w:tc>
        <w:tc>
          <w:tcPr>
            <w:tcW w:w="5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всего</w:t>
            </w:r>
          </w:p>
        </w:tc>
        <w:tc>
          <w:tcPr>
            <w:tcW w:w="1546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из них разрешенный к использованию </w:t>
            </w:r>
          </w:p>
        </w:tc>
        <w:tc>
          <w:tcPr>
            <w:tcW w:w="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всего</w:t>
            </w:r>
          </w:p>
        </w:tc>
        <w:tc>
          <w:tcPr>
            <w:tcW w:w="3341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  <w:tc>
          <w:tcPr>
            <w:tcW w:w="1426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25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направления расходования Субсидии </w:t>
            </w:r>
          </w:p>
        </w:tc>
        <w:tc>
          <w:tcPr>
            <w:tcW w:w="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всего</w:t>
            </w:r>
          </w:p>
        </w:tc>
        <w:tc>
          <w:tcPr>
            <w:tcW w:w="11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 возвращено в бюджет</w:t>
            </w: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всего 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</w:t>
            </w:r>
            <w:hyperlink w:anchor="P1125" w:tooltip="4">
              <w:r w:rsidRPr="00005BBE">
                <w:rPr>
                  <w:color w:val="0000FF"/>
                  <w:sz w:val="20"/>
                  <w:szCs w:val="20"/>
                </w:rPr>
                <w:t>гр. 4</w:t>
              </w:r>
            </w:hyperlink>
            <w:r w:rsidRPr="00005BBE">
              <w:rPr>
                <w:sz w:val="20"/>
                <w:szCs w:val="20"/>
              </w:rPr>
              <w:t xml:space="preserve"> + </w:t>
            </w:r>
            <w:hyperlink w:anchor="P1126" w:tooltip="5">
              <w:r w:rsidRPr="00005BBE">
                <w:rPr>
                  <w:color w:val="0000FF"/>
                  <w:sz w:val="20"/>
                  <w:szCs w:val="20"/>
                </w:rPr>
                <w:t>гр. 5</w:t>
              </w:r>
            </w:hyperlink>
            <w:r w:rsidRPr="00005BBE">
              <w:rPr>
                <w:sz w:val="20"/>
                <w:szCs w:val="20"/>
              </w:rPr>
              <w:t xml:space="preserve"> + </w:t>
            </w:r>
            <w:hyperlink w:anchor="P1134" w:tooltip="13">
              <w:r w:rsidRPr="00005BBE">
                <w:rPr>
                  <w:color w:val="0000FF"/>
                  <w:sz w:val="20"/>
                  <w:szCs w:val="20"/>
                </w:rPr>
                <w:t>гр. 13</w:t>
              </w:r>
            </w:hyperlink>
            <w:r w:rsidRPr="00005BBE">
              <w:rPr>
                <w:sz w:val="20"/>
                <w:szCs w:val="20"/>
              </w:rPr>
              <w:t xml:space="preserve">) - </w:t>
            </w:r>
            <w:hyperlink w:anchor="P1132" w:tooltip="11">
              <w:r w:rsidRPr="00005BBE">
                <w:rPr>
                  <w:color w:val="0000FF"/>
                  <w:sz w:val="20"/>
                  <w:szCs w:val="20"/>
                </w:rPr>
                <w:t>гр. 11</w:t>
              </w:r>
            </w:hyperlink>
          </w:p>
        </w:tc>
        <w:tc>
          <w:tcPr>
            <w:tcW w:w="2266" w:type="dxa"/>
            <w:gridSpan w:val="2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</w:tr>
      <w:tr w:rsidR="00B35144" w:rsidRPr="00005BBE"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бюджета</w:t>
            </w:r>
          </w:p>
        </w:tc>
        <w:tc>
          <w:tcPr>
            <w:tcW w:w="1440" w:type="dxa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возврат дебиторской задолженности прошлых лет </w:t>
            </w:r>
          </w:p>
        </w:tc>
        <w:tc>
          <w:tcPr>
            <w:tcW w:w="984" w:type="dxa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проценты, пени, штрафы </w:t>
            </w: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1056" w:type="dxa"/>
            <w:tcBorders>
              <w:right w:val="nil"/>
            </w:tcBorders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подлежит возврату </w:t>
            </w:r>
          </w:p>
        </w:tc>
      </w:tr>
      <w:tr w:rsidR="00B35144" w:rsidRPr="00005BBE">
        <w:tc>
          <w:tcPr>
            <w:tcW w:w="1013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586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09" w:name="P1125"/>
            <w:bookmarkEnd w:id="109"/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60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0" w:name="P1126"/>
            <w:bookmarkEnd w:id="110"/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8</w:t>
            </w:r>
          </w:p>
        </w:tc>
        <w:tc>
          <w:tcPr>
            <w:tcW w:w="1426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9</w:t>
            </w:r>
          </w:p>
        </w:tc>
        <w:tc>
          <w:tcPr>
            <w:tcW w:w="132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1" w:name="P1131"/>
            <w:bookmarkEnd w:id="111"/>
            <w:r w:rsidRPr="00005BBE">
              <w:rPr>
                <w:sz w:val="20"/>
                <w:szCs w:val="20"/>
              </w:rPr>
              <w:t>10</w:t>
            </w:r>
          </w:p>
        </w:tc>
        <w:tc>
          <w:tcPr>
            <w:tcW w:w="60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2" w:name="P1132"/>
            <w:bookmarkEnd w:id="112"/>
            <w:r w:rsidRPr="00005BBE">
              <w:rPr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3" w:name="P1134"/>
            <w:bookmarkEnd w:id="113"/>
            <w:r w:rsidRPr="00005BBE">
              <w:rPr>
                <w:sz w:val="20"/>
                <w:szCs w:val="20"/>
              </w:rPr>
              <w:t>13</w:t>
            </w:r>
          </w:p>
        </w:tc>
        <w:tc>
          <w:tcPr>
            <w:tcW w:w="893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14</w:t>
            </w:r>
          </w:p>
        </w:tc>
        <w:tc>
          <w:tcPr>
            <w:tcW w:w="1210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15</w:t>
            </w:r>
          </w:p>
        </w:tc>
        <w:tc>
          <w:tcPr>
            <w:tcW w:w="1056" w:type="dxa"/>
            <w:tcBorders>
              <w:right w:val="nil"/>
            </w:tcBorders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16</w:t>
            </w: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1013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1013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8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13059" w:type="dxa"/>
            <w:gridSpan w:val="13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Всего:</w:t>
            </w:r>
          </w:p>
        </w:tc>
        <w:tc>
          <w:tcPr>
            <w:tcW w:w="89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2F2ADF" w:rsidRDefault="00B35144" w:rsidP="002F2AD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Раздел 2. Сведения об обязательствах, источником финансового</w:t>
      </w:r>
    </w:p>
    <w:p w:rsidR="00B35144" w:rsidRPr="002F2ADF" w:rsidRDefault="00B35144" w:rsidP="002F2AD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Субсидия </w:t>
      </w:r>
    </w:p>
    <w:p w:rsidR="00B35144" w:rsidRPr="002F2ADF" w:rsidRDefault="00B35144" w:rsidP="00B5082A">
      <w:pPr>
        <w:pStyle w:val="ConsPlusNormal1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899"/>
        <w:gridCol w:w="1814"/>
        <w:gridCol w:w="1569"/>
        <w:gridCol w:w="802"/>
        <w:gridCol w:w="889"/>
        <w:gridCol w:w="2125"/>
        <w:gridCol w:w="1374"/>
        <w:gridCol w:w="1369"/>
        <w:gridCol w:w="526"/>
        <w:gridCol w:w="1422"/>
      </w:tblGrid>
      <w:tr w:rsidR="00B35144" w:rsidRPr="00005BBE" w:rsidTr="002F2ADF">
        <w:trPr>
          <w:trHeight w:val="132"/>
        </w:trPr>
        <w:tc>
          <w:tcPr>
            <w:tcW w:w="3175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 строки</w:t>
            </w:r>
          </w:p>
        </w:tc>
        <w:tc>
          <w:tcPr>
            <w:tcW w:w="1704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74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направления расходования Субсидии </w:t>
            </w:r>
          </w:p>
        </w:tc>
        <w:tc>
          <w:tcPr>
            <w:tcW w:w="7761" w:type="dxa"/>
            <w:gridSpan w:val="7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Сумма</w:t>
            </w:r>
          </w:p>
        </w:tc>
      </w:tr>
      <w:tr w:rsidR="00B35144" w:rsidRPr="00005BBE"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объем принятых обязательств</w:t>
            </w:r>
          </w:p>
        </w:tc>
        <w:tc>
          <w:tcPr>
            <w:tcW w:w="2577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598" w:type="dxa"/>
            <w:gridSpan w:val="2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причина отклонения</w:t>
            </w:r>
          </w:p>
        </w:tc>
      </w:tr>
      <w:tr w:rsidR="00B35144" w:rsidRPr="00005BBE"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плану</w:t>
            </w:r>
          </w:p>
        </w:tc>
        <w:tc>
          <w:tcPr>
            <w:tcW w:w="2832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фактически</w:t>
            </w:r>
          </w:p>
        </w:tc>
        <w:tc>
          <w:tcPr>
            <w:tcW w:w="1291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абсолютных величинах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</w:t>
            </w:r>
            <w:hyperlink w:anchor="P1232" w:tooltip="5">
              <w:r w:rsidRPr="00005BBE">
                <w:rPr>
                  <w:color w:val="0000FF"/>
                  <w:sz w:val="20"/>
                  <w:szCs w:val="20"/>
                </w:rPr>
                <w:t>гр. 5</w:t>
              </w:r>
            </w:hyperlink>
            <w:r w:rsidRPr="00005BBE">
              <w:rPr>
                <w:sz w:val="20"/>
                <w:szCs w:val="20"/>
              </w:rPr>
              <w:t xml:space="preserve"> - </w:t>
            </w:r>
            <w:hyperlink w:anchor="P1233" w:tooltip="6">
              <w:r w:rsidRPr="00005BBE">
                <w:rPr>
                  <w:color w:val="0000FF"/>
                  <w:sz w:val="20"/>
                  <w:szCs w:val="20"/>
                </w:rPr>
                <w:t>гр. 6</w:t>
              </w:r>
            </w:hyperlink>
            <w:r w:rsidRPr="00005BBE">
              <w:rPr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процентах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</w:t>
            </w:r>
            <w:hyperlink w:anchor="P1233" w:tooltip="6">
              <w:r w:rsidRPr="00005BBE">
                <w:rPr>
                  <w:color w:val="0000FF"/>
                  <w:sz w:val="20"/>
                  <w:szCs w:val="20"/>
                </w:rPr>
                <w:t>гр. 6</w:t>
              </w:r>
            </w:hyperlink>
            <w:r w:rsidRPr="00005BBE">
              <w:rPr>
                <w:sz w:val="20"/>
                <w:szCs w:val="20"/>
              </w:rPr>
              <w:t xml:space="preserve"> / </w:t>
            </w:r>
            <w:hyperlink w:anchor="P1232" w:tooltip="5">
              <w:r w:rsidRPr="00005BBE">
                <w:rPr>
                  <w:color w:val="0000FF"/>
                  <w:sz w:val="20"/>
                  <w:szCs w:val="20"/>
                </w:rPr>
                <w:t>гр. 5</w:t>
              </w:r>
            </w:hyperlink>
            <w:r w:rsidRPr="00005BBE">
              <w:rPr>
                <w:sz w:val="20"/>
                <w:szCs w:val="20"/>
              </w:rPr>
              <w:t>) x 100%)</w:t>
            </w:r>
          </w:p>
        </w:tc>
        <w:tc>
          <w:tcPr>
            <w:tcW w:w="49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</w:t>
            </w:r>
          </w:p>
        </w:tc>
        <w:tc>
          <w:tcPr>
            <w:tcW w:w="1104" w:type="dxa"/>
            <w:vMerge w:val="restart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</w:tr>
      <w:tr w:rsidR="00B35144" w:rsidRPr="00005BBE">
        <w:tc>
          <w:tcPr>
            <w:tcW w:w="0" w:type="auto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997" w:type="dxa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из них подлежащих исполнению в текущем финансовом году </w:t>
            </w: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4" w:name="P1232"/>
            <w:bookmarkEnd w:id="114"/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835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5" w:name="P1233"/>
            <w:bookmarkEnd w:id="115"/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1997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7</w:t>
            </w:r>
          </w:p>
        </w:tc>
        <w:tc>
          <w:tcPr>
            <w:tcW w:w="1291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8</w:t>
            </w:r>
          </w:p>
        </w:tc>
        <w:tc>
          <w:tcPr>
            <w:tcW w:w="1286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9</w:t>
            </w:r>
          </w:p>
        </w:tc>
        <w:tc>
          <w:tcPr>
            <w:tcW w:w="49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right w:val="nil"/>
            </w:tcBorders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11</w:t>
            </w: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Объем обязательств, принятых в целях достижения результата предоставления Субсидии, всего: 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0600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выплатам заработной платы персоналу 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0610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взносам на обязательное социальное страхование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0620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иным выплатам физическим лицам 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0630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закупкам работ и услуг, всего: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0640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0650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567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0660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0670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  <w:vAlign w:val="bottom"/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0680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иным выплатам, всего:</w:t>
            </w: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0690</w:t>
            </w: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left w:val="nil"/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2F2ADF" w:rsidRDefault="00B35144" w:rsidP="00B5082A">
      <w:pPr>
        <w:pStyle w:val="ConsPlusNormal1"/>
        <w:jc w:val="both"/>
        <w:rPr>
          <w:sz w:val="20"/>
          <w:szCs w:val="20"/>
        </w:rPr>
      </w:pPr>
    </w:p>
    <w:p w:rsidR="00B35144" w:rsidRPr="002F2ADF" w:rsidRDefault="00B35144" w:rsidP="002F2AD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>Раздел 3. Сведения о расходах на организацию предоставления</w:t>
      </w:r>
    </w:p>
    <w:p w:rsidR="00B35144" w:rsidRPr="002F2ADF" w:rsidRDefault="00B35144" w:rsidP="002F2ADF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2F2ADF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F2ADF">
        <w:rPr>
          <w:rFonts w:ascii="Times New Roman" w:hAnsi="Times New Roman" w:cs="Times New Roman"/>
          <w:sz w:val="28"/>
          <w:szCs w:val="28"/>
        </w:rPr>
        <w:t xml:space="preserve"> поддержки</w:t>
      </w:r>
    </w:p>
    <w:p w:rsidR="00B35144" w:rsidRPr="002F2ADF" w:rsidRDefault="00B35144" w:rsidP="00B5082A">
      <w:pPr>
        <w:pStyle w:val="ConsPlusNormal1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773"/>
        <w:gridCol w:w="1550"/>
        <w:gridCol w:w="1361"/>
        <w:gridCol w:w="768"/>
        <w:gridCol w:w="1077"/>
        <w:gridCol w:w="1642"/>
        <w:gridCol w:w="1411"/>
        <w:gridCol w:w="509"/>
        <w:gridCol w:w="1304"/>
      </w:tblGrid>
      <w:tr w:rsidR="00B35144" w:rsidRPr="00005BBE">
        <w:tc>
          <w:tcPr>
            <w:tcW w:w="3005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3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 строки</w:t>
            </w:r>
          </w:p>
        </w:tc>
        <w:tc>
          <w:tcPr>
            <w:tcW w:w="1550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61" w:type="dxa"/>
            <w:vMerge w:val="restart"/>
          </w:tcPr>
          <w:p w:rsidR="00B35144" w:rsidRPr="00005BBE" w:rsidRDefault="00B35144" w:rsidP="002F2ADF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направления расходования Субсидии </w:t>
            </w:r>
          </w:p>
        </w:tc>
        <w:tc>
          <w:tcPr>
            <w:tcW w:w="6711" w:type="dxa"/>
            <w:gridSpan w:val="6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Сумма</w:t>
            </w:r>
          </w:p>
        </w:tc>
      </w:tr>
      <w:tr w:rsidR="00B35144" w:rsidRPr="00005BBE">
        <w:tc>
          <w:tcPr>
            <w:tcW w:w="3005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объем выплат</w:t>
            </w:r>
          </w:p>
        </w:tc>
        <w:tc>
          <w:tcPr>
            <w:tcW w:w="3053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813" w:type="dxa"/>
            <w:gridSpan w:val="2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причина отклонения</w:t>
            </w:r>
          </w:p>
        </w:tc>
      </w:tr>
      <w:tr w:rsidR="00B35144" w:rsidRPr="00005BBE">
        <w:tc>
          <w:tcPr>
            <w:tcW w:w="3005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плану</w:t>
            </w: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фактически</w:t>
            </w: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абсолютных величинах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</w:t>
            </w:r>
            <w:hyperlink w:anchor="P1506" w:tooltip="5">
              <w:r w:rsidRPr="00005BBE">
                <w:rPr>
                  <w:color w:val="0000FF"/>
                  <w:sz w:val="20"/>
                  <w:szCs w:val="20"/>
                </w:rPr>
                <w:t>гр. 5</w:t>
              </w:r>
            </w:hyperlink>
            <w:r w:rsidRPr="00005BBE">
              <w:rPr>
                <w:sz w:val="20"/>
                <w:szCs w:val="20"/>
              </w:rPr>
              <w:t xml:space="preserve"> - </w:t>
            </w:r>
            <w:hyperlink w:anchor="P1507" w:tooltip="6">
              <w:r w:rsidRPr="00005BBE">
                <w:rPr>
                  <w:color w:val="0000FF"/>
                  <w:sz w:val="20"/>
                  <w:szCs w:val="20"/>
                </w:rPr>
                <w:t>гр. 6</w:t>
              </w:r>
            </w:hyperlink>
            <w:r w:rsidRPr="00005BBE">
              <w:rPr>
                <w:sz w:val="20"/>
                <w:szCs w:val="20"/>
              </w:rPr>
              <w:t>)</w:t>
            </w: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процентах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</w:t>
            </w:r>
            <w:hyperlink w:anchor="P1507" w:tooltip="6">
              <w:r w:rsidRPr="00005BBE">
                <w:rPr>
                  <w:color w:val="0000FF"/>
                  <w:sz w:val="20"/>
                  <w:szCs w:val="20"/>
                </w:rPr>
                <w:t>гр. 6</w:t>
              </w:r>
            </w:hyperlink>
            <w:r w:rsidRPr="00005BBE">
              <w:rPr>
                <w:sz w:val="20"/>
                <w:szCs w:val="20"/>
              </w:rPr>
              <w:t xml:space="preserve"> / </w:t>
            </w:r>
            <w:hyperlink w:anchor="P1506" w:tooltip="5">
              <w:r w:rsidRPr="00005BBE">
                <w:rPr>
                  <w:color w:val="0000FF"/>
                  <w:sz w:val="20"/>
                  <w:szCs w:val="20"/>
                </w:rPr>
                <w:t>гр. 5</w:t>
              </w:r>
            </w:hyperlink>
            <w:r w:rsidRPr="00005BBE">
              <w:rPr>
                <w:sz w:val="20"/>
                <w:szCs w:val="20"/>
              </w:rPr>
              <w:t>) x 100%)</w:t>
            </w: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</w:t>
            </w:r>
          </w:p>
        </w:tc>
        <w:tc>
          <w:tcPr>
            <w:tcW w:w="1304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773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6" w:name="P1506"/>
            <w:bookmarkEnd w:id="116"/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17" w:name="P1507"/>
            <w:bookmarkEnd w:id="117"/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1642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7</w:t>
            </w:r>
          </w:p>
        </w:tc>
        <w:tc>
          <w:tcPr>
            <w:tcW w:w="1411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8</w:t>
            </w:r>
          </w:p>
        </w:tc>
        <w:tc>
          <w:tcPr>
            <w:tcW w:w="509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:rsidR="00B35144" w:rsidRPr="00005BBE" w:rsidRDefault="00B35144" w:rsidP="002F2ADF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10</w:t>
            </w: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03000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выплаты заработной платы персоналу 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03100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взносы на обязательное социальное страхование 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03200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иные выплаты физическим лицам 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03300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2F2ADF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03400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03500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567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03600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иные выплаты, всего: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03700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ind w:left="850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bottom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Процент от суммы Субсидии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08000</w:t>
            </w:r>
          </w:p>
        </w:tc>
        <w:tc>
          <w:tcPr>
            <w:tcW w:w="15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08100</w:t>
            </w:r>
          </w:p>
        </w:tc>
        <w:tc>
          <w:tcPr>
            <w:tcW w:w="15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Ограничение, установленное Правилами предоставления субсидии, руб</w:t>
            </w:r>
          </w:p>
        </w:tc>
        <w:tc>
          <w:tcPr>
            <w:tcW w:w="773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08200</w:t>
            </w:r>
          </w:p>
        </w:tc>
        <w:tc>
          <w:tcPr>
            <w:tcW w:w="15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50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2F2ADF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  _________  ________________</w:t>
      </w:r>
    </w:p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2F2AD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(должность)  (подпись)    (расшифровка подписи)</w:t>
      </w:r>
    </w:p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Cs w:val="20"/>
        </w:rPr>
      </w:pPr>
    </w:p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2F2ADF">
        <w:rPr>
          <w:rFonts w:ascii="Times New Roman" w:hAnsi="Times New Roman" w:cs="Times New Roman"/>
          <w:sz w:val="24"/>
          <w:szCs w:val="24"/>
        </w:rPr>
        <w:t>Исполнитель                        ___________  _________  ________________</w:t>
      </w:r>
    </w:p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2F2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2ADF">
        <w:rPr>
          <w:rFonts w:ascii="Times New Roman" w:hAnsi="Times New Roman" w:cs="Times New Roman"/>
          <w:szCs w:val="20"/>
        </w:rPr>
        <w:t>(должность)  (фамилия, инициалы)      (подпись)</w:t>
      </w:r>
    </w:p>
    <w:p w:rsidR="00B35144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2F2ADF" w:rsidRDefault="00B35144" w:rsidP="002F2ADF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2F2ADF">
        <w:rPr>
          <w:rFonts w:ascii="Times New Roman" w:hAnsi="Times New Roman" w:cs="Times New Roman"/>
          <w:sz w:val="24"/>
          <w:szCs w:val="24"/>
        </w:rPr>
        <w:t>"__" ________ 20__ г.</w:t>
      </w:r>
    </w:p>
    <w:p w:rsidR="00B35144" w:rsidRPr="002F2ADF" w:rsidRDefault="00B35144" w:rsidP="00B5082A">
      <w:pPr>
        <w:pStyle w:val="ConsPlusNormal1"/>
        <w:jc w:val="both"/>
        <w:rPr>
          <w:szCs w:val="24"/>
        </w:rPr>
        <w:sectPr w:rsidR="00B35144" w:rsidRPr="002F2ADF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5144" w:rsidRPr="0031361B" w:rsidRDefault="00B35144" w:rsidP="004E40D5">
      <w:pPr>
        <w:pStyle w:val="ConsPlusNormal1"/>
        <w:ind w:firstLine="5245"/>
        <w:jc w:val="both"/>
        <w:outlineLvl w:val="1"/>
        <w:rPr>
          <w:szCs w:val="24"/>
        </w:rPr>
      </w:pPr>
      <w:r w:rsidRPr="0031361B">
        <w:rPr>
          <w:szCs w:val="24"/>
        </w:rPr>
        <w:t>Приложение N 6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к Типовой форме соглашения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о предоставлении субсидии муниципальному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бюджетному или автономному учреждению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в соответствии с абзацем вторым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пункта 1 статьи 78.1 Бюджетного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кодекса Российской Федерации</w:t>
      </w:r>
    </w:p>
    <w:p w:rsidR="00B35144" w:rsidRPr="0031361B" w:rsidRDefault="00B35144" w:rsidP="004E40D5">
      <w:pPr>
        <w:pStyle w:val="ConsPlusNormal1"/>
        <w:spacing w:after="1"/>
        <w:ind w:firstLine="5245"/>
        <w:jc w:val="both"/>
        <w:rPr>
          <w:szCs w:val="24"/>
        </w:rPr>
      </w:pP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Приложение N __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к Соглашению от _________ N ___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(Приложение N __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к Дополнительному соглашению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  <w:r w:rsidRPr="0031361B">
        <w:rPr>
          <w:szCs w:val="24"/>
        </w:rPr>
        <w:t>от __________ N ____)</w:t>
      </w:r>
    </w:p>
    <w:p w:rsidR="00B35144" w:rsidRPr="0031361B" w:rsidRDefault="00B35144" w:rsidP="004E40D5">
      <w:pPr>
        <w:pStyle w:val="ConsPlusNormal1"/>
        <w:ind w:firstLine="5245"/>
        <w:jc w:val="both"/>
        <w:rPr>
          <w:szCs w:val="24"/>
        </w:rPr>
      </w:pPr>
    </w:p>
    <w:p w:rsidR="00B35144" w:rsidRPr="0031361B" w:rsidRDefault="00B35144" w:rsidP="004E40D5">
      <w:pPr>
        <w:pStyle w:val="ConsPlusNormal1"/>
        <w:jc w:val="center"/>
        <w:rPr>
          <w:sz w:val="28"/>
          <w:szCs w:val="28"/>
        </w:rPr>
      </w:pPr>
      <w:r w:rsidRPr="0031361B">
        <w:rPr>
          <w:sz w:val="28"/>
          <w:szCs w:val="28"/>
        </w:rPr>
        <w:t>Рекомендуемый образец</w:t>
      </w:r>
    </w:p>
    <w:p w:rsidR="00B35144" w:rsidRPr="0031361B" w:rsidRDefault="00B35144" w:rsidP="004E40D5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18" w:name="P1804"/>
      <w:bookmarkEnd w:id="118"/>
      <w:r w:rsidRPr="0031361B">
        <w:rPr>
          <w:rFonts w:ascii="Times New Roman" w:hAnsi="Times New Roman" w:cs="Times New Roman"/>
          <w:sz w:val="28"/>
          <w:szCs w:val="28"/>
        </w:rPr>
        <w:t>Отчет</w:t>
      </w:r>
    </w:p>
    <w:p w:rsidR="00B35144" w:rsidRPr="0031361B" w:rsidRDefault="00B35144" w:rsidP="004E40D5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31361B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</w:p>
    <w:p w:rsidR="00B35144" w:rsidRPr="0031361B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КОДЫ</w:t>
            </w: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состоянию на 1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4E40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Тип, наименование структурного элемента муниципальной программы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4E40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4E40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Номер Соглашения </w:t>
            </w:r>
            <w:hyperlink w:anchor="P2083" w:tooltip="&lt;2&gt; Указываются реквизиты Соглашения.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4E40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Дата Соглашения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4E40D5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Периодичность: месячная; квартальная, годовая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Единица измерения: руб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hyperlink r:id="rId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0"/>
                  <w:szCs w:val="20"/>
                </w:rPr>
                <w:t>383</w:t>
              </w:r>
            </w:hyperlink>
          </w:p>
        </w:tc>
      </w:tr>
    </w:tbl>
    <w:p w:rsidR="00B35144" w:rsidRPr="0031361B" w:rsidRDefault="00B35144" w:rsidP="00B5082A">
      <w:pPr>
        <w:pStyle w:val="ConsPlusNormal1"/>
        <w:jc w:val="both"/>
        <w:rPr>
          <w:sz w:val="20"/>
          <w:szCs w:val="20"/>
        </w:rPr>
      </w:pPr>
    </w:p>
    <w:p w:rsidR="00B35144" w:rsidRPr="0031361B" w:rsidRDefault="00B35144" w:rsidP="004E40D5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31361B">
        <w:rPr>
          <w:rFonts w:ascii="Times New Roman" w:hAnsi="Times New Roman" w:cs="Times New Roman"/>
          <w:sz w:val="28"/>
          <w:szCs w:val="28"/>
        </w:rPr>
        <w:t>Раздел 1. Информация о достижении значений</w:t>
      </w:r>
    </w:p>
    <w:p w:rsidR="00B35144" w:rsidRPr="0031361B" w:rsidRDefault="00B35144" w:rsidP="004E40D5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31361B">
        <w:rPr>
          <w:rFonts w:ascii="Times New Roman" w:hAnsi="Times New Roman" w:cs="Times New Roman"/>
          <w:sz w:val="28"/>
          <w:szCs w:val="28"/>
        </w:rPr>
        <w:t>результатов предоставления Субсидии и обязательствах,</w:t>
      </w:r>
    </w:p>
    <w:p w:rsidR="00B35144" w:rsidRPr="0030420C" w:rsidRDefault="00B35144" w:rsidP="0031361B">
      <w:pPr>
        <w:pStyle w:val="ConsPlusNonformat1"/>
        <w:jc w:val="center"/>
        <w:rPr>
          <w:sz w:val="28"/>
          <w:szCs w:val="28"/>
          <w:highlight w:val="yellow"/>
        </w:rPr>
      </w:pPr>
      <w:r w:rsidRPr="0031361B">
        <w:rPr>
          <w:rFonts w:ascii="Times New Roman" w:hAnsi="Times New Roman" w:cs="Times New Roman"/>
          <w:sz w:val="28"/>
          <w:szCs w:val="28"/>
        </w:rPr>
        <w:t>принятых в целях их достижения</w:t>
      </w: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923" w:type="pct"/>
        <w:tblInd w:w="-1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4"/>
        <w:gridCol w:w="395"/>
        <w:gridCol w:w="396"/>
        <w:gridCol w:w="1215"/>
        <w:gridCol w:w="1215"/>
        <w:gridCol w:w="614"/>
        <w:gridCol w:w="647"/>
        <w:gridCol w:w="1072"/>
        <w:gridCol w:w="1119"/>
        <w:gridCol w:w="1175"/>
        <w:gridCol w:w="1080"/>
        <w:gridCol w:w="1080"/>
        <w:gridCol w:w="900"/>
        <w:gridCol w:w="1080"/>
        <w:gridCol w:w="783"/>
        <w:gridCol w:w="655"/>
        <w:gridCol w:w="720"/>
        <w:gridCol w:w="2068"/>
        <w:gridCol w:w="1605"/>
      </w:tblGrid>
      <w:tr w:rsidR="00B35144" w:rsidRPr="00005BBE" w:rsidTr="00471B3A">
        <w:tc>
          <w:tcPr>
            <w:tcW w:w="1729" w:type="dxa"/>
            <w:gridSpan w:val="2"/>
            <w:vMerge w:val="restart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Направление расходов </w:t>
            </w:r>
          </w:p>
        </w:tc>
        <w:tc>
          <w:tcPr>
            <w:tcW w:w="1611" w:type="dxa"/>
            <w:gridSpan w:val="2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Результат предоставления Субсидии </w:t>
            </w:r>
          </w:p>
        </w:tc>
        <w:tc>
          <w:tcPr>
            <w:tcW w:w="1829" w:type="dxa"/>
            <w:gridSpan w:val="2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647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Код строки</w:t>
            </w:r>
          </w:p>
        </w:tc>
        <w:tc>
          <w:tcPr>
            <w:tcW w:w="2191" w:type="dxa"/>
            <w:gridSpan w:val="2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Плановые значения</w:t>
            </w:r>
          </w:p>
        </w:tc>
        <w:tc>
          <w:tcPr>
            <w:tcW w:w="1175" w:type="dxa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Размер Субсидии, предусмотренный Соглашением </w:t>
            </w:r>
          </w:p>
        </w:tc>
        <w:tc>
          <w:tcPr>
            <w:tcW w:w="5578" w:type="dxa"/>
            <w:gridSpan w:val="6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2788" w:type="dxa"/>
            <w:gridSpan w:val="2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605" w:type="dxa"/>
            <w:vMerge w:val="restart"/>
            <w:tcBorders>
              <w:righ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Неиспользованный объем финансового обеспечения (</w:t>
            </w:r>
            <w:hyperlink w:anchor="P1896" w:tooltip="10">
              <w:r w:rsidRPr="00005BBE">
                <w:rPr>
                  <w:color w:val="0000FF"/>
                  <w:sz w:val="18"/>
                  <w:szCs w:val="18"/>
                </w:rPr>
                <w:t>гр. 10</w:t>
              </w:r>
            </w:hyperlink>
            <w:r w:rsidRPr="00005BBE">
              <w:rPr>
                <w:sz w:val="18"/>
                <w:szCs w:val="18"/>
              </w:rPr>
              <w:t xml:space="preserve"> - </w:t>
            </w:r>
            <w:hyperlink w:anchor="P1903" w:tooltip="17">
              <w:r w:rsidRPr="00005BBE">
                <w:rPr>
                  <w:color w:val="0000FF"/>
                  <w:sz w:val="18"/>
                  <w:szCs w:val="18"/>
                </w:rPr>
                <w:t>гр. 17</w:t>
              </w:r>
            </w:hyperlink>
            <w:r w:rsidRPr="00005BBE">
              <w:rPr>
                <w:sz w:val="18"/>
                <w:szCs w:val="18"/>
              </w:rPr>
              <w:t xml:space="preserve">) </w:t>
            </w:r>
          </w:p>
        </w:tc>
      </w:tr>
      <w:tr w:rsidR="00B35144" w:rsidRPr="00005BBE" w:rsidTr="00471B3A">
        <w:tc>
          <w:tcPr>
            <w:tcW w:w="1729" w:type="dxa"/>
            <w:gridSpan w:val="2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на отчетную дату </w:t>
            </w:r>
          </w:p>
        </w:tc>
        <w:tc>
          <w:tcPr>
            <w:tcW w:w="1980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отклонение</w:t>
            </w:r>
          </w:p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от планового значения </w:t>
            </w:r>
          </w:p>
        </w:tc>
        <w:tc>
          <w:tcPr>
            <w:tcW w:w="1438" w:type="dxa"/>
            <w:gridSpan w:val="2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причина отклонения </w:t>
            </w:r>
          </w:p>
        </w:tc>
        <w:tc>
          <w:tcPr>
            <w:tcW w:w="2788" w:type="dxa"/>
            <w:gridSpan w:val="2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c>
          <w:tcPr>
            <w:tcW w:w="1334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код по БК</w:t>
            </w: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тип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код по </w:t>
            </w:r>
            <w:hyperlink r:id="rId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47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 абсолютных величинах (</w:t>
            </w:r>
            <w:hyperlink w:anchor="P1894" w:tooltip="8">
              <w:r w:rsidRPr="00005BBE">
                <w:rPr>
                  <w:color w:val="0000FF"/>
                  <w:sz w:val="18"/>
                  <w:szCs w:val="18"/>
                </w:rPr>
                <w:t>гр. 8</w:t>
              </w:r>
            </w:hyperlink>
            <w:r w:rsidRPr="00005BBE">
              <w:rPr>
                <w:sz w:val="18"/>
                <w:szCs w:val="18"/>
              </w:rPr>
              <w:t xml:space="preserve"> - </w:t>
            </w:r>
            <w:hyperlink w:anchor="P1897" w:tooltip="11">
              <w:r w:rsidRPr="00005BBE">
                <w:rPr>
                  <w:color w:val="0000FF"/>
                  <w:sz w:val="18"/>
                  <w:szCs w:val="18"/>
                </w:rPr>
                <w:t>гр. 11</w:t>
              </w:r>
            </w:hyperlink>
            <w:r w:rsidRPr="00005BBE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 процентах (</w:t>
            </w:r>
            <w:hyperlink w:anchor="P1899" w:tooltip="13">
              <w:r w:rsidRPr="00005BBE">
                <w:rPr>
                  <w:color w:val="0000FF"/>
                  <w:sz w:val="18"/>
                  <w:szCs w:val="18"/>
                </w:rPr>
                <w:t>гр. 13</w:t>
              </w:r>
            </w:hyperlink>
            <w:r w:rsidRPr="00005BBE">
              <w:rPr>
                <w:sz w:val="18"/>
                <w:szCs w:val="18"/>
              </w:rPr>
              <w:t xml:space="preserve"> / </w:t>
            </w:r>
            <w:hyperlink w:anchor="P1894" w:tooltip="8">
              <w:r w:rsidRPr="00005BBE">
                <w:rPr>
                  <w:color w:val="0000FF"/>
                  <w:sz w:val="18"/>
                  <w:szCs w:val="18"/>
                </w:rPr>
                <w:t>гр. 8</w:t>
              </w:r>
            </w:hyperlink>
            <w:r w:rsidRPr="00005BBE">
              <w:rPr>
                <w:sz w:val="18"/>
                <w:szCs w:val="18"/>
              </w:rPr>
              <w:t xml:space="preserve"> x 100%)</w:t>
            </w: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код</w:t>
            </w: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обязательств </w:t>
            </w:r>
            <w:hyperlink w:anchor="P2090" w:tooltip="&lt;9&gt; Указывается объем принятых Учреждением на отчетную дату обязательств, источником финансового обеспечения которых является Субсидия.">
              <w:r w:rsidRPr="00005BBE">
                <w:rPr>
                  <w:color w:val="0000FF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2068" w:type="dxa"/>
          </w:tcPr>
          <w:p w:rsidR="00B35144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Денежных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 xml:space="preserve"> обязательств </w:t>
            </w:r>
            <w:hyperlink w:anchor="P2091" w:tooltip="&lt;10&gt;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графе 12.">
              <w:r w:rsidRPr="00005BBE">
                <w:rPr>
                  <w:color w:val="0000FF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1605" w:type="dxa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c>
          <w:tcPr>
            <w:tcW w:w="1334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19" w:name="P1887"/>
            <w:bookmarkEnd w:id="119"/>
            <w:r w:rsidRPr="00005BBE">
              <w:rPr>
                <w:sz w:val="18"/>
                <w:szCs w:val="18"/>
              </w:rPr>
              <w:t>1</w:t>
            </w:r>
          </w:p>
        </w:tc>
        <w:tc>
          <w:tcPr>
            <w:tcW w:w="39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2</w:t>
            </w: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3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0" w:name="P1890"/>
            <w:bookmarkEnd w:id="120"/>
            <w:r w:rsidRPr="00005BBE">
              <w:rPr>
                <w:sz w:val="18"/>
                <w:szCs w:val="18"/>
              </w:rPr>
              <w:t>4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5</w:t>
            </w: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1" w:name="P1892"/>
            <w:bookmarkEnd w:id="121"/>
            <w:r w:rsidRPr="00005BBE">
              <w:rPr>
                <w:sz w:val="18"/>
                <w:szCs w:val="18"/>
              </w:rPr>
              <w:t>6</w:t>
            </w: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7</w:t>
            </w: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2" w:name="P1894"/>
            <w:bookmarkEnd w:id="122"/>
            <w:r w:rsidRPr="00005BBE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9</w:t>
            </w:r>
          </w:p>
        </w:tc>
        <w:tc>
          <w:tcPr>
            <w:tcW w:w="117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3" w:name="P1896"/>
            <w:bookmarkEnd w:id="123"/>
            <w:r w:rsidRPr="00005BBE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4" w:name="P1897"/>
            <w:bookmarkEnd w:id="124"/>
            <w:r w:rsidRPr="00005BBE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5" w:name="P1898"/>
            <w:bookmarkEnd w:id="125"/>
            <w:r w:rsidRPr="00005BBE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6" w:name="P1899"/>
            <w:bookmarkEnd w:id="126"/>
            <w:r w:rsidRPr="00005BBE"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14</w:t>
            </w: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15</w:t>
            </w: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7" w:name="P1903"/>
            <w:bookmarkEnd w:id="127"/>
            <w:r w:rsidRPr="00005BBE">
              <w:rPr>
                <w:sz w:val="18"/>
                <w:szCs w:val="18"/>
              </w:rPr>
              <w:t>17</w:t>
            </w:r>
          </w:p>
        </w:tc>
        <w:tc>
          <w:tcPr>
            <w:tcW w:w="20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8" w:name="P1904"/>
            <w:bookmarkEnd w:id="128"/>
            <w:r w:rsidRPr="00005BBE">
              <w:rPr>
                <w:sz w:val="18"/>
                <w:szCs w:val="18"/>
              </w:rPr>
              <w:t>18</w:t>
            </w:r>
          </w:p>
        </w:tc>
        <w:tc>
          <w:tcPr>
            <w:tcW w:w="1605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bookmarkStart w:id="129" w:name="P1905"/>
            <w:bookmarkEnd w:id="129"/>
            <w:r w:rsidRPr="00005BBE">
              <w:rPr>
                <w:sz w:val="18"/>
                <w:szCs w:val="18"/>
              </w:rPr>
              <w:t>19</w:t>
            </w: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0100</w:t>
            </w: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 том числе: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0200</w:t>
            </w: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 том числе:</w:t>
            </w: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33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65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  <w:tr w:rsidR="00B35144" w:rsidRPr="00005BBE" w:rsidTr="00471B3A">
        <w:tblPrEx>
          <w:tblBorders>
            <w:right w:val="single" w:sz="4" w:space="0" w:color="auto"/>
          </w:tblBorders>
        </w:tblPrEx>
        <w:tc>
          <w:tcPr>
            <w:tcW w:w="8007" w:type="dxa"/>
            <w:gridSpan w:val="9"/>
            <w:tcBorders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Всего:</w:t>
            </w:r>
          </w:p>
        </w:tc>
        <w:tc>
          <w:tcPr>
            <w:tcW w:w="117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  <w:r w:rsidRPr="00005BBE">
              <w:rPr>
                <w:sz w:val="18"/>
                <w:szCs w:val="18"/>
              </w:rPr>
              <w:t>Всего:</w:t>
            </w:r>
          </w:p>
        </w:tc>
        <w:tc>
          <w:tcPr>
            <w:tcW w:w="72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18"/>
                <w:szCs w:val="18"/>
              </w:rPr>
            </w:pPr>
          </w:p>
        </w:tc>
      </w:tr>
    </w:tbl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(уполномоченное лицо)            ___________  __________________  ____________________</w:t>
      </w: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C228B">
        <w:rPr>
          <w:rFonts w:ascii="Times New Roman" w:hAnsi="Times New Roman" w:cs="Times New Roman"/>
          <w:szCs w:val="20"/>
        </w:rPr>
        <w:t xml:space="preserve">                                                                    (должность)       (подпись)          (расшифровка подписи)</w:t>
      </w: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Исполнитель           ___________  ___________________  ___________________</w:t>
      </w: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C228B">
        <w:rPr>
          <w:rFonts w:ascii="Times New Roman" w:hAnsi="Times New Roman" w:cs="Times New Roman"/>
          <w:szCs w:val="20"/>
        </w:rPr>
        <w:t xml:space="preserve">                                                       (должность)  (фамилия, инициалы)       (телефон)</w:t>
      </w: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3C228B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"__" ________ 20__ г.</w:t>
      </w:r>
    </w:p>
    <w:p w:rsidR="00B35144" w:rsidRPr="003C228B" w:rsidRDefault="00B35144" w:rsidP="003C228B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30" w:name="P2013"/>
      <w:bookmarkEnd w:id="130"/>
      <w:r w:rsidRPr="003C228B">
        <w:rPr>
          <w:rFonts w:ascii="Times New Roman" w:hAnsi="Times New Roman" w:cs="Times New Roman"/>
          <w:sz w:val="28"/>
          <w:szCs w:val="28"/>
        </w:rPr>
        <w:t>Раздел 2. Сведения о принятии отчета о достижении</w:t>
      </w:r>
    </w:p>
    <w:p w:rsidR="00B35144" w:rsidRPr="003C228B" w:rsidRDefault="00B35144" w:rsidP="003C228B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3C228B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</w:p>
    <w:p w:rsidR="00B35144" w:rsidRPr="0030420C" w:rsidRDefault="00B35144" w:rsidP="003C228B">
      <w:pPr>
        <w:pStyle w:val="ConsPlusNormal1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3004"/>
        <w:gridCol w:w="1304"/>
        <w:gridCol w:w="1359"/>
        <w:gridCol w:w="2211"/>
        <w:gridCol w:w="2324"/>
      </w:tblGrid>
      <w:tr w:rsidR="00B35144" w:rsidRPr="00005BBE">
        <w:tc>
          <w:tcPr>
            <w:tcW w:w="3401" w:type="dxa"/>
            <w:vMerge w:val="restart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04" w:type="dxa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304" w:type="dxa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Субсидии </w:t>
            </w:r>
          </w:p>
        </w:tc>
        <w:tc>
          <w:tcPr>
            <w:tcW w:w="1359" w:type="dxa"/>
            <w:vMerge w:val="restart"/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КОСГУ </w:t>
            </w:r>
          </w:p>
        </w:tc>
        <w:tc>
          <w:tcPr>
            <w:tcW w:w="4535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Сумма</w:t>
            </w:r>
          </w:p>
        </w:tc>
      </w:tr>
      <w:tr w:rsidR="00B35144" w:rsidRPr="00005BBE">
        <w:tc>
          <w:tcPr>
            <w:tcW w:w="3401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из них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 начала текущего финансового года</w:t>
            </w:r>
          </w:p>
        </w:tc>
      </w:tr>
      <w:tr w:rsidR="00B35144" w:rsidRPr="00005BBE">
        <w:tc>
          <w:tcPr>
            <w:tcW w:w="3401" w:type="dxa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3004" w:type="dxa"/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1" w:name="P2025"/>
            <w:bookmarkEnd w:id="131"/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1304" w:type="dxa"/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2" w:name="P2027"/>
            <w:bookmarkEnd w:id="132"/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2211" w:type="dxa"/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2324" w:type="dxa"/>
          </w:tcPr>
          <w:p w:rsidR="00B35144" w:rsidRPr="00005BBE" w:rsidRDefault="00B35144" w:rsidP="003C228B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6</w:t>
            </w:r>
          </w:p>
        </w:tc>
      </w:tr>
      <w:tr w:rsidR="00B35144" w:rsidRPr="00005BBE">
        <w:tc>
          <w:tcPr>
            <w:tcW w:w="3401" w:type="dxa"/>
            <w:vMerge w:val="restart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vMerge w:val="restart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vMerge w:val="restart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Объем Субсидии, подлежащей возврату в бюджет </w:t>
            </w: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vMerge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3401" w:type="dxa"/>
            <w:tcBorders>
              <w:left w:val="nil"/>
            </w:tcBorders>
          </w:tcPr>
          <w:p w:rsidR="00B35144" w:rsidRPr="00005BBE" w:rsidRDefault="00B35144" w:rsidP="003C228B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30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21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(уполномоченное лицо)            ___________  __________________  ____________________</w:t>
      </w: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C228B">
        <w:rPr>
          <w:rFonts w:ascii="Times New Roman" w:hAnsi="Times New Roman" w:cs="Times New Roman"/>
          <w:szCs w:val="20"/>
        </w:rPr>
        <w:t xml:space="preserve">                                                                    (должность)       (подпись)          (расшифровка подписи)</w:t>
      </w: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Исполнитель           ___________  ___________________  ___________________</w:t>
      </w: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C228B">
        <w:rPr>
          <w:rFonts w:ascii="Times New Roman" w:hAnsi="Times New Roman" w:cs="Times New Roman"/>
          <w:szCs w:val="20"/>
        </w:rPr>
        <w:t xml:space="preserve">                                                       (должность)  (фамилия, инициалы)       (телефон)</w:t>
      </w: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3C228B" w:rsidRDefault="00B35144" w:rsidP="003C228B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3C228B">
        <w:rPr>
          <w:rFonts w:ascii="Times New Roman" w:hAnsi="Times New Roman" w:cs="Times New Roman"/>
          <w:sz w:val="24"/>
          <w:szCs w:val="24"/>
        </w:rPr>
        <w:t>"__" ________ 20__ г.</w:t>
      </w: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8903CC" w:rsidRDefault="00B35144" w:rsidP="003C228B">
      <w:pPr>
        <w:pStyle w:val="ConsPlusNormal1"/>
        <w:ind w:firstLine="4536"/>
        <w:jc w:val="both"/>
        <w:outlineLvl w:val="1"/>
        <w:rPr>
          <w:szCs w:val="24"/>
        </w:rPr>
      </w:pPr>
      <w:r w:rsidRPr="008903CC">
        <w:rPr>
          <w:szCs w:val="24"/>
        </w:rPr>
        <w:t>Приложение N 7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к Типовой форме соглашения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о предоставлении субсидии муниципальному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бюджетному или автономному учреждению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в соответствии с абзацем вторым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пункта 1 статьи 78.1 Бюджетного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кодекса Российской Федерации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Приложение N __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к Соглашению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от _________ N ___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(Приложение N __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к Дополнительному соглашению</w:t>
      </w:r>
    </w:p>
    <w:p w:rsidR="00B35144" w:rsidRPr="008903CC" w:rsidRDefault="00B35144" w:rsidP="003C228B">
      <w:pPr>
        <w:pStyle w:val="ConsPlusNormal1"/>
        <w:ind w:firstLine="4536"/>
        <w:jc w:val="both"/>
        <w:rPr>
          <w:szCs w:val="24"/>
        </w:rPr>
      </w:pPr>
      <w:r w:rsidRPr="008903CC">
        <w:rPr>
          <w:szCs w:val="24"/>
        </w:rPr>
        <w:t>от __________ N ____)</w:t>
      </w:r>
    </w:p>
    <w:p w:rsidR="00B35144" w:rsidRPr="008903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8903CC" w:rsidRDefault="00B35144" w:rsidP="003C228B">
      <w:pPr>
        <w:pStyle w:val="ConsPlusNormal1"/>
        <w:jc w:val="center"/>
        <w:rPr>
          <w:sz w:val="28"/>
          <w:szCs w:val="28"/>
        </w:rPr>
      </w:pPr>
      <w:r w:rsidRPr="008903CC">
        <w:rPr>
          <w:sz w:val="28"/>
          <w:szCs w:val="28"/>
        </w:rPr>
        <w:t>Рекомендуемый образец</w:t>
      </w:r>
    </w:p>
    <w:p w:rsidR="00B35144" w:rsidRPr="008903CC" w:rsidRDefault="00B35144" w:rsidP="003C228B">
      <w:pPr>
        <w:pStyle w:val="ConsPlusNormal1"/>
        <w:jc w:val="center"/>
        <w:rPr>
          <w:sz w:val="28"/>
          <w:szCs w:val="28"/>
        </w:rPr>
      </w:pPr>
    </w:p>
    <w:p w:rsidR="00B35144" w:rsidRPr="008903CC" w:rsidRDefault="00B35144" w:rsidP="003C228B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33" w:name="P2126"/>
      <w:bookmarkEnd w:id="133"/>
      <w:r w:rsidRPr="008903CC">
        <w:rPr>
          <w:rFonts w:ascii="Times New Roman" w:hAnsi="Times New Roman" w:cs="Times New Roman"/>
          <w:sz w:val="28"/>
          <w:szCs w:val="28"/>
        </w:rPr>
        <w:t>Отчет</w:t>
      </w:r>
    </w:p>
    <w:p w:rsidR="00B35144" w:rsidRPr="008903CC" w:rsidRDefault="00B35144" w:rsidP="003C228B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 результатов</w:t>
      </w:r>
    </w:p>
    <w:p w:rsidR="00B35144" w:rsidRPr="008903CC" w:rsidRDefault="00B35144" w:rsidP="003C228B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B35144" w:rsidRPr="008903CC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3968"/>
        <w:gridCol w:w="1417"/>
        <w:gridCol w:w="1020"/>
      </w:tblGrid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КОДЫ</w:t>
            </w: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состоянию на 1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Учредителя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AD3894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Тип, наименование структурного элемента муниципальной программы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8903CC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 субсидии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8903CC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8903CC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Номер соглашения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8903CC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Дата соглашения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8903CC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8903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  <w:sectPr w:rsidR="00B35144" w:rsidRPr="0030420C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19"/>
        <w:gridCol w:w="747"/>
        <w:gridCol w:w="748"/>
        <w:gridCol w:w="1565"/>
        <w:gridCol w:w="1032"/>
        <w:gridCol w:w="1123"/>
        <w:gridCol w:w="1517"/>
        <w:gridCol w:w="1499"/>
        <w:gridCol w:w="1463"/>
        <w:gridCol w:w="1537"/>
        <w:gridCol w:w="1075"/>
        <w:gridCol w:w="1343"/>
      </w:tblGrid>
      <w:tr w:rsidR="00B35144" w:rsidRPr="00005BBE" w:rsidTr="007C5ED9">
        <w:trPr>
          <w:trHeight w:val="417"/>
        </w:trPr>
        <w:tc>
          <w:tcPr>
            <w:tcW w:w="4535" w:type="dxa"/>
            <w:gridSpan w:val="3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2784" w:type="dxa"/>
            <w:gridSpan w:val="2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436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Значение</w:t>
            </w:r>
          </w:p>
        </w:tc>
        <w:tc>
          <w:tcPr>
            <w:tcW w:w="3240" w:type="dxa"/>
            <w:gridSpan w:val="2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Срок достижения (дд.мм.гггг.)</w:t>
            </w:r>
          </w:p>
        </w:tc>
        <w:tc>
          <w:tcPr>
            <w:tcW w:w="1191" w:type="dxa"/>
            <w:vMerge w:val="restart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Статус 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Причина отклонения </w:t>
            </w:r>
          </w:p>
        </w:tc>
      </w:tr>
      <w:tr w:rsidR="00B35144" w:rsidRPr="00005BBE"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тип</w:t>
            </w: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код по </w:t>
            </w:r>
            <w:hyperlink r:id="rId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005BBE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91" w:type="dxa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плановое </w:t>
            </w:r>
          </w:p>
        </w:tc>
        <w:tc>
          <w:tcPr>
            <w:tcW w:w="1618" w:type="dxa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фактическое </w:t>
            </w:r>
          </w:p>
        </w:tc>
        <w:tc>
          <w:tcPr>
            <w:tcW w:w="1627" w:type="dxa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прогнозное </w:t>
            </w:r>
          </w:p>
        </w:tc>
        <w:tc>
          <w:tcPr>
            <w:tcW w:w="1622" w:type="dxa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плановый </w:t>
            </w:r>
          </w:p>
        </w:tc>
        <w:tc>
          <w:tcPr>
            <w:tcW w:w="1618" w:type="dxa"/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фактический (прогнозный) </w:t>
            </w:r>
          </w:p>
        </w:tc>
        <w:tc>
          <w:tcPr>
            <w:tcW w:w="0" w:type="auto"/>
            <w:vMerge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4" w:name="P2187"/>
            <w:bookmarkEnd w:id="134"/>
            <w:r w:rsidRPr="00005BBE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5" w:name="P2191"/>
            <w:bookmarkEnd w:id="135"/>
            <w:r w:rsidRPr="00005BBE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6" w:name="P2192"/>
            <w:bookmarkEnd w:id="136"/>
            <w:r w:rsidRPr="00005BBE">
              <w:rPr>
                <w:sz w:val="20"/>
                <w:szCs w:val="20"/>
              </w:rPr>
              <w:t>6</w:t>
            </w:r>
          </w:p>
        </w:tc>
        <w:tc>
          <w:tcPr>
            <w:tcW w:w="1618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bookmarkStart w:id="137" w:name="P2193"/>
            <w:bookmarkEnd w:id="137"/>
            <w:r w:rsidRPr="00005BBE">
              <w:rPr>
                <w:sz w:val="20"/>
                <w:szCs w:val="20"/>
              </w:rPr>
              <w:t>7</w:t>
            </w:r>
          </w:p>
        </w:tc>
        <w:tc>
          <w:tcPr>
            <w:tcW w:w="1627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8</w:t>
            </w:r>
          </w:p>
        </w:tc>
        <w:tc>
          <w:tcPr>
            <w:tcW w:w="1622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9</w:t>
            </w:r>
          </w:p>
        </w:tc>
        <w:tc>
          <w:tcPr>
            <w:tcW w:w="1618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094922">
            <w:pPr>
              <w:pStyle w:val="ConsPlusNormal1"/>
              <w:jc w:val="center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12</w:t>
            </w: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Результат предоставления Субсидии 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контрольные точки отчетного периода 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566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7C5ED9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контрольные точки планового периода 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566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Результат предоставления Субсидии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контрольные точки отчетного периода 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566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094922">
            <w:pPr>
              <w:pStyle w:val="ConsPlusNormal1"/>
              <w:ind w:left="283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 xml:space="preserve">контрольные точки планового периода </w:t>
            </w:r>
          </w:p>
        </w:tc>
        <w:tc>
          <w:tcPr>
            <w:tcW w:w="850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ind w:left="566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  <w:tr w:rsidR="00B35144" w:rsidRPr="00005BBE">
        <w:tblPrEx>
          <w:tblBorders>
            <w:right w:val="single" w:sz="4" w:space="0" w:color="auto"/>
          </w:tblBorders>
        </w:tblPrEx>
        <w:tc>
          <w:tcPr>
            <w:tcW w:w="2835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</w:tr>
    </w:tbl>
    <w:p w:rsidR="00B35144" w:rsidRPr="00B604D3" w:rsidRDefault="00B35144" w:rsidP="00B5082A">
      <w:pPr>
        <w:pStyle w:val="ConsPlusNormal1"/>
        <w:jc w:val="both"/>
        <w:rPr>
          <w:sz w:val="28"/>
          <w:szCs w:val="28"/>
        </w:rPr>
        <w:sectPr w:rsidR="00B35144" w:rsidRPr="00B604D3" w:rsidSect="007C5ED9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-517" w:right="397" w:bottom="566" w:left="397" w:header="0" w:footer="0" w:gutter="0"/>
          <w:cols w:space="720"/>
          <w:titlePg/>
        </w:sectPr>
      </w:pPr>
    </w:p>
    <w:p w:rsidR="00B35144" w:rsidRPr="00B604D3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>(уполномоченное лицо) ___________  ___________________  ___________________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 xml:space="preserve">                      (должность)       (подпись)          (расшифровка подписи)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>Исполнитель           ___________  ___________________  ___________________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(должность)  (фамилия, инициалы)       (телефон)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B604D3">
        <w:rPr>
          <w:rFonts w:ascii="Times New Roman" w:hAnsi="Times New Roman" w:cs="Times New Roman"/>
          <w:sz w:val="24"/>
          <w:szCs w:val="24"/>
        </w:rPr>
        <w:t>"__" ________ 20__ г.</w:t>
      </w:r>
    </w:p>
    <w:p w:rsidR="00B35144" w:rsidRPr="00B604D3" w:rsidRDefault="00B35144" w:rsidP="00B5082A">
      <w:pPr>
        <w:pStyle w:val="ConsPlusNormal1"/>
        <w:jc w:val="both"/>
        <w:rPr>
          <w:szCs w:val="24"/>
        </w:rPr>
      </w:pPr>
    </w:p>
    <w:p w:rsidR="00B35144" w:rsidRPr="00B604D3" w:rsidRDefault="00B35144">
      <w:pPr>
        <w:rPr>
          <w:rFonts w:ascii="Times New Roman" w:hAnsi="Times New Roman"/>
          <w:sz w:val="24"/>
          <w:szCs w:val="24"/>
        </w:rPr>
      </w:pPr>
      <w:r w:rsidRPr="00B604D3">
        <w:rPr>
          <w:szCs w:val="24"/>
        </w:rPr>
        <w:br w:type="page"/>
      </w:r>
    </w:p>
    <w:p w:rsidR="00B35144" w:rsidRPr="00B604D3" w:rsidRDefault="00B35144" w:rsidP="00B604D3">
      <w:pPr>
        <w:pStyle w:val="ConsPlusNormal1"/>
        <w:ind w:firstLine="4536"/>
        <w:jc w:val="both"/>
        <w:outlineLvl w:val="1"/>
        <w:rPr>
          <w:szCs w:val="24"/>
        </w:rPr>
      </w:pPr>
      <w:r w:rsidRPr="00B604D3">
        <w:rPr>
          <w:szCs w:val="24"/>
        </w:rPr>
        <w:t>Приложение N 8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к Типовой форме соглашения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о предоставлении муниципальному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бюджетному или автономному учреждению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субсидии в соответствии с абзацем вторым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пункта 1 статьи 78.1 Бюджетного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кодекса Российской Федерации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Приложение N __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к Соглашению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от _________ N ___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(Приложение N __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Cs w:val="24"/>
        </w:rPr>
      </w:pPr>
      <w:r w:rsidRPr="00B604D3">
        <w:rPr>
          <w:szCs w:val="24"/>
        </w:rPr>
        <w:t>к Дополнительному соглашению</w:t>
      </w:r>
    </w:p>
    <w:p w:rsidR="00B35144" w:rsidRPr="00B604D3" w:rsidRDefault="00B35144" w:rsidP="00B604D3">
      <w:pPr>
        <w:pStyle w:val="ConsPlusNormal1"/>
        <w:ind w:firstLine="4536"/>
        <w:jc w:val="both"/>
        <w:rPr>
          <w:sz w:val="28"/>
          <w:szCs w:val="28"/>
        </w:rPr>
      </w:pPr>
      <w:r w:rsidRPr="00B604D3">
        <w:rPr>
          <w:szCs w:val="24"/>
        </w:rPr>
        <w:t>от __________ N ____)</w:t>
      </w:r>
    </w:p>
    <w:p w:rsidR="00B35144" w:rsidRPr="00B604D3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604D3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604D3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муниципального бюджетного</w:t>
      </w:r>
    </w:p>
    <w:p w:rsidR="00B35144" w:rsidRPr="00B604D3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B604D3">
        <w:rPr>
          <w:rFonts w:ascii="Times New Roman" w:hAnsi="Times New Roman" w:cs="Times New Roman"/>
          <w:sz w:val="28"/>
          <w:szCs w:val="28"/>
        </w:rPr>
        <w:t xml:space="preserve">                                           или автономного учреждения)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38" w:name="P2422"/>
      <w:bookmarkEnd w:id="138"/>
      <w:r w:rsidRPr="00075ACC">
        <w:rPr>
          <w:rFonts w:ascii="Times New Roman" w:hAnsi="Times New Roman" w:cs="Times New Roman"/>
          <w:sz w:val="28"/>
          <w:szCs w:val="28"/>
        </w:rPr>
        <w:t>ПРЕТЕНЗИЯ</w:t>
      </w: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о невыполнении обязательств по соглашению о предоставлении</w:t>
      </w: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муниципальному бюджетному или автономному учреждению субсидии</w:t>
      </w: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</w:t>
      </w: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B35144" w:rsidRPr="00075ACC" w:rsidRDefault="00B35144" w:rsidP="00706DC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от "__" _______ 20__ г. N ____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"__" _______ 20__ г. между ____________________________________________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именуемый в дальнейшем "Учредитель", и ___________________________________,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                                          (наименование муниципального бюджетного или автономного учреждения)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именуемым   в   дальнейшем   "Учреждение",   было  заключено  соглашение  о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предоставлении  муниципальному бюджетному или автономному учреждению субсидии в  соответствии  с  </w:t>
      </w:r>
      <w:hyperlink r:id="rId65" w:tooltip="&quot;Бюджетный кодекс Российской Федерации&quot; от 31.07.1998 N 145-ФЗ (ред. от 26.12.2024) (с изм. и доп., вступ. в силу с 01.01.2025) {КонсультантПлюс}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абзацем  вторым пункта 1 статьи 78.1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N _________ (далее - Соглашение).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 соответствии  с  пунктом  _______  Соглашения Учреждение должно было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 </w:t>
      </w:r>
      <w:hyperlink w:anchor="P2466" w:tooltip="&lt;1&gt; Указываются неисполненные (исполненные не в полном объеме, исполненные с нарушением срока) обязательства Учреждения по Соглашению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: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1) ________________________ в срок до "__" _______ 20__ г.;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2) ________________________ в  срок  до  "__"  _______  20__  г.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Однако указанные обязательства Учреждением ____________________________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>(не исполнены/исполнены не в полном объеме/исполнены с нарушением срока)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 случае если Учреждением указанные обязательства не будут исполнены в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объеме,  установленном Соглашением, в соответствии с </w:t>
      </w:r>
      <w:hyperlink w:anchor="P328" w:tooltip="7.6. Расторжение настоящего Соглашения Учредителем в одностороннем порядке возможно в случаях: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пунктом 7.6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Учредитель вправе расторгнуть Соглашение в одностороннем порядке.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связи с вышеизложенным Учредитель сообщает о необходимости устранения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Учреждением вышеуказанных нарушений в срок до "__" _______ 20__ г.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Настоящая Претензия считается полученной с момента: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подписания   Учредителем   настоящей  Претензии  в  форме  электронного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документа   в   государственной   интегрированной   информационной  системе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"Электронный бюджет" </w:t>
      </w:r>
      <w:hyperlink w:anchor="P2467" w:tooltip="&lt;2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&quot;Электронный бюджет&quot;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;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получения  Учреждением  настоящей  Претензии в виде бумажного документа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hyperlink w:anchor="P2468" w:tooltip="&lt;3&gt; Предусматривается в случае формирования и подписания претензии в форме бумажного документа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.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Руководитель Учредителя                    ___________/___________________/</w:t>
      </w:r>
    </w:p>
    <w:p w:rsidR="00B35144" w:rsidRPr="00075ACC" w:rsidRDefault="00B35144" w:rsidP="00A440F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</w:t>
      </w:r>
      <w:r w:rsidRPr="00075ACC">
        <w:rPr>
          <w:rFonts w:ascii="Times New Roman" w:hAnsi="Times New Roman" w:cs="Times New Roman"/>
          <w:szCs w:val="20"/>
        </w:rPr>
        <w:t xml:space="preserve">                                       (подпись)  (фамилия, инициалы)</w:t>
      </w:r>
    </w:p>
    <w:p w:rsidR="00B35144" w:rsidRPr="00075ACC" w:rsidRDefault="00B35144" w:rsidP="00A440F6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A440F6">
      <w:pPr>
        <w:pStyle w:val="ConsPlusNormal1"/>
        <w:ind w:firstLine="540"/>
        <w:jc w:val="both"/>
        <w:rPr>
          <w:sz w:val="28"/>
          <w:szCs w:val="28"/>
        </w:rPr>
      </w:pPr>
      <w:r w:rsidRPr="00075ACC">
        <w:rPr>
          <w:sz w:val="28"/>
          <w:szCs w:val="28"/>
        </w:rPr>
        <w:t>--------------------------------</w:t>
      </w:r>
    </w:p>
    <w:p w:rsidR="00B35144" w:rsidRPr="00075ACC" w:rsidRDefault="00B35144" w:rsidP="00A440F6">
      <w:pPr>
        <w:pStyle w:val="ConsPlusNormal1"/>
        <w:ind w:firstLine="540"/>
        <w:jc w:val="both"/>
        <w:rPr>
          <w:sz w:val="20"/>
          <w:szCs w:val="20"/>
        </w:rPr>
      </w:pPr>
      <w:bookmarkStart w:id="139" w:name="P2466"/>
      <w:bookmarkEnd w:id="139"/>
      <w:r w:rsidRPr="00075ACC">
        <w:rPr>
          <w:sz w:val="20"/>
          <w:szCs w:val="20"/>
        </w:rPr>
        <w:t>&lt;1&gt; 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B35144" w:rsidRPr="00075ACC" w:rsidRDefault="00B35144" w:rsidP="00A440F6">
      <w:pPr>
        <w:pStyle w:val="ConsPlusNormal1"/>
        <w:ind w:firstLine="540"/>
        <w:jc w:val="both"/>
        <w:rPr>
          <w:sz w:val="20"/>
          <w:szCs w:val="20"/>
        </w:rPr>
      </w:pPr>
      <w:bookmarkStart w:id="140" w:name="P2467"/>
      <w:bookmarkEnd w:id="140"/>
      <w:r w:rsidRPr="00075ACC">
        <w:rPr>
          <w:sz w:val="20"/>
          <w:szCs w:val="20"/>
        </w:rPr>
        <w:t>&lt;2&gt;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075ACC" w:rsidRDefault="00B35144" w:rsidP="00A440F6">
      <w:pPr>
        <w:pStyle w:val="ConsPlusNormal1"/>
        <w:ind w:firstLine="540"/>
        <w:jc w:val="both"/>
        <w:rPr>
          <w:sz w:val="20"/>
          <w:szCs w:val="20"/>
        </w:rPr>
      </w:pPr>
      <w:bookmarkStart w:id="141" w:name="P2468"/>
      <w:bookmarkEnd w:id="141"/>
      <w:r w:rsidRPr="00075ACC">
        <w:rPr>
          <w:sz w:val="20"/>
          <w:szCs w:val="20"/>
        </w:rPr>
        <w:t>&lt;3&gt; Предусматривается в случае формирования и подписания претензии в форме бумажного документа.</w:t>
      </w:r>
    </w:p>
    <w:p w:rsidR="00B35144" w:rsidRPr="00075ACC" w:rsidRDefault="00B35144" w:rsidP="00A440F6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A440F6">
      <w:pPr>
        <w:pStyle w:val="ConsPlusNormal1"/>
        <w:jc w:val="both"/>
        <w:rPr>
          <w:sz w:val="28"/>
          <w:szCs w:val="28"/>
        </w:rPr>
      </w:pPr>
    </w:p>
    <w:p w:rsidR="00B35144" w:rsidRPr="0030420C" w:rsidRDefault="00B35144" w:rsidP="00A440F6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075ACC" w:rsidRDefault="00B35144" w:rsidP="00A440F6">
      <w:pPr>
        <w:pStyle w:val="ConsPlusNormal1"/>
        <w:ind w:firstLine="4536"/>
        <w:jc w:val="both"/>
        <w:outlineLvl w:val="1"/>
        <w:rPr>
          <w:szCs w:val="24"/>
        </w:rPr>
      </w:pPr>
      <w:r w:rsidRPr="00075ACC">
        <w:rPr>
          <w:szCs w:val="24"/>
        </w:rPr>
        <w:t>Приложение N 9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к Типовой форме соглашения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о предоставлении муниципальному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бюджетному или автономному учреждению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субсидии в соответствии с абзацем вторым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пункта 1 статьи 78.1 Бюджетного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кодекса Российской Федерации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Приложение N __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к Соглашению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от _________ N ___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(Приложение N __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к Дополнительному соглашению</w:t>
      </w:r>
    </w:p>
    <w:p w:rsidR="00B35144" w:rsidRPr="00075ACC" w:rsidRDefault="00B35144" w:rsidP="00A440F6">
      <w:pPr>
        <w:pStyle w:val="ConsPlusNormal1"/>
        <w:ind w:firstLine="4536"/>
        <w:jc w:val="both"/>
        <w:rPr>
          <w:szCs w:val="24"/>
        </w:rPr>
      </w:pPr>
      <w:r w:rsidRPr="00075ACC">
        <w:rPr>
          <w:szCs w:val="24"/>
        </w:rPr>
        <w:t>от __________ N ____)</w:t>
      </w: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</w:t>
      </w:r>
      <w:r w:rsidRPr="00075ACC">
        <w:rPr>
          <w:rFonts w:ascii="Times New Roman" w:hAnsi="Times New Roman" w:cs="Times New Roman"/>
          <w:szCs w:val="20"/>
        </w:rPr>
        <w:t xml:space="preserve">         (наименование муниципального бюджетного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Pr="00075ACC">
        <w:rPr>
          <w:rFonts w:ascii="Times New Roman" w:hAnsi="Times New Roman" w:cs="Times New Roman"/>
          <w:szCs w:val="20"/>
        </w:rPr>
        <w:t xml:space="preserve">      или автономного учреждения)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42" w:name="P2496"/>
      <w:bookmarkEnd w:id="142"/>
      <w:r w:rsidRPr="00075A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муниципальному бюджетному</w:t>
      </w: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или автономному учреждению субсидии в соответствии с абзацем вторым</w:t>
      </w: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пункта 1 статьи 78.1 Бюджетного кодекса Российской Федерации</w:t>
      </w: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от "__" _______ 20__ г. N ____</w:t>
      </w:r>
    </w:p>
    <w:p w:rsidR="00B35144" w:rsidRPr="00075ACC" w:rsidRDefault="00B35144" w:rsidP="00075ACC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"__" _______ 20__ г. между ____________________________________________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075ACC" w:rsidRDefault="00B35144" w:rsidP="00075AC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именуемый в дальнейшем "Учредитель", и ___________________________________,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</w:t>
      </w:r>
      <w:r w:rsidRPr="00075ACC">
        <w:rPr>
          <w:rFonts w:ascii="Times New Roman" w:hAnsi="Times New Roman" w:cs="Times New Roman"/>
          <w:szCs w:val="20"/>
        </w:rPr>
        <w:t xml:space="preserve">        (наименование муниципального бюджетного ил автономного учреждения)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именуемое   в   дальнейшем   "Учреждение",   было  заключено  соглашение  о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предоставлении  муниципальному бюджетному или автономному учреждению субсидии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66" w:tooltip="&quot;Бюджетный кодекс Российской Федерации&quot; от 31.07.1998 N 145-ФЗ (ред. от 26.12.2024) (с изм. и доп., вступ. в силу с 01.01.2025) {КонсультантПлюс}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абзацем  вторым пункта 1 статьи 78.1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Российской Федерации N ______ (далее - Соглашение).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 соответствии  с  пунктом  ____  Соглашения  Учреждение  должно  было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обязательства: ___________________________________ </w:t>
      </w:r>
      <w:hyperlink w:anchor="P2547" w:tooltip="&lt;1&gt; Указываются неисполненные (исполненные не в полном объеме, исполненные с нарушением срока) обязательства Учреждения по Соглашению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,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однако указанные обязательства Учреждением не исполнены </w:t>
      </w:r>
      <w:hyperlink w:anchor="P2548" w:tooltip="&lt;2&gt; Предусматривается при расторжении Соглашения в случае неисполнения Учреждением обязательств по Соглашению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.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  соответствии   с   </w:t>
      </w:r>
      <w:hyperlink w:anchor="P328" w:tooltip="7.6. Расторжение настоящего Соглашения Учредителем в одностороннем порядке возможно в случаях: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пунктом   7.6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 Соглашения  Учредитель  вправе  в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одностороннем порядке расторгнуть Соглашение в случае ____________________.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</w:t>
      </w:r>
      <w:r w:rsidRPr="00075ACC">
        <w:rPr>
          <w:rFonts w:ascii="Times New Roman" w:hAnsi="Times New Roman" w:cs="Times New Roman"/>
          <w:szCs w:val="20"/>
        </w:rPr>
        <w:t xml:space="preserve">                       (причина расторжения Соглашения)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    В связи с вышеизложенным Учредитель извещает Учреждение, что Соглашение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7" w:tooltip="&quot;Гражданский кодекс Российской Федерации (часть первая)&quot; от 30.11.1994 N 51-ФЗ (ред. от 08.08.2024, с изм. от 31.10.2024) {КонсультантПлюс}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450.1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(Собрание  законодательства  Российской  Федерации,  1994,  N 32, ст. 3301;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2015, N 10, ст. 1412), пункта ____________________________________________,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      (наименование правил (порядка)</w:t>
      </w:r>
      <w:r>
        <w:rPr>
          <w:rFonts w:ascii="Times New Roman" w:hAnsi="Times New Roman" w:cs="Times New Roman"/>
          <w:szCs w:val="20"/>
        </w:rPr>
        <w:t xml:space="preserve"> </w:t>
      </w:r>
      <w:r w:rsidRPr="00075ACC">
        <w:rPr>
          <w:rFonts w:ascii="Times New Roman" w:hAnsi="Times New Roman" w:cs="Times New Roman"/>
          <w:szCs w:val="20"/>
        </w:rPr>
        <w:t>предоставления субсидии в соответствии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              с </w:t>
      </w:r>
      <w:hyperlink r:id="rId68" w:tooltip="&quot;Бюджетный кодекс Российской Федерации&quot; от 31.07.1998 N 145-ФЗ (ред. от 26.12.2024) (с изм. и доп., вступ. в силу с 01.01.2025) {КонсультантПлюс}">
        <w:r w:rsidRPr="00075ACC">
          <w:rPr>
            <w:rFonts w:ascii="Times New Roman" w:hAnsi="Times New Roman" w:cs="Times New Roman"/>
            <w:color w:val="0000FF"/>
            <w:szCs w:val="20"/>
          </w:rPr>
          <w:t>абзацем вторым пункта 1 статьи 78.1</w:t>
        </w:r>
      </w:hyperlink>
      <w:r>
        <w:rPr>
          <w:rFonts w:ascii="Times New Roman" w:hAnsi="Times New Roman" w:cs="Times New Roman"/>
          <w:color w:val="0000FF"/>
          <w:szCs w:val="20"/>
        </w:rPr>
        <w:t xml:space="preserve"> </w:t>
      </w:r>
      <w:r w:rsidRPr="00075ACC">
        <w:rPr>
          <w:rFonts w:ascii="Times New Roman" w:hAnsi="Times New Roman" w:cs="Times New Roman"/>
          <w:szCs w:val="20"/>
        </w:rPr>
        <w:t>Бюджетного кодекса Российской Федерации)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утвержденных ___________________________________________________________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               (постановлением</w:t>
      </w:r>
      <w:r>
        <w:rPr>
          <w:rFonts w:ascii="Times New Roman" w:hAnsi="Times New Roman" w:cs="Times New Roman"/>
          <w:szCs w:val="20"/>
        </w:rPr>
        <w:t xml:space="preserve"> Администрации Талловеровского сельского поселения </w:t>
      </w:r>
      <w:r w:rsidRPr="00075ACC">
        <w:rPr>
          <w:rFonts w:ascii="Times New Roman" w:hAnsi="Times New Roman" w:cs="Times New Roman"/>
          <w:szCs w:val="20"/>
        </w:rPr>
        <w:t>или нормативным правовым актом Учредителя)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от  "__"  _______  20__ г. N ____, и пункта ______ </w:t>
      </w:r>
      <w:hyperlink w:anchor="P2549" w:tooltip="&lt;3&gt; Указывается пункт Соглашения, в соответствии с которым Соглашение расторгается в одностороннем порядке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 xml:space="preserve"> Соглашения считается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расторгнутым с момента: подписания  Учредителем  настоящего  Уведомления  в  форме электронного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документа   в   государственной   интегрированной   информационной  системе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"Электронный бюджет" </w:t>
      </w:r>
      <w:hyperlink w:anchor="P2550" w:tooltip="&lt;4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Электронный бюджет&quot;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;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получения Учреждением настоящего Уведомления в виде бумажного документа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hyperlink w:anchor="P2551" w:tooltip="&lt;5&gt; Предусматривается в случае формирования и подписания уведомления в форме бумажного документа.">
        <w:r w:rsidRPr="00075ACC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075ACC">
        <w:rPr>
          <w:rFonts w:ascii="Times New Roman" w:hAnsi="Times New Roman" w:cs="Times New Roman"/>
          <w:sz w:val="28"/>
          <w:szCs w:val="28"/>
        </w:rPr>
        <w:t>.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075ACC">
        <w:rPr>
          <w:rFonts w:ascii="Times New Roman" w:hAnsi="Times New Roman" w:cs="Times New Roman"/>
          <w:sz w:val="28"/>
          <w:szCs w:val="28"/>
        </w:rPr>
        <w:t>Руководитель Учредителя                    ___________/___________________/</w:t>
      </w:r>
    </w:p>
    <w:p w:rsidR="00B35144" w:rsidRPr="00075AC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075ACC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075ACC">
        <w:rPr>
          <w:rFonts w:ascii="Times New Roman" w:hAnsi="Times New Roman" w:cs="Times New Roman"/>
          <w:szCs w:val="20"/>
        </w:rPr>
        <w:t xml:space="preserve">                                        (подпись)  (фамилия, инициалы)</w:t>
      </w: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B5082A">
      <w:pPr>
        <w:pStyle w:val="ConsPlusNormal1"/>
        <w:ind w:firstLine="540"/>
        <w:jc w:val="both"/>
        <w:rPr>
          <w:sz w:val="20"/>
          <w:szCs w:val="20"/>
        </w:rPr>
      </w:pPr>
      <w:r w:rsidRPr="00075ACC">
        <w:rPr>
          <w:sz w:val="20"/>
          <w:szCs w:val="20"/>
        </w:rPr>
        <w:t>--------------------------------</w:t>
      </w:r>
    </w:p>
    <w:p w:rsidR="00B35144" w:rsidRPr="00075ACC" w:rsidRDefault="00B35144" w:rsidP="00075ACC">
      <w:pPr>
        <w:pStyle w:val="ConsPlusNormal1"/>
        <w:ind w:firstLine="539"/>
        <w:jc w:val="both"/>
        <w:rPr>
          <w:sz w:val="20"/>
          <w:szCs w:val="20"/>
        </w:rPr>
      </w:pPr>
      <w:bookmarkStart w:id="143" w:name="P2547"/>
      <w:bookmarkEnd w:id="143"/>
      <w:r w:rsidRPr="00075ACC">
        <w:rPr>
          <w:sz w:val="20"/>
          <w:szCs w:val="20"/>
        </w:rPr>
        <w:t>&lt;1&gt; Указываются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B35144" w:rsidRPr="00075ACC" w:rsidRDefault="00B35144" w:rsidP="00075ACC">
      <w:pPr>
        <w:pStyle w:val="ConsPlusNormal1"/>
        <w:ind w:firstLine="539"/>
        <w:jc w:val="both"/>
        <w:rPr>
          <w:sz w:val="20"/>
          <w:szCs w:val="20"/>
        </w:rPr>
      </w:pPr>
      <w:bookmarkStart w:id="144" w:name="P2548"/>
      <w:bookmarkEnd w:id="144"/>
      <w:r w:rsidRPr="00075ACC">
        <w:rPr>
          <w:sz w:val="20"/>
          <w:szCs w:val="20"/>
        </w:rPr>
        <w:t>&lt;2&gt; Предусматривается при расторжении Соглашения в случае неисполнения Учреждением обязательств по Соглашению.</w:t>
      </w:r>
    </w:p>
    <w:p w:rsidR="00B35144" w:rsidRPr="00075ACC" w:rsidRDefault="00B35144" w:rsidP="00075ACC">
      <w:pPr>
        <w:pStyle w:val="ConsPlusNormal1"/>
        <w:ind w:firstLine="539"/>
        <w:jc w:val="both"/>
        <w:rPr>
          <w:sz w:val="20"/>
          <w:szCs w:val="20"/>
        </w:rPr>
      </w:pPr>
      <w:bookmarkStart w:id="145" w:name="P2549"/>
      <w:bookmarkEnd w:id="145"/>
      <w:r w:rsidRPr="00075ACC">
        <w:rPr>
          <w:sz w:val="20"/>
          <w:szCs w:val="20"/>
        </w:rPr>
        <w:t>&lt;3&gt; Указывается пункт Соглашения, в соответствии с которым Соглашение расторгается в одностороннем порядке.</w:t>
      </w:r>
    </w:p>
    <w:p w:rsidR="00B35144" w:rsidRPr="00075ACC" w:rsidRDefault="00B35144" w:rsidP="00075ACC">
      <w:pPr>
        <w:pStyle w:val="ConsPlusNormal1"/>
        <w:ind w:firstLine="539"/>
        <w:jc w:val="both"/>
        <w:rPr>
          <w:sz w:val="20"/>
          <w:szCs w:val="20"/>
        </w:rPr>
      </w:pPr>
      <w:bookmarkStart w:id="146" w:name="P2550"/>
      <w:bookmarkEnd w:id="146"/>
      <w:r w:rsidRPr="00075ACC">
        <w:rPr>
          <w:sz w:val="20"/>
          <w:szCs w:val="20"/>
        </w:rPr>
        <w:t>&lt;4&gt;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075ACC" w:rsidRDefault="00B35144" w:rsidP="00075ACC">
      <w:pPr>
        <w:pStyle w:val="ConsPlusNormal1"/>
        <w:ind w:firstLine="539"/>
        <w:jc w:val="both"/>
        <w:rPr>
          <w:sz w:val="20"/>
          <w:szCs w:val="20"/>
        </w:rPr>
      </w:pPr>
      <w:bookmarkStart w:id="147" w:name="P2551"/>
      <w:bookmarkEnd w:id="147"/>
      <w:r w:rsidRPr="00075ACC">
        <w:rPr>
          <w:sz w:val="20"/>
          <w:szCs w:val="20"/>
        </w:rPr>
        <w:t>&lt;5&gt; Предусматривается в случае формирования и подписания уведомления в форме бумажного документа.</w:t>
      </w: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075AC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Default="00B35144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1F2EB7" w:rsidRDefault="00B35144" w:rsidP="007E0472">
      <w:pPr>
        <w:pStyle w:val="ConsPlusNormal1"/>
        <w:ind w:firstLine="5103"/>
        <w:jc w:val="both"/>
        <w:outlineLvl w:val="1"/>
        <w:rPr>
          <w:szCs w:val="24"/>
        </w:rPr>
      </w:pPr>
      <w:r w:rsidRPr="001F2EB7">
        <w:rPr>
          <w:szCs w:val="24"/>
        </w:rPr>
        <w:t>Приложение N 10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Типовой форме соглашения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 предоставлении муниципальному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бюджетному или автономному учреждению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субсидии в соответствии с абзацем вторым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пункта 1 статьи 78.1 Бюджетного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кодекса Российской Федерации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Приложение N __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Соглашению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от _________ N ___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(Приложение N __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Дополнительному соглашению</w:t>
      </w:r>
    </w:p>
    <w:p w:rsidR="00B35144" w:rsidRPr="001F2EB7" w:rsidRDefault="00B35144" w:rsidP="007E0472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от __________ N ____)</w:t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48" w:name="P2575"/>
      <w:bookmarkEnd w:id="148"/>
      <w:r w:rsidRPr="001F2EB7">
        <w:rPr>
          <w:rFonts w:ascii="Times New Roman" w:hAnsi="Times New Roman" w:cs="Times New Roman"/>
          <w:sz w:val="28"/>
          <w:szCs w:val="28"/>
        </w:rPr>
        <w:t>АКТ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об исполнении обязательств по соглашению о предоставлении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муниципальному бюджетному или автономному учреждению субсидии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от "__" _______ 20__ года N ____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х.Талловеров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"__" _________ 20__ г.                                  N ____________</w:t>
      </w:r>
    </w:p>
    <w:p w:rsidR="00B35144" w:rsidRPr="001F2EB7" w:rsidRDefault="00B35144" w:rsidP="007E0472">
      <w:pPr>
        <w:pStyle w:val="ConsPlusNonformat1"/>
        <w:jc w:val="center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>(дата заключения акта)                                    (номер акта)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1F2EB7" w:rsidRDefault="00B35144" w:rsidP="00EA2524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которому как получателю с</w:t>
      </w:r>
      <w:r>
        <w:rPr>
          <w:rFonts w:ascii="Times New Roman" w:hAnsi="Times New Roman" w:cs="Times New Roman"/>
          <w:sz w:val="28"/>
          <w:szCs w:val="28"/>
        </w:rPr>
        <w:t>редств бюджета Талловеровского сельского поселения</w:t>
      </w:r>
      <w:r w:rsidRPr="001F2EB7">
        <w:rPr>
          <w:rFonts w:ascii="Times New Roman" w:hAnsi="Times New Roman" w:cs="Times New Roman"/>
          <w:sz w:val="28"/>
          <w:szCs w:val="28"/>
        </w:rPr>
        <w:t xml:space="preserve"> (далее  -  бюджет) доведены лимиты бюджетных обязательств на предоставление субсидий  в  соответствии  с </w:t>
      </w:r>
      <w:hyperlink r:id="rId69" w:tooltip="&quot;Бюджетный кодекс Российской Федерации&quot; от 31.07.1998 N 145-ФЗ (ред. от 26.12.2024) (с изм. и доп., вступ. в силу с 01.01.2025) {КонсультантПлюс}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Бюджетного кодекса   Российской   Федерации, именуемый в дальнейшем "Учредитель", в лице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(наименование должности руководителя Учредителя или уполномоченного им лица)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(фамилия, имя, отчество (при наличии) руководителя Учредителя или уполномоченного им лица)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                (положение об Учредителе, доверенность, приказ  или иной документ, удостоверяющий полномочия)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________________________________________________________,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                (наименование муниципального бюджетного или автономного учреждения)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 _______________________________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                                     (наименование должности руководителя Учреждения или уполномоченного им лица)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(фамилия, имя, отчество (при наличии) руководителя Учреждения или</w:t>
      </w:r>
      <w:r>
        <w:rPr>
          <w:rFonts w:ascii="Times New Roman" w:hAnsi="Times New Roman" w:cs="Times New Roman"/>
          <w:szCs w:val="20"/>
        </w:rPr>
        <w:t xml:space="preserve"> </w:t>
      </w:r>
      <w:r w:rsidRPr="001F2EB7">
        <w:rPr>
          <w:rFonts w:ascii="Times New Roman" w:hAnsi="Times New Roman" w:cs="Times New Roman"/>
          <w:szCs w:val="20"/>
        </w:rPr>
        <w:t>уполномоченного им лица)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                      (устав Учреждения или иной документ, удостоверяющий полномочия)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 другой стороны, далее именуемые "Стороны", заключили настоящий Акт.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   По   соглашению   о  предоставлении  муниципальному  бюджетному  или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автономному  учреждению  субсидии  в соответствии с </w:t>
      </w:r>
      <w:hyperlink r:id="rId70" w:tooltip="&quot;Бюджетный кодекс Российской Федерации&quot; от 31.07.1998 N 145-ФЗ (ред. от 26.12.2024) (с изм. и доп., вступ. в силу с 01.01.2025) {КонсультантПлюс}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</w:t>
        </w:r>
      </w:hyperlink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статьи 78.1 Бюджетного кодекса Российской Федерации от "__" _______ 20__ г.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N ______ (далее соответственно - Соглашение, Субсидия) Учреждением: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1.1. Обязательства по Соглашению выполнены в полном объеме </w:t>
      </w:r>
      <w:hyperlink w:anchor="P2700" w:tooltip="&lt;1&gt; Предусматривается в случае, если Учреждение выполнило обязательства по Соглашению в полном объеме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1.1.1.   Объем   финансового   обеспечения   расходов,  предусмотренных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Соглашением, необходимых для оплаты принятых в целях достижения результатов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предоставления   Субсидии   на   1  января  20__  г.  </w:t>
      </w:r>
      <w:hyperlink w:anchor="P2701" w:tooltip="&lt;2&gt; Указывается год, следующий за годом предоставления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 обязательств,  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соответствии  с  отчетом  о  достижении значений результатов предоставления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Субсидии составил _______________ (________________) рублей __ копеек.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</w:t>
      </w:r>
      <w:r w:rsidRPr="001F2EB7">
        <w:rPr>
          <w:rFonts w:ascii="Times New Roman" w:hAnsi="Times New Roman" w:cs="Times New Roman"/>
          <w:szCs w:val="20"/>
        </w:rPr>
        <w:t xml:space="preserve">       (сумма цифрами)  (сумма прописью)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1.2. Обязательства по Соглашению выполнены не в полном объеме </w:t>
      </w:r>
      <w:hyperlink w:anchor="P2702" w:tooltip="&lt;3&gt; Предусматривается в случае, если Учреждение выполнило обязательства по Соглашению не в полном объеме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1.2.1.   Объем   финансового   обеспечения   расходов,  предусмотренных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Соглашением, необходимых для оплаты принятых в целях достижения результатов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предоставления   Субсидии   на   1  января  20__  г.  </w:t>
      </w:r>
      <w:hyperlink w:anchor="P2701" w:tooltip="&lt;2&gt; Указывается год, следующий за годом предоставления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 обязательств,  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соответствии  с  отчетом  о  достижении значений результатов предоставления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Субсидии составил _______________ (________________) рублей __ копеек.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</w:t>
      </w:r>
      <w:r w:rsidRPr="001F2EB7">
        <w:rPr>
          <w:rFonts w:ascii="Times New Roman" w:hAnsi="Times New Roman" w:cs="Times New Roman"/>
          <w:szCs w:val="20"/>
        </w:rPr>
        <w:t xml:space="preserve">      (сумма цифрами)  (сумма прописью)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1.2.2.  В  соответствии  с решением Учредителя об использовании остатка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Субсидии,  не  использованного  по  состоянию  на  1  января  20__  г. </w:t>
      </w:r>
      <w:hyperlink w:anchor="P2701" w:tooltip="&lt;2&gt; Указывается год, следующий за годом предоставления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принятого в соответствии с </w:t>
      </w:r>
      <w:hyperlink w:anchor="P232" w:tooltip=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 &lt;43&gt;, следующего за днем получения от Учреждения документов, подтверждающих наличи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пунктом 4.2.3.1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Соглашения,  средства  в  объеме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 (________________) рублей __ копеек  используются  на цели,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</w:t>
      </w:r>
      <w:r w:rsidRPr="001F2EB7">
        <w:rPr>
          <w:rFonts w:ascii="Times New Roman" w:hAnsi="Times New Roman" w:cs="Times New Roman"/>
          <w:szCs w:val="20"/>
        </w:rPr>
        <w:t>(сумма цифрами)  (сумма прописью)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установленные в приложении N ____ Соглашения </w:t>
      </w:r>
      <w:hyperlink w:anchor="P2703" w:tooltip="&lt;4&gt; Предусматривается в случае, если Учредителем принято решение о подтверждении потребности Учреждения в остатке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1.2.3.  В  соответствии  с  отчетом  о  достижении значений результатов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предоставления   Субсидии, на   1   января  20__ г.  </w:t>
      </w:r>
      <w:hyperlink w:anchor="P2701" w:tooltip="&lt;2&gt; Указывается год, следующий за годом предоставления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 средства в объеме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 (________________)  рублей  __ копеек  в  соответствии   с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</w:t>
      </w:r>
      <w:r w:rsidRPr="001F2EB7">
        <w:rPr>
          <w:rFonts w:ascii="Times New Roman" w:hAnsi="Times New Roman" w:cs="Times New Roman"/>
          <w:szCs w:val="20"/>
        </w:rPr>
        <w:t>(сумма цифрами)  (сумма прописью)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hyperlink w:anchor="P289" w:tooltip="4.3.12.1. неиспользованный остаток Субсидии в случае отсутствия решения, принимаемого Учредителем в соответствии с пунктом 4.2.3.1 настоящего Соглашения, в срок до &quot;__&quot; __________ 20__ г. &lt;61&gt;;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пунктом  4.3.12.1</w:t>
        </w:r>
      </w:hyperlink>
      <w:r w:rsidRPr="001F2EB7">
        <w:rPr>
          <w:rFonts w:ascii="Times New Roman" w:hAnsi="Times New Roman" w:cs="Times New Roman"/>
          <w:sz w:val="28"/>
          <w:szCs w:val="28"/>
        </w:rPr>
        <w:t xml:space="preserve">  Соглашения  подлежат  возврату  в  бюджет в срок до "__"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_________ 20__ г. по следующим реквизитам </w:t>
      </w:r>
      <w:hyperlink w:anchor="P2704" w:tooltip="&lt;5&gt; Предусматривается в случае, если средства Субсидии полностью или частично подлежат возврату в бюджет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: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код классификации расходов бюджета _______________ </w:t>
      </w:r>
      <w:hyperlink w:anchor="P2705" w:tooltip="&lt;6&gt; Предусматривается в случае возврата средств Субсидии в текущем финансовом году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;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код классификации доходов бюджета _______________ </w:t>
      </w:r>
      <w:hyperlink w:anchor="P2706" w:tooltip="&lt;7&gt; Предусматривается в случае возврата средств Субсидии в году, следующем за годом предоставления Субсидии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2. Настоящий Акт заключен Сторонами в форме: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2.1.   электронного   документа   в   государственной   интегрированной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информационной  системе  управления  общественными  финансами  "Электронный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бюджет"  и  подписан  усиленными  квалифицированными электронными подписями лиц, имеющих право действовать от имени каждой из Сторон </w:t>
      </w:r>
      <w:hyperlink w:anchor="P2707" w:tooltip="&lt;8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&quot;Электронный бюджет&quot;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;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2.2.  бумажного  документа в двух экземплярах, по одному экземпляру для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каждой из Сторон </w:t>
      </w:r>
      <w:hyperlink w:anchor="P2708" w:tooltip="&lt;9&gt; Предусматривается в случае составления и подписания Акта в форме бумажного документа.">
        <w:r w:rsidRPr="001F2EB7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1F2EB7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                       3. Реквизиты Сторон:</w:t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35144" w:rsidRPr="00005BBE">
        <w:tc>
          <w:tcPr>
            <w:tcW w:w="45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7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7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1F2EB7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ИНН/КПП 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</w:tbl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 xml:space="preserve">                            4. Подписи Сторон:</w:t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2777"/>
        <w:gridCol w:w="1417"/>
        <w:gridCol w:w="340"/>
        <w:gridCol w:w="2777"/>
      </w:tblGrid>
      <w:tr w:rsidR="00B35144" w:rsidRPr="00005BBE">
        <w:tc>
          <w:tcPr>
            <w:tcW w:w="4534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1F2EB7">
        <w:rPr>
          <w:sz w:val="28"/>
          <w:szCs w:val="28"/>
        </w:rPr>
        <w:t>--------------------------------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49" w:name="P2700"/>
      <w:bookmarkEnd w:id="149"/>
      <w:r w:rsidRPr="001F2EB7">
        <w:rPr>
          <w:sz w:val="20"/>
          <w:szCs w:val="20"/>
        </w:rPr>
        <w:t>&lt;1&gt; Предусматривается в случае, если Учреждение выполнило обязательства по Соглашению в полном объеме.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0" w:name="P2701"/>
      <w:bookmarkEnd w:id="150"/>
      <w:r w:rsidRPr="001F2EB7">
        <w:rPr>
          <w:sz w:val="20"/>
          <w:szCs w:val="20"/>
        </w:rPr>
        <w:t>&lt;2&gt; Указывается год, следующий за годом предоставления Субсидии.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1" w:name="P2702"/>
      <w:bookmarkEnd w:id="151"/>
      <w:r w:rsidRPr="001F2EB7">
        <w:rPr>
          <w:sz w:val="20"/>
          <w:szCs w:val="20"/>
        </w:rPr>
        <w:t>&lt;3&gt; Предусматривается в случае, если Учреждение выполнило обязательства по Соглашению не в полном объеме.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2" w:name="P2703"/>
      <w:bookmarkEnd w:id="152"/>
      <w:r w:rsidRPr="001F2EB7">
        <w:rPr>
          <w:sz w:val="20"/>
          <w:szCs w:val="20"/>
        </w:rPr>
        <w:t>&lt;4&gt; Предусматривается в случае, если Учредителем принято решение о подтверждении потребности Учреждения в остатке Субсидии.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3" w:name="P2704"/>
      <w:bookmarkEnd w:id="153"/>
      <w:r w:rsidRPr="001F2EB7">
        <w:rPr>
          <w:sz w:val="20"/>
          <w:szCs w:val="20"/>
        </w:rPr>
        <w:t>&lt;5&gt; Предусматривается в случае, если средства Субсидии полностью или частично подлежат возврату в бюджет.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4" w:name="P2705"/>
      <w:bookmarkEnd w:id="154"/>
      <w:r w:rsidRPr="001F2EB7">
        <w:rPr>
          <w:sz w:val="20"/>
          <w:szCs w:val="20"/>
        </w:rPr>
        <w:t>&lt;6&gt; Предусматривается в случае возврата средств Субсидии в текущем финансовом году.</w:t>
      </w:r>
    </w:p>
    <w:p w:rsidR="00B35144" w:rsidRPr="001F2EB7" w:rsidRDefault="00B35144" w:rsidP="001F2EB7">
      <w:pPr>
        <w:pStyle w:val="ConsPlusNormal1"/>
        <w:ind w:firstLine="539"/>
        <w:jc w:val="both"/>
        <w:rPr>
          <w:sz w:val="20"/>
          <w:szCs w:val="20"/>
        </w:rPr>
      </w:pPr>
      <w:bookmarkStart w:id="155" w:name="P2706"/>
      <w:bookmarkEnd w:id="155"/>
      <w:r w:rsidRPr="001F2EB7">
        <w:rPr>
          <w:sz w:val="20"/>
          <w:szCs w:val="20"/>
        </w:rPr>
        <w:t>&lt;7&gt; Предусматривается в случае возврата средств Субсидии в году, следующем за годом предоставления Субсидии.</w:t>
      </w:r>
    </w:p>
    <w:p w:rsidR="00B35144" w:rsidRPr="001F2EB7" w:rsidRDefault="00B35144" w:rsidP="001F2EB7">
      <w:pPr>
        <w:pStyle w:val="ConsPlusNormal1"/>
        <w:ind w:firstLine="540"/>
        <w:jc w:val="both"/>
        <w:rPr>
          <w:sz w:val="20"/>
          <w:szCs w:val="20"/>
        </w:rPr>
      </w:pPr>
      <w:bookmarkStart w:id="156" w:name="P2707"/>
      <w:bookmarkEnd w:id="156"/>
      <w:r w:rsidRPr="001F2EB7">
        <w:rPr>
          <w:sz w:val="20"/>
          <w:szCs w:val="20"/>
        </w:rPr>
        <w:t>&lt;8&gt;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1F2EB7" w:rsidRDefault="00B35144" w:rsidP="001F2EB7">
      <w:pPr>
        <w:pStyle w:val="ConsPlusNormal1"/>
        <w:ind w:firstLine="540"/>
        <w:jc w:val="both"/>
        <w:rPr>
          <w:sz w:val="20"/>
          <w:szCs w:val="20"/>
        </w:rPr>
      </w:pPr>
      <w:bookmarkStart w:id="157" w:name="P2708"/>
      <w:bookmarkEnd w:id="157"/>
      <w:r w:rsidRPr="001F2EB7">
        <w:rPr>
          <w:sz w:val="20"/>
          <w:szCs w:val="20"/>
        </w:rPr>
        <w:t>&lt;9&gt; Предусматривается в случае составления и подписания Акта в форме бумажного документа.</w:t>
      </w:r>
    </w:p>
    <w:p w:rsidR="00B35144" w:rsidRPr="001F2EB7" w:rsidRDefault="00B35144" w:rsidP="001F2EB7">
      <w:pPr>
        <w:pStyle w:val="ConsPlusNormal1"/>
        <w:jc w:val="both"/>
        <w:rPr>
          <w:sz w:val="20"/>
          <w:szCs w:val="20"/>
        </w:rPr>
      </w:pPr>
      <w:bookmarkStart w:id="158" w:name="P2709"/>
      <w:bookmarkEnd w:id="158"/>
    </w:p>
    <w:p w:rsidR="00B35144" w:rsidRPr="001F2EB7" w:rsidRDefault="00B35144" w:rsidP="001F2EB7">
      <w:pPr>
        <w:pStyle w:val="ConsPlusNormal1"/>
        <w:jc w:val="both"/>
        <w:rPr>
          <w:sz w:val="20"/>
          <w:szCs w:val="20"/>
        </w:rPr>
      </w:pP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1F2EB7" w:rsidRDefault="00B3514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1F2EB7">
      <w:pPr>
        <w:pStyle w:val="ConsPlusNormal1"/>
        <w:ind w:firstLine="5103"/>
        <w:jc w:val="both"/>
        <w:outlineLvl w:val="1"/>
        <w:rPr>
          <w:szCs w:val="24"/>
        </w:rPr>
      </w:pPr>
      <w:r w:rsidRPr="001F2EB7">
        <w:rPr>
          <w:szCs w:val="24"/>
        </w:rPr>
        <w:t>Приложение N 11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Типовой форме соглашения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 предоставлении муниципальному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бюджетному или автономному учреждению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субсидии в соответствии с абзацем вторым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пункта 1 статьи 78.1 Бюджетного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кодекса Российской Федерации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Приложение N __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Соглашению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от _________ N ___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(Приложение N __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к Дополнительному соглашению</w:t>
      </w:r>
    </w:p>
    <w:p w:rsidR="00B35144" w:rsidRPr="001F2EB7" w:rsidRDefault="00B35144" w:rsidP="001F2EB7">
      <w:pPr>
        <w:pStyle w:val="ConsPlusNormal1"/>
        <w:ind w:firstLine="5103"/>
        <w:jc w:val="both"/>
        <w:rPr>
          <w:szCs w:val="24"/>
        </w:rPr>
      </w:pPr>
      <w:r w:rsidRPr="001F2EB7">
        <w:rPr>
          <w:szCs w:val="24"/>
        </w:rPr>
        <w:t>от __________ N ____)</w:t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bookmarkStart w:id="159" w:name="P2733"/>
      <w:bookmarkEnd w:id="159"/>
      <w:r w:rsidRPr="001F2EB7">
        <w:rPr>
          <w:sz w:val="28"/>
          <w:szCs w:val="28"/>
        </w:rPr>
        <w:t>Дополнительное соглашение</w:t>
      </w: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r w:rsidRPr="001F2EB7">
        <w:rPr>
          <w:sz w:val="28"/>
          <w:szCs w:val="28"/>
        </w:rPr>
        <w:t>к соглашению о предоставлении муниципальному</w:t>
      </w: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r w:rsidRPr="001F2EB7">
        <w:rPr>
          <w:sz w:val="28"/>
          <w:szCs w:val="28"/>
        </w:rPr>
        <w:t>бюджетному или автономному учреждению субсидии</w:t>
      </w: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r w:rsidRPr="001F2EB7">
        <w:rPr>
          <w:sz w:val="28"/>
          <w:szCs w:val="28"/>
        </w:rPr>
        <w:t>в соответствии с абзацем вторым пункта 1 статьи 78.1</w:t>
      </w: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r w:rsidRPr="001F2EB7">
        <w:rPr>
          <w:sz w:val="28"/>
          <w:szCs w:val="28"/>
        </w:rPr>
        <w:t>Бюджетного кодекса Российской Федерации</w:t>
      </w:r>
    </w:p>
    <w:p w:rsidR="00B35144" w:rsidRPr="001F2EB7" w:rsidRDefault="00B35144" w:rsidP="001F2EB7">
      <w:pPr>
        <w:pStyle w:val="ConsPlusNormal1"/>
        <w:jc w:val="center"/>
        <w:rPr>
          <w:sz w:val="28"/>
          <w:szCs w:val="28"/>
        </w:rPr>
      </w:pPr>
      <w:r w:rsidRPr="001F2EB7">
        <w:rPr>
          <w:sz w:val="28"/>
          <w:szCs w:val="28"/>
        </w:rPr>
        <w:t>от "__" __________ 20__ г. N ____</w:t>
      </w:r>
    </w:p>
    <w:p w:rsidR="00B35144" w:rsidRPr="001F2EB7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F2EB7" w:rsidRDefault="00B35144" w:rsidP="001F2EB7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х.Талловеров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"__" ___________________ 20__ г.        N _________________________________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>(дата заключения дополнительного                                          (номер дополнительного</w:t>
      </w: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соглашения)                                                                            соглашения) </w:t>
      </w:r>
      <w:hyperlink w:anchor="P2966" w:tooltip="&lt;1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&quot;Электронный бюджет&quot;."/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1F2EB7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F2EB7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1F2EB7" w:rsidRDefault="00B35144" w:rsidP="002E5571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которому как получателю с</w:t>
      </w:r>
      <w:r>
        <w:rPr>
          <w:rFonts w:ascii="Times New Roman" w:hAnsi="Times New Roman" w:cs="Times New Roman"/>
          <w:sz w:val="28"/>
          <w:szCs w:val="28"/>
        </w:rPr>
        <w:t>редств бюджета Талловеровского сельского поселения</w:t>
      </w:r>
      <w:r w:rsidRPr="00CA302E">
        <w:rPr>
          <w:rFonts w:ascii="Times New Roman" w:hAnsi="Times New Roman" w:cs="Times New Roman"/>
          <w:sz w:val="28"/>
          <w:szCs w:val="28"/>
        </w:rPr>
        <w:t xml:space="preserve"> (далее  -  бюджет) доведены лимиты бюджетных обязательств на предоставление субсидий  в  соответствии  с </w:t>
      </w:r>
      <w:hyperlink r:id="rId73" w:tooltip="&quot;Бюджетный кодекс Российской Федерации&quot; от 31.07.1998 N 145-ФЗ (ред. от 26.12.2024) (с изм. и доп., вступ. в силу с 01.01.2025) {КонсультантПлюс}">
        <w:r w:rsidRPr="00CA302E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CA302E">
        <w:rPr>
          <w:rFonts w:ascii="Times New Roman" w:hAnsi="Times New Roman" w:cs="Times New Roman"/>
          <w:sz w:val="28"/>
          <w:szCs w:val="28"/>
        </w:rPr>
        <w:t xml:space="preserve"> Бюджетного кодекса   Российской   Федерации, именуемый в дальнейшем               "Учредитель",                в                лице ___________________________________________________________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(наименование должности руководителя Учредителя или уполномоченного им лица)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(фамилия, имя, отчество (при наличии) руководителя Учредителя или уполномоченного им лица)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             (положение об Учредителе, доверенность, приказ или иной документ, удостоверяющий полномочия)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с  одной стороны и _______________________________________________________,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              (наименование муниципального бюджетного или автономного учреждения)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 _______________________________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                                  (наименование должности  руководителя Учреждения или уполномоченного им лица)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(фамилия, имя, отчество (при наличии) руководителя Учреждения или уполномоченного им лица)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                  (устав Учреждения или иной документ, удостоверяющий полномочия)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с  другой  стороны, далее именуемые "Стороны", в соответствии с </w:t>
      </w:r>
      <w:hyperlink w:anchor="P323" w:tooltip="7.3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 &lt;69&gt;, являющегося неотъемлемой частью настоящего Соглашения.">
        <w:r w:rsidRPr="00CA302E">
          <w:rPr>
            <w:rFonts w:ascii="Times New Roman" w:hAnsi="Times New Roman" w:cs="Times New Roman"/>
            <w:color w:val="0000FF"/>
            <w:sz w:val="28"/>
            <w:szCs w:val="28"/>
          </w:rPr>
          <w:t>пунктом 7.3</w:t>
        </w:r>
      </w:hyperlink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соглашения   о   предоставлении  муниципальному  бюджетному  или  автономному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учреждению  субсидии  в  соответствии с </w:t>
      </w:r>
      <w:hyperlink r:id="rId74" w:tooltip="&quot;Бюджетный кодекс Российской Федерации&quot; от 31.07.1998 N 145-ФЗ (ред. от 26.12.2024) (с изм. и доп., вступ. в силу с 01.01.2025) {КонсультантПлюс}">
        <w:r w:rsidRPr="00CA302E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от "__" __________20__ г. N _______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(далее   соответственно   -   Соглашение,   Субсидия)  заключили  настоящее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о нижеследующем.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изменения: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_______________________________________________________________;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_______________________________________________________________;</w:t>
      </w:r>
    </w:p>
    <w:p w:rsidR="00B35144" w:rsidRPr="00CA302E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1.2. в </w:t>
      </w:r>
      <w:hyperlink w:anchor="P99" w:tooltip="I. Предмет Соглашения">
        <w:r w:rsidRPr="00CA302E">
          <w:rPr>
            <w:color w:val="0000FF"/>
            <w:sz w:val="28"/>
            <w:szCs w:val="28"/>
          </w:rPr>
          <w:t>разделе I</w:t>
        </w:r>
      </w:hyperlink>
      <w:r w:rsidRPr="00CA302E">
        <w:rPr>
          <w:sz w:val="28"/>
          <w:szCs w:val="28"/>
        </w:rPr>
        <w:t xml:space="preserve"> "Предмет Соглашения":</w:t>
      </w:r>
    </w:p>
    <w:p w:rsidR="00B35144" w:rsidRPr="00CA302E" w:rsidRDefault="00B35144" w:rsidP="00B5082A">
      <w:pPr>
        <w:pStyle w:val="ConsPlusNormal1"/>
        <w:spacing w:before="240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1.2.1. </w:t>
      </w:r>
      <w:hyperlink w:anchor="P101" w:tooltip="1.1. Предметом настоящего Соглашения является предоставление Учреждению из бюджета в 20__ году/20__ - 20__ годах &lt;3&gt; Субсидии в целях, предусмотренных перечнем Субсидий согласно приложению N ____ к настоящему Соглашению &lt;4&gt;, являющемуся неотъемлемой частью нас">
        <w:r w:rsidRPr="00CA302E">
          <w:rPr>
            <w:color w:val="0000FF"/>
            <w:sz w:val="28"/>
            <w:szCs w:val="28"/>
          </w:rPr>
          <w:t>пункт 1.1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B5082A">
      <w:pPr>
        <w:pStyle w:val="ConsPlusNormal1"/>
        <w:spacing w:before="240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"1.1. Предметом настоящего Соглашения является предоставление Учреждению из бюджета в 20__ году/20__ - 20__ годах Субсидии в целях, предусмотренных перечнем Субсидий согласно приложению N ____ к настоящему Соглашению, являющемуся неотъемлемой частью настоящего Соглашения (далее - Перечень Субсидий).";</w:t>
      </w:r>
    </w:p>
    <w:p w:rsidR="00B35144" w:rsidRPr="00CA302E" w:rsidRDefault="00B35144" w:rsidP="00B5082A">
      <w:pPr>
        <w:pStyle w:val="ConsPlusNormal1"/>
        <w:spacing w:before="240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1.3. в </w:t>
      </w:r>
      <w:hyperlink w:anchor="P106" w:tooltip="II. Финансовое обеспечение предоставления Субсидии">
        <w:r w:rsidRPr="00CA302E">
          <w:rPr>
            <w:color w:val="0000FF"/>
            <w:sz w:val="28"/>
            <w:szCs w:val="28"/>
          </w:rPr>
          <w:t>разделе II</w:t>
        </w:r>
      </w:hyperlink>
      <w:r w:rsidRPr="00CA302E">
        <w:rPr>
          <w:sz w:val="28"/>
          <w:szCs w:val="28"/>
        </w:rPr>
        <w:t xml:space="preserve"> "Финансовое обеспечение предоставления Субсидии":</w:t>
      </w:r>
    </w:p>
    <w:p w:rsidR="00B35144" w:rsidRPr="00CA302E" w:rsidRDefault="00B35144" w:rsidP="00B5082A">
      <w:pPr>
        <w:pStyle w:val="ConsPlusNormal1"/>
        <w:spacing w:before="240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1.3.1. </w:t>
      </w:r>
      <w:hyperlink w:anchor="P108" w:tooltip="    2.1.  Субсидия  предоставляется Учреждению на цели, указанные в Перечне">
        <w:r w:rsidRPr="00CA302E">
          <w:rPr>
            <w:color w:val="0000FF"/>
            <w:sz w:val="28"/>
            <w:szCs w:val="28"/>
          </w:rPr>
          <w:t>пункт 2.1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B5082A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"2.1.  Субсидия предоставляется Учреждению на цели, указанные в Перечне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Субсидий, в размере _______________ (_______________) рублей ____ копеек, в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          </w:t>
      </w: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Pr="00CA302E">
        <w:rPr>
          <w:rFonts w:ascii="Times New Roman" w:hAnsi="Times New Roman" w:cs="Times New Roman"/>
          <w:szCs w:val="20"/>
        </w:rPr>
        <w:t xml:space="preserve">     (сумма цифрами) (сумма прописью)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том числе:";</w:t>
      </w:r>
    </w:p>
    <w:p w:rsidR="00B35144" w:rsidRPr="00CA302E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1.3.2. абзац ___ </w:t>
      </w:r>
      <w:hyperlink w:anchor="P112" w:tooltip="    2.1.1. в пределах лимитов бюджетных обязательств, доведенных Учредителю">
        <w:r w:rsidRPr="00CA302E">
          <w:rPr>
            <w:color w:val="0000FF"/>
            <w:sz w:val="28"/>
            <w:szCs w:val="28"/>
          </w:rPr>
          <w:t>пункта 2.1.1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B5082A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"в 20__ году _______________ (_______________) рублей ___ копеек  -  по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Pr="00CA302E">
        <w:rPr>
          <w:rFonts w:ascii="Times New Roman" w:hAnsi="Times New Roman" w:cs="Times New Roman"/>
          <w:szCs w:val="20"/>
        </w:rPr>
        <w:t xml:space="preserve">             (сумма цифрами)  (сумма прописью)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коду БК ________;";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   </w:t>
      </w:r>
      <w:r w:rsidRPr="00CA302E">
        <w:rPr>
          <w:rFonts w:ascii="Times New Roman" w:hAnsi="Times New Roman" w:cs="Times New Roman"/>
          <w:szCs w:val="20"/>
        </w:rPr>
        <w:t xml:space="preserve">    (код БК)</w:t>
      </w:r>
    </w:p>
    <w:p w:rsidR="00B35144" w:rsidRPr="00CA302E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1.3.3. абзац ___ </w:t>
      </w:r>
      <w:hyperlink w:anchor="P129" w:tooltip="    2.1.2. за пределами планового периода в соответствии с ________________">
        <w:r w:rsidRPr="00CA302E">
          <w:rPr>
            <w:color w:val="0000FF"/>
            <w:sz w:val="28"/>
            <w:szCs w:val="28"/>
          </w:rPr>
          <w:t>пункта 2.1.2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B5082A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"в 20__ году _______________ (_______________) рублей ___ копеек;";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CA302E">
        <w:rPr>
          <w:rFonts w:ascii="Times New Roman" w:hAnsi="Times New Roman" w:cs="Times New Roman"/>
          <w:szCs w:val="20"/>
        </w:rPr>
        <w:t xml:space="preserve">     </w:t>
      </w:r>
      <w:r>
        <w:rPr>
          <w:rFonts w:ascii="Times New Roman" w:hAnsi="Times New Roman" w:cs="Times New Roman"/>
          <w:szCs w:val="20"/>
        </w:rPr>
        <w:t xml:space="preserve">                          </w:t>
      </w:r>
      <w:r w:rsidRPr="00CA302E">
        <w:rPr>
          <w:rFonts w:ascii="Times New Roman" w:hAnsi="Times New Roman" w:cs="Times New Roman"/>
          <w:szCs w:val="20"/>
        </w:rPr>
        <w:t xml:space="preserve">            (сумма цифрами)  (сумма прописью)</w:t>
      </w:r>
    </w:p>
    <w:p w:rsidR="00B35144" w:rsidRPr="00CA302E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1.4. в </w:t>
      </w:r>
      <w:hyperlink w:anchor="P143" w:tooltip="III. Условия и порядок перечисления Субсидии">
        <w:r w:rsidRPr="00CA302E">
          <w:rPr>
            <w:color w:val="0000FF"/>
            <w:sz w:val="28"/>
            <w:szCs w:val="28"/>
          </w:rPr>
          <w:t>разделе III</w:t>
        </w:r>
      </w:hyperlink>
      <w:r w:rsidRPr="00CA302E">
        <w:rPr>
          <w:sz w:val="28"/>
          <w:szCs w:val="28"/>
        </w:rPr>
        <w:t xml:space="preserve"> "Условия и порядок перечисления Субсидии":</w:t>
      </w:r>
    </w:p>
    <w:p w:rsidR="00B35144" w:rsidRPr="00CA302E" w:rsidRDefault="00B35144" w:rsidP="00B5082A">
      <w:pPr>
        <w:pStyle w:val="ConsPlusNormal1"/>
        <w:spacing w:before="240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1.4.1. </w:t>
      </w:r>
      <w:hyperlink w:anchor="P146" w:tooltip="    3.1.1. на лицевой счет, открытый Учреждению в ________________________,">
        <w:r w:rsidRPr="00CA302E">
          <w:rPr>
            <w:color w:val="0000FF"/>
            <w:sz w:val="28"/>
            <w:szCs w:val="28"/>
          </w:rPr>
          <w:t>пункт 3.1.1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CA302E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"3.1.1. на лицевой счет, открытый Учреждению в Управление Федерального казначейства по Ростовской области в соответствии с графиком перечисления Субсидии согласно приложению N ___ к настоящему   Соглашению,   являющемуся   неотъемлемой   частью   настоящего Соглашения;";</w:t>
      </w:r>
    </w:p>
    <w:p w:rsidR="00B35144" w:rsidRPr="00CA302E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1.4.2. </w:t>
      </w:r>
      <w:hyperlink w:anchor="P153" w:tooltip="    3.1.2.  на  лицевой  счет,  открытый  Учреждению  для учета операций со">
        <w:r w:rsidRPr="00CA302E">
          <w:rPr>
            <w:color w:val="0000FF"/>
            <w:sz w:val="28"/>
            <w:szCs w:val="28"/>
          </w:rPr>
          <w:t>пункт 3.1.2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B5082A">
      <w:pPr>
        <w:pStyle w:val="ConsPlusNonformat1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"3.1.2.  на  лицевой  счет,  открытый  Учреждению для учета операций со</w:t>
      </w:r>
    </w:p>
    <w:p w:rsidR="00B35144" w:rsidRPr="00CA302E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средствами участников казначейского сопровождения 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Ростовской области</w:t>
      </w:r>
      <w:r w:rsidRPr="00CA30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2E">
        <w:rPr>
          <w:rFonts w:ascii="Times New Roman" w:hAnsi="Times New Roman" w:cs="Times New Roman"/>
          <w:sz w:val="28"/>
          <w:szCs w:val="28"/>
        </w:rPr>
        <w:t>не позднее 2-го рабочего дня, следующего за днем  представления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2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Ростовской области</w:t>
      </w:r>
      <w:r w:rsidRPr="00CA302E">
        <w:rPr>
          <w:rFonts w:ascii="Times New Roman" w:hAnsi="Times New Roman" w:cs="Times New Roman"/>
          <w:sz w:val="28"/>
          <w:szCs w:val="28"/>
        </w:rPr>
        <w:t xml:space="preserve"> распоряжений   о  совершении  казначейских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2E">
        <w:rPr>
          <w:rFonts w:ascii="Times New Roman" w:hAnsi="Times New Roman" w:cs="Times New Roman"/>
          <w:sz w:val="28"/>
          <w:szCs w:val="28"/>
        </w:rPr>
        <w:t>платежей  для  оплаты  денежного  обязательства  Учреждения,  на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2E">
        <w:rPr>
          <w:rFonts w:ascii="Times New Roman" w:hAnsi="Times New Roman" w:cs="Times New Roman"/>
          <w:sz w:val="28"/>
          <w:szCs w:val="28"/>
        </w:rPr>
        <w:t>обеспечение  которого  предоставляется Субсидия (далее - распоряжение),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2E">
        <w:rPr>
          <w:rFonts w:ascii="Times New Roman" w:hAnsi="Times New Roman" w:cs="Times New Roman"/>
          <w:sz w:val="28"/>
          <w:szCs w:val="28"/>
        </w:rPr>
        <w:t>использования Субсидии:";</w:t>
      </w:r>
    </w:p>
    <w:p w:rsidR="00B35144" w:rsidRPr="00CA302E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1.4.3. </w:t>
      </w:r>
      <w:hyperlink w:anchor="P175" w:tooltip="    3.1.3. на счет, открытый Учреждению в ________________________________,">
        <w:r w:rsidRPr="00CA302E">
          <w:rPr>
            <w:color w:val="0000FF"/>
            <w:sz w:val="28"/>
            <w:szCs w:val="28"/>
          </w:rPr>
          <w:t>пункт 3.1.3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 xml:space="preserve">    "3.1.3. на счет, открытый Учреждению в _______________________________,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7B3D06">
        <w:rPr>
          <w:rFonts w:ascii="Times New Roman" w:hAnsi="Times New Roman" w:cs="Times New Roman"/>
          <w:szCs w:val="20"/>
        </w:rPr>
        <w:t xml:space="preserve">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</w:t>
      </w:r>
      <w:r w:rsidRPr="007B3D06">
        <w:rPr>
          <w:rFonts w:ascii="Times New Roman" w:hAnsi="Times New Roman" w:cs="Times New Roman"/>
          <w:szCs w:val="20"/>
        </w:rPr>
        <w:t xml:space="preserve">                                      (наименование кредитной организации)</w:t>
      </w:r>
    </w:p>
    <w:p w:rsidR="00B35144" w:rsidRPr="00CA302E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не позднее ___________ рабочих дней, следующих за днем проверки Учредителем</w:t>
      </w:r>
    </w:p>
    <w:p w:rsidR="00B35144" w:rsidRPr="00CA302E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CA302E">
        <w:rPr>
          <w:rFonts w:ascii="Times New Roman" w:hAnsi="Times New Roman" w:cs="Times New Roman"/>
          <w:sz w:val="28"/>
          <w:szCs w:val="28"/>
        </w:rPr>
        <w:t>следующих документов:";</w:t>
      </w:r>
    </w:p>
    <w:p w:rsidR="00B35144" w:rsidRPr="00CA302E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1.5. в </w:t>
      </w:r>
      <w:hyperlink w:anchor="P184" w:tooltip="IV. Взаимодействие Сторон">
        <w:r w:rsidRPr="00CA302E">
          <w:rPr>
            <w:color w:val="0000FF"/>
            <w:sz w:val="28"/>
            <w:szCs w:val="28"/>
          </w:rPr>
          <w:t>разделе IV</w:t>
        </w:r>
      </w:hyperlink>
      <w:r w:rsidRPr="00CA302E">
        <w:rPr>
          <w:sz w:val="28"/>
          <w:szCs w:val="28"/>
        </w:rPr>
        <w:t xml:space="preserve"> "Взаимодействие Сторон":</w:t>
      </w:r>
    </w:p>
    <w:p w:rsidR="00B35144" w:rsidRPr="00CA302E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1.5.1. </w:t>
      </w:r>
      <w:hyperlink w:anchor="P188" w:tooltip="4.1.2. осуществлять проверку в течение ____ рабочих дней, следующих за днем поступления от Учреждения:">
        <w:r w:rsidRPr="00CA302E">
          <w:rPr>
            <w:color w:val="0000FF"/>
            <w:sz w:val="28"/>
            <w:szCs w:val="28"/>
          </w:rPr>
          <w:t>пункт 4.1.2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CA302E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>"4.1.2. осуществлять проверку в течение ____ рабочих дней, следующих за днем поступления от Учреждения:";</w:t>
      </w:r>
    </w:p>
    <w:p w:rsidR="00B35144" w:rsidRPr="00CA302E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1.5.2. </w:t>
      </w:r>
      <w:hyperlink w:anchor="P192" w:tooltip="4.1.4. утверждать Сведения, в том числе с учетом внесенных изменений, не позднее ____ рабочего дня, следующего за днем их получения от Учреждения в соответствии с пунктом 4.3.2 настоящего Соглашения &lt;25&gt;;">
        <w:r w:rsidRPr="00CA302E">
          <w:rPr>
            <w:color w:val="0000FF"/>
            <w:sz w:val="28"/>
            <w:szCs w:val="28"/>
          </w:rPr>
          <w:t>пункт 4.1.4</w:t>
        </w:r>
      </w:hyperlink>
      <w:r w:rsidRPr="00CA302E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CA302E">
        <w:rPr>
          <w:sz w:val="28"/>
          <w:szCs w:val="28"/>
        </w:rPr>
        <w:t xml:space="preserve">"4.1.4. утверждать Сведения, в том числе с учетом внесенных изменений, не </w:t>
      </w:r>
      <w:r w:rsidRPr="007B3D06">
        <w:rPr>
          <w:sz w:val="28"/>
          <w:szCs w:val="28"/>
        </w:rPr>
        <w:t xml:space="preserve">позднее ____ рабочего дня, следующего за днем их получения от Учреждения в соответствии с </w:t>
      </w:r>
      <w:hyperlink w:anchor="P240" w:tooltip="4.3.2. направлять Учредителю на утверждение &lt;50&gt;:">
        <w:r w:rsidRPr="007B3D06">
          <w:rPr>
            <w:color w:val="0000FF"/>
            <w:sz w:val="28"/>
            <w:szCs w:val="28"/>
          </w:rPr>
          <w:t>пунктом 4.3.2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1.5.3. </w:t>
      </w:r>
      <w:hyperlink w:anchor="P194" w:tooltip=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 &lt;26&gt;, являющемуся неотъемлемой частью настоящего Соглашения;">
        <w:r w:rsidRPr="007B3D06">
          <w:rPr>
            <w:color w:val="0000FF"/>
            <w:sz w:val="28"/>
            <w:szCs w:val="28"/>
          </w:rPr>
          <w:t>пункт 4.1.5.1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Соглашению, являющемуся неотъемлемой частью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1.5.4. </w:t>
      </w:r>
      <w:hyperlink w:anchor="P195" w:tooltip="4.1.5.2. план мероприятий по достижению результатов предоставления Субсидии согласно приложению N ____ к настоящему Соглашению &lt;27&gt;, являющемуся неотъемлемой частью настоящего Соглашения;">
        <w:r w:rsidRPr="007B3D06">
          <w:rPr>
            <w:color w:val="0000FF"/>
            <w:sz w:val="28"/>
            <w:szCs w:val="28"/>
          </w:rPr>
          <w:t>пункт 4.1.5.2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"4.1.5.2. план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1.5.5. </w:t>
      </w:r>
      <w:hyperlink w:anchor="P208" w:tooltip="4.1.7.1.2. отчета о расходах, источником финансового обеспечения которых является Субсидия, согласно приложению N ____ к настоящему Соглашению &lt;33&gt;, являющемуся неотъемлемой частью настоящего Соглашения, представленного Учреждением в соответствии с пунктом 4.3">
        <w:r w:rsidRPr="007B3D06">
          <w:rPr>
            <w:color w:val="0000FF"/>
            <w:sz w:val="28"/>
            <w:szCs w:val="28"/>
          </w:rPr>
          <w:t>пункт 4.1.7.1.2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"4.1.7.1.2. отчета о расходах, источником финансового обеспечения которых является Субсидия, согласно приложению N ____ к настоящему Соглашению, являющемуся неотъемлемой частью настоящего Соглашения, представленного Учреждением в соответствии с </w:t>
      </w:r>
      <w:hyperlink w:anchor="P269" w:tooltip="    4.3.9.1.  отчет  о расходах, источником финансового обеспечения которых">
        <w:r w:rsidRPr="007B3D06">
          <w:rPr>
            <w:color w:val="0000FF"/>
            <w:sz w:val="28"/>
            <w:szCs w:val="28"/>
          </w:rPr>
          <w:t>пунктом 4.3.9.1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1.5.6. </w:t>
      </w:r>
      <w:hyperlink w:anchor="P214" w:tooltip="4.1.8.1. отчета о достижении значений результатов предоставления Субсидии согласно приложению N ____ к настоящему Соглашению &lt;36&gt;, являющемуся неотъемлемой частью настоящего Соглашения, представленного в соответствии с пунктом 4.3.9.2 настоящего Соглашения;">
        <w:r w:rsidRPr="007B3D06">
          <w:rPr>
            <w:color w:val="0000FF"/>
            <w:sz w:val="28"/>
            <w:szCs w:val="28"/>
          </w:rPr>
          <w:t>пункт 4.1.8.1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"4.1.8.1. отчета о достижении значений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w:anchor="P273" w:tooltip="    4.3.9.2.   отчет   о  достижении  значений  результатов  предоставления">
        <w:r w:rsidRPr="007B3D06">
          <w:rPr>
            <w:color w:val="0000FF"/>
            <w:sz w:val="28"/>
            <w:szCs w:val="28"/>
          </w:rPr>
          <w:t>пунктом 4.3.9.2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1.5.7. </w:t>
      </w:r>
      <w:hyperlink w:anchor="P215" w:tooltip="4.1.8.2. отчета о реализации плана мероприятий по достижению результатов предоставления Субсидии согласно приложению N ____ к настоящему Соглашению &lt;37&gt;, являющемуся неотъемлемой частью настоящего Соглашения, представленного в соответствии с пунктом 4.3.9.3 на">
        <w:r w:rsidRPr="007B3D06">
          <w:rPr>
            <w:color w:val="0000FF"/>
            <w:sz w:val="28"/>
            <w:szCs w:val="28"/>
          </w:rPr>
          <w:t>пункт 4.1.8.2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"4.1.8.2. отчета о реализации плана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w:anchor="P277" w:tooltip="    4.3.9.3. отчет о реализации плана мероприятий по достижению результатов">
        <w:r w:rsidRPr="007B3D06">
          <w:rPr>
            <w:color w:val="0000FF"/>
            <w:sz w:val="28"/>
            <w:szCs w:val="28"/>
          </w:rPr>
          <w:t>пунктом 4.3.9.3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1.5.8. </w:t>
      </w:r>
      <w:hyperlink w:anchor="P220" w:tooltip="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">
        <w:r w:rsidRPr="007B3D06">
          <w:rPr>
            <w:color w:val="0000FF"/>
            <w:sz w:val="28"/>
            <w:szCs w:val="28"/>
          </w:rPr>
          <w:t>пункт 4.1.10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108" w:tooltip="    2.1.  Субсидия  предоставляется Учреждению на цели, указанные в Перечне">
        <w:r w:rsidRPr="007B3D06">
          <w:rPr>
            <w:color w:val="0000FF"/>
            <w:sz w:val="28"/>
            <w:szCs w:val="28"/>
          </w:rPr>
          <w:t>пунктом 2.1</w:t>
        </w:r>
      </w:hyperlink>
      <w:r w:rsidRPr="007B3D06">
        <w:rPr>
          <w:sz w:val="28"/>
          <w:szCs w:val="28"/>
        </w:rPr>
        <w:t xml:space="preserve"> настоящего Соглашения, в течение ____ рабочих дней, следующих за днем такого уменьшения;";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1.5.9. </w:t>
      </w:r>
      <w:hyperlink w:anchor="P222" w:tooltip="4.1.12. направлять Учреждению по завершении финансового года или по окончании срока действия настоящего Соглашения, после принятия отчетов, установленных пунктом 4.3.9 настоящего Соглашения, Акт об исполнении обязательств по настоящему Соглашению в срок не поз">
        <w:r w:rsidRPr="007B3D06">
          <w:rPr>
            <w:color w:val="0000FF"/>
            <w:sz w:val="28"/>
            <w:szCs w:val="28"/>
          </w:rPr>
          <w:t>пункт 4.1.12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"4.1.12. направлять Учреждению по завершении финансового года или по окончании срока действия настоящего Соглашения, после принятия отчетов, установленных </w:t>
      </w:r>
      <w:hyperlink w:anchor="P268" w:tooltip="4.3.9. направлять Учредителю:">
        <w:r w:rsidRPr="007B3D06">
          <w:rPr>
            <w:color w:val="0000FF"/>
            <w:sz w:val="28"/>
            <w:szCs w:val="28"/>
          </w:rPr>
          <w:t>пунктом 4.3.9</w:t>
        </w:r>
      </w:hyperlink>
      <w:r w:rsidRPr="007B3D06">
        <w:rPr>
          <w:sz w:val="28"/>
          <w:szCs w:val="28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 за днем принятия указанных отчетов;";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1.5.10. </w:t>
      </w:r>
      <w:hyperlink w:anchor="P223" w:tooltip="4.1.13. рассматривать предложения, документы и иную информацию, направленную Учреждением в соответствии с пунктом 4.4.2 настоящего Соглашения, в течение ____ рабочих дней, следующих за днем их получения, и уведомлять Учреждение о принятом решении (при необходи">
        <w:r w:rsidRPr="007B3D06">
          <w:rPr>
            <w:color w:val="0000FF"/>
            <w:sz w:val="28"/>
            <w:szCs w:val="28"/>
          </w:rPr>
          <w:t>пункт 4.1.13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"4.1.13. рассматривать предложения, документы и иную информацию, направленную Учреждением в соответствии с </w:t>
      </w:r>
      <w:hyperlink w:anchor="P298" w:tooltip="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">
        <w:r w:rsidRPr="007B3D06">
          <w:rPr>
            <w:color w:val="0000FF"/>
            <w:sz w:val="28"/>
            <w:szCs w:val="28"/>
          </w:rPr>
          <w:t>пунктом 4.4.2</w:t>
        </w:r>
      </w:hyperlink>
      <w:r w:rsidRPr="007B3D06">
        <w:rPr>
          <w:sz w:val="28"/>
          <w:szCs w:val="28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1.5.11. </w:t>
      </w:r>
      <w:hyperlink w:anchor="P224" w:tooltip="4.1.14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пунктом 4.4.5 настоящего Соглашения;">
        <w:r w:rsidRPr="007B3D06">
          <w:rPr>
            <w:color w:val="0000FF"/>
            <w:sz w:val="28"/>
            <w:szCs w:val="28"/>
          </w:rPr>
          <w:t>пункт 4.1.14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"4.1.14.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</w:t>
      </w:r>
      <w:hyperlink w:anchor="P301" w:tooltip="4.4.5. обращаться к Учредителю в целях получения разъяснений в связи с исполнением настоящего Соглашения;">
        <w:r w:rsidRPr="007B3D06">
          <w:rPr>
            <w:color w:val="0000FF"/>
            <w:sz w:val="28"/>
            <w:szCs w:val="28"/>
          </w:rPr>
          <w:t>пунктом 4.4.5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1.5.12. </w:t>
      </w:r>
      <w:hyperlink w:anchor="P232" w:tooltip=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 &lt;43&gt;, следующего за днем получения от Учреждения документов, подтверждающих наличи">
        <w:r w:rsidRPr="007B3D06">
          <w:rPr>
            <w:color w:val="0000FF"/>
            <w:sz w:val="28"/>
            <w:szCs w:val="28"/>
          </w:rPr>
          <w:t>пункт 4.2.3.1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1.5.13. </w:t>
      </w:r>
      <w:hyperlink w:anchor="P233" w:tooltip=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">
        <w:r w:rsidRPr="007B3D06">
          <w:rPr>
            <w:color w:val="0000FF"/>
            <w:sz w:val="28"/>
            <w:szCs w:val="28"/>
          </w:rPr>
          <w:t>пункт 4.2.3.2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____ рабочего дня,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1.5.14. </w:t>
      </w:r>
      <w:hyperlink w:anchor="P234" w:tooltip="4.2.4.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, предусмотренных Правилами предоста">
        <w:r w:rsidRPr="007B3D06">
          <w:rPr>
            <w:color w:val="0000FF"/>
            <w:sz w:val="28"/>
            <w:szCs w:val="28"/>
          </w:rPr>
          <w:t>пункт 4.2.4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"4.2.4. приостанавливать предоставление Субсидии в случае установления Учредителем или получения от органа муниципального 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рабочего дня, следующего за днем принятия решения о приостановлении предоставления Субсидии;";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1.5.15. </w:t>
      </w:r>
      <w:hyperlink w:anchor="P239" w:tooltip="4.3.1. направлять Учредителю не позднее ____ рабочего дня, следующего за днем заключения настоящего Соглашения, документы, установленные пунктом 3.1.3 настоящего Соглашения &lt;49&gt;;">
        <w:r w:rsidRPr="007B3D06">
          <w:rPr>
            <w:color w:val="0000FF"/>
            <w:sz w:val="28"/>
            <w:szCs w:val="28"/>
          </w:rPr>
          <w:t>пункт 4.3.1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"4.3.1. направлять Учредителю не позднее ____ рабочего дня, следующего за днем заключения настоящего Соглашения, документы, установленные </w:t>
      </w:r>
      <w:hyperlink w:anchor="P175" w:tooltip="    3.1.3. на счет, открытый Учреждению в ________________________________,">
        <w:r w:rsidRPr="007B3D06">
          <w:rPr>
            <w:color w:val="0000FF"/>
            <w:sz w:val="28"/>
            <w:szCs w:val="28"/>
          </w:rPr>
          <w:t>пунктом 3.1.3</w:t>
        </w:r>
      </w:hyperlink>
      <w:r w:rsidRPr="007B3D06">
        <w:rPr>
          <w:sz w:val="28"/>
          <w:szCs w:val="28"/>
        </w:rPr>
        <w:t xml:space="preserve">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1.5.16. </w:t>
      </w:r>
      <w:hyperlink w:anchor="P241" w:tooltip="4.3.2.1. Сведения не позднее ____ рабочего дня, следующего за днем заключения настоящего Соглашения;">
        <w:r w:rsidRPr="007B3D06">
          <w:rPr>
            <w:color w:val="0000FF"/>
            <w:sz w:val="28"/>
            <w:szCs w:val="28"/>
          </w:rPr>
          <w:t>пункт 4.3.2.1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"4.3.2.1. Сведения не позднее ____ рабочего дня, следующего за днем заключения настоящего Соглашения;";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1.5.17. </w:t>
      </w:r>
      <w:hyperlink w:anchor="P242" w:tooltip="4.3.2.2. Сведения с учетом внесенных изменений не позднее ____ рабочего дня, следующего за днем внесения в них изменений &lt;51&gt;;">
        <w:r w:rsidRPr="007B3D06">
          <w:rPr>
            <w:color w:val="0000FF"/>
            <w:sz w:val="28"/>
            <w:szCs w:val="28"/>
          </w:rPr>
          <w:t>пункт 4.3.2.2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"4.3.2.2. Сведения с учетом внесенных изменений не позднее ____ рабочего дня, следующего за днем внесения в них изменений;";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1.5.18. </w:t>
      </w:r>
      <w:hyperlink w:anchor="P267" w:tooltip="4.3.8. направлять по запросу Учредителя информацию и документы, необходимые для осуществления контроля за соблюдением целей и условий предоставления Субсидии в соответствии с пунктом 4.2.1 настоящего Соглашения, не позднее ____ рабочего дня, следующего за днем">
        <w:r w:rsidRPr="007B3D06">
          <w:rPr>
            <w:color w:val="0000FF"/>
            <w:sz w:val="28"/>
            <w:szCs w:val="28"/>
          </w:rPr>
          <w:t>пункт 4.3.8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"4.3.8. направлять по запросу Учредителя информацию и документы, необходимые для осуществления контроля за соблюдением целей и условий предоставления Субсидии в соответствии с </w:t>
      </w:r>
      <w:hyperlink w:anchor="P229" w:tooltip="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пункто">
        <w:r w:rsidRPr="007B3D06">
          <w:rPr>
            <w:color w:val="0000FF"/>
            <w:sz w:val="28"/>
            <w:szCs w:val="28"/>
          </w:rPr>
          <w:t>пунктом 4.2.1</w:t>
        </w:r>
      </w:hyperlink>
      <w:r w:rsidRPr="007B3D06">
        <w:rPr>
          <w:sz w:val="28"/>
          <w:szCs w:val="28"/>
        </w:rPr>
        <w:t xml:space="preserve"> настоящего Соглашения, не позднее ____ рабочего дня, следующего за днем получения указанного запроса;";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1.5.19. </w:t>
      </w:r>
      <w:hyperlink w:anchor="P269" w:tooltip="    4.3.9.1.  отчет  о расходах, источником финансового обеспечения которых">
        <w:r w:rsidRPr="007B3D06">
          <w:rPr>
            <w:color w:val="0000FF"/>
            <w:sz w:val="28"/>
            <w:szCs w:val="28"/>
          </w:rPr>
          <w:t>пункт 4.3.9.1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"4.3.9.1.  отчет о расходах, источником финансового обеспечения которых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является Субсидия, в соответствии с </w:t>
      </w:r>
      <w:hyperlink w:anchor="P208" w:tooltip="4.1.7.1.2. отчета о расходах, источником финансового обеспечения которых является Субсидия, согласно приложению N ____ к настоящему Соглашению &lt;33&gt;, являющемуся неотъемлемой частью настоящего Соглашения, представленного Учреждением в соответствии с пунктом 4.3">
        <w:r w:rsidRPr="007B3D06">
          <w:rPr>
            <w:rFonts w:ascii="Times New Roman" w:hAnsi="Times New Roman" w:cs="Times New Roman"/>
            <w:color w:val="0000FF"/>
            <w:sz w:val="28"/>
            <w:szCs w:val="28"/>
          </w:rPr>
          <w:t>пунктом 4.1.7.1.2</w:t>
        </w:r>
      </w:hyperlink>
      <w:r w:rsidRPr="007B3D0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не      позднее ____ рабочего      дня,      следующего     за     отчетным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________________________;";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7B3D06">
        <w:rPr>
          <w:rFonts w:ascii="Times New Roman" w:hAnsi="Times New Roman" w:cs="Times New Roman"/>
          <w:szCs w:val="20"/>
        </w:rPr>
        <w:t>(месяцем/кварталом/годом)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1.5.20. </w:t>
      </w:r>
      <w:hyperlink w:anchor="P273" w:tooltip="    4.3.9.2.   отчет   о  достижении  значений  результатов  предоставления">
        <w:r w:rsidRPr="007B3D06">
          <w:rPr>
            <w:color w:val="0000FF"/>
            <w:sz w:val="28"/>
            <w:szCs w:val="28"/>
          </w:rPr>
          <w:t>пункт 4.3.9.2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"4.3.9.2.   отчет  о  достижении  значений  результатов  предоставления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Субсидии  в соответствии с </w:t>
      </w:r>
      <w:hyperlink w:anchor="P214" w:tooltip="4.1.8.1. отчета о достижении значений результатов предоставления Субсидии согласно приложению N ____ к настоящему Соглашению &lt;36&gt;, являющемуся неотъемлемой частью настоящего Соглашения, представленного в соответствии с пунктом 4.3.9.2 настоящего Соглашения;">
        <w:r w:rsidRPr="007B3D06">
          <w:rPr>
            <w:rFonts w:ascii="Times New Roman" w:hAnsi="Times New Roman" w:cs="Times New Roman"/>
            <w:color w:val="0000FF"/>
            <w:sz w:val="28"/>
            <w:szCs w:val="28"/>
          </w:rPr>
          <w:t>пунктом 4.1.8.1</w:t>
        </w:r>
      </w:hyperlink>
      <w:r w:rsidRPr="007B3D06">
        <w:rPr>
          <w:rFonts w:ascii="Times New Roman" w:hAnsi="Times New Roman" w:cs="Times New Roman"/>
          <w:sz w:val="28"/>
          <w:szCs w:val="28"/>
        </w:rPr>
        <w:t xml:space="preserve"> настоящего Соглашения не позднее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____ рабочего дня, следующего за отчетным _________________________;";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7B3D06">
        <w:rPr>
          <w:rFonts w:ascii="Times New Roman" w:hAnsi="Times New Roman" w:cs="Times New Roman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</w:t>
      </w:r>
      <w:r w:rsidRPr="007B3D06">
        <w:rPr>
          <w:rFonts w:ascii="Times New Roman" w:hAnsi="Times New Roman" w:cs="Times New Roman"/>
          <w:szCs w:val="20"/>
        </w:rPr>
        <w:t xml:space="preserve">       (месяцем/кварталом/годом)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1.5.21. </w:t>
      </w:r>
      <w:hyperlink w:anchor="P277" w:tooltip="    4.3.9.3. отчет о реализации плана мероприятий по достижению результатов">
        <w:r w:rsidRPr="007B3D06">
          <w:rPr>
            <w:color w:val="0000FF"/>
            <w:sz w:val="28"/>
            <w:szCs w:val="28"/>
          </w:rPr>
          <w:t>пункт 4.3.9.3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"4.3.9.3.   отчет   о   реализации   плана  мероприятий  по  достижению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результатов  предоставления  Субсидии  в  соответствии  с  </w:t>
      </w:r>
      <w:hyperlink w:anchor="P215" w:tooltip="4.1.8.2. отчета о реализации плана мероприятий по достижению результатов предоставления Субсидии согласно приложению N ____ к настоящему Соглашению &lt;37&gt;, являющемуся неотъемлемой частью настоящего Соглашения, представленного в соответствии с пунктом 4.3.9.3 на">
        <w:r w:rsidRPr="007B3D06">
          <w:rPr>
            <w:rFonts w:ascii="Times New Roman" w:hAnsi="Times New Roman" w:cs="Times New Roman"/>
            <w:color w:val="0000FF"/>
            <w:sz w:val="28"/>
            <w:szCs w:val="28"/>
          </w:rPr>
          <w:t>пунктом  4.1.8.2</w:t>
        </w:r>
      </w:hyperlink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настоящего   Соглашения   не  позднее  ____  рабочего  дня,  следующего  за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отчетным _________________________;";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7B3D06">
        <w:rPr>
          <w:rFonts w:ascii="Times New Roman" w:hAnsi="Times New Roman" w:cs="Times New Roman"/>
          <w:szCs w:val="20"/>
        </w:rPr>
        <w:t xml:space="preserve">    </w:t>
      </w: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Pr="007B3D06">
        <w:rPr>
          <w:rFonts w:ascii="Times New Roman" w:hAnsi="Times New Roman" w:cs="Times New Roman"/>
          <w:szCs w:val="20"/>
        </w:rPr>
        <w:t xml:space="preserve">     (месяцем/кварталом/годом)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1.5.22. </w:t>
      </w:r>
      <w:hyperlink w:anchor="P289" w:tooltip="4.3.12.1. неиспользованный остаток Субсидии в случае отсутствия решения, принимаемого Учредителем в соответствии с пунктом 4.2.3.1 настоящего Соглашения, в срок до &quot;__&quot; __________ 20__ г. &lt;61&gt;;">
        <w:r w:rsidRPr="007B3D06">
          <w:rPr>
            <w:color w:val="0000FF"/>
            <w:sz w:val="28"/>
            <w:szCs w:val="28"/>
          </w:rPr>
          <w:t>пункт 4.3.12.1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"4.3.12.1. неиспользованный остаток Субсидии в случае отсутствия решения, принимаемого Учредителем в соответствии с </w:t>
      </w:r>
      <w:hyperlink w:anchor="P232" w:tooltip=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 &lt;43&gt;, следующего за днем получения от Учреждения документов, подтверждающих наличи">
        <w:r w:rsidRPr="007B3D06">
          <w:rPr>
            <w:color w:val="0000FF"/>
            <w:sz w:val="28"/>
            <w:szCs w:val="28"/>
          </w:rPr>
          <w:t>пунктом 4.2.3.1</w:t>
        </w:r>
      </w:hyperlink>
      <w:r w:rsidRPr="007B3D06">
        <w:rPr>
          <w:sz w:val="28"/>
          <w:szCs w:val="28"/>
        </w:rPr>
        <w:t xml:space="preserve"> настоящего Соглашения, в срок до "__" __________20__ г.;";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1.5.23. </w:t>
      </w:r>
      <w:hyperlink w:anchor="P290" w:tooltip="4.3.12.2. средства от возврата дебиторской задолженности в случае отсутствия решения, принимаемого Учредителем в соответствии с пунктом 4.2.3.2 настоящего Соглашения, не позднее __ рабочего дня, следующего за днем поступления средств от возврата дебиторской за">
        <w:r w:rsidRPr="007B3D06">
          <w:rPr>
            <w:color w:val="0000FF"/>
            <w:sz w:val="28"/>
            <w:szCs w:val="28"/>
          </w:rPr>
          <w:t>пункт 4.3.12.2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"4.3.12.2. средства от возврата дебиторской задолженности в случае отсутствия решения, принимаемого Учредителем в соответствии с </w:t>
      </w:r>
      <w:hyperlink w:anchor="P233" w:tooltip=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">
        <w:r w:rsidRPr="007B3D06">
          <w:rPr>
            <w:color w:val="0000FF"/>
            <w:sz w:val="28"/>
            <w:szCs w:val="28"/>
          </w:rPr>
          <w:t>пунктом 4.2.3.2</w:t>
        </w:r>
      </w:hyperlink>
      <w:r w:rsidRPr="007B3D06">
        <w:rPr>
          <w:sz w:val="28"/>
          <w:szCs w:val="28"/>
        </w:rPr>
        <w:t xml:space="preserve"> настоящего Соглашения, в срок до "__" __________ 20__ г.;";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1.5.24. </w:t>
      </w:r>
      <w:hyperlink w:anchor="P297" w:tooltip="4.4.1. направлять Учредителю документы, указанные в пункте 4.2.3 настоящего Соглашения, не позднее ____ рабочих дней, следующих за отчетным финансовым годом &lt;65&gt;;">
        <w:r w:rsidRPr="007B3D06">
          <w:rPr>
            <w:color w:val="0000FF"/>
            <w:sz w:val="28"/>
            <w:szCs w:val="28"/>
          </w:rPr>
          <w:t>пункт 4.4.1</w:t>
        </w:r>
      </w:hyperlink>
      <w:r w:rsidRPr="007B3D06">
        <w:rPr>
          <w:sz w:val="28"/>
          <w:szCs w:val="28"/>
        </w:rPr>
        <w:t xml:space="preserve"> изложить в следующей редакции: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"4.4.1. направлять Учредителю документы, указанные в </w:t>
      </w:r>
      <w:hyperlink w:anchor="P231" w:tooltip="4.2.3. принимать:">
        <w:r w:rsidRPr="007B3D06">
          <w:rPr>
            <w:color w:val="0000FF"/>
            <w:sz w:val="28"/>
            <w:szCs w:val="28"/>
          </w:rPr>
          <w:t>пункте 4.2.3</w:t>
        </w:r>
      </w:hyperlink>
      <w:r w:rsidRPr="007B3D06">
        <w:rPr>
          <w:sz w:val="28"/>
          <w:szCs w:val="28"/>
        </w:rPr>
        <w:t xml:space="preserve"> настоящего Соглашения, не позднее ____ рабочих дней, следующих за отчетным финансовым годом;";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1.6. иные положения по настоящему Дополнительному соглашению: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1.6.1. ______________________________________________________________;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1.6.2. ______________________________________________________________;</w:t>
      </w:r>
    </w:p>
    <w:p w:rsidR="00B35144" w:rsidRPr="007B3D06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 xml:space="preserve">1.7. </w:t>
      </w:r>
      <w:hyperlink w:anchor="P342" w:tooltip="VIII. Платежные реквизиты Сторон">
        <w:r w:rsidRPr="007B3D06">
          <w:rPr>
            <w:color w:val="0000FF"/>
            <w:sz w:val="28"/>
            <w:szCs w:val="28"/>
          </w:rPr>
          <w:t>раздел VIII</w:t>
        </w:r>
      </w:hyperlink>
      <w:r w:rsidRPr="007B3D06">
        <w:rPr>
          <w:sz w:val="28"/>
          <w:szCs w:val="28"/>
        </w:rPr>
        <w:t xml:space="preserve"> "Платежные реквизиты Сторон" изложить в следующей редакции:</w:t>
      </w:r>
    </w:p>
    <w:p w:rsidR="00B35144" w:rsidRPr="007B3D06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7B3D06" w:rsidRDefault="00B35144" w:rsidP="00B5082A">
      <w:pPr>
        <w:pStyle w:val="ConsPlusNormal1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"VIII. Платежные реквизиты Сторон</w:t>
      </w:r>
    </w:p>
    <w:p w:rsidR="00B35144" w:rsidRPr="007B3D06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35144" w:rsidRPr="00005BBE">
        <w:tc>
          <w:tcPr>
            <w:tcW w:w="453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7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7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  <w:tc>
          <w:tcPr>
            <w:tcW w:w="4535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4535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и место нахождения территориального органа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Федерального казначейства, в котором открыт лицевой счет,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Расчетный (корреспондентский)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и место нахождения территориального органа Федерального казначейства, в котором открыт лицевой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и место нахождения финансового органа, в котором открыт лицевой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</w:tr>
    </w:tbl>
    <w:p w:rsidR="00B35144" w:rsidRPr="007B3D06" w:rsidRDefault="00B35144" w:rsidP="007B3D06">
      <w:pPr>
        <w:pStyle w:val="ConsPlusNormal1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";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1.8. приложение N ____ к Соглашению изложить в редакции согласно приложению N ____ к настоящему Дополнительному соглашению, которое является его неотъемлемой частью;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1.9. дополнить приложением N ____ к Соглашению согласно приложению N ____ к настоящему Дополнительному соглашению, которое является его неотъемлемой частью;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1.10. внести изменения в приложение N ____ к Соглашению согласно приложению N ____ к настоящему Дополнительному соглашению, которое является его неотъемлемой частью.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Сторон;</w:t>
      </w:r>
    </w:p>
    <w:p w:rsidR="00B35144" w:rsidRPr="007B3D06" w:rsidRDefault="00B35144" w:rsidP="007B3D06">
      <w:pPr>
        <w:pStyle w:val="ConsPlusNormal1"/>
        <w:ind w:firstLine="540"/>
        <w:jc w:val="both"/>
        <w:rPr>
          <w:sz w:val="28"/>
          <w:szCs w:val="28"/>
        </w:rPr>
      </w:pPr>
      <w:r w:rsidRPr="007B3D06">
        <w:rPr>
          <w:sz w:val="28"/>
          <w:szCs w:val="28"/>
        </w:rPr>
        <w:t>5.2.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B35144" w:rsidRPr="007B3D06" w:rsidRDefault="00B35144" w:rsidP="007B3D06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5.3. ____________________________________________________________.</w:t>
      </w:r>
    </w:p>
    <w:p w:rsidR="00B35144" w:rsidRPr="007B3D06" w:rsidRDefault="00B35144" w:rsidP="007B3D06">
      <w:pPr>
        <w:pStyle w:val="ConsPlusNormal1"/>
        <w:ind w:firstLine="708"/>
        <w:jc w:val="both"/>
        <w:outlineLvl w:val="2"/>
        <w:rPr>
          <w:sz w:val="28"/>
          <w:szCs w:val="28"/>
        </w:rPr>
      </w:pPr>
      <w:r w:rsidRPr="007B3D06">
        <w:rPr>
          <w:sz w:val="28"/>
          <w:szCs w:val="28"/>
        </w:rPr>
        <w:t>6.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2777"/>
        <w:gridCol w:w="1417"/>
        <w:gridCol w:w="340"/>
        <w:gridCol w:w="2777"/>
      </w:tblGrid>
      <w:tr w:rsidR="00B35144" w:rsidRPr="00005BBE">
        <w:tc>
          <w:tcPr>
            <w:tcW w:w="4534" w:type="dxa"/>
            <w:gridSpan w:val="3"/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7B3D06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:rsidR="00B35144" w:rsidRPr="007B3D06" w:rsidRDefault="00B35144" w:rsidP="007B3D06">
      <w:pPr>
        <w:pStyle w:val="ConsPlusNormal1"/>
        <w:ind w:firstLine="5103"/>
        <w:jc w:val="both"/>
        <w:outlineLvl w:val="1"/>
        <w:rPr>
          <w:szCs w:val="24"/>
        </w:rPr>
      </w:pPr>
      <w:r w:rsidRPr="007B3D06">
        <w:rPr>
          <w:szCs w:val="24"/>
        </w:rPr>
        <w:t>Приложение N 12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к Типовой форме соглашения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о предоставлении муниципальному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бюджетному или автономному учреждению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субсидии в соответствии с абзацем вторым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пункта 1 статьи 78.1 Бюджетного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кодекса Российской Федерации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Приложение N __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к Соглашению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от _________ N ___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(Приложение N __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к Дополнительному соглашению</w:t>
      </w:r>
    </w:p>
    <w:p w:rsidR="00B35144" w:rsidRPr="007B3D06" w:rsidRDefault="00B35144" w:rsidP="007B3D06">
      <w:pPr>
        <w:pStyle w:val="ConsPlusNormal1"/>
        <w:ind w:firstLine="5103"/>
        <w:jc w:val="both"/>
        <w:rPr>
          <w:szCs w:val="24"/>
        </w:rPr>
      </w:pPr>
      <w:r w:rsidRPr="007B3D06">
        <w:rPr>
          <w:szCs w:val="24"/>
        </w:rPr>
        <w:t>от __________ N ____)</w:t>
      </w:r>
    </w:p>
    <w:p w:rsidR="00B35144" w:rsidRPr="007B3D06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160" w:name="P2995"/>
      <w:bookmarkEnd w:id="160"/>
      <w:r w:rsidRPr="007B3D0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об изменении отдельных положений соглашения о предоставлении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муниципальному бюджетному или автономному учреждению субсидии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от "__" ___________ 20__ г. N ____</w:t>
      </w:r>
    </w:p>
    <w:p w:rsidR="00B35144" w:rsidRPr="007B3D06" w:rsidRDefault="00B35144" w:rsidP="007B3D06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:rsidR="00B35144" w:rsidRPr="007B3D06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7B3D06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 xml:space="preserve">    "__" __________ 20__ г. между _________________________________________</w:t>
      </w:r>
    </w:p>
    <w:p w:rsidR="00B35144" w:rsidRPr="007B3D06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7B3D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1F2EB7" w:rsidRDefault="00B35144" w:rsidP="001166EC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F2EB7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именуемый в дальнейшем "Учредитель", и __________________________________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166EC">
        <w:rPr>
          <w:rFonts w:ascii="Times New Roman" w:hAnsi="Times New Roman" w:cs="Times New Roman"/>
          <w:szCs w:val="20"/>
        </w:rPr>
        <w:t xml:space="preserve">    (наименование муниципального бюджетного или автономного учреждения)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именуемый   в   дальнейшем   "Учреждение",   было  заключено  соглашение  о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предоставлении  муниципальному бюджетному или автономному учреждению субсидии в  соответствии  с  </w:t>
      </w:r>
      <w:hyperlink r:id="rId77" w:tooltip="&quot;Бюджетный кодекс Российской Федерации&quot; от 31.07.1998 N 145-ФЗ (ред. от 26.12.2024) (с изм. и доп., вступ. в силу с 01.01.2025) {КонсультантПлюс}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абзацем  вторым пункта 1 статьи 78.1</w:t>
        </w:r>
      </w:hyperlink>
      <w:r w:rsidRPr="001166E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N ____ (далее - Соглашение).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В   соответствии   с   </w:t>
      </w:r>
      <w:hyperlink w:anchor="P324" w:tooltip="7.4. Изменение настоящего Соглашения в одностороннем порядке &lt;70&gt; возможно в случаях: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пунктом   7.4</w:t>
        </w:r>
      </w:hyperlink>
      <w:r w:rsidRPr="001166EC">
        <w:rPr>
          <w:rFonts w:ascii="Times New Roman" w:hAnsi="Times New Roman" w:cs="Times New Roman"/>
          <w:sz w:val="28"/>
          <w:szCs w:val="28"/>
        </w:rPr>
        <w:t xml:space="preserve">  Соглашения  Учредитель  вправе  в одностороннем порядке изменить Соглашение в случае _______________________.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В связи с вышеизложенным Учредитель уведомляет Учреждение о том, что: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в абзаце ____ </w:t>
      </w:r>
      <w:hyperlink w:anchor="P112" w:tooltip="    2.1.1. в пределах лимитов бюджетных обязательств, доведенных Учредителю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пункта 2.1.1</w:t>
        </w:r>
      </w:hyperlink>
      <w:r w:rsidRPr="001166EC">
        <w:rPr>
          <w:rFonts w:ascii="Times New Roman" w:hAnsi="Times New Roman" w:cs="Times New Roman"/>
          <w:sz w:val="28"/>
          <w:szCs w:val="28"/>
        </w:rPr>
        <w:t xml:space="preserve"> слова "по коду БК ________" следует  читать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166EC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(код БК)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словами "по коду БК ________";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1166EC">
        <w:rPr>
          <w:rFonts w:ascii="Times New Roman" w:hAnsi="Times New Roman" w:cs="Times New Roman"/>
          <w:szCs w:val="20"/>
        </w:rPr>
        <w:t xml:space="preserve">                                                           (код БК)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в   </w:t>
      </w:r>
      <w:hyperlink w:anchor="P342" w:tooltip="VIII. Платежные реквизиты Сторон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разделе   VIII</w:t>
        </w:r>
      </w:hyperlink>
      <w:r w:rsidRPr="001166EC">
        <w:rPr>
          <w:rFonts w:ascii="Times New Roman" w:hAnsi="Times New Roman" w:cs="Times New Roman"/>
          <w:sz w:val="28"/>
          <w:szCs w:val="28"/>
        </w:rPr>
        <w:t xml:space="preserve">  "Платежные  реквизиты  Сторон"  платежные реквизиты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Учредителя излагаются в следующей редакции:</w:t>
      </w:r>
    </w:p>
    <w:p w:rsidR="00B35144" w:rsidRPr="001166EC" w:rsidRDefault="00B35144" w:rsidP="00B5082A">
      <w:pPr>
        <w:pStyle w:val="ConsPlusNormal1"/>
        <w:jc w:val="both"/>
        <w:rPr>
          <w:sz w:val="28"/>
          <w:szCs w:val="28"/>
        </w:rPr>
      </w:pPr>
      <w:r w:rsidRPr="001166EC">
        <w:rPr>
          <w:sz w:val="28"/>
          <w:szCs w:val="28"/>
        </w:rPr>
        <w:t>"</w:t>
      </w:r>
    </w:p>
    <w:p w:rsidR="00B35144" w:rsidRPr="001166EC" w:rsidRDefault="00B35144" w:rsidP="00B5082A">
      <w:pPr>
        <w:pStyle w:val="ConsPlusNormal1"/>
        <w:spacing w:after="1"/>
        <w:jc w:val="both"/>
        <w:rPr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803"/>
        <w:gridCol w:w="1134"/>
      </w:tblGrid>
      <w:tr w:rsidR="00B35144" w:rsidRPr="00005BBE">
        <w:tc>
          <w:tcPr>
            <w:tcW w:w="1134" w:type="dxa"/>
            <w:vMerge w:val="restart"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(при наличии) наименования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Учредителя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7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территориального органа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Федерального казначейства, в котором открыт лицевой счет,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</w:tbl>
    <w:p w:rsidR="00B35144" w:rsidRPr="001166EC" w:rsidRDefault="00B35144" w:rsidP="00B5082A">
      <w:pPr>
        <w:pStyle w:val="ConsPlusNormal1"/>
        <w:jc w:val="both"/>
        <w:rPr>
          <w:sz w:val="28"/>
          <w:szCs w:val="28"/>
        </w:rPr>
      </w:pPr>
      <w:r w:rsidRPr="001166EC">
        <w:rPr>
          <w:sz w:val="28"/>
          <w:szCs w:val="28"/>
        </w:rPr>
        <w:t>".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Соглашение считается измененным с момента: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подписания  Учредителем  настоящего  Уведомления  в  форме электронного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документа   в   государственной   интегрированной   информационной  системе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"Электронный бюджет" </w:t>
      </w:r>
      <w:hyperlink w:anchor="P3067" w:tooltip="&lt;1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Электронный бюджет&quot;.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1166EC">
        <w:rPr>
          <w:rFonts w:ascii="Times New Roman" w:hAnsi="Times New Roman" w:cs="Times New Roman"/>
          <w:sz w:val="28"/>
          <w:szCs w:val="28"/>
        </w:rPr>
        <w:t>;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 xml:space="preserve">    получения Учреждением настоящего Уведомления в виде бумажного документа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hyperlink w:anchor="P3068" w:tooltip="&lt;2&gt; Предусматривается в случае формирования и подписания уведомления в форме бумажного документа.">
        <w:r w:rsidRPr="001166EC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1166EC">
        <w:rPr>
          <w:rFonts w:ascii="Times New Roman" w:hAnsi="Times New Roman" w:cs="Times New Roman"/>
          <w:sz w:val="28"/>
          <w:szCs w:val="28"/>
        </w:rPr>
        <w:t>.</w:t>
      </w: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1166EC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1166EC">
        <w:rPr>
          <w:rFonts w:ascii="Times New Roman" w:hAnsi="Times New Roman" w:cs="Times New Roman"/>
          <w:sz w:val="28"/>
          <w:szCs w:val="28"/>
        </w:rPr>
        <w:t>Руководитель Учредителя                      _________/___________________/</w:t>
      </w:r>
    </w:p>
    <w:p w:rsidR="00B35144" w:rsidRPr="00F12D74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F12D74">
        <w:rPr>
          <w:rFonts w:ascii="Times New Roman" w:hAnsi="Times New Roman" w:cs="Times New Roman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Pr="00F12D74">
        <w:rPr>
          <w:rFonts w:ascii="Times New Roman" w:hAnsi="Times New Roman" w:cs="Times New Roman"/>
          <w:szCs w:val="20"/>
        </w:rPr>
        <w:t xml:space="preserve">        (подпись) (фамилия, инициалы)</w:t>
      </w:r>
    </w:p>
    <w:p w:rsidR="00B35144" w:rsidRPr="001166E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166EC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1166EC">
        <w:rPr>
          <w:sz w:val="28"/>
          <w:szCs w:val="28"/>
        </w:rPr>
        <w:t>--------------------------------</w:t>
      </w:r>
    </w:p>
    <w:p w:rsidR="00B35144" w:rsidRPr="00F12D74" w:rsidRDefault="00B35144" w:rsidP="00F12D74">
      <w:pPr>
        <w:pStyle w:val="ConsPlusNormal1"/>
        <w:ind w:firstLine="540"/>
        <w:jc w:val="both"/>
        <w:rPr>
          <w:sz w:val="20"/>
          <w:szCs w:val="20"/>
        </w:rPr>
      </w:pPr>
      <w:bookmarkStart w:id="161" w:name="P3067"/>
      <w:bookmarkEnd w:id="161"/>
      <w:r w:rsidRPr="00F12D74">
        <w:rPr>
          <w:sz w:val="20"/>
          <w:szCs w:val="20"/>
        </w:rPr>
        <w:t>&lt;1&gt;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F12D74" w:rsidRDefault="00B35144" w:rsidP="00F12D74">
      <w:pPr>
        <w:pStyle w:val="ConsPlusNormal1"/>
        <w:ind w:firstLine="540"/>
        <w:jc w:val="both"/>
        <w:rPr>
          <w:sz w:val="20"/>
          <w:szCs w:val="20"/>
        </w:rPr>
      </w:pPr>
      <w:bookmarkStart w:id="162" w:name="P3068"/>
      <w:bookmarkEnd w:id="162"/>
      <w:r w:rsidRPr="00F12D74">
        <w:rPr>
          <w:sz w:val="20"/>
          <w:szCs w:val="20"/>
        </w:rPr>
        <w:t>&lt;2&gt; Предусматривается в случае формирования и подписания уведомления в форме бумажного документа.</w:t>
      </w:r>
    </w:p>
    <w:p w:rsidR="00B35144" w:rsidRPr="00F12D74" w:rsidRDefault="00B35144" w:rsidP="00F12D74">
      <w:pPr>
        <w:pStyle w:val="ConsPlusNormal1"/>
        <w:jc w:val="both"/>
        <w:rPr>
          <w:sz w:val="20"/>
          <w:szCs w:val="20"/>
        </w:rPr>
      </w:pPr>
    </w:p>
    <w:p w:rsidR="00B35144" w:rsidRPr="001166E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1166EC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Default="00B35144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B35144" w:rsidRPr="00E60705" w:rsidRDefault="00B35144" w:rsidP="00FC5C34">
      <w:pPr>
        <w:pStyle w:val="ConsPlusNormal1"/>
        <w:ind w:firstLine="5103"/>
        <w:jc w:val="both"/>
        <w:outlineLvl w:val="1"/>
        <w:rPr>
          <w:szCs w:val="24"/>
        </w:rPr>
      </w:pPr>
      <w:r w:rsidRPr="00E60705">
        <w:rPr>
          <w:szCs w:val="24"/>
        </w:rPr>
        <w:t>Приложение N 13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к Типовой форме соглашения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о предоставлении муниципальному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бюджетному или автономному учреждению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субсидии в соответствии с абзацем вторым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пункта 1 статьи 78.1 Бюджетного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кодекса Российской Федерации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Приложение N __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к Соглашению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от _________ N ___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(Приложение N __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к Дополнительному соглашению</w:t>
      </w:r>
    </w:p>
    <w:p w:rsidR="00B35144" w:rsidRPr="00E60705" w:rsidRDefault="00B35144" w:rsidP="00FC5C34">
      <w:pPr>
        <w:pStyle w:val="ConsPlusNormal1"/>
        <w:ind w:firstLine="5103"/>
        <w:jc w:val="both"/>
        <w:rPr>
          <w:szCs w:val="24"/>
        </w:rPr>
      </w:pPr>
      <w:r w:rsidRPr="00E60705">
        <w:rPr>
          <w:szCs w:val="24"/>
        </w:rPr>
        <w:t>от __________ N ____)</w:t>
      </w:r>
    </w:p>
    <w:p w:rsidR="00B35144" w:rsidRPr="00E60705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E60705" w:rsidRDefault="00B35144" w:rsidP="00FC5C34">
      <w:pPr>
        <w:pStyle w:val="ConsPlusNormal1"/>
        <w:jc w:val="center"/>
        <w:rPr>
          <w:sz w:val="28"/>
          <w:szCs w:val="28"/>
        </w:rPr>
      </w:pPr>
      <w:bookmarkStart w:id="163" w:name="P3092"/>
      <w:bookmarkEnd w:id="163"/>
      <w:r w:rsidRPr="00E60705">
        <w:rPr>
          <w:sz w:val="28"/>
          <w:szCs w:val="28"/>
        </w:rPr>
        <w:t>Дополнительное соглашение</w:t>
      </w:r>
    </w:p>
    <w:p w:rsidR="00B35144" w:rsidRPr="00E60705" w:rsidRDefault="00B35144" w:rsidP="00FC5C34">
      <w:pPr>
        <w:pStyle w:val="ConsPlusNormal1"/>
        <w:jc w:val="center"/>
        <w:rPr>
          <w:sz w:val="28"/>
          <w:szCs w:val="28"/>
        </w:rPr>
      </w:pPr>
      <w:r w:rsidRPr="00E60705">
        <w:rPr>
          <w:sz w:val="28"/>
          <w:szCs w:val="28"/>
        </w:rPr>
        <w:t>о расторжении соглашения о предоставлении муниципальному</w:t>
      </w:r>
    </w:p>
    <w:p w:rsidR="00B35144" w:rsidRPr="003521F0" w:rsidRDefault="00B35144" w:rsidP="00FC5C34">
      <w:pPr>
        <w:pStyle w:val="ConsPlusNormal1"/>
        <w:jc w:val="center"/>
        <w:rPr>
          <w:sz w:val="28"/>
          <w:szCs w:val="28"/>
        </w:rPr>
      </w:pPr>
      <w:r w:rsidRPr="003521F0">
        <w:rPr>
          <w:sz w:val="28"/>
          <w:szCs w:val="28"/>
        </w:rPr>
        <w:t>бюджетному или автономному учреждению субсидии</w:t>
      </w:r>
    </w:p>
    <w:p w:rsidR="00B35144" w:rsidRPr="003521F0" w:rsidRDefault="00B35144" w:rsidP="00FC5C34">
      <w:pPr>
        <w:pStyle w:val="ConsPlusNormal1"/>
        <w:jc w:val="center"/>
        <w:rPr>
          <w:sz w:val="28"/>
          <w:szCs w:val="28"/>
        </w:rPr>
      </w:pPr>
      <w:r w:rsidRPr="003521F0">
        <w:rPr>
          <w:sz w:val="28"/>
          <w:szCs w:val="28"/>
        </w:rPr>
        <w:t>в соответствии с абзацем вторым пункта 1 статьи 78.1</w:t>
      </w:r>
    </w:p>
    <w:p w:rsidR="00B35144" w:rsidRPr="003521F0" w:rsidRDefault="00B35144" w:rsidP="00FC5C34">
      <w:pPr>
        <w:pStyle w:val="ConsPlusNormal1"/>
        <w:jc w:val="center"/>
        <w:rPr>
          <w:sz w:val="28"/>
          <w:szCs w:val="28"/>
        </w:rPr>
      </w:pPr>
      <w:r w:rsidRPr="003521F0">
        <w:rPr>
          <w:sz w:val="28"/>
          <w:szCs w:val="28"/>
        </w:rPr>
        <w:t>Бюджетного кодекса Российской Федерации</w:t>
      </w:r>
    </w:p>
    <w:p w:rsidR="00B35144" w:rsidRPr="003521F0" w:rsidRDefault="00B35144" w:rsidP="00FC5C34">
      <w:pPr>
        <w:pStyle w:val="ConsPlusNormal1"/>
        <w:jc w:val="center"/>
        <w:rPr>
          <w:sz w:val="28"/>
          <w:szCs w:val="28"/>
        </w:rPr>
      </w:pPr>
      <w:r w:rsidRPr="003521F0">
        <w:rPr>
          <w:sz w:val="28"/>
          <w:szCs w:val="28"/>
        </w:rPr>
        <w:t xml:space="preserve">от "__" __________ N ____ </w:t>
      </w:r>
      <w:hyperlink w:anchor="P3229" w:tooltip="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">
        <w:r w:rsidRPr="003521F0">
          <w:rPr>
            <w:color w:val="0000FF"/>
            <w:sz w:val="28"/>
            <w:szCs w:val="28"/>
          </w:rPr>
          <w:t>&lt;1&gt;</w:t>
        </w:r>
      </w:hyperlink>
    </w:p>
    <w:p w:rsidR="00B35144" w:rsidRPr="003521F0" w:rsidRDefault="00B35144" w:rsidP="00FC5C3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х.Талловеров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"__" ___________________ 20__ г.   N ______________________________________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(дата заключения дополнительного соглашения)                                    (номер дополнительного соглашения) </w:t>
      </w:r>
      <w:hyperlink w:anchor="P3230" w:tooltip="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&quot;Электронный бюджет&quot;.">
        <w:r w:rsidRPr="003521F0">
          <w:rPr>
            <w:rFonts w:ascii="Times New Roman" w:hAnsi="Times New Roman" w:cs="Times New Roman"/>
            <w:color w:val="0000FF"/>
            <w:szCs w:val="20"/>
          </w:rPr>
          <w:t>&lt;2&gt;</w:t>
        </w:r>
      </w:hyperlink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3521F0" w:rsidRDefault="00B35144" w:rsidP="00E60705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(наименование органа местного самоуправления или отраслевого отдела, осуществляющего функции и полномочия учредителя в отношении   муниципального  бюджетного или автономного учреждения)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которому как получателю с</w:t>
      </w:r>
      <w:r>
        <w:rPr>
          <w:rFonts w:ascii="Times New Roman" w:hAnsi="Times New Roman" w:cs="Times New Roman"/>
          <w:sz w:val="28"/>
          <w:szCs w:val="28"/>
        </w:rPr>
        <w:t>редств бюджета Талловеровского сельского поселения</w:t>
      </w:r>
      <w:r w:rsidRPr="003521F0">
        <w:rPr>
          <w:rFonts w:ascii="Times New Roman" w:hAnsi="Times New Roman" w:cs="Times New Roman"/>
          <w:sz w:val="28"/>
          <w:szCs w:val="28"/>
        </w:rPr>
        <w:t xml:space="preserve"> (далее  -  бюджет) доведены лимиты бюджетных обязательств на предоставление субсидий  в  соответствии  с </w:t>
      </w:r>
      <w:hyperlink r:id="rId79" w:tooltip="&quot;Бюджетный кодекс Российской Федерации&quot; от 31.07.1998 N 145-ФЗ (ред. от 26.12.2024) (с изм. и доп., вступ. в силу с 01.01.2025) {КонсультантПлюс}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3521F0">
        <w:rPr>
          <w:rFonts w:ascii="Times New Roman" w:hAnsi="Times New Roman" w:cs="Times New Roman"/>
          <w:sz w:val="28"/>
          <w:szCs w:val="28"/>
        </w:rPr>
        <w:t xml:space="preserve"> Бюджетного кодекса   Российской   Федерации, именуемый в дальнейшем                   "Учредитель",            в  лице __________________________________________________________________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(наименование должности руководителя Учредителя или уполномоченного им лица)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(фамилия, имя, отчество (при наличии) руководителя Учредителя или уполномоченного им лица)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(положение об Учредителе, доверенность, приказ или иной документ, удостоверяющий полномочия)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________________________________________________________,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(наименование муниципального бюджетного или автономного учреждения)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 _______________________________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                     (наименование должности руководителя Учреждения или  уполномоченного им лица)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(фамилия, имя, отчество (при наличии) руководителя Учреждения  или уполномоченного им лица)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действующего  на основании _______________________________________________,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          (устав Учреждения или иной уполномочивающий документ)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с   другой   стороны,   далее   именуемые  "Стороны",  заключили  настоящее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Дополнительное   соглашение   о  расторжении  соглашения  о  предоставлении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муниципальному  бюджетному или автономному учреждению субсидии в соответствии с  </w:t>
      </w:r>
      <w:hyperlink r:id="rId80" w:tooltip="&quot;Бюджетный кодекс Российской Федерации&quot; от 31.07.1998 N 145-ФЗ (ред. от 26.12.2024) (с изм. и доп., вступ. в силу с 01.01.2025) {КонсультантПлюс}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абзацем  вторым  пункта  1  статьи  78.1</w:t>
        </w:r>
      </w:hyperlink>
      <w:r w:rsidRPr="003521F0">
        <w:rPr>
          <w:rFonts w:ascii="Times New Roman" w:hAnsi="Times New Roman" w:cs="Times New Roman"/>
          <w:sz w:val="28"/>
          <w:szCs w:val="28"/>
        </w:rPr>
        <w:t xml:space="preserve">  Бюджетного  кодекса Российской Федерации   от  "__"  __________20__  г.  N  ____  (далее  соответственно - Соглашение, Субсидия) в соответствии с ______________________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(документ, предусматривающий основание для расторжения Соглашения (при наличии), или </w:t>
      </w:r>
      <w:hyperlink w:anchor="P321" w:tooltip="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">
        <w:r w:rsidRPr="003521F0">
          <w:rPr>
            <w:rFonts w:ascii="Times New Roman" w:hAnsi="Times New Roman" w:cs="Times New Roman"/>
            <w:color w:val="0000FF"/>
            <w:szCs w:val="20"/>
          </w:rPr>
          <w:t>пункт 7.1</w:t>
        </w:r>
      </w:hyperlink>
      <w:r w:rsidRPr="003521F0">
        <w:rPr>
          <w:rFonts w:ascii="Times New Roman" w:hAnsi="Times New Roman" w:cs="Times New Roman"/>
          <w:szCs w:val="20"/>
        </w:rPr>
        <w:t xml:space="preserve"> Соглашения)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1.   Соглашение  расторгается  с  даты  вступления  в  силу  настоящего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P3154"/>
      <w:bookmarkEnd w:id="164"/>
      <w:r w:rsidRPr="003521F0">
        <w:rPr>
          <w:rFonts w:ascii="Times New Roman" w:hAnsi="Times New Roman" w:cs="Times New Roman"/>
          <w:sz w:val="28"/>
          <w:szCs w:val="28"/>
        </w:rPr>
        <w:t xml:space="preserve">    2.1. бюджетное обязательство Учредителя исполнено в размере ___________</w:t>
      </w:r>
    </w:p>
    <w:p w:rsidR="00B35144" w:rsidRPr="003521F0" w:rsidRDefault="00B35144" w:rsidP="008744B4">
      <w:pPr>
        <w:pStyle w:val="ConsPlusNonformat1"/>
        <w:jc w:val="center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(сумма цифрами)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(________________) рублей ___ копеек по коду классификации расходов бюджета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(сумма прописью)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_____________________ </w:t>
      </w:r>
      <w:hyperlink w:anchor="P3231" w:tooltip="&lt;3&gt; Е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3521F0">
        <w:rPr>
          <w:rFonts w:ascii="Times New Roman" w:hAnsi="Times New Roman" w:cs="Times New Roman"/>
          <w:sz w:val="28"/>
          <w:szCs w:val="28"/>
        </w:rPr>
        <w:t>;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P3160"/>
      <w:bookmarkEnd w:id="165"/>
      <w:r w:rsidRPr="003521F0">
        <w:rPr>
          <w:rFonts w:ascii="Times New Roman" w:hAnsi="Times New Roman" w:cs="Times New Roman"/>
          <w:sz w:val="28"/>
          <w:szCs w:val="28"/>
        </w:rPr>
        <w:t xml:space="preserve">    2.2. обязательство Учреждения исполнено в размере _____________________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(сумма цифрами)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(________________) рублей ____ копеек Субсидии;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(сумма прописью)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2.3. Учредитель  в  течение ____ дней  со  дня  расторжения  Соглашения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обязуется перечислить Учреждению сумму Субсидии в размере 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(сумма цифрами)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(________________) рублей ____ копеек </w:t>
      </w:r>
      <w:hyperlink w:anchor="P3232" w:tooltip="&lt;4&gt; Указывается в зависимости от исполнения обязательств, указанных в пунктах 2.1 и 2.2 настоящего Дополнительного соглашения.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3521F0">
        <w:rPr>
          <w:rFonts w:ascii="Times New Roman" w:hAnsi="Times New Roman" w:cs="Times New Roman"/>
          <w:sz w:val="28"/>
          <w:szCs w:val="28"/>
        </w:rPr>
        <w:t>;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(сумма прописью)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2.4.  Учреждение  в  течение  ___  дней  со  дня расторжения Соглашения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>обязуется возвратить в бюджет сумму Субсидии в размере ____________________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(сумма цифрами)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(________________) рублей ____ копеек </w:t>
      </w:r>
      <w:hyperlink w:anchor="P3232" w:tooltip="&lt;4&gt; Указывается в зависимости от исполнения обязательств, указанных в пунктах 2.1 и 2.2 настоящего Дополнительного соглашения.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3521F0">
        <w:rPr>
          <w:rFonts w:ascii="Times New Roman" w:hAnsi="Times New Roman" w:cs="Times New Roman"/>
          <w:sz w:val="28"/>
          <w:szCs w:val="28"/>
        </w:rPr>
        <w:t>;</w:t>
      </w:r>
    </w:p>
    <w:p w:rsidR="00B35144" w:rsidRPr="003521F0" w:rsidRDefault="00B35144" w:rsidP="00B5082A">
      <w:pPr>
        <w:pStyle w:val="ConsPlusNonformat1"/>
        <w:jc w:val="both"/>
        <w:rPr>
          <w:rFonts w:ascii="Times New Roman" w:hAnsi="Times New Roman" w:cs="Times New Roman"/>
          <w:szCs w:val="20"/>
        </w:rPr>
      </w:pPr>
      <w:r w:rsidRPr="003521F0">
        <w:rPr>
          <w:rFonts w:ascii="Times New Roman" w:hAnsi="Times New Roman" w:cs="Times New Roman"/>
          <w:szCs w:val="20"/>
        </w:rPr>
        <w:t xml:space="preserve"> (сумма прописью)</w:t>
      </w:r>
    </w:p>
    <w:p w:rsidR="00B35144" w:rsidRPr="003521F0" w:rsidRDefault="00B35144" w:rsidP="008744B4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_____________________________________________________________ </w:t>
      </w:r>
      <w:hyperlink w:anchor="P3233" w:tooltip="&lt;5&gt; Указываются иные конкретные условия (при наличии).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3521F0">
        <w:rPr>
          <w:rFonts w:ascii="Times New Roman" w:hAnsi="Times New Roman" w:cs="Times New Roman"/>
          <w:sz w:val="28"/>
          <w:szCs w:val="28"/>
        </w:rPr>
        <w:t>.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>3. Стороны взаимных претензий друг к другу не имеют.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 Соглашения </w:t>
      </w:r>
      <w:hyperlink w:anchor="P3234" w:tooltip="&lt;6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">
        <w:r w:rsidRPr="003521F0">
          <w:rPr>
            <w:color w:val="0000FF"/>
            <w:sz w:val="28"/>
            <w:szCs w:val="28"/>
          </w:rPr>
          <w:t>&lt;6&gt;</w:t>
        </w:r>
      </w:hyperlink>
      <w:r w:rsidRPr="003521F0">
        <w:rPr>
          <w:sz w:val="28"/>
          <w:szCs w:val="28"/>
        </w:rPr>
        <w:t>, которые прекращают свое действие после полного их исполнения.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>6. Иные положения настоящего Дополнительного соглашения: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hyperlink w:anchor="P3235" w:tooltip="&lt;7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&quot;Электронный бюджет&quot;.">
        <w:r w:rsidRPr="003521F0">
          <w:rPr>
            <w:color w:val="0000FF"/>
            <w:sz w:val="28"/>
            <w:szCs w:val="28"/>
          </w:rPr>
          <w:t>&lt;7&gt;</w:t>
        </w:r>
      </w:hyperlink>
      <w:r w:rsidRPr="003521F0">
        <w:rPr>
          <w:sz w:val="28"/>
          <w:szCs w:val="28"/>
        </w:rPr>
        <w:t>;</w:t>
      </w:r>
    </w:p>
    <w:p w:rsidR="00B35144" w:rsidRPr="003521F0" w:rsidRDefault="00B35144" w:rsidP="008744B4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 xml:space="preserve">6.2.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3236" w:tooltip="&lt;8&gt; Предусматривается в случае формирования и подписания Соглашения в форме бумажного документа.">
        <w:r w:rsidRPr="003521F0">
          <w:rPr>
            <w:color w:val="0000FF"/>
            <w:sz w:val="28"/>
            <w:szCs w:val="28"/>
          </w:rPr>
          <w:t>&lt;8&gt;</w:t>
        </w:r>
      </w:hyperlink>
      <w:r w:rsidRPr="003521F0">
        <w:rPr>
          <w:sz w:val="28"/>
          <w:szCs w:val="28"/>
        </w:rPr>
        <w:t>;</w:t>
      </w:r>
    </w:p>
    <w:p w:rsidR="00B35144" w:rsidRPr="003521F0" w:rsidRDefault="00B35144" w:rsidP="008744B4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3521F0">
        <w:rPr>
          <w:rFonts w:ascii="Times New Roman" w:hAnsi="Times New Roman" w:cs="Times New Roman"/>
          <w:sz w:val="28"/>
          <w:szCs w:val="28"/>
        </w:rPr>
        <w:t xml:space="preserve">    6.3. _____________________________________________________________ </w:t>
      </w:r>
      <w:hyperlink w:anchor="P3237" w:tooltip="&lt;9&gt; Указываются иные конкретные положения (при наличии).">
        <w:r w:rsidRPr="003521F0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3521F0">
        <w:rPr>
          <w:rFonts w:ascii="Times New Roman" w:hAnsi="Times New Roman" w:cs="Times New Roman"/>
          <w:sz w:val="28"/>
          <w:szCs w:val="28"/>
        </w:rPr>
        <w:t>.</w:t>
      </w:r>
    </w:p>
    <w:p w:rsidR="00B35144" w:rsidRPr="003521F0" w:rsidRDefault="00B35144" w:rsidP="008744B4">
      <w:pPr>
        <w:pStyle w:val="ConsPlusNormal1"/>
        <w:jc w:val="both"/>
        <w:rPr>
          <w:sz w:val="28"/>
          <w:szCs w:val="28"/>
        </w:rPr>
      </w:pPr>
    </w:p>
    <w:p w:rsidR="00B35144" w:rsidRPr="003521F0" w:rsidRDefault="00B35144" w:rsidP="008744B4">
      <w:pPr>
        <w:pStyle w:val="ConsPlusNormal1"/>
        <w:jc w:val="both"/>
        <w:outlineLvl w:val="2"/>
        <w:rPr>
          <w:sz w:val="28"/>
          <w:szCs w:val="28"/>
        </w:rPr>
      </w:pPr>
      <w:r w:rsidRPr="003521F0">
        <w:rPr>
          <w:sz w:val="28"/>
          <w:szCs w:val="28"/>
        </w:rPr>
        <w:t>7. Платежные реквизиты Сторон</w:t>
      </w:r>
    </w:p>
    <w:p w:rsidR="00B35144" w:rsidRPr="003521F0" w:rsidRDefault="00B35144" w:rsidP="008744B4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9"/>
      </w:tblGrid>
      <w:tr w:rsidR="00B35144" w:rsidRPr="00005BBE">
        <w:tc>
          <w:tcPr>
            <w:tcW w:w="459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47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4479" w:type="dxa"/>
            <w:tcBorders>
              <w:bottom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</w:t>
            </w:r>
          </w:p>
        </w:tc>
      </w:tr>
      <w:tr w:rsidR="00B35144" w:rsidRPr="00005BBE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479" w:type="dxa"/>
            <w:tcBorders>
              <w:top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ОГРН, </w:t>
            </w:r>
            <w:hyperlink r:id="rId8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790/2024) {КонсультантПлюс}">
              <w:r w:rsidRPr="00005BBE">
                <w:rPr>
                  <w:color w:val="0000FF"/>
                  <w:sz w:val="28"/>
                  <w:szCs w:val="28"/>
                </w:rPr>
                <w:t>ОКТМО</w:t>
              </w:r>
            </w:hyperlink>
          </w:p>
        </w:tc>
      </w:tr>
      <w:tr w:rsidR="00B35144" w:rsidRPr="00005BBE">
        <w:tc>
          <w:tcPr>
            <w:tcW w:w="459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Место нахождения:</w:t>
            </w:r>
          </w:p>
        </w:tc>
      </w:tr>
      <w:tr w:rsidR="00B35144" w:rsidRPr="00005BBE">
        <w:tc>
          <w:tcPr>
            <w:tcW w:w="459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ИНН/КПП</w:t>
            </w:r>
          </w:p>
        </w:tc>
        <w:tc>
          <w:tcPr>
            <w:tcW w:w="4479" w:type="dxa"/>
          </w:tcPr>
          <w:p w:rsidR="00B35144" w:rsidRPr="00005BBE" w:rsidRDefault="00B35144" w:rsidP="003521F0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ИНН/КПП </w:t>
            </w:r>
          </w:p>
        </w:tc>
      </w:tr>
      <w:tr w:rsidR="00B35144" w:rsidRPr="00005BBE">
        <w:tc>
          <w:tcPr>
            <w:tcW w:w="4592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479" w:type="dxa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Платежные реквизиты: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Расчетный (корреспондентский)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Наименование и место нахождения территориального органа Федерального казначейства, в котором открыт лицевой счет 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Единый 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Казначейский счет</w:t>
            </w:r>
          </w:p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Лицевой счет</w:t>
            </w:r>
          </w:p>
        </w:tc>
      </w:tr>
    </w:tbl>
    <w:p w:rsidR="00B35144" w:rsidRPr="003521F0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521F0" w:rsidRDefault="00B35144" w:rsidP="00B5082A">
      <w:pPr>
        <w:pStyle w:val="ConsPlusNormal1"/>
        <w:jc w:val="both"/>
        <w:outlineLvl w:val="2"/>
        <w:rPr>
          <w:sz w:val="28"/>
          <w:szCs w:val="28"/>
        </w:rPr>
      </w:pPr>
      <w:r w:rsidRPr="003521F0">
        <w:rPr>
          <w:sz w:val="28"/>
          <w:szCs w:val="28"/>
        </w:rPr>
        <w:t>8. Подписи Сторон:</w:t>
      </w:r>
    </w:p>
    <w:p w:rsidR="00B35144" w:rsidRPr="003521F0" w:rsidRDefault="00B35144" w:rsidP="00B5082A">
      <w:pPr>
        <w:pStyle w:val="ConsPlusNormal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2777"/>
        <w:gridCol w:w="1417"/>
        <w:gridCol w:w="340"/>
        <w:gridCol w:w="2777"/>
      </w:tblGrid>
      <w:tr w:rsidR="00B35144" w:rsidRPr="00005BBE">
        <w:tc>
          <w:tcPr>
            <w:tcW w:w="4534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  <w:r w:rsidRPr="00005BBE">
              <w:rPr>
                <w:sz w:val="28"/>
                <w:szCs w:val="28"/>
              </w:rPr>
              <w:t>/</w:t>
            </w: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8"/>
                <w:szCs w:val="28"/>
              </w:rPr>
            </w:pPr>
          </w:p>
        </w:tc>
      </w:tr>
      <w:tr w:rsidR="00B35144" w:rsidRPr="00005BBE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</w:p>
        </w:tc>
        <w:tc>
          <w:tcPr>
            <w:tcW w:w="2777" w:type="dxa"/>
            <w:tcBorders>
              <w:left w:val="nil"/>
            </w:tcBorders>
          </w:tcPr>
          <w:p w:rsidR="00B35144" w:rsidRPr="00005BBE" w:rsidRDefault="00B35144" w:rsidP="00B5082A">
            <w:pPr>
              <w:pStyle w:val="ConsPlusNormal1"/>
              <w:jc w:val="both"/>
              <w:rPr>
                <w:sz w:val="20"/>
                <w:szCs w:val="20"/>
              </w:rPr>
            </w:pPr>
            <w:r w:rsidRPr="00005BBE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35144" w:rsidRPr="003521F0" w:rsidRDefault="00B35144" w:rsidP="00B5082A">
      <w:pPr>
        <w:pStyle w:val="ConsPlusNormal1"/>
        <w:jc w:val="both"/>
        <w:rPr>
          <w:sz w:val="28"/>
          <w:szCs w:val="28"/>
        </w:rPr>
      </w:pPr>
    </w:p>
    <w:p w:rsidR="00B35144" w:rsidRPr="003521F0" w:rsidRDefault="00B35144" w:rsidP="00B5082A">
      <w:pPr>
        <w:pStyle w:val="ConsPlusNormal1"/>
        <w:ind w:firstLine="540"/>
        <w:jc w:val="both"/>
        <w:rPr>
          <w:sz w:val="28"/>
          <w:szCs w:val="28"/>
        </w:rPr>
      </w:pPr>
      <w:r w:rsidRPr="003521F0">
        <w:rPr>
          <w:sz w:val="28"/>
          <w:szCs w:val="28"/>
        </w:rPr>
        <w:t>--------------------------------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66" w:name="P3229"/>
      <w:bookmarkEnd w:id="166"/>
      <w:r w:rsidRPr="003521F0">
        <w:rPr>
          <w:sz w:val="20"/>
          <w:szCs w:val="20"/>
        </w:rPr>
        <w:t>&lt;1&gt;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67" w:name="P3230"/>
      <w:bookmarkEnd w:id="167"/>
      <w:r w:rsidRPr="003521F0">
        <w:rPr>
          <w:sz w:val="20"/>
          <w:szCs w:val="20"/>
        </w:rPr>
        <w:t>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68" w:name="P3231"/>
      <w:bookmarkEnd w:id="168"/>
      <w:r w:rsidRPr="003521F0">
        <w:rPr>
          <w:sz w:val="20"/>
          <w:szCs w:val="20"/>
        </w:rPr>
        <w:t>&lt;3&gt; Если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69" w:name="P3232"/>
      <w:bookmarkEnd w:id="169"/>
      <w:r w:rsidRPr="003521F0">
        <w:rPr>
          <w:sz w:val="20"/>
          <w:szCs w:val="20"/>
        </w:rPr>
        <w:t xml:space="preserve">&lt;4&gt; Указывается в зависимости от исполнения обязательств, указанных в </w:t>
      </w:r>
      <w:hyperlink w:anchor="P3154" w:tooltip="    2.1. бюджетное обязательство Учредителя исполнено в размере ___________">
        <w:r w:rsidRPr="003521F0">
          <w:rPr>
            <w:color w:val="0000FF"/>
            <w:sz w:val="20"/>
            <w:szCs w:val="20"/>
          </w:rPr>
          <w:t>пунктах 2.1</w:t>
        </w:r>
      </w:hyperlink>
      <w:r w:rsidRPr="003521F0">
        <w:rPr>
          <w:sz w:val="20"/>
          <w:szCs w:val="20"/>
        </w:rPr>
        <w:t xml:space="preserve"> и </w:t>
      </w:r>
      <w:hyperlink w:anchor="P3160" w:tooltip="    2.2. обязательство Учреждения исполнено в размере _____________________">
        <w:r w:rsidRPr="003521F0">
          <w:rPr>
            <w:color w:val="0000FF"/>
            <w:sz w:val="20"/>
            <w:szCs w:val="20"/>
          </w:rPr>
          <w:t>2.2</w:t>
        </w:r>
      </w:hyperlink>
      <w:r w:rsidRPr="003521F0">
        <w:rPr>
          <w:sz w:val="20"/>
          <w:szCs w:val="20"/>
        </w:rPr>
        <w:t xml:space="preserve"> настоящего Дополнительного соглашения.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70" w:name="P3233"/>
      <w:bookmarkEnd w:id="170"/>
      <w:r w:rsidRPr="003521F0">
        <w:rPr>
          <w:sz w:val="20"/>
          <w:szCs w:val="20"/>
        </w:rPr>
        <w:t>&lt;5&gt; Указываются иные конкретные условия (при наличии).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71" w:name="P3234"/>
      <w:bookmarkEnd w:id="171"/>
      <w:r w:rsidRPr="003521F0">
        <w:rPr>
          <w:sz w:val="20"/>
          <w:szCs w:val="20"/>
        </w:rPr>
        <w:t>&lt;6&gt;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72" w:name="P3235"/>
      <w:bookmarkEnd w:id="172"/>
      <w:r w:rsidRPr="003521F0">
        <w:rPr>
          <w:sz w:val="20"/>
          <w:szCs w:val="20"/>
        </w:rPr>
        <w:t>&lt;7&gt;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73" w:name="P3236"/>
      <w:bookmarkEnd w:id="173"/>
      <w:r w:rsidRPr="003521F0">
        <w:rPr>
          <w:sz w:val="20"/>
          <w:szCs w:val="20"/>
        </w:rPr>
        <w:t>&lt;8&gt; Предусматривается в случае формирования и подписания Соглашения в форме бумажного документа.</w:t>
      </w:r>
    </w:p>
    <w:p w:rsidR="00B35144" w:rsidRPr="003521F0" w:rsidRDefault="00B35144" w:rsidP="003521F0">
      <w:pPr>
        <w:pStyle w:val="ConsPlusNormal1"/>
        <w:ind w:firstLine="539"/>
        <w:jc w:val="both"/>
        <w:rPr>
          <w:sz w:val="20"/>
          <w:szCs w:val="20"/>
        </w:rPr>
      </w:pPr>
      <w:bookmarkStart w:id="174" w:name="P3237"/>
      <w:bookmarkEnd w:id="174"/>
      <w:r w:rsidRPr="003521F0">
        <w:rPr>
          <w:sz w:val="20"/>
          <w:szCs w:val="20"/>
        </w:rPr>
        <w:t>&lt;9&gt; Указываются иные конкретные положения (при наличии).</w:t>
      </w:r>
    </w:p>
    <w:p w:rsidR="00B35144" w:rsidRPr="003521F0" w:rsidRDefault="00B35144" w:rsidP="00B5082A">
      <w:pPr>
        <w:pStyle w:val="ConsPlusNormal1"/>
        <w:jc w:val="both"/>
        <w:rPr>
          <w:sz w:val="28"/>
          <w:szCs w:val="28"/>
        </w:rPr>
      </w:pPr>
      <w:bookmarkStart w:id="175" w:name="P3238"/>
      <w:bookmarkStart w:id="176" w:name="P3239"/>
      <w:bookmarkEnd w:id="175"/>
      <w:bookmarkEnd w:id="176"/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p w:rsidR="00B35144" w:rsidRPr="0030420C" w:rsidRDefault="00B35144" w:rsidP="00B5082A">
      <w:pPr>
        <w:pStyle w:val="ConsPlusNormal1"/>
        <w:jc w:val="both"/>
        <w:rPr>
          <w:sz w:val="28"/>
          <w:szCs w:val="28"/>
          <w:highlight w:val="yellow"/>
        </w:rPr>
      </w:pPr>
    </w:p>
    <w:sectPr w:rsidR="00B35144" w:rsidRPr="0030420C" w:rsidSect="007C5ED9">
      <w:headerReference w:type="default" r:id="rId83"/>
      <w:footerReference w:type="default" r:id="rId84"/>
      <w:headerReference w:type="first" r:id="rId85"/>
      <w:footerReference w:type="first" r:id="rId86"/>
      <w:pgSz w:w="11906" w:h="16838"/>
      <w:pgMar w:top="-976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44" w:rsidRDefault="00B35144">
      <w:r>
        <w:separator/>
      </w:r>
    </w:p>
  </w:endnote>
  <w:endnote w:type="continuationSeparator" w:id="0">
    <w:p w:rsidR="00B35144" w:rsidRDefault="00B3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5321"/>
      <w:gridCol w:w="5482"/>
      <w:gridCol w:w="5321"/>
    </w:tblGrid>
    <w:tr w:rsidR="00B35144" w:rsidRPr="00005BBE">
      <w:trPr>
        <w:trHeight w:hRule="exact" w:val="1170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  <w:r w:rsidRPr="00005BBE"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 w:rsidRPr="00005BBE"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  <w:hyperlink r:id="rId1">
            <w:r w:rsidRPr="00005BB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  <w:r w:rsidRPr="00005BBE">
            <w:rPr>
              <w:rFonts w:ascii="Tahoma" w:hAnsi="Tahoma" w:cs="Tahoma"/>
            </w:rPr>
            <w:t xml:space="preserve">Страница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PAGE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5</w:t>
          </w:r>
          <w:r w:rsidRPr="00005BBE">
            <w:rPr>
              <w:rFonts w:ascii="Tahoma" w:hAnsi="Tahoma" w:cs="Tahoma"/>
            </w:rPr>
            <w:fldChar w:fldCharType="end"/>
          </w:r>
          <w:r w:rsidRPr="00005BBE">
            <w:rPr>
              <w:rFonts w:ascii="Tahoma" w:hAnsi="Tahoma" w:cs="Tahoma"/>
            </w:rPr>
            <w:t xml:space="preserve"> из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NUMPAGES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54</w:t>
          </w:r>
          <w:r w:rsidRPr="00005BBE">
            <w:rPr>
              <w:rFonts w:ascii="Tahoma" w:hAnsi="Tahoma" w:cs="Tahoma"/>
            </w:rPr>
            <w:fldChar w:fldCharType="end"/>
          </w: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35144" w:rsidRPr="00005BBE">
      <w:trPr>
        <w:trHeight w:hRule="exact" w:val="1663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  <w:r w:rsidRPr="00005BBE"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 w:rsidRPr="00005BBE"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  <w:hyperlink r:id="rId1">
            <w:r w:rsidRPr="00005BB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  <w:r w:rsidRPr="00005BBE">
            <w:rPr>
              <w:rFonts w:ascii="Tahoma" w:hAnsi="Tahoma" w:cs="Tahoma"/>
            </w:rPr>
            <w:t xml:space="preserve">Страница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PAGE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30</w:t>
          </w:r>
          <w:r w:rsidRPr="00005BBE">
            <w:rPr>
              <w:rFonts w:ascii="Tahoma" w:hAnsi="Tahoma" w:cs="Tahoma"/>
            </w:rPr>
            <w:fldChar w:fldCharType="end"/>
          </w:r>
          <w:r w:rsidRPr="00005BBE">
            <w:rPr>
              <w:rFonts w:ascii="Tahoma" w:hAnsi="Tahoma" w:cs="Tahoma"/>
            </w:rPr>
            <w:t xml:space="preserve"> из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NUMPAGES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54</w:t>
          </w:r>
          <w:r w:rsidRPr="00005BBE">
            <w:rPr>
              <w:rFonts w:ascii="Tahoma" w:hAnsi="Tahoma" w:cs="Tahoma"/>
            </w:rPr>
            <w:fldChar w:fldCharType="end"/>
          </w: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Pr="004E40D5" w:rsidRDefault="00B35144" w:rsidP="004E40D5">
    <w:pPr>
      <w:pStyle w:val="Foo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3354"/>
      <w:gridCol w:w="3498"/>
      <w:gridCol w:w="3395"/>
    </w:tblGrid>
    <w:tr w:rsidR="00B35144" w:rsidRPr="00005BBE">
      <w:trPr>
        <w:trHeight w:hRule="exact" w:val="1663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5281"/>
      <w:gridCol w:w="5482"/>
      <w:gridCol w:w="5321"/>
    </w:tblGrid>
    <w:tr w:rsidR="00B35144" w:rsidRPr="00005BBE">
      <w:trPr>
        <w:trHeight w:hRule="exact" w:val="1170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B35144" w:rsidRPr="00005BBE">
      <w:trPr>
        <w:trHeight w:hRule="exact" w:val="1663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B35144" w:rsidRPr="00005BBE">
      <w:trPr>
        <w:trHeight w:hRule="exact" w:val="1170"/>
      </w:trPr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</w:pPr>
          <w:r w:rsidRPr="00005BBE"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 w:rsidRPr="00005BBE"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5144" w:rsidRPr="00005BBE" w:rsidRDefault="00B35144">
          <w:pPr>
            <w:pStyle w:val="ConsPlusNormal1"/>
            <w:jc w:val="center"/>
          </w:pPr>
          <w:hyperlink r:id="rId1">
            <w:r w:rsidRPr="00005BB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5144" w:rsidRPr="00005BBE" w:rsidRDefault="00B35144">
          <w:pPr>
            <w:pStyle w:val="ConsPlusNormal1"/>
            <w:jc w:val="right"/>
          </w:pPr>
          <w:r w:rsidRPr="00005BBE">
            <w:rPr>
              <w:rFonts w:ascii="Tahoma" w:hAnsi="Tahoma" w:cs="Tahoma"/>
            </w:rPr>
            <w:t xml:space="preserve">Страница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PAGE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5</w:t>
          </w:r>
          <w:r w:rsidRPr="00005BBE">
            <w:rPr>
              <w:rFonts w:ascii="Tahoma" w:hAnsi="Tahoma" w:cs="Tahoma"/>
            </w:rPr>
            <w:fldChar w:fldCharType="end"/>
          </w:r>
          <w:r w:rsidRPr="00005BBE">
            <w:rPr>
              <w:rFonts w:ascii="Tahoma" w:hAnsi="Tahoma" w:cs="Tahoma"/>
            </w:rPr>
            <w:t xml:space="preserve"> из </w:t>
          </w:r>
          <w:r w:rsidRPr="00005BBE">
            <w:rPr>
              <w:rFonts w:ascii="Tahoma" w:hAnsi="Tahoma" w:cs="Tahoma"/>
            </w:rPr>
            <w:fldChar w:fldCharType="begin"/>
          </w:r>
          <w:r w:rsidRPr="00005BBE">
            <w:rPr>
              <w:rFonts w:ascii="Tahoma" w:hAnsi="Tahoma" w:cs="Tahoma"/>
            </w:rPr>
            <w:instrText>NUMPAGES</w:instrText>
          </w:r>
          <w:r w:rsidRPr="00005BBE">
            <w:rPr>
              <w:rFonts w:ascii="Tahoma" w:hAnsi="Tahoma" w:cs="Tahoma"/>
            </w:rPr>
            <w:fldChar w:fldCharType="separate"/>
          </w:r>
          <w:r w:rsidRPr="00005BBE">
            <w:rPr>
              <w:rFonts w:ascii="Tahoma" w:hAnsi="Tahoma" w:cs="Tahoma"/>
              <w:noProof/>
            </w:rPr>
            <w:t>54</w:t>
          </w:r>
          <w:r w:rsidRPr="00005BBE">
            <w:rPr>
              <w:rFonts w:ascii="Tahoma" w:hAnsi="Tahoma" w:cs="Tahoma"/>
            </w:rPr>
            <w:fldChar w:fldCharType="end"/>
          </w:r>
        </w:p>
      </w:tc>
    </w:tr>
  </w:tbl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44" w:rsidRDefault="00B35144">
      <w:r>
        <w:separator/>
      </w:r>
    </w:p>
  </w:footnote>
  <w:footnote w:type="continuationSeparator" w:id="0">
    <w:p w:rsidR="00B35144" w:rsidRDefault="00B35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 w:rsidP="00981781">
    <w:pPr>
      <w:pStyle w:val="ConsPlusNormal1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15"/>
      <w:gridCol w:w="4732"/>
    </w:tblGrid>
    <w:tr w:rsidR="00B35144" w:rsidRPr="00005BBE">
      <w:trPr>
        <w:trHeight w:hRule="exact" w:val="1190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  <w:r w:rsidRPr="00005BBE">
            <w:rPr>
              <w:rFonts w:ascii="Tahoma" w:hAnsi="Tahoma" w:cs="Tahoma"/>
              <w:sz w:val="16"/>
              <w:szCs w:val="16"/>
            </w:rPr>
            <w:t>Приказ Минфина России от 22.07.2022 N 114н</w:t>
          </w:r>
          <w:r w:rsidRPr="00005BBE">
            <w:rPr>
              <w:rFonts w:ascii="Tahoma" w:hAnsi="Tahoma" w:cs="Tahoma"/>
              <w:sz w:val="16"/>
              <w:szCs w:val="16"/>
            </w:rPr>
            <w:br/>
            <w:t>(ред. от 18.07.2023)</w:t>
          </w:r>
          <w:r w:rsidRPr="00005BBE">
            <w:rPr>
              <w:rFonts w:ascii="Tahoma" w:hAnsi="Tahoma" w:cs="Tahoma"/>
              <w:sz w:val="16"/>
              <w:szCs w:val="16"/>
            </w:rPr>
            <w:br/>
            <w:t>"Об утверждении Типовой формы соглашения о предоставлени...</w:t>
          </w: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  <w:r w:rsidRPr="00005BBE"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Pr="00005BBE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 w:rsidRPr="00005BBE">
            <w:rPr>
              <w:rFonts w:ascii="Tahoma" w:hAnsi="Tahoma" w:cs="Tahoma"/>
              <w:sz w:val="18"/>
              <w:szCs w:val="18"/>
            </w:rPr>
            <w:br/>
          </w:r>
          <w:r w:rsidRPr="00005BBE"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:rsidR="00B35144" w:rsidRDefault="00B3514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B35144" w:rsidRDefault="00B35144">
    <w:pPr>
      <w:pStyle w:val="ConsPlusNormal1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15"/>
      <w:gridCol w:w="4732"/>
    </w:tblGrid>
    <w:tr w:rsidR="00B35144" w:rsidRPr="00005BBE">
      <w:trPr>
        <w:trHeight w:hRule="exact" w:val="1683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15"/>
      <w:gridCol w:w="4732"/>
    </w:tblGrid>
    <w:tr w:rsidR="00B35144" w:rsidRPr="00005BBE">
      <w:trPr>
        <w:trHeight w:hRule="exact" w:val="1683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35144" w:rsidRPr="00005BBE">
      <w:trPr>
        <w:trHeight w:hRule="exact" w:val="1190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B35144" w:rsidRPr="00005BBE">
      <w:trPr>
        <w:trHeight w:hRule="exact" w:val="1190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Pr="00CE19BC" w:rsidRDefault="00B35144" w:rsidP="00CE19B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35144" w:rsidRPr="00005BBE">
      <w:trPr>
        <w:trHeight w:hRule="exact" w:val="1190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  <w:r w:rsidRPr="00005BBE">
            <w:rPr>
              <w:rFonts w:ascii="Tahoma" w:hAnsi="Tahoma" w:cs="Tahoma"/>
              <w:sz w:val="16"/>
              <w:szCs w:val="16"/>
            </w:rPr>
            <w:t>Приказ Минфина России от 22.07.2022 N 114н</w:t>
          </w:r>
          <w:r w:rsidRPr="00005BBE">
            <w:rPr>
              <w:rFonts w:ascii="Tahoma" w:hAnsi="Tahoma" w:cs="Tahoma"/>
              <w:sz w:val="16"/>
              <w:szCs w:val="16"/>
            </w:rPr>
            <w:br/>
            <w:t>(ред. от 18.07.2023)</w:t>
          </w:r>
          <w:r w:rsidRPr="00005BBE">
            <w:rPr>
              <w:rFonts w:ascii="Tahoma" w:hAnsi="Tahoma" w:cs="Tahoma"/>
              <w:sz w:val="16"/>
              <w:szCs w:val="16"/>
            </w:rPr>
            <w:br/>
            <w:t>"Об утверждении Типовой формы соглашения о предоставлени...</w:t>
          </w: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  <w:r w:rsidRPr="00005BBE"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Pr="00005BBE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 w:rsidRPr="00005BBE">
            <w:rPr>
              <w:rFonts w:ascii="Tahoma" w:hAnsi="Tahoma" w:cs="Tahoma"/>
              <w:sz w:val="18"/>
              <w:szCs w:val="18"/>
            </w:rPr>
            <w:br/>
          </w:r>
          <w:r w:rsidRPr="00005BBE">
            <w:rPr>
              <w:rFonts w:ascii="Tahoma" w:hAnsi="Tahoma" w:cs="Tahoma"/>
              <w:sz w:val="16"/>
              <w:szCs w:val="16"/>
            </w:rPr>
            <w:t>Дата сохранения: 17.03.2025</w:t>
          </w:r>
        </w:p>
      </w:tc>
    </w:tr>
  </w:tbl>
  <w:p w:rsidR="00B35144" w:rsidRDefault="00B3514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B35144" w:rsidRDefault="00B35144">
    <w:pPr>
      <w:pStyle w:val="ConsPlusNormal1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41"/>
      <w:gridCol w:w="6457"/>
    </w:tblGrid>
    <w:tr w:rsidR="00B35144" w:rsidRPr="00005BBE">
      <w:trPr>
        <w:trHeight w:hRule="exact" w:val="1190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15"/>
      <w:gridCol w:w="4732"/>
    </w:tblGrid>
    <w:tr w:rsidR="00B35144" w:rsidRPr="00005BBE">
      <w:trPr>
        <w:trHeight w:hRule="exact" w:val="1683"/>
      </w:trPr>
      <w:tc>
        <w:tcPr>
          <w:tcW w:w="2700" w:type="pct"/>
          <w:vAlign w:val="center"/>
        </w:tcPr>
        <w:p w:rsidR="00B35144" w:rsidRPr="00005BBE" w:rsidRDefault="00B35144">
          <w:pPr>
            <w:pStyle w:val="ConsPlusNormal1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35144" w:rsidRPr="00005BBE" w:rsidRDefault="00B35144">
          <w:pPr>
            <w:pStyle w:val="ConsPlusNormal1"/>
            <w:jc w:val="right"/>
            <w:rPr>
              <w:rFonts w:ascii="Tahoma" w:hAnsi="Tahoma" w:cs="Tahoma"/>
            </w:rPr>
          </w:pPr>
        </w:p>
      </w:tc>
    </w:tr>
  </w:tbl>
  <w:p w:rsidR="00B35144" w:rsidRDefault="00B35144">
    <w:pPr>
      <w:pStyle w:val="ConsPlusNormal1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144" w:rsidRDefault="00B35144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3DF"/>
    <w:rsid w:val="00005BBE"/>
    <w:rsid w:val="00042DBC"/>
    <w:rsid w:val="00042EB2"/>
    <w:rsid w:val="00067BFA"/>
    <w:rsid w:val="00075ACC"/>
    <w:rsid w:val="00094922"/>
    <w:rsid w:val="000A3ED9"/>
    <w:rsid w:val="000D415D"/>
    <w:rsid w:val="000D758D"/>
    <w:rsid w:val="000F0C74"/>
    <w:rsid w:val="000F67CE"/>
    <w:rsid w:val="001166EC"/>
    <w:rsid w:val="001532CC"/>
    <w:rsid w:val="001744B3"/>
    <w:rsid w:val="00185B4E"/>
    <w:rsid w:val="001F2EB7"/>
    <w:rsid w:val="002247D1"/>
    <w:rsid w:val="002359D8"/>
    <w:rsid w:val="00293EC4"/>
    <w:rsid w:val="002E5571"/>
    <w:rsid w:val="002F2ADF"/>
    <w:rsid w:val="0030420C"/>
    <w:rsid w:val="0031361B"/>
    <w:rsid w:val="0032635A"/>
    <w:rsid w:val="00336EEC"/>
    <w:rsid w:val="003467C6"/>
    <w:rsid w:val="003521F0"/>
    <w:rsid w:val="0037769E"/>
    <w:rsid w:val="003C228B"/>
    <w:rsid w:val="003D013D"/>
    <w:rsid w:val="00453302"/>
    <w:rsid w:val="00471B3A"/>
    <w:rsid w:val="004E40D5"/>
    <w:rsid w:val="00545AE1"/>
    <w:rsid w:val="005870D2"/>
    <w:rsid w:val="005F45E6"/>
    <w:rsid w:val="00637AE8"/>
    <w:rsid w:val="00675094"/>
    <w:rsid w:val="006E4303"/>
    <w:rsid w:val="00706BDF"/>
    <w:rsid w:val="00706DC4"/>
    <w:rsid w:val="00741BFC"/>
    <w:rsid w:val="00753C50"/>
    <w:rsid w:val="00755507"/>
    <w:rsid w:val="0075767E"/>
    <w:rsid w:val="007B3D06"/>
    <w:rsid w:val="007C5ED9"/>
    <w:rsid w:val="007E0472"/>
    <w:rsid w:val="007E0A04"/>
    <w:rsid w:val="00823F71"/>
    <w:rsid w:val="00861F5F"/>
    <w:rsid w:val="008744B4"/>
    <w:rsid w:val="008903CC"/>
    <w:rsid w:val="008D49CD"/>
    <w:rsid w:val="008E124C"/>
    <w:rsid w:val="00927620"/>
    <w:rsid w:val="00935A56"/>
    <w:rsid w:val="0094427C"/>
    <w:rsid w:val="009473DF"/>
    <w:rsid w:val="00981781"/>
    <w:rsid w:val="009B2DC8"/>
    <w:rsid w:val="009C009A"/>
    <w:rsid w:val="009E52CF"/>
    <w:rsid w:val="00A0784A"/>
    <w:rsid w:val="00A440F6"/>
    <w:rsid w:val="00A82C0E"/>
    <w:rsid w:val="00AD3894"/>
    <w:rsid w:val="00B35144"/>
    <w:rsid w:val="00B5082A"/>
    <w:rsid w:val="00B604D3"/>
    <w:rsid w:val="00BA5D31"/>
    <w:rsid w:val="00C35FD6"/>
    <w:rsid w:val="00C37AA7"/>
    <w:rsid w:val="00CA302E"/>
    <w:rsid w:val="00CE19BC"/>
    <w:rsid w:val="00CE4BDD"/>
    <w:rsid w:val="00D3798F"/>
    <w:rsid w:val="00D74152"/>
    <w:rsid w:val="00D7656C"/>
    <w:rsid w:val="00D969F4"/>
    <w:rsid w:val="00DA099D"/>
    <w:rsid w:val="00DA75AC"/>
    <w:rsid w:val="00E22CC4"/>
    <w:rsid w:val="00E60705"/>
    <w:rsid w:val="00E969B3"/>
    <w:rsid w:val="00EA2524"/>
    <w:rsid w:val="00EC43D5"/>
    <w:rsid w:val="00EE4907"/>
    <w:rsid w:val="00EE4C83"/>
    <w:rsid w:val="00F12D74"/>
    <w:rsid w:val="00F21C77"/>
    <w:rsid w:val="00F84418"/>
    <w:rsid w:val="00F9645D"/>
    <w:rsid w:val="00FA41F8"/>
    <w:rsid w:val="00FC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B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rsid w:val="00E969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uiPriority w:val="99"/>
    <w:rsid w:val="00E969B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uiPriority w:val="99"/>
    <w:rsid w:val="00E969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extList3">
    <w:name w:val="ConsPlusTextList3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rmal1">
    <w:name w:val="ConsPlusNormal1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1">
    <w:name w:val="ConsPlusNonformat1"/>
    <w:uiPriority w:val="99"/>
    <w:rsid w:val="00E969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uiPriority w:val="99"/>
    <w:rsid w:val="00E969B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uiPriority w:val="99"/>
    <w:rsid w:val="00E969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uiPriority w:val="99"/>
    <w:rsid w:val="00E969B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extList1">
    <w:name w:val="ConsPlusTextList1"/>
    <w:uiPriority w:val="99"/>
    <w:rsid w:val="00E969B3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E0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B5082A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5082A"/>
    <w:pPr>
      <w:spacing w:after="120" w:line="276" w:lineRule="auto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082A"/>
    <w:rPr>
      <w:rFonts w:ascii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B508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08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08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082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C37AA7"/>
    <w:pPr>
      <w:widowControl w:val="0"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37AA7"/>
    <w:pPr>
      <w:widowControl w:val="0"/>
      <w:autoSpaceDE w:val="0"/>
      <w:autoSpaceDN w:val="0"/>
      <w:adjustRightInd w:val="0"/>
      <w:jc w:val="both"/>
    </w:pPr>
    <w:rPr>
      <w:rFonts w:ascii="Times New Roman" w:eastAsia="SimSu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95935&amp;date=17.03.2025&amp;dst=101916&amp;field=134" TargetMode="External"/><Relationship Id="rId26" Type="http://schemas.openxmlformats.org/officeDocument/2006/relationships/footer" Target="footer7.xml"/><Relationship Id="rId39" Type="http://schemas.openxmlformats.org/officeDocument/2006/relationships/footer" Target="footer12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header" Target="header14.xml"/><Relationship Id="rId47" Type="http://schemas.openxmlformats.org/officeDocument/2006/relationships/header" Target="header16.xml"/><Relationship Id="rId50" Type="http://schemas.openxmlformats.org/officeDocument/2006/relationships/footer" Target="footer17.xml"/><Relationship Id="rId55" Type="http://schemas.openxmlformats.org/officeDocument/2006/relationships/footer" Target="footer19.xml"/><Relationship Id="rId63" Type="http://schemas.openxmlformats.org/officeDocument/2006/relationships/header" Target="header23.xml"/><Relationship Id="rId68" Type="http://schemas.openxmlformats.org/officeDocument/2006/relationships/hyperlink" Target="https://login.consultant.ru/link/?req=doc&amp;base=LAW&amp;n=466790&amp;date=17.03.2025&amp;dst=3146&amp;field=134" TargetMode="External"/><Relationship Id="rId76" Type="http://schemas.openxmlformats.org/officeDocument/2006/relationships/hyperlink" Target="https://login.consultant.ru/link/?req=doc&amp;base=LAW&amp;n=149911&amp;date=17.03.2025" TargetMode="External"/><Relationship Id="rId84" Type="http://schemas.openxmlformats.org/officeDocument/2006/relationships/footer" Target="footer24.xml"/><Relationship Id="rId7" Type="http://schemas.openxmlformats.org/officeDocument/2006/relationships/hyperlink" Target="https://login.consultant.ru/link/?req=doc&amp;base=LAW&amp;n=466790&amp;date=17.03.2025&amp;dst=3146&amp;field=134" TargetMode="External"/><Relationship Id="rId71" Type="http://schemas.openxmlformats.org/officeDocument/2006/relationships/hyperlink" Target="https://login.consultant.ru/link/?req=doc&amp;base=LAW&amp;n=149911&amp;date=17.03.2025" TargetMode="Externa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1" Type="http://schemas.openxmlformats.org/officeDocument/2006/relationships/hyperlink" Target="https://login.consultant.ru/link/?req=doc&amp;base=LAW&amp;n=495935&amp;date=17.03.2025&amp;dst=101916&amp;field=134" TargetMode="External"/><Relationship Id="rId24" Type="http://schemas.openxmlformats.org/officeDocument/2006/relationships/footer" Target="footer6.xml"/><Relationship Id="rId32" Type="http://schemas.openxmlformats.org/officeDocument/2006/relationships/header" Target="header10.xml"/><Relationship Id="rId37" Type="http://schemas.openxmlformats.org/officeDocument/2006/relationships/hyperlink" Target="https://login.consultant.ru/link/?req=doc&amp;base=LAW&amp;n=495935&amp;date=17.03.2025&amp;dst=101916&amp;field=134" TargetMode="Externa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3" Type="http://schemas.openxmlformats.org/officeDocument/2006/relationships/footer" Target="footer18.xml"/><Relationship Id="rId58" Type="http://schemas.openxmlformats.org/officeDocument/2006/relationships/header" Target="header21.xml"/><Relationship Id="rId66" Type="http://schemas.openxmlformats.org/officeDocument/2006/relationships/hyperlink" Target="https://login.consultant.ru/link/?req=doc&amp;base=LAW&amp;n=466790&amp;date=17.03.2025&amp;dst=3146&amp;field=134" TargetMode="External"/><Relationship Id="rId74" Type="http://schemas.openxmlformats.org/officeDocument/2006/relationships/hyperlink" Target="https://login.consultant.ru/link/?req=doc&amp;base=LAW&amp;n=466790&amp;date=17.03.2025&amp;dst=3146&amp;field=134" TargetMode="External"/><Relationship Id="rId79" Type="http://schemas.openxmlformats.org/officeDocument/2006/relationships/hyperlink" Target="https://login.consultant.ru/link/?req=doc&amp;base=LAW&amp;n=466790&amp;date=17.03.2025&amp;dst=3146&amp;field=134" TargetMode="External"/><Relationship Id="rId87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eader" Target="header22.xml"/><Relationship Id="rId82" Type="http://schemas.openxmlformats.org/officeDocument/2006/relationships/hyperlink" Target="https://login.consultant.ru/link/?req=doc&amp;base=LAW&amp;n=149911&amp;date=17.03.2025" TargetMode="Externa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9911&amp;date=17.03.2025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4.xml"/><Relationship Id="rId48" Type="http://schemas.openxmlformats.org/officeDocument/2006/relationships/footer" Target="footer16.xml"/><Relationship Id="rId56" Type="http://schemas.openxmlformats.org/officeDocument/2006/relationships/header" Target="header20.xml"/><Relationship Id="rId64" Type="http://schemas.openxmlformats.org/officeDocument/2006/relationships/footer" Target="footer23.xml"/><Relationship Id="rId69" Type="http://schemas.openxmlformats.org/officeDocument/2006/relationships/hyperlink" Target="https://login.consultant.ru/link/?req=doc&amp;base=LAW&amp;n=466790&amp;date=17.03.2025&amp;dst=3146&amp;field=134" TargetMode="External"/><Relationship Id="rId77" Type="http://schemas.openxmlformats.org/officeDocument/2006/relationships/hyperlink" Target="https://login.consultant.ru/link/?req=doc&amp;base=LAW&amp;n=466790&amp;date=17.03.2025&amp;dst=3146&amp;field=134" TargetMode="External"/><Relationship Id="rId8" Type="http://schemas.openxmlformats.org/officeDocument/2006/relationships/hyperlink" Target="https://login.consultant.ru/link/?req=doc&amp;base=LAW&amp;n=466790&amp;date=17.03.2025" TargetMode="External"/><Relationship Id="rId51" Type="http://schemas.openxmlformats.org/officeDocument/2006/relationships/hyperlink" Target="https://login.consultant.ru/link/?req=doc&amp;base=LAW&amp;n=495935&amp;date=17.03.2025" TargetMode="External"/><Relationship Id="rId72" Type="http://schemas.openxmlformats.org/officeDocument/2006/relationships/hyperlink" Target="https://login.consultant.ru/link/?req=doc&amp;base=LAW&amp;n=149911&amp;date=17.03.2025" TargetMode="External"/><Relationship Id="rId80" Type="http://schemas.openxmlformats.org/officeDocument/2006/relationships/hyperlink" Target="https://login.consultant.ru/link/?req=doc&amp;base=LAW&amp;n=466790&amp;date=17.03.2025&amp;dst=3146&amp;field=134" TargetMode="External"/><Relationship Id="rId85" Type="http://schemas.openxmlformats.org/officeDocument/2006/relationships/header" Target="header25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header" Target="header12.xml"/><Relationship Id="rId46" Type="http://schemas.openxmlformats.org/officeDocument/2006/relationships/hyperlink" Target="https://login.consultant.ru/link/?req=doc&amp;base=LAW&amp;n=495935&amp;date=17.03.2025&amp;dst=101916&amp;field=134" TargetMode="External"/><Relationship Id="rId59" Type="http://schemas.openxmlformats.org/officeDocument/2006/relationships/footer" Target="footer21.xml"/><Relationship Id="rId67" Type="http://schemas.openxmlformats.org/officeDocument/2006/relationships/hyperlink" Target="https://login.consultant.ru/link/?req=doc&amp;base=LAW&amp;n=482692&amp;date=17.03.2025&amp;dst=10843&amp;field=134" TargetMode="External"/><Relationship Id="rId20" Type="http://schemas.openxmlformats.org/officeDocument/2006/relationships/footer" Target="footer4.xml"/><Relationship Id="rId41" Type="http://schemas.openxmlformats.org/officeDocument/2006/relationships/footer" Target="footer13.xml"/><Relationship Id="rId54" Type="http://schemas.openxmlformats.org/officeDocument/2006/relationships/header" Target="header19.xml"/><Relationship Id="rId62" Type="http://schemas.openxmlformats.org/officeDocument/2006/relationships/footer" Target="footer22.xml"/><Relationship Id="rId70" Type="http://schemas.openxmlformats.org/officeDocument/2006/relationships/hyperlink" Target="https://login.consultant.ru/link/?req=doc&amp;base=LAW&amp;n=466790&amp;date=17.03.2025&amp;dst=3146&amp;field=134" TargetMode="External"/><Relationship Id="rId75" Type="http://schemas.openxmlformats.org/officeDocument/2006/relationships/hyperlink" Target="https://login.consultant.ru/link/?req=doc&amp;base=LAW&amp;n=149911&amp;date=17.03.2025" TargetMode="External"/><Relationship Id="rId83" Type="http://schemas.openxmlformats.org/officeDocument/2006/relationships/header" Target="header24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90&amp;date=17.03.2025&amp;dst=103527&amp;field=134" TargetMode="Externa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yperlink" Target="https://login.consultant.ru/link/?req=doc&amp;base=LAW&amp;n=495935&amp;date=17.03.2025" TargetMode="External"/><Relationship Id="rId49" Type="http://schemas.openxmlformats.org/officeDocument/2006/relationships/header" Target="header17.xml"/><Relationship Id="rId57" Type="http://schemas.openxmlformats.org/officeDocument/2006/relationships/footer" Target="footer20.xml"/><Relationship Id="rId10" Type="http://schemas.openxmlformats.org/officeDocument/2006/relationships/hyperlink" Target="https://login.consultant.ru/link/?req=doc&amp;base=LAW&amp;n=149911&amp;date=17.03.2025" TargetMode="External"/><Relationship Id="rId31" Type="http://schemas.openxmlformats.org/officeDocument/2006/relationships/hyperlink" Target="https://login.consultant.ru/link/?req=doc&amp;base=LAW&amp;n=495935&amp;date=17.03.2025" TargetMode="External"/><Relationship Id="rId44" Type="http://schemas.openxmlformats.org/officeDocument/2006/relationships/header" Target="header15.xml"/><Relationship Id="rId52" Type="http://schemas.openxmlformats.org/officeDocument/2006/relationships/header" Target="header18.xml"/><Relationship Id="rId60" Type="http://schemas.openxmlformats.org/officeDocument/2006/relationships/hyperlink" Target="https://login.consultant.ru/link/?req=doc&amp;base=LAW&amp;n=495935&amp;date=17.03.2025" TargetMode="External"/><Relationship Id="rId65" Type="http://schemas.openxmlformats.org/officeDocument/2006/relationships/hyperlink" Target="https://login.consultant.ru/link/?req=doc&amp;base=LAW&amp;n=466790&amp;date=17.03.2025&amp;dst=3146&amp;field=134" TargetMode="External"/><Relationship Id="rId73" Type="http://schemas.openxmlformats.org/officeDocument/2006/relationships/hyperlink" Target="https://login.consultant.ru/link/?req=doc&amp;base=LAW&amp;n=466790&amp;date=17.03.2025&amp;dst=3146&amp;field=134" TargetMode="External"/><Relationship Id="rId78" Type="http://schemas.openxmlformats.org/officeDocument/2006/relationships/hyperlink" Target="https://login.consultant.ru/link/?req=doc&amp;base=LAW&amp;n=149911&amp;date=17.03.2025" TargetMode="External"/><Relationship Id="rId81" Type="http://schemas.openxmlformats.org/officeDocument/2006/relationships/hyperlink" Target="https://login.consultant.ru/link/?req=doc&amp;base=LAW&amp;n=149911&amp;date=17.03.2025" TargetMode="External"/><Relationship Id="rId86" Type="http://schemas.openxmlformats.org/officeDocument/2006/relationships/footer" Target="footer25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53</Pages>
  <Words>19265</Words>
  <Characters>-32766</Characters>
  <Application>Microsoft Office Outlook</Application>
  <DocSecurity>0</DocSecurity>
  <Lines>0</Lines>
  <Paragraphs>0</Paragraphs>
  <ScaleCrop>false</ScaleCrop>
  <Company>КонсультантПлюс Версия 4024.00.50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22.07.2022 N 114н(ред. от 18.07.2023)"Об утверждении Типовой формы соглашения о предоставлении федеральному бюджетному или автономному учреждению субсидии в соответствии с абзацем вторым пункта 1 статьи 78.1 Бюджетного кодекса Р</dc:title>
  <dc:subject/>
  <dc:creator>Галина Дмитриевна</dc:creator>
  <cp:keywords/>
  <dc:description/>
  <cp:lastModifiedBy>User</cp:lastModifiedBy>
  <cp:revision>2</cp:revision>
  <cp:lastPrinted>2025-03-26T07:54:00Z</cp:lastPrinted>
  <dcterms:created xsi:type="dcterms:W3CDTF">2025-08-08T06:35:00Z</dcterms:created>
  <dcterms:modified xsi:type="dcterms:W3CDTF">2025-08-08T06:35:00Z</dcterms:modified>
</cp:coreProperties>
</file>