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E4" w:rsidRPr="00A52B59" w:rsidRDefault="00B864E4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РОССИЙСКАЯ ФЕДЕРАЦИЯ</w:t>
      </w:r>
    </w:p>
    <w:p w:rsidR="00B864E4" w:rsidRPr="00A52B59" w:rsidRDefault="00B864E4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РОСТОВСКАЯ ОБЛАСТЬ</w:t>
      </w:r>
    </w:p>
    <w:p w:rsidR="00B864E4" w:rsidRPr="00A52B59" w:rsidRDefault="00B864E4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 xml:space="preserve"> КАШАРСКИЙ РАЙОН</w:t>
      </w:r>
    </w:p>
    <w:p w:rsidR="00B864E4" w:rsidRPr="00A52B59" w:rsidRDefault="00B864E4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B864E4" w:rsidRDefault="00B864E4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«ТАЛЛОВЕРОВСКОЕ СЕЛЬСКОЕ ПОСЕЛЕНИЕ»</w:t>
      </w:r>
    </w:p>
    <w:p w:rsidR="00B864E4" w:rsidRPr="00A52B59" w:rsidRDefault="00B864E4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ТАЛЛОВЕРОВСКОГО СЕЛЬСКОГО ПОСЕЛЕНИЯ</w:t>
      </w:r>
    </w:p>
    <w:p w:rsidR="00B864E4" w:rsidRPr="0010195B" w:rsidRDefault="00B864E4" w:rsidP="00A52B59">
      <w:pPr>
        <w:pStyle w:val="Heading3"/>
        <w:suppressAutoHyphens/>
        <w:jc w:val="center"/>
        <w:rPr>
          <w:b w:val="0"/>
        </w:rPr>
      </w:pPr>
      <w:r w:rsidRPr="0010195B">
        <w:rPr>
          <w:b w:val="0"/>
        </w:rPr>
        <w:t>ПОСТАНОВЛЕНИЕ</w:t>
      </w:r>
    </w:p>
    <w:tbl>
      <w:tblPr>
        <w:tblW w:w="10314" w:type="dxa"/>
        <w:tblLayout w:type="fixed"/>
        <w:tblLook w:val="0000"/>
      </w:tblPr>
      <w:tblGrid>
        <w:gridCol w:w="3473"/>
        <w:gridCol w:w="3473"/>
        <w:gridCol w:w="3368"/>
      </w:tblGrid>
      <w:tr w:rsidR="00B864E4" w:rsidRPr="00A52B59" w:rsidTr="00251C71">
        <w:tc>
          <w:tcPr>
            <w:tcW w:w="3473" w:type="dxa"/>
          </w:tcPr>
          <w:p w:rsidR="00B864E4" w:rsidRPr="00A52B59" w:rsidRDefault="00B864E4" w:rsidP="00251C7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B864E4" w:rsidRPr="00A52B59" w:rsidRDefault="00B864E4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B864E4" w:rsidRPr="00A52B59" w:rsidRDefault="00B864E4" w:rsidP="00251C71">
            <w:pPr>
              <w:suppressAutoHyphens/>
              <w:ind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4E4" w:rsidRPr="00A52B59" w:rsidTr="00251C71">
        <w:tc>
          <w:tcPr>
            <w:tcW w:w="3473" w:type="dxa"/>
          </w:tcPr>
          <w:p w:rsidR="00B864E4" w:rsidRPr="00A52B59" w:rsidRDefault="00B864E4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12.03.2025г.</w:t>
            </w:r>
          </w:p>
        </w:tc>
        <w:tc>
          <w:tcPr>
            <w:tcW w:w="3473" w:type="dxa"/>
          </w:tcPr>
          <w:p w:rsidR="00B864E4" w:rsidRPr="00CE19FC" w:rsidRDefault="00B864E4" w:rsidP="00251C7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9FC">
              <w:rPr>
                <w:rFonts w:ascii="Times New Roman" w:hAnsi="Times New Roman"/>
                <w:sz w:val="28"/>
                <w:szCs w:val="28"/>
              </w:rPr>
              <w:t>х. Талловеров</w:t>
            </w:r>
          </w:p>
        </w:tc>
        <w:tc>
          <w:tcPr>
            <w:tcW w:w="3368" w:type="dxa"/>
          </w:tcPr>
          <w:p w:rsidR="00B864E4" w:rsidRPr="00A52B59" w:rsidRDefault="00B864E4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67</w:t>
            </w:r>
          </w:p>
        </w:tc>
      </w:tr>
    </w:tbl>
    <w:p w:rsidR="00B864E4" w:rsidRPr="00A52B59" w:rsidRDefault="00B864E4" w:rsidP="00A52B5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B864E4" w:rsidRPr="00CE19FC" w:rsidTr="00251C71">
        <w:trPr>
          <w:cantSplit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B864E4" w:rsidRPr="00CE19FC" w:rsidRDefault="00B864E4" w:rsidP="00251C71">
            <w:pPr>
              <w:spacing w:after="57"/>
              <w:ind w:right="-15" w:firstLine="68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19FC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постановление Администрации Талловеровского сельского поселения от 12.12.2018  № 14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CE19FC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муниципальной программы Талловеровского сельского поселения </w:t>
            </w:r>
            <w:r w:rsidRPr="00CE19F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Энергоэффективность и развитие энергетики»</w:t>
            </w:r>
          </w:p>
        </w:tc>
      </w:tr>
    </w:tbl>
    <w:p w:rsidR="00B864E4" w:rsidRPr="00F924FD" w:rsidRDefault="00B864E4" w:rsidP="00CE19FC">
      <w:pPr>
        <w:spacing w:after="0" w:line="240" w:lineRule="auto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B864E4" w:rsidRDefault="00B864E4" w:rsidP="003D2ADB">
      <w:pPr>
        <w:pStyle w:val="BodyText"/>
        <w:jc w:val="both"/>
        <w:rPr>
          <w:b/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 xml:space="preserve">    </w:t>
      </w:r>
      <w:r w:rsidRPr="00F924FD">
        <w:rPr>
          <w:color w:val="auto"/>
          <w:kern w:val="2"/>
          <w:szCs w:val="28"/>
        </w:rPr>
        <w:t xml:space="preserve">В соответствии с </w:t>
      </w:r>
      <w:r w:rsidRPr="00F924FD">
        <w:rPr>
          <w:bCs/>
          <w:color w:val="auto"/>
          <w:kern w:val="2"/>
          <w:szCs w:val="28"/>
        </w:rPr>
        <w:t xml:space="preserve">постановлением </w:t>
      </w:r>
      <w:r>
        <w:rPr>
          <w:bCs/>
          <w:color w:val="auto"/>
          <w:kern w:val="2"/>
          <w:szCs w:val="28"/>
        </w:rPr>
        <w:t>Администрации Талловеровского сельского поселения</w:t>
      </w:r>
      <w:r w:rsidRPr="00F924FD">
        <w:rPr>
          <w:bCs/>
          <w:color w:val="auto"/>
          <w:kern w:val="2"/>
          <w:szCs w:val="28"/>
        </w:rPr>
        <w:t xml:space="preserve"> </w:t>
      </w:r>
      <w:r w:rsidRPr="005D4B70">
        <w:rPr>
          <w:bCs/>
          <w:color w:val="auto"/>
          <w:kern w:val="2"/>
          <w:szCs w:val="28"/>
        </w:rPr>
        <w:t>от 10.09.2024 № 117</w:t>
      </w:r>
      <w:r w:rsidRPr="00F924FD">
        <w:rPr>
          <w:bCs/>
          <w:color w:val="auto"/>
          <w:kern w:val="2"/>
          <w:szCs w:val="28"/>
        </w:rPr>
        <w:t xml:space="preserve"> «Об утверждении Порядка разработки, реализации и оценки </w:t>
      </w:r>
      <w:r w:rsidRPr="00F924FD">
        <w:rPr>
          <w:bCs/>
          <w:color w:val="auto"/>
          <w:spacing w:val="-4"/>
          <w:kern w:val="2"/>
          <w:szCs w:val="28"/>
        </w:rPr>
        <w:t xml:space="preserve">эффективности </w:t>
      </w:r>
      <w:r>
        <w:rPr>
          <w:bCs/>
          <w:color w:val="auto"/>
          <w:spacing w:val="-4"/>
          <w:kern w:val="2"/>
          <w:szCs w:val="28"/>
        </w:rPr>
        <w:t>муниципальных</w:t>
      </w:r>
      <w:r w:rsidRPr="00F924FD">
        <w:rPr>
          <w:bCs/>
          <w:color w:val="auto"/>
          <w:spacing w:val="-4"/>
          <w:kern w:val="2"/>
          <w:szCs w:val="28"/>
        </w:rPr>
        <w:t xml:space="preserve"> программ </w:t>
      </w:r>
      <w:r>
        <w:rPr>
          <w:bCs/>
          <w:color w:val="auto"/>
          <w:spacing w:val="-4"/>
          <w:kern w:val="2"/>
          <w:szCs w:val="28"/>
        </w:rPr>
        <w:t>Талловеровского сельского поселения</w:t>
      </w:r>
      <w:r w:rsidRPr="00F924FD">
        <w:rPr>
          <w:bCs/>
          <w:color w:val="auto"/>
          <w:spacing w:val="-4"/>
          <w:kern w:val="2"/>
          <w:szCs w:val="28"/>
        </w:rPr>
        <w:t xml:space="preserve">» и </w:t>
      </w:r>
      <w:r>
        <w:rPr>
          <w:bCs/>
          <w:color w:val="auto"/>
          <w:spacing w:val="-4"/>
          <w:kern w:val="2"/>
          <w:szCs w:val="28"/>
        </w:rPr>
        <w:t xml:space="preserve">в целях приведения объемов финансирования муниципальной программы в соответствие с решением Собрания депутатов Талловеровского сельского поселения от 24.02.2025 №148 «О бюджете Талловеровского сельского поселения Кашарского района на 2025 год и на плановый период 2026-2027 годов»,  </w:t>
      </w:r>
      <w:r>
        <w:rPr>
          <w:bCs/>
          <w:color w:val="auto"/>
          <w:kern w:val="2"/>
          <w:szCs w:val="28"/>
        </w:rPr>
        <w:t>Администрация Талловеровского сельского поселения</w:t>
      </w:r>
      <w:r w:rsidRPr="00F924FD">
        <w:rPr>
          <w:bCs/>
          <w:color w:val="auto"/>
          <w:kern w:val="2"/>
          <w:szCs w:val="28"/>
        </w:rPr>
        <w:t xml:space="preserve">  </w:t>
      </w:r>
      <w:r w:rsidRPr="00F924FD">
        <w:rPr>
          <w:rFonts w:ascii="Times New Roman ??????????" w:hAnsi="Times New Roman ??????????"/>
          <w:b/>
          <w:color w:val="auto"/>
          <w:spacing w:val="60"/>
          <w:kern w:val="2"/>
          <w:szCs w:val="28"/>
        </w:rPr>
        <w:t>постановляе</w:t>
      </w:r>
      <w:r w:rsidRPr="00F924FD">
        <w:rPr>
          <w:b/>
          <w:color w:val="auto"/>
          <w:kern w:val="2"/>
          <w:szCs w:val="28"/>
        </w:rPr>
        <w:t>т:</w:t>
      </w:r>
    </w:p>
    <w:p w:rsidR="00B864E4" w:rsidRPr="003D2ADB" w:rsidRDefault="00B864E4" w:rsidP="003D2ADB">
      <w:pPr>
        <w:pStyle w:val="BodyText"/>
        <w:jc w:val="both"/>
      </w:pPr>
    </w:p>
    <w:p w:rsidR="00B864E4" w:rsidRDefault="00B864E4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1. </w:t>
      </w:r>
      <w:r w:rsidRPr="003D2ADB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3D2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864E4" w:rsidRPr="00130AD2" w:rsidRDefault="00B864E4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12.12.2018г. №142</w:t>
      </w:r>
      <w:r w:rsidRPr="003D2ADB">
        <w:rPr>
          <w:rFonts w:ascii="Times New Roman" w:hAnsi="Times New Roman"/>
          <w:sz w:val="28"/>
          <w:szCs w:val="28"/>
        </w:rPr>
        <w:t xml:space="preserve"> «</w:t>
      </w:r>
      <w:r w:rsidRPr="00CE19FC">
        <w:rPr>
          <w:rFonts w:ascii="Times New Roman" w:hAnsi="Times New Roman"/>
          <w:bCs/>
          <w:sz w:val="28"/>
          <w:szCs w:val="28"/>
        </w:rPr>
        <w:t>Об утверждении муниципальной программы Талловеровс</w:t>
      </w:r>
    </w:p>
    <w:p w:rsidR="00B864E4" w:rsidRPr="0010195B" w:rsidRDefault="00B864E4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CE19FC">
        <w:rPr>
          <w:rFonts w:ascii="Times New Roman" w:hAnsi="Times New Roman"/>
          <w:bCs/>
          <w:sz w:val="28"/>
          <w:szCs w:val="28"/>
        </w:rPr>
        <w:t xml:space="preserve">кого сельского поселения </w:t>
      </w:r>
      <w:r w:rsidRPr="00CE19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Энергоэффективность и развитие энергетики» </w:t>
      </w:r>
      <w:r w:rsidRPr="003D2ADB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D2ADB">
        <w:rPr>
          <w:rFonts w:ascii="Times New Roman" w:hAnsi="Times New Roman"/>
          <w:sz w:val="28"/>
          <w:szCs w:val="28"/>
        </w:rPr>
        <w:t xml:space="preserve"> согласно приложению №1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.</w:t>
      </w:r>
    </w:p>
    <w:p w:rsidR="00B864E4" w:rsidRPr="00184CA2" w:rsidRDefault="00B864E4" w:rsidP="00184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2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подписания</w:t>
      </w:r>
      <w:r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>.</w:t>
      </w:r>
    </w:p>
    <w:p w:rsidR="00B864E4" w:rsidRPr="003D2ADB" w:rsidRDefault="00B864E4" w:rsidP="003D2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3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3D2ADB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/>
          <w:sz w:val="28"/>
          <w:szCs w:val="28"/>
        </w:rPr>
        <w:t>ведущего специалиста Кияшову Т.И.</w:t>
      </w:r>
    </w:p>
    <w:p w:rsidR="00B864E4" w:rsidRDefault="00B864E4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864E4" w:rsidRPr="003D2ADB" w:rsidRDefault="00B864E4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864E4" w:rsidRPr="003D2ADB" w:rsidRDefault="00B864E4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D2ADB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Pr="003D2ADB">
        <w:rPr>
          <w:rFonts w:ascii="Times New Roman" w:hAnsi="Times New Roman"/>
          <w:bCs/>
          <w:sz w:val="28"/>
          <w:szCs w:val="28"/>
        </w:rPr>
        <w:t xml:space="preserve">  Администрации </w:t>
      </w:r>
    </w:p>
    <w:p w:rsidR="00B864E4" w:rsidRPr="003D2ADB" w:rsidRDefault="00B864E4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Талловеровского</w:t>
      </w:r>
      <w:r w:rsidRPr="003D2ADB">
        <w:rPr>
          <w:rFonts w:ascii="Times New Roman" w:hAnsi="Times New Roman"/>
          <w:bCs/>
          <w:sz w:val="28"/>
          <w:szCs w:val="28"/>
        </w:rPr>
        <w:t xml:space="preserve">  сельского поселения                                          </w:t>
      </w:r>
      <w:r>
        <w:rPr>
          <w:rFonts w:ascii="Times New Roman" w:hAnsi="Times New Roman"/>
          <w:bCs/>
          <w:sz w:val="28"/>
          <w:szCs w:val="28"/>
        </w:rPr>
        <w:t>Ю.И. Соколов</w:t>
      </w:r>
    </w:p>
    <w:p w:rsidR="00B864E4" w:rsidRDefault="00B864E4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B864E4" w:rsidRDefault="00B864E4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B864E4" w:rsidRDefault="00B864E4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B864E4" w:rsidRDefault="00B864E4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B864E4" w:rsidRDefault="00B864E4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Приложение№1</w:t>
      </w:r>
    </w:p>
    <w:p w:rsidR="00B864E4" w:rsidRDefault="00B864E4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Приложение</w:t>
      </w:r>
    </w:p>
    <w:p w:rsidR="00B864E4" w:rsidRDefault="00B864E4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B864E4" w:rsidRDefault="00B864E4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</w:t>
      </w:r>
    </w:p>
    <w:p w:rsidR="00B864E4" w:rsidRDefault="00B864E4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E82A92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12.03.</w:t>
      </w:r>
      <w:r w:rsidRPr="00E82A92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 w:rsidRPr="00E82A92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67</w:t>
      </w:r>
    </w:p>
    <w:p w:rsidR="00B864E4" w:rsidRDefault="00B864E4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64E4" w:rsidRDefault="00B864E4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64E4" w:rsidRDefault="00B864E4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64E4" w:rsidRDefault="00B864E4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64E4" w:rsidRDefault="00B864E4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B864E4" w:rsidRDefault="00B864E4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B864E4" w:rsidRDefault="00B864E4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 от 12.12.2018 № 142</w:t>
      </w:r>
    </w:p>
    <w:p w:rsidR="00B864E4" w:rsidRDefault="00B864E4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муниципальной программы Талловеровского сельского поселения </w:t>
      </w:r>
      <w:r>
        <w:rPr>
          <w:rFonts w:ascii="Times New Roman" w:hAnsi="Times New Roman"/>
          <w:sz w:val="28"/>
          <w:szCs w:val="28"/>
        </w:rPr>
        <w:t>«Энергоэффективность и развитие энергетики»</w:t>
      </w:r>
    </w:p>
    <w:p w:rsidR="00B864E4" w:rsidRDefault="00B864E4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64E4" w:rsidRDefault="00B864E4" w:rsidP="00AA3D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Приложение № 1 изложить в редакции:</w:t>
      </w:r>
    </w:p>
    <w:p w:rsidR="00B864E4" w:rsidRDefault="00B864E4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64E4" w:rsidRPr="00F924FD" w:rsidRDefault="00B864E4" w:rsidP="007933E1">
      <w:pPr>
        <w:spacing w:after="0"/>
        <w:sectPr w:rsidR="00B864E4" w:rsidRPr="00F924FD" w:rsidSect="004D116A">
          <w:headerReference w:type="default" r:id="rId7"/>
          <w:headerReference w:type="first" r:id="rId8"/>
          <w:pgSz w:w="11905" w:h="16838"/>
          <w:pgMar w:top="180" w:right="745" w:bottom="1134" w:left="1260" w:header="624" w:footer="624" w:gutter="0"/>
          <w:pgNumType w:start="1"/>
          <w:cols w:space="720"/>
          <w:titlePg/>
          <w:docGrid w:linePitch="299"/>
        </w:sectPr>
      </w:pPr>
    </w:p>
    <w:p w:rsidR="00B864E4" w:rsidRDefault="00B864E4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Приложение№1</w:t>
      </w:r>
    </w:p>
    <w:p w:rsidR="00B864E4" w:rsidRDefault="00B864E4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B864E4" w:rsidRDefault="00B864E4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</w:t>
      </w:r>
    </w:p>
    <w:p w:rsidR="00B864E4" w:rsidRDefault="00B864E4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E82A92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12.03.</w:t>
      </w:r>
      <w:r w:rsidRPr="00E82A92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 w:rsidRPr="00E82A92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67</w:t>
      </w:r>
    </w:p>
    <w:p w:rsidR="00B864E4" w:rsidRDefault="00B864E4" w:rsidP="00A419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64E4" w:rsidRDefault="00B864E4" w:rsidP="00A419FA">
      <w:pPr>
        <w:tabs>
          <w:tab w:val="left" w:pos="6795"/>
        </w:tabs>
        <w:rPr>
          <w:rFonts w:ascii="Times New Roman" w:hAnsi="Times New Roman"/>
          <w:sz w:val="28"/>
          <w:szCs w:val="28"/>
        </w:rPr>
      </w:pPr>
    </w:p>
    <w:p w:rsidR="00B864E4" w:rsidRPr="00F71541" w:rsidRDefault="00B864E4" w:rsidP="00F715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F71541">
        <w:rPr>
          <w:rFonts w:ascii="Times New Roman" w:hAnsi="Times New Roman"/>
          <w:sz w:val="28"/>
          <w:szCs w:val="28"/>
        </w:rPr>
        <w:t>I. ПАСПОРТ</w:t>
      </w:r>
    </w:p>
    <w:p w:rsidR="00B864E4" w:rsidRDefault="00B864E4" w:rsidP="00EF4527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F71541">
        <w:rPr>
          <w:rFonts w:ascii="Times New Roman" w:hAnsi="Times New Roman"/>
          <w:sz w:val="28"/>
          <w:szCs w:val="28"/>
        </w:rPr>
        <w:t xml:space="preserve">муниципальной   программы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F71541">
        <w:rPr>
          <w:rFonts w:ascii="Times New Roman" w:hAnsi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/>
          <w:sz w:val="28"/>
        </w:rPr>
        <w:t>«Энергоэффективность и развитие энергетики»</w:t>
      </w:r>
    </w:p>
    <w:p w:rsidR="00B864E4" w:rsidRDefault="00B864E4" w:rsidP="0010195B">
      <w:pPr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F71541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9"/>
        <w:gridCol w:w="3268"/>
        <w:gridCol w:w="444"/>
        <w:gridCol w:w="11051"/>
      </w:tblGrid>
      <w:tr w:rsidR="00B864E4" w:rsidRPr="00F71541" w:rsidTr="0017641A">
        <w:trPr>
          <w:trHeight w:val="1116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 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 Талловеровского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(Глава Администрации Талловеровского сельского поселения Соколов Ю.И.)</w:t>
            </w:r>
          </w:p>
        </w:tc>
      </w:tr>
      <w:tr w:rsidR="00B864E4" w:rsidRPr="00F71541" w:rsidTr="0017641A">
        <w:trPr>
          <w:trHeight w:val="1417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Ответственный исполнитель 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ниципальной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 Талловеровского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(Ведущий специалист Кияшова Т.И.)</w:t>
            </w:r>
          </w:p>
        </w:tc>
      </w:tr>
      <w:tr w:rsidR="00B864E4" w:rsidRPr="00F71541" w:rsidTr="0017641A">
        <w:trPr>
          <w:trHeight w:val="10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B864E4" w:rsidRPr="00F71541" w:rsidTr="00D2330F">
        <w:trPr>
          <w:trHeight w:val="1254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>ели муниципальной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Default="00B864E4" w:rsidP="002D33BE">
            <w:pPr>
              <w:spacing w:after="0" w:line="22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улучшение качества жизни населения Талловеровского сельского поселения за счет перехода экономики поселения, бюджетной и коммунальной сфер на энергосберегающий путь развития</w:t>
            </w:r>
          </w:p>
          <w:p w:rsidR="00B864E4" w:rsidRPr="008738DA" w:rsidRDefault="00B864E4" w:rsidP="002D33BE">
            <w:pPr>
              <w:spacing w:after="0" w:line="228" w:lineRule="auto"/>
              <w:ind w:firstLine="709"/>
              <w:rPr>
                <w:rFonts w:ascii="Times New Roman" w:hAnsi="Times New Roman"/>
                <w:sz w:val="28"/>
              </w:rPr>
            </w:pPr>
          </w:p>
        </w:tc>
      </w:tr>
      <w:tr w:rsidR="00B864E4" w:rsidRPr="00F71541" w:rsidTr="00F71541">
        <w:trPr>
          <w:trHeight w:val="493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- </w:t>
            </w:r>
            <w:r w:rsidRPr="003330D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330D6">
              <w:rPr>
                <w:rFonts w:ascii="Times New Roman" w:hAnsi="Times New Roman"/>
                <w:sz w:val="28"/>
                <w:szCs w:val="28"/>
              </w:rPr>
              <w:t>0,0 тыс. рублей</w:t>
            </w:r>
          </w:p>
          <w:p w:rsidR="00B864E4" w:rsidRPr="00F71541" w:rsidRDefault="00B864E4" w:rsidP="002D33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I:   295,0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B864E4" w:rsidRPr="00F71541" w:rsidRDefault="00B864E4" w:rsidP="002D33BE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35,0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B864E4" w:rsidRPr="00F71541" w:rsidTr="00F71541">
        <w:trPr>
          <w:trHeight w:val="6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постановление Правительства Ростовской области от 29.11.2018 № 760 «Об утверждении государственной программы Ростовской области «Энергоэффективность и развитие промышленности и энергетики»</w:t>
            </w:r>
          </w:p>
          <w:p w:rsidR="00B864E4" w:rsidRPr="00F71541" w:rsidRDefault="00B864E4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64E4" w:rsidRDefault="00B864E4" w:rsidP="00F71541">
      <w:pPr>
        <w:rPr>
          <w:rFonts w:ascii="Times New Roman" w:hAnsi="Times New Roman"/>
        </w:rPr>
      </w:pPr>
    </w:p>
    <w:p w:rsidR="00B864E4" w:rsidRDefault="00B864E4" w:rsidP="00F71541">
      <w:pPr>
        <w:rPr>
          <w:rFonts w:ascii="Times New Roman" w:hAnsi="Times New Roman"/>
        </w:rPr>
      </w:pPr>
    </w:p>
    <w:p w:rsidR="00B864E4" w:rsidRDefault="00B864E4" w:rsidP="00627B6A">
      <w:pPr>
        <w:tabs>
          <w:tab w:val="left" w:pos="12600"/>
        </w:tabs>
        <w:rPr>
          <w:rFonts w:ascii="Times New Roman" w:hAnsi="Times New Roman"/>
        </w:rPr>
      </w:pPr>
    </w:p>
    <w:p w:rsidR="00B864E4" w:rsidRDefault="00B864E4" w:rsidP="00F71541">
      <w:pPr>
        <w:rPr>
          <w:rFonts w:ascii="Times New Roman" w:hAnsi="Times New Roman"/>
        </w:rPr>
      </w:pPr>
    </w:p>
    <w:p w:rsidR="00B864E4" w:rsidRDefault="00B864E4" w:rsidP="00F71541">
      <w:pPr>
        <w:rPr>
          <w:rFonts w:ascii="Times New Roman" w:hAnsi="Times New Roman"/>
        </w:rPr>
      </w:pPr>
    </w:p>
    <w:p w:rsidR="00B864E4" w:rsidRDefault="00B864E4" w:rsidP="00F71541">
      <w:pPr>
        <w:rPr>
          <w:rFonts w:ascii="Times New Roman" w:hAnsi="Times New Roman"/>
        </w:rPr>
      </w:pPr>
    </w:p>
    <w:p w:rsidR="00B864E4" w:rsidRDefault="00B864E4" w:rsidP="00F71541">
      <w:pPr>
        <w:rPr>
          <w:rFonts w:ascii="Times New Roman" w:hAnsi="Times New Roman"/>
        </w:rPr>
      </w:pPr>
    </w:p>
    <w:p w:rsidR="00B864E4" w:rsidRDefault="00B864E4" w:rsidP="00F71541">
      <w:pPr>
        <w:rPr>
          <w:rFonts w:ascii="Times New Roman" w:hAnsi="Times New Roman"/>
        </w:rPr>
      </w:pPr>
    </w:p>
    <w:p w:rsidR="00B864E4" w:rsidRPr="00F71541" w:rsidRDefault="00B864E4" w:rsidP="00F71541">
      <w:pPr>
        <w:rPr>
          <w:rFonts w:ascii="Times New Roman" w:hAnsi="Times New Roman"/>
        </w:rPr>
      </w:pPr>
    </w:p>
    <w:p w:rsidR="00B864E4" w:rsidRDefault="00B864E4" w:rsidP="001949B9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4. Финансовое обеспеч</w:t>
      </w:r>
      <w:r>
        <w:rPr>
          <w:rFonts w:ascii="Times New Roman" w:hAnsi="Times New Roman"/>
          <w:sz w:val="28"/>
          <w:szCs w:val="28"/>
        </w:rPr>
        <w:t xml:space="preserve">ение муниципальной  </w:t>
      </w:r>
      <w:r w:rsidRPr="00F71541">
        <w:rPr>
          <w:rFonts w:ascii="Times New Roman" w:hAnsi="Times New Roman"/>
          <w:sz w:val="28"/>
          <w:szCs w:val="28"/>
        </w:rPr>
        <w:t xml:space="preserve">  программы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F71541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864E4" w:rsidRPr="00F71541" w:rsidRDefault="00B864E4" w:rsidP="001949B9">
      <w:pPr>
        <w:jc w:val="center"/>
        <w:rPr>
          <w:rFonts w:ascii="Times New Roman" w:hAnsi="Times New Roman"/>
        </w:rPr>
      </w:pPr>
      <w:r w:rsidRPr="00F7154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Pr="00F71541">
        <w:rPr>
          <w:rFonts w:ascii="Times New Roman" w:hAnsi="Times New Roman"/>
          <w:sz w:val="28"/>
          <w:szCs w:val="28"/>
        </w:rPr>
        <w:t>»</w:t>
      </w: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64"/>
        <w:gridCol w:w="6730"/>
        <w:gridCol w:w="1796"/>
        <w:gridCol w:w="1796"/>
        <w:gridCol w:w="1796"/>
        <w:gridCol w:w="1309"/>
        <w:gridCol w:w="1275"/>
      </w:tblGrid>
      <w:tr w:rsidR="00B864E4" w:rsidRPr="00F71541" w:rsidTr="002D33BE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6730" w:type="dxa"/>
            <w:vMerge w:val="restart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</w:t>
            </w:r>
          </w:p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</w:t>
            </w:r>
            <w:r w:rsidRPr="00F71541">
              <w:rPr>
                <w:rFonts w:ascii="Times New Roman" w:hAnsi="Times New Roman"/>
              </w:rPr>
              <w:t xml:space="preserve">  программы, структурного элемента, </w:t>
            </w:r>
          </w:p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7972" w:type="dxa"/>
            <w:gridSpan w:val="5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B864E4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vMerge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 год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2028-2030 годы</w:t>
            </w:r>
          </w:p>
        </w:tc>
        <w:tc>
          <w:tcPr>
            <w:tcW w:w="1275" w:type="dxa"/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B864E4" w:rsidRPr="00F71541" w:rsidTr="002D33BE">
        <w:trPr>
          <w:tblHeader/>
        </w:trPr>
        <w:tc>
          <w:tcPr>
            <w:tcW w:w="664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</w:tr>
      <w:tr w:rsidR="00B864E4" w:rsidRPr="00F71541" w:rsidTr="002D33BE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F71541">
              <w:rPr>
                <w:rFonts w:ascii="Times New Roman" w:hAnsi="Times New Roman"/>
              </w:rPr>
              <w:t xml:space="preserve"> программа </w:t>
            </w:r>
            <w:r>
              <w:rPr>
                <w:rFonts w:ascii="Times New Roman" w:hAnsi="Times New Roman"/>
              </w:rPr>
              <w:t>«Энергоэффективность и развитие энергетики»</w:t>
            </w:r>
            <w:r w:rsidRPr="00F71541">
              <w:rPr>
                <w:rFonts w:ascii="Times New Roman" w:hAnsi="Times New Roman"/>
              </w:rPr>
              <w:t xml:space="preserve"> (всего), в том числе: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  <w:vAlign w:val="center"/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</w:tr>
      <w:tr w:rsidR="00B864E4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 (всего), из них: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</w:tr>
      <w:tr w:rsidR="00B864E4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B864E4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B864E4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B864E4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F71541">
              <w:rPr>
                <w:rFonts w:ascii="Times New Roman" w:hAnsi="Times New Roman"/>
              </w:rPr>
              <w:t xml:space="preserve">естного бюджета 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B864E4" w:rsidRPr="00F71541" w:rsidRDefault="00B864E4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</w:tr>
    </w:tbl>
    <w:p w:rsidR="00B864E4" w:rsidRDefault="00B864E4" w:rsidP="001949B9"/>
    <w:p w:rsidR="00B864E4" w:rsidRPr="00F71541" w:rsidRDefault="00B864E4" w:rsidP="00F71541">
      <w:pPr>
        <w:rPr>
          <w:rFonts w:ascii="Times New Roman" w:hAnsi="Times New Roman"/>
        </w:rPr>
        <w:sectPr w:rsidR="00B864E4" w:rsidRPr="00F71541" w:rsidSect="00AA3DD6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360" w:right="460" w:bottom="567" w:left="1134" w:header="709" w:footer="624" w:gutter="0"/>
          <w:cols w:space="720"/>
          <w:titlePg/>
          <w:docGrid w:linePitch="272"/>
        </w:sectPr>
      </w:pPr>
    </w:p>
    <w:p w:rsidR="00B864E4" w:rsidRDefault="00B864E4" w:rsidP="00897DA5">
      <w:pPr>
        <w:rPr>
          <w:rFonts w:ascii="Times New Roman" w:hAnsi="Times New Roman"/>
          <w:sz w:val="28"/>
          <w:szCs w:val="28"/>
        </w:rPr>
      </w:pPr>
    </w:p>
    <w:p w:rsidR="00B864E4" w:rsidRPr="00F71541" w:rsidRDefault="00B864E4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 xml:space="preserve">                                  </w:t>
      </w:r>
      <w:r w:rsidRPr="00F71541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tbl>
      <w:tblPr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8"/>
        <w:gridCol w:w="3086"/>
        <w:gridCol w:w="1564"/>
        <w:gridCol w:w="2398"/>
        <w:gridCol w:w="6"/>
        <w:gridCol w:w="1074"/>
        <w:gridCol w:w="6"/>
        <w:gridCol w:w="1074"/>
        <w:gridCol w:w="6"/>
        <w:gridCol w:w="714"/>
        <w:gridCol w:w="6"/>
        <w:gridCol w:w="1206"/>
        <w:gridCol w:w="26"/>
        <w:gridCol w:w="27"/>
        <w:gridCol w:w="1027"/>
        <w:gridCol w:w="26"/>
        <w:gridCol w:w="6"/>
        <w:gridCol w:w="894"/>
        <w:gridCol w:w="6"/>
        <w:gridCol w:w="1095"/>
        <w:gridCol w:w="8"/>
      </w:tblGrid>
      <w:tr w:rsidR="00B864E4" w:rsidRPr="00F71541" w:rsidTr="00565DE4">
        <w:trPr>
          <w:gridAfter w:val="1"/>
          <w:wAfter w:w="8" w:type="dxa"/>
        </w:trPr>
        <w:tc>
          <w:tcPr>
            <w:tcW w:w="6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30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56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Тип мероприятия  (результата)</w:t>
            </w:r>
          </w:p>
        </w:tc>
        <w:tc>
          <w:tcPr>
            <w:tcW w:w="2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08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Единица измерения </w:t>
            </w:r>
            <w:r w:rsidRPr="00F71541">
              <w:rPr>
                <w:rFonts w:ascii="Times New Roman" w:hAnsi="Times New Roman"/>
              </w:rPr>
              <w:br/>
              <w:t>(по ОКЕИ)</w:t>
            </w:r>
          </w:p>
        </w:tc>
        <w:tc>
          <w:tcPr>
            <w:tcW w:w="18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31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Значение результата </w:t>
            </w:r>
          </w:p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по годам реализации</w:t>
            </w:r>
          </w:p>
        </w:tc>
      </w:tr>
      <w:tr w:rsidR="00B864E4" w:rsidRPr="00F71541" w:rsidTr="00565DE4">
        <w:trPr>
          <w:gridAfter w:val="1"/>
          <w:wAfter w:w="8" w:type="dxa"/>
        </w:trPr>
        <w:tc>
          <w:tcPr>
            <w:tcW w:w="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0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3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12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</w:p>
        </w:tc>
        <w:tc>
          <w:tcPr>
            <w:tcW w:w="1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</w:p>
        </w:tc>
        <w:tc>
          <w:tcPr>
            <w:tcW w:w="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2030</w:t>
            </w:r>
          </w:p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(справочно)</w:t>
            </w:r>
          </w:p>
        </w:tc>
      </w:tr>
      <w:tr w:rsidR="00B864E4" w:rsidRPr="00F71541" w:rsidTr="00565DE4">
        <w:trPr>
          <w:tblHeader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3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2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12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10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1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</w:tr>
      <w:tr w:rsidR="00B864E4" w:rsidRPr="00F71541" w:rsidTr="00534CAE">
        <w:trPr>
          <w:gridAfter w:val="1"/>
          <w:wAfter w:w="8" w:type="dxa"/>
        </w:trPr>
        <w:tc>
          <w:tcPr>
            <w:tcW w:w="1491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</w:rPr>
              <w:t xml:space="preserve"> </w:t>
            </w:r>
            <w:r w:rsidRPr="00F71541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Повышение уровня по использованию энергоресурсов</w:t>
            </w:r>
            <w:r w:rsidRPr="003C162F">
              <w:rPr>
                <w:rFonts w:ascii="Times New Roman" w:hAnsi="Times New Roman"/>
                <w:szCs w:val="22"/>
              </w:rPr>
              <w:t xml:space="preserve">» </w:t>
            </w:r>
          </w:p>
        </w:tc>
      </w:tr>
      <w:tr w:rsidR="00B864E4" w:rsidRPr="00F71541" w:rsidTr="00565DE4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3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(результат) 1. Обеспечено приобретение энергосберегающего оборудования и материалов 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523D5C" w:rsidRDefault="00B864E4" w:rsidP="00523D5C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523D5C">
              <w:rPr>
                <w:rFonts w:ascii="Times New Roman" w:hAnsi="Times New Roman"/>
                <w:szCs w:val="22"/>
              </w:rPr>
              <w:t xml:space="preserve">приобретение товаров, </w:t>
            </w:r>
          </w:p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523D5C">
              <w:rPr>
                <w:rFonts w:ascii="Times New Roman" w:hAnsi="Times New Roman"/>
                <w:szCs w:val="22"/>
              </w:rPr>
              <w:t>работ и услуг</w:t>
            </w:r>
            <w:r w:rsidRPr="00F715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523D5C">
              <w:rPr>
                <w:rFonts w:ascii="Times New Roman" w:hAnsi="Times New Roman"/>
                <w:szCs w:val="22"/>
              </w:rPr>
              <w:t xml:space="preserve">повышение энергетической эффективности бюджетных учреждений 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C219C5" w:rsidRDefault="00B864E4" w:rsidP="001949B9">
            <w:pPr>
              <w:rPr>
                <w:rFonts w:ascii="Times New Roman" w:hAnsi="Times New Roman"/>
                <w:color w:val="auto"/>
              </w:rPr>
            </w:pPr>
            <w:r w:rsidRPr="00C219C5">
              <w:rPr>
                <w:rFonts w:ascii="Times New Roman" w:hAnsi="Times New Roman"/>
                <w:color w:val="auto"/>
              </w:rPr>
              <w:t>55,0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1949B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2023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B864E4" w:rsidRPr="00F71541" w:rsidRDefault="00B864E4" w:rsidP="00F71541">
      <w:pPr>
        <w:rPr>
          <w:rFonts w:ascii="Times New Roman" w:hAnsi="Times New Roman"/>
        </w:rPr>
        <w:sectPr w:rsidR="00B864E4" w:rsidRPr="00F71541" w:rsidSect="007C327B">
          <w:headerReference w:type="default" r:id="rId13"/>
          <w:footerReference w:type="default" r:id="rId14"/>
          <w:pgSz w:w="16839" w:h="11907" w:orient="landscape" w:code="9"/>
          <w:pgMar w:top="360" w:right="850" w:bottom="540" w:left="1701" w:header="720" w:footer="720" w:gutter="0"/>
          <w:cols w:space="720"/>
          <w:docGrid w:linePitch="272"/>
        </w:sectPr>
      </w:pPr>
      <w:r w:rsidRPr="00F71541">
        <w:rPr>
          <w:rFonts w:ascii="Times New Roman" w:hAnsi="Times New Roman"/>
        </w:rPr>
        <w:t>Примечание. Список используемых сокращений: ОКЕИ − общероссийский классификатор единиц измерения.</w:t>
      </w:r>
    </w:p>
    <w:p w:rsidR="00B864E4" w:rsidRPr="00F71541" w:rsidRDefault="00B864E4" w:rsidP="00F71541">
      <w:pPr>
        <w:rPr>
          <w:rFonts w:ascii="Times New Roman" w:hAnsi="Times New Roman"/>
        </w:rPr>
      </w:pPr>
    </w:p>
    <w:p w:rsidR="00B864E4" w:rsidRPr="00F71541" w:rsidRDefault="00B864E4" w:rsidP="00A04DA2">
      <w:pPr>
        <w:jc w:val="center"/>
        <w:rPr>
          <w:rFonts w:ascii="Times New Roman" w:hAnsi="Times New Roman"/>
        </w:rPr>
      </w:pPr>
      <w:r w:rsidRPr="00F71541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573"/>
        <w:gridCol w:w="5835"/>
        <w:gridCol w:w="2470"/>
        <w:gridCol w:w="1130"/>
        <w:gridCol w:w="1080"/>
        <w:gridCol w:w="1080"/>
        <w:gridCol w:w="1650"/>
        <w:gridCol w:w="970"/>
      </w:tblGrid>
      <w:tr w:rsidR="00B864E4" w:rsidRPr="00F71541" w:rsidTr="00565DE4">
        <w:tc>
          <w:tcPr>
            <w:tcW w:w="194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1973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комплекса процессных мероприятий, </w:t>
            </w:r>
          </w:p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мероприятия (результата), источник финансового обеспечения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Код бюджетной </w:t>
            </w:r>
          </w:p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классификации расходов </w:t>
            </w:r>
          </w:p>
        </w:tc>
        <w:tc>
          <w:tcPr>
            <w:tcW w:w="1998" w:type="pct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B864E4" w:rsidRPr="00F71541" w:rsidTr="00565DE4">
        <w:trPr>
          <w:trHeight w:val="544"/>
        </w:trPr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</w:tcBorders>
          </w:tcPr>
          <w:p w:rsidR="00B864E4" w:rsidRPr="00F71541" w:rsidRDefault="00B864E4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2028-2030год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B864E4" w:rsidRPr="00F71541" w:rsidTr="00565DE4">
        <w:trPr>
          <w:trHeight w:val="287"/>
          <w:tblHeader/>
        </w:trPr>
        <w:tc>
          <w:tcPr>
            <w:tcW w:w="1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B864E4" w:rsidRPr="00F71541" w:rsidRDefault="00B864E4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864E4" w:rsidRPr="00F71541" w:rsidTr="007C327B">
        <w:trPr>
          <w:trHeight w:val="1208"/>
        </w:trPr>
        <w:tc>
          <w:tcPr>
            <w:tcW w:w="1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Комплекс процессных мероприятий </w:t>
            </w:r>
            <w:r w:rsidRPr="003C162F">
              <w:rPr>
                <w:rFonts w:ascii="Times New Roman" w:hAnsi="Times New Roman"/>
                <w:szCs w:val="22"/>
              </w:rPr>
              <w:t>«</w:t>
            </w:r>
            <w:r>
              <w:rPr>
                <w:rFonts w:ascii="Times New Roman" w:hAnsi="Times New Roman"/>
                <w:szCs w:val="22"/>
              </w:rPr>
              <w:t xml:space="preserve">Энергосбережение  и повышение энергетической эффективности </w:t>
            </w:r>
            <w:r w:rsidRPr="003C162F">
              <w:rPr>
                <w:rFonts w:ascii="Times New Roman" w:hAnsi="Times New Roman"/>
                <w:szCs w:val="22"/>
              </w:rPr>
              <w:t>Талловеровского сельского поселения»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 всего:  </w:t>
            </w:r>
            <w:r w:rsidRPr="00F71541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8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9510940100000</w:t>
            </w: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  <w:p w:rsidR="00B864E4" w:rsidRPr="00F71541" w:rsidRDefault="00B864E4" w:rsidP="007C327B">
            <w:pPr>
              <w:rPr>
                <w:rFonts w:ascii="Times New Roman" w:hAnsi="Times New Roman"/>
              </w:rPr>
            </w:pPr>
          </w:p>
          <w:p w:rsidR="00B864E4" w:rsidRPr="00F71541" w:rsidRDefault="00B864E4" w:rsidP="007C327B">
            <w:pPr>
              <w:rPr>
                <w:rFonts w:ascii="Times New Roman" w:hAnsi="Times New Roman"/>
              </w:rPr>
            </w:pPr>
          </w:p>
        </w:tc>
      </w:tr>
      <w:tr w:rsidR="00B864E4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B864E4" w:rsidRPr="00F71541" w:rsidRDefault="00B864E4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B864E4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B864E4" w:rsidRPr="00F71541" w:rsidRDefault="00B864E4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B864E4" w:rsidRPr="00F71541" w:rsidTr="00565DE4">
        <w:trPr>
          <w:trHeight w:val="531"/>
        </w:trPr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</w:tr>
      <w:tr w:rsidR="00B864E4" w:rsidRPr="00F71541" w:rsidTr="000704E4">
        <w:trPr>
          <w:trHeight w:val="1078"/>
        </w:trPr>
        <w:tc>
          <w:tcPr>
            <w:tcW w:w="1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Default="00B864E4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  <w:p w:rsidR="00B864E4" w:rsidRDefault="00B864E4" w:rsidP="00F71541">
            <w:pPr>
              <w:rPr>
                <w:rFonts w:ascii="Times New Roman" w:hAnsi="Times New Roman"/>
              </w:rPr>
            </w:pPr>
          </w:p>
          <w:p w:rsidR="00B864E4" w:rsidRDefault="00B864E4" w:rsidP="00F71541">
            <w:pPr>
              <w:rPr>
                <w:rFonts w:ascii="Times New Roman" w:hAnsi="Times New Roman"/>
              </w:rPr>
            </w:pPr>
          </w:p>
          <w:p w:rsidR="00B864E4" w:rsidRDefault="00B864E4" w:rsidP="00F71541">
            <w:pPr>
              <w:rPr>
                <w:rFonts w:ascii="Times New Roman" w:hAnsi="Times New Roman"/>
              </w:rPr>
            </w:pPr>
          </w:p>
          <w:p w:rsidR="00B864E4" w:rsidRPr="00F71541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Default="00B864E4" w:rsidP="00A04D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(результат)1. Обеспечено приобретение энергосберегающего оборудования и материалов  всего:</w:t>
            </w:r>
          </w:p>
          <w:p w:rsidR="00B864E4" w:rsidRPr="004442B0" w:rsidRDefault="00B864E4" w:rsidP="00A04D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F71541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A04D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951 0503 09 4 01 20160 244</w:t>
            </w:r>
          </w:p>
          <w:p w:rsidR="00B864E4" w:rsidRPr="00F71541" w:rsidRDefault="00B864E4" w:rsidP="00A04DA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  <w:p w:rsidR="00B864E4" w:rsidRPr="00F71541" w:rsidRDefault="00B864E4" w:rsidP="007C327B">
            <w:pPr>
              <w:rPr>
                <w:rFonts w:ascii="Times New Roman" w:hAnsi="Times New Roman"/>
              </w:rPr>
            </w:pPr>
          </w:p>
          <w:p w:rsidR="00B864E4" w:rsidRPr="00F71541" w:rsidRDefault="00B864E4" w:rsidP="007C327B">
            <w:pPr>
              <w:rPr>
                <w:rFonts w:ascii="Times New Roman" w:hAnsi="Times New Roman"/>
              </w:rPr>
            </w:pPr>
          </w:p>
        </w:tc>
      </w:tr>
      <w:tr w:rsidR="00B864E4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A04DA2">
            <w:pPr>
              <w:spacing w:line="240" w:lineRule="auto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A04DA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B864E4" w:rsidRPr="00F71541" w:rsidRDefault="00B864E4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B864E4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94267B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B864E4" w:rsidRPr="00F71541" w:rsidRDefault="00B864E4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B864E4" w:rsidRPr="00F71541" w:rsidTr="007C327B">
        <w:trPr>
          <w:trHeight w:val="595"/>
        </w:trPr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Default="00B864E4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35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94267B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E4" w:rsidRPr="00F71541" w:rsidRDefault="00B864E4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</w:tr>
    </w:tbl>
    <w:p w:rsidR="00B864E4" w:rsidRPr="00F71541" w:rsidRDefault="00B864E4" w:rsidP="00F71541">
      <w:pPr>
        <w:rPr>
          <w:rFonts w:ascii="Times New Roman" w:hAnsi="Times New Roman"/>
        </w:rPr>
      </w:pPr>
    </w:p>
    <w:p w:rsidR="00B864E4" w:rsidRDefault="00B864E4" w:rsidP="007C327B">
      <w:pPr>
        <w:jc w:val="center"/>
        <w:rPr>
          <w:rFonts w:ascii="Times New Roman" w:hAnsi="Times New Roman"/>
          <w:sz w:val="28"/>
          <w:szCs w:val="28"/>
        </w:rPr>
      </w:pPr>
    </w:p>
    <w:sectPr w:rsidR="00B864E4" w:rsidSect="00AE68FB">
      <w:headerReference w:type="default" r:id="rId15"/>
      <w:footerReference w:type="default" r:id="rId16"/>
      <w:pgSz w:w="16840" w:h="11907" w:orient="landscape" w:code="9"/>
      <w:pgMar w:top="719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4E4" w:rsidRDefault="00B864E4">
      <w:pPr>
        <w:spacing w:after="0" w:line="240" w:lineRule="auto"/>
      </w:pPr>
      <w:r>
        <w:separator/>
      </w:r>
    </w:p>
  </w:endnote>
  <w:endnote w:type="continuationSeparator" w:id="0">
    <w:p w:rsidR="00B864E4" w:rsidRDefault="00B8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E4" w:rsidRPr="00F71541" w:rsidRDefault="00B864E4" w:rsidP="00F71541"/>
  <w:p w:rsidR="00B864E4" w:rsidRPr="00F71541" w:rsidRDefault="00B864E4" w:rsidP="00F715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E4" w:rsidRPr="00F71541" w:rsidRDefault="00B864E4" w:rsidP="00F7154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E4" w:rsidRPr="00F71541" w:rsidRDefault="00B864E4" w:rsidP="00F7154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E4" w:rsidRPr="007E786B" w:rsidRDefault="00B864E4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4E4" w:rsidRDefault="00B864E4">
      <w:pPr>
        <w:spacing w:after="0" w:line="240" w:lineRule="auto"/>
      </w:pPr>
      <w:r>
        <w:separator/>
      </w:r>
    </w:p>
  </w:footnote>
  <w:footnote w:type="continuationSeparator" w:id="0">
    <w:p w:rsidR="00B864E4" w:rsidRDefault="00B8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E4" w:rsidRDefault="00B864E4">
    <w:pPr>
      <w:framePr w:wrap="around" w:vAnchor="text" w:hAnchor="margin" w:xAlign="center" w:y="1"/>
    </w:pPr>
    <w:fldSimple w:instr="PAGE \* Arabic">
      <w:r>
        <w:rPr>
          <w:noProof/>
        </w:rPr>
        <w:t>2</w:t>
      </w:r>
    </w:fldSimple>
  </w:p>
  <w:p w:rsidR="00B864E4" w:rsidRDefault="00B864E4">
    <w:pPr>
      <w:pStyle w:val="Header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E4" w:rsidRDefault="00B864E4">
    <w:pPr>
      <w:pStyle w:val="Header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E4" w:rsidRPr="00F71541" w:rsidRDefault="00B864E4" w:rsidP="00F71541">
    <w:fldSimple w:instr="PAGE \* Arabic">
      <w:r>
        <w:rPr>
          <w:noProof/>
        </w:rPr>
        <w:t>4</w:t>
      </w:r>
    </w:fldSimple>
  </w:p>
  <w:p w:rsidR="00B864E4" w:rsidRPr="00F71541" w:rsidRDefault="00B864E4" w:rsidP="00F7154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E4" w:rsidRPr="00F71541" w:rsidRDefault="00B864E4" w:rsidP="00F71541">
    <w:fldSimple w:instr="PAGE \* Arabic">
      <w:r>
        <w:rPr>
          <w:noProof/>
        </w:rPr>
        <w:t>3</w:t>
      </w:r>
    </w:fldSimple>
  </w:p>
  <w:p w:rsidR="00B864E4" w:rsidRPr="00F71541" w:rsidRDefault="00B864E4" w:rsidP="00F7154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E4" w:rsidRPr="00F71541" w:rsidRDefault="00B864E4" w:rsidP="00F71541">
    <w:fldSimple w:instr="PAGE \* Arabic">
      <w:r>
        <w:rPr>
          <w:noProof/>
        </w:rPr>
        <w:t>6</w:t>
      </w:r>
    </w:fldSimple>
  </w:p>
  <w:p w:rsidR="00B864E4" w:rsidRPr="00F71541" w:rsidRDefault="00B864E4" w:rsidP="00F71541"/>
  <w:p w:rsidR="00B864E4" w:rsidRPr="00F71541" w:rsidRDefault="00B864E4" w:rsidP="00F7154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E4" w:rsidRDefault="00B864E4">
    <w:pPr>
      <w:framePr w:wrap="around" w:vAnchor="text" w:hAnchor="margin" w:xAlign="center" w:y="1"/>
    </w:pPr>
    <w:fldSimple w:instr="PAGE \* Arabic">
      <w:r>
        <w:rPr>
          <w:noProof/>
        </w:rPr>
        <w:t>7</w:t>
      </w:r>
    </w:fldSimple>
  </w:p>
  <w:p w:rsidR="00B864E4" w:rsidRDefault="00B864E4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9EE5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E4F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A0E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F8E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0A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9A9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D29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40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98B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63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FA0"/>
    <w:rsid w:val="00000407"/>
    <w:rsid w:val="00017817"/>
    <w:rsid w:val="00030037"/>
    <w:rsid w:val="00031A32"/>
    <w:rsid w:val="00047595"/>
    <w:rsid w:val="00050BB4"/>
    <w:rsid w:val="00057BA5"/>
    <w:rsid w:val="0006183D"/>
    <w:rsid w:val="000620C8"/>
    <w:rsid w:val="00063042"/>
    <w:rsid w:val="000704E4"/>
    <w:rsid w:val="00072800"/>
    <w:rsid w:val="00073B50"/>
    <w:rsid w:val="00076E29"/>
    <w:rsid w:val="000771F0"/>
    <w:rsid w:val="000976F9"/>
    <w:rsid w:val="000A256C"/>
    <w:rsid w:val="000C212A"/>
    <w:rsid w:val="000D0993"/>
    <w:rsid w:val="000D23A3"/>
    <w:rsid w:val="000D493D"/>
    <w:rsid w:val="000E71E0"/>
    <w:rsid w:val="000E751F"/>
    <w:rsid w:val="000F58BE"/>
    <w:rsid w:val="001018EE"/>
    <w:rsid w:val="0010195B"/>
    <w:rsid w:val="00110364"/>
    <w:rsid w:val="0011605B"/>
    <w:rsid w:val="00116144"/>
    <w:rsid w:val="001177EE"/>
    <w:rsid w:val="00126D62"/>
    <w:rsid w:val="00130AD2"/>
    <w:rsid w:val="00140B6A"/>
    <w:rsid w:val="001455CE"/>
    <w:rsid w:val="00152049"/>
    <w:rsid w:val="001530EF"/>
    <w:rsid w:val="00153F3A"/>
    <w:rsid w:val="00165CDC"/>
    <w:rsid w:val="001671DC"/>
    <w:rsid w:val="001707D8"/>
    <w:rsid w:val="00172830"/>
    <w:rsid w:val="0017641A"/>
    <w:rsid w:val="00182AA0"/>
    <w:rsid w:val="00184CA2"/>
    <w:rsid w:val="00185FA0"/>
    <w:rsid w:val="0018618A"/>
    <w:rsid w:val="001949B9"/>
    <w:rsid w:val="001953BF"/>
    <w:rsid w:val="001A6D27"/>
    <w:rsid w:val="001B12A2"/>
    <w:rsid w:val="001B1A04"/>
    <w:rsid w:val="001C54B9"/>
    <w:rsid w:val="001C60A1"/>
    <w:rsid w:val="001D441E"/>
    <w:rsid w:val="001E0584"/>
    <w:rsid w:val="001E09C3"/>
    <w:rsid w:val="001E4B7E"/>
    <w:rsid w:val="001E5DEF"/>
    <w:rsid w:val="001F767A"/>
    <w:rsid w:val="00201A02"/>
    <w:rsid w:val="00202DFA"/>
    <w:rsid w:val="002332B6"/>
    <w:rsid w:val="002422B8"/>
    <w:rsid w:val="00251C71"/>
    <w:rsid w:val="00256CC5"/>
    <w:rsid w:val="00263476"/>
    <w:rsid w:val="002743CF"/>
    <w:rsid w:val="00280C73"/>
    <w:rsid w:val="002853CC"/>
    <w:rsid w:val="00286567"/>
    <w:rsid w:val="00293A34"/>
    <w:rsid w:val="00295E96"/>
    <w:rsid w:val="002A04CA"/>
    <w:rsid w:val="002A15F9"/>
    <w:rsid w:val="002A50B3"/>
    <w:rsid w:val="002A5A29"/>
    <w:rsid w:val="002B23E0"/>
    <w:rsid w:val="002B4927"/>
    <w:rsid w:val="002B4CCB"/>
    <w:rsid w:val="002B5AA0"/>
    <w:rsid w:val="002B781B"/>
    <w:rsid w:val="002C3A7F"/>
    <w:rsid w:val="002D0D38"/>
    <w:rsid w:val="002D33BE"/>
    <w:rsid w:val="002D62E1"/>
    <w:rsid w:val="002D7771"/>
    <w:rsid w:val="002E0164"/>
    <w:rsid w:val="002E578C"/>
    <w:rsid w:val="002F7A0B"/>
    <w:rsid w:val="003041F4"/>
    <w:rsid w:val="00307D7B"/>
    <w:rsid w:val="0032008F"/>
    <w:rsid w:val="00323BAD"/>
    <w:rsid w:val="003249F1"/>
    <w:rsid w:val="0032539F"/>
    <w:rsid w:val="0033068B"/>
    <w:rsid w:val="003330D6"/>
    <w:rsid w:val="003520F6"/>
    <w:rsid w:val="00353637"/>
    <w:rsid w:val="00354C12"/>
    <w:rsid w:val="00355A66"/>
    <w:rsid w:val="00360423"/>
    <w:rsid w:val="00367A1E"/>
    <w:rsid w:val="00370290"/>
    <w:rsid w:val="00372BCE"/>
    <w:rsid w:val="003A09D7"/>
    <w:rsid w:val="003A2856"/>
    <w:rsid w:val="003A718D"/>
    <w:rsid w:val="003A7547"/>
    <w:rsid w:val="003B2F5D"/>
    <w:rsid w:val="003C162F"/>
    <w:rsid w:val="003D175C"/>
    <w:rsid w:val="003D2036"/>
    <w:rsid w:val="003D2ADB"/>
    <w:rsid w:val="003E00A4"/>
    <w:rsid w:val="00402B49"/>
    <w:rsid w:val="00405A10"/>
    <w:rsid w:val="00411A07"/>
    <w:rsid w:val="00412881"/>
    <w:rsid w:val="00413529"/>
    <w:rsid w:val="0041547C"/>
    <w:rsid w:val="00425976"/>
    <w:rsid w:val="00434411"/>
    <w:rsid w:val="00442FB9"/>
    <w:rsid w:val="004442B0"/>
    <w:rsid w:val="00452259"/>
    <w:rsid w:val="004677F8"/>
    <w:rsid w:val="00471649"/>
    <w:rsid w:val="00471C68"/>
    <w:rsid w:val="00476692"/>
    <w:rsid w:val="00476D19"/>
    <w:rsid w:val="00483586"/>
    <w:rsid w:val="00493D08"/>
    <w:rsid w:val="004A1FB8"/>
    <w:rsid w:val="004A2774"/>
    <w:rsid w:val="004A3E05"/>
    <w:rsid w:val="004B0A2C"/>
    <w:rsid w:val="004B0E34"/>
    <w:rsid w:val="004C294E"/>
    <w:rsid w:val="004C4BBF"/>
    <w:rsid w:val="004D0D55"/>
    <w:rsid w:val="004D116A"/>
    <w:rsid w:val="004D1F70"/>
    <w:rsid w:val="00505944"/>
    <w:rsid w:val="005148BE"/>
    <w:rsid w:val="005175D4"/>
    <w:rsid w:val="00517E5C"/>
    <w:rsid w:val="00521E2F"/>
    <w:rsid w:val="00523D5C"/>
    <w:rsid w:val="00530593"/>
    <w:rsid w:val="00534CAE"/>
    <w:rsid w:val="00535C63"/>
    <w:rsid w:val="00545FA6"/>
    <w:rsid w:val="00555DC0"/>
    <w:rsid w:val="00565DE4"/>
    <w:rsid w:val="00574BB0"/>
    <w:rsid w:val="0058473F"/>
    <w:rsid w:val="00591F87"/>
    <w:rsid w:val="005D4B70"/>
    <w:rsid w:val="005D5099"/>
    <w:rsid w:val="005E14CC"/>
    <w:rsid w:val="005F2BF1"/>
    <w:rsid w:val="005F458E"/>
    <w:rsid w:val="00604C62"/>
    <w:rsid w:val="00606B3D"/>
    <w:rsid w:val="00607288"/>
    <w:rsid w:val="00610FBB"/>
    <w:rsid w:val="00617F95"/>
    <w:rsid w:val="006201D4"/>
    <w:rsid w:val="006262FE"/>
    <w:rsid w:val="0062762A"/>
    <w:rsid w:val="00627B6A"/>
    <w:rsid w:val="00637BF8"/>
    <w:rsid w:val="00640888"/>
    <w:rsid w:val="00640FC6"/>
    <w:rsid w:val="00652283"/>
    <w:rsid w:val="006529B5"/>
    <w:rsid w:val="006549E6"/>
    <w:rsid w:val="006550C4"/>
    <w:rsid w:val="00657627"/>
    <w:rsid w:val="00670E33"/>
    <w:rsid w:val="006744EC"/>
    <w:rsid w:val="0068022D"/>
    <w:rsid w:val="006826CD"/>
    <w:rsid w:val="006868CD"/>
    <w:rsid w:val="00687A04"/>
    <w:rsid w:val="00692275"/>
    <w:rsid w:val="006924F0"/>
    <w:rsid w:val="00693658"/>
    <w:rsid w:val="006955D5"/>
    <w:rsid w:val="006960B8"/>
    <w:rsid w:val="00697662"/>
    <w:rsid w:val="006B4902"/>
    <w:rsid w:val="006C2A27"/>
    <w:rsid w:val="006C7F49"/>
    <w:rsid w:val="006D154B"/>
    <w:rsid w:val="006E15FF"/>
    <w:rsid w:val="00700E00"/>
    <w:rsid w:val="00704EBC"/>
    <w:rsid w:val="00705943"/>
    <w:rsid w:val="007116AF"/>
    <w:rsid w:val="00712EA1"/>
    <w:rsid w:val="0071589B"/>
    <w:rsid w:val="007158C7"/>
    <w:rsid w:val="00716DA8"/>
    <w:rsid w:val="00717103"/>
    <w:rsid w:val="00726818"/>
    <w:rsid w:val="00727F35"/>
    <w:rsid w:val="0073092B"/>
    <w:rsid w:val="00731499"/>
    <w:rsid w:val="00734F7A"/>
    <w:rsid w:val="0074013B"/>
    <w:rsid w:val="007468D8"/>
    <w:rsid w:val="00757DBB"/>
    <w:rsid w:val="00764497"/>
    <w:rsid w:val="00773BB2"/>
    <w:rsid w:val="00776907"/>
    <w:rsid w:val="00776A18"/>
    <w:rsid w:val="0078199C"/>
    <w:rsid w:val="00783564"/>
    <w:rsid w:val="007843D0"/>
    <w:rsid w:val="007933E1"/>
    <w:rsid w:val="0079618F"/>
    <w:rsid w:val="007A1A03"/>
    <w:rsid w:val="007A516E"/>
    <w:rsid w:val="007C29C4"/>
    <w:rsid w:val="007C327B"/>
    <w:rsid w:val="007C4F59"/>
    <w:rsid w:val="007D05E0"/>
    <w:rsid w:val="007D6601"/>
    <w:rsid w:val="007D6E4A"/>
    <w:rsid w:val="007D767B"/>
    <w:rsid w:val="007E0C13"/>
    <w:rsid w:val="007E786B"/>
    <w:rsid w:val="007F45E1"/>
    <w:rsid w:val="00800576"/>
    <w:rsid w:val="008154A6"/>
    <w:rsid w:val="00817F8F"/>
    <w:rsid w:val="008262D6"/>
    <w:rsid w:val="00826C29"/>
    <w:rsid w:val="00851806"/>
    <w:rsid w:val="00852484"/>
    <w:rsid w:val="00852A1D"/>
    <w:rsid w:val="00853A15"/>
    <w:rsid w:val="0085703E"/>
    <w:rsid w:val="00857CA7"/>
    <w:rsid w:val="008679A6"/>
    <w:rsid w:val="00871DC8"/>
    <w:rsid w:val="008738DA"/>
    <w:rsid w:val="008848FA"/>
    <w:rsid w:val="00893DFD"/>
    <w:rsid w:val="00894EAA"/>
    <w:rsid w:val="00897DA5"/>
    <w:rsid w:val="008A51C9"/>
    <w:rsid w:val="008B0833"/>
    <w:rsid w:val="008B6982"/>
    <w:rsid w:val="008B77F1"/>
    <w:rsid w:val="008B79A6"/>
    <w:rsid w:val="008B7AB7"/>
    <w:rsid w:val="008C7AF9"/>
    <w:rsid w:val="008C7F66"/>
    <w:rsid w:val="008D3F49"/>
    <w:rsid w:val="008E305F"/>
    <w:rsid w:val="008E5894"/>
    <w:rsid w:val="008F58B1"/>
    <w:rsid w:val="00916E99"/>
    <w:rsid w:val="009177B0"/>
    <w:rsid w:val="00921E1F"/>
    <w:rsid w:val="009221A8"/>
    <w:rsid w:val="009254B3"/>
    <w:rsid w:val="00925B57"/>
    <w:rsid w:val="0093017F"/>
    <w:rsid w:val="00937245"/>
    <w:rsid w:val="0094267B"/>
    <w:rsid w:val="00953102"/>
    <w:rsid w:val="0097079D"/>
    <w:rsid w:val="00975B94"/>
    <w:rsid w:val="00981DB4"/>
    <w:rsid w:val="009838F9"/>
    <w:rsid w:val="009841AE"/>
    <w:rsid w:val="009912A2"/>
    <w:rsid w:val="00997DF8"/>
    <w:rsid w:val="009A1CC4"/>
    <w:rsid w:val="009A6238"/>
    <w:rsid w:val="009B2948"/>
    <w:rsid w:val="009B662F"/>
    <w:rsid w:val="009C003C"/>
    <w:rsid w:val="009C09EF"/>
    <w:rsid w:val="009C3D2F"/>
    <w:rsid w:val="009C758A"/>
    <w:rsid w:val="009D710D"/>
    <w:rsid w:val="009E1198"/>
    <w:rsid w:val="009F54B2"/>
    <w:rsid w:val="009F737D"/>
    <w:rsid w:val="00A003DA"/>
    <w:rsid w:val="00A04DA2"/>
    <w:rsid w:val="00A05231"/>
    <w:rsid w:val="00A0664D"/>
    <w:rsid w:val="00A07867"/>
    <w:rsid w:val="00A1001E"/>
    <w:rsid w:val="00A115B8"/>
    <w:rsid w:val="00A21981"/>
    <w:rsid w:val="00A2608F"/>
    <w:rsid w:val="00A3005C"/>
    <w:rsid w:val="00A32912"/>
    <w:rsid w:val="00A4036C"/>
    <w:rsid w:val="00A419FA"/>
    <w:rsid w:val="00A51680"/>
    <w:rsid w:val="00A52B59"/>
    <w:rsid w:val="00A53159"/>
    <w:rsid w:val="00A56287"/>
    <w:rsid w:val="00A576C9"/>
    <w:rsid w:val="00A60DEF"/>
    <w:rsid w:val="00A65D98"/>
    <w:rsid w:val="00A67D49"/>
    <w:rsid w:val="00A8296B"/>
    <w:rsid w:val="00A8508D"/>
    <w:rsid w:val="00A87B25"/>
    <w:rsid w:val="00A934CE"/>
    <w:rsid w:val="00AA02D0"/>
    <w:rsid w:val="00AA18B3"/>
    <w:rsid w:val="00AA2C3C"/>
    <w:rsid w:val="00AA3DD6"/>
    <w:rsid w:val="00AA5848"/>
    <w:rsid w:val="00AA6B0E"/>
    <w:rsid w:val="00AA7549"/>
    <w:rsid w:val="00AB0233"/>
    <w:rsid w:val="00AB3422"/>
    <w:rsid w:val="00AC5002"/>
    <w:rsid w:val="00AC7276"/>
    <w:rsid w:val="00AC7D69"/>
    <w:rsid w:val="00AD0694"/>
    <w:rsid w:val="00AD1CA0"/>
    <w:rsid w:val="00AE5ABC"/>
    <w:rsid w:val="00AE68FB"/>
    <w:rsid w:val="00AF16C0"/>
    <w:rsid w:val="00AF1C9E"/>
    <w:rsid w:val="00AF308A"/>
    <w:rsid w:val="00AF559E"/>
    <w:rsid w:val="00B01F34"/>
    <w:rsid w:val="00B026E5"/>
    <w:rsid w:val="00B22563"/>
    <w:rsid w:val="00B2573F"/>
    <w:rsid w:val="00B34E5F"/>
    <w:rsid w:val="00B45961"/>
    <w:rsid w:val="00B470B2"/>
    <w:rsid w:val="00B52F03"/>
    <w:rsid w:val="00B53C12"/>
    <w:rsid w:val="00B56B92"/>
    <w:rsid w:val="00B8499C"/>
    <w:rsid w:val="00B864E4"/>
    <w:rsid w:val="00B911FA"/>
    <w:rsid w:val="00BA01E9"/>
    <w:rsid w:val="00BA0960"/>
    <w:rsid w:val="00BA54D5"/>
    <w:rsid w:val="00BA66FC"/>
    <w:rsid w:val="00BA74F9"/>
    <w:rsid w:val="00BB0213"/>
    <w:rsid w:val="00BB0EB3"/>
    <w:rsid w:val="00BB5DFF"/>
    <w:rsid w:val="00BC32F6"/>
    <w:rsid w:val="00BC37CF"/>
    <w:rsid w:val="00BC3ED2"/>
    <w:rsid w:val="00BD288C"/>
    <w:rsid w:val="00BD4CA9"/>
    <w:rsid w:val="00BE2DDC"/>
    <w:rsid w:val="00BE33B9"/>
    <w:rsid w:val="00BF47DB"/>
    <w:rsid w:val="00C10F08"/>
    <w:rsid w:val="00C11A86"/>
    <w:rsid w:val="00C15D1F"/>
    <w:rsid w:val="00C202F8"/>
    <w:rsid w:val="00C2164A"/>
    <w:rsid w:val="00C219C5"/>
    <w:rsid w:val="00C21C74"/>
    <w:rsid w:val="00C260FC"/>
    <w:rsid w:val="00C30563"/>
    <w:rsid w:val="00C408E2"/>
    <w:rsid w:val="00C42565"/>
    <w:rsid w:val="00C45FFA"/>
    <w:rsid w:val="00C53F15"/>
    <w:rsid w:val="00C56222"/>
    <w:rsid w:val="00C77CD9"/>
    <w:rsid w:val="00C92096"/>
    <w:rsid w:val="00C942AE"/>
    <w:rsid w:val="00CA3AEA"/>
    <w:rsid w:val="00CB2AC3"/>
    <w:rsid w:val="00CB429D"/>
    <w:rsid w:val="00CB4547"/>
    <w:rsid w:val="00CB6C7D"/>
    <w:rsid w:val="00CC2859"/>
    <w:rsid w:val="00CC287C"/>
    <w:rsid w:val="00CC5192"/>
    <w:rsid w:val="00CD14D0"/>
    <w:rsid w:val="00CD3C5B"/>
    <w:rsid w:val="00CE19FC"/>
    <w:rsid w:val="00D00143"/>
    <w:rsid w:val="00D053F1"/>
    <w:rsid w:val="00D13563"/>
    <w:rsid w:val="00D1497D"/>
    <w:rsid w:val="00D15F35"/>
    <w:rsid w:val="00D20CE7"/>
    <w:rsid w:val="00D2330F"/>
    <w:rsid w:val="00D2472F"/>
    <w:rsid w:val="00D30853"/>
    <w:rsid w:val="00D3148C"/>
    <w:rsid w:val="00D349D8"/>
    <w:rsid w:val="00D36E12"/>
    <w:rsid w:val="00D37299"/>
    <w:rsid w:val="00D63D70"/>
    <w:rsid w:val="00D74786"/>
    <w:rsid w:val="00D770E4"/>
    <w:rsid w:val="00D80D04"/>
    <w:rsid w:val="00D842A6"/>
    <w:rsid w:val="00D8766A"/>
    <w:rsid w:val="00D92857"/>
    <w:rsid w:val="00D93621"/>
    <w:rsid w:val="00D94214"/>
    <w:rsid w:val="00DA0B4C"/>
    <w:rsid w:val="00DA418C"/>
    <w:rsid w:val="00DA6B17"/>
    <w:rsid w:val="00DB2DAD"/>
    <w:rsid w:val="00DB3D7C"/>
    <w:rsid w:val="00DB3FA8"/>
    <w:rsid w:val="00DB4606"/>
    <w:rsid w:val="00DB53F0"/>
    <w:rsid w:val="00DB6FEB"/>
    <w:rsid w:val="00DC6BE9"/>
    <w:rsid w:val="00DD1F90"/>
    <w:rsid w:val="00DD2E7F"/>
    <w:rsid w:val="00DE1B08"/>
    <w:rsid w:val="00DE4C5D"/>
    <w:rsid w:val="00DF16BF"/>
    <w:rsid w:val="00DF668E"/>
    <w:rsid w:val="00E06009"/>
    <w:rsid w:val="00E07621"/>
    <w:rsid w:val="00E109E5"/>
    <w:rsid w:val="00E13026"/>
    <w:rsid w:val="00E27D09"/>
    <w:rsid w:val="00E27ED8"/>
    <w:rsid w:val="00E4540C"/>
    <w:rsid w:val="00E5775A"/>
    <w:rsid w:val="00E60E09"/>
    <w:rsid w:val="00E65B95"/>
    <w:rsid w:val="00E70DA1"/>
    <w:rsid w:val="00E731DD"/>
    <w:rsid w:val="00E77430"/>
    <w:rsid w:val="00E82A82"/>
    <w:rsid w:val="00E82A92"/>
    <w:rsid w:val="00E87F4F"/>
    <w:rsid w:val="00E96698"/>
    <w:rsid w:val="00E96F9B"/>
    <w:rsid w:val="00EA2BEF"/>
    <w:rsid w:val="00EB04F3"/>
    <w:rsid w:val="00EB106D"/>
    <w:rsid w:val="00EB2063"/>
    <w:rsid w:val="00EB29D7"/>
    <w:rsid w:val="00EB3B16"/>
    <w:rsid w:val="00EB5521"/>
    <w:rsid w:val="00EB7077"/>
    <w:rsid w:val="00EC2EE1"/>
    <w:rsid w:val="00EE06D7"/>
    <w:rsid w:val="00EE3042"/>
    <w:rsid w:val="00EE5FDE"/>
    <w:rsid w:val="00EE7F12"/>
    <w:rsid w:val="00EF4527"/>
    <w:rsid w:val="00F04610"/>
    <w:rsid w:val="00F1654F"/>
    <w:rsid w:val="00F21A1D"/>
    <w:rsid w:val="00F258BB"/>
    <w:rsid w:val="00F307C9"/>
    <w:rsid w:val="00F32B57"/>
    <w:rsid w:val="00F34580"/>
    <w:rsid w:val="00F37FA7"/>
    <w:rsid w:val="00F4088F"/>
    <w:rsid w:val="00F506D5"/>
    <w:rsid w:val="00F51F21"/>
    <w:rsid w:val="00F56445"/>
    <w:rsid w:val="00F56866"/>
    <w:rsid w:val="00F60E38"/>
    <w:rsid w:val="00F62CA6"/>
    <w:rsid w:val="00F71541"/>
    <w:rsid w:val="00F73D78"/>
    <w:rsid w:val="00F80696"/>
    <w:rsid w:val="00F8227F"/>
    <w:rsid w:val="00F8235A"/>
    <w:rsid w:val="00F8312A"/>
    <w:rsid w:val="00F86D14"/>
    <w:rsid w:val="00F87C3C"/>
    <w:rsid w:val="00F924FD"/>
    <w:rsid w:val="00F9366B"/>
    <w:rsid w:val="00F93F8C"/>
    <w:rsid w:val="00FA1055"/>
    <w:rsid w:val="00FA1156"/>
    <w:rsid w:val="00FA1FAB"/>
    <w:rsid w:val="00FA5623"/>
    <w:rsid w:val="00FF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A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1"/>
    <w:link w:val="Heading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734F7A"/>
    <w:rPr>
      <w:sz w:val="22"/>
    </w:rPr>
  </w:style>
  <w:style w:type="paragraph" w:customStyle="1" w:styleId="10">
    <w:name w:val="Основной шрифт абзаца10"/>
    <w:link w:val="101"/>
    <w:uiPriority w:val="99"/>
    <w:rsid w:val="00734F7A"/>
    <w:rPr>
      <w:color w:val="000000"/>
    </w:rPr>
  </w:style>
  <w:style w:type="character" w:customStyle="1" w:styleId="101">
    <w:name w:val="Основной шрифт абзаца101"/>
    <w:link w:val="1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">
    <w:name w:val="Основной шрифт абзаца1"/>
    <w:link w:val="19"/>
    <w:uiPriority w:val="99"/>
    <w:rsid w:val="00734F7A"/>
    <w:rPr>
      <w:color w:val="000000"/>
    </w:rPr>
  </w:style>
  <w:style w:type="character" w:customStyle="1" w:styleId="19">
    <w:name w:val="Основной шрифт абзаца19"/>
    <w:link w:val="11"/>
    <w:uiPriority w:val="99"/>
    <w:locked/>
    <w:rsid w:val="00734F7A"/>
    <w:rPr>
      <w:color w:val="000000"/>
      <w:sz w:val="22"/>
      <w:lang w:val="ru-RU" w:eastAsia="ru-RU"/>
    </w:rPr>
  </w:style>
  <w:style w:type="paragraph" w:styleId="TOC2">
    <w:name w:val="toc 2"/>
    <w:basedOn w:val="Normal"/>
    <w:next w:val="Normal"/>
    <w:link w:val="TOC2Char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TOC4">
    <w:name w:val="toc 4"/>
    <w:basedOn w:val="Normal"/>
    <w:next w:val="Normal"/>
    <w:link w:val="TOC4Char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">
    <w:name w:val="Гиперссылка2"/>
    <w:link w:val="27"/>
    <w:uiPriority w:val="99"/>
    <w:rsid w:val="00734F7A"/>
    <w:rPr>
      <w:color w:val="0000FF"/>
      <w:u w:val="single"/>
    </w:rPr>
  </w:style>
  <w:style w:type="character" w:customStyle="1" w:styleId="27">
    <w:name w:val="Гиперссылка27"/>
    <w:link w:val="2"/>
    <w:uiPriority w:val="99"/>
    <w:locked/>
    <w:rsid w:val="00734F7A"/>
    <w:rPr>
      <w:color w:val="0000FF"/>
      <w:sz w:val="22"/>
      <w:u w:val="single"/>
    </w:rPr>
  </w:style>
  <w:style w:type="paragraph" w:styleId="TOC6">
    <w:name w:val="toc 6"/>
    <w:basedOn w:val="Normal"/>
    <w:next w:val="Normal"/>
    <w:link w:val="TOC6Char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734F7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"/>
    <w:uiPriority w:val="99"/>
    <w:rsid w:val="00734F7A"/>
    <w:rPr>
      <w:color w:val="0000FF"/>
      <w:u w:val="single"/>
    </w:rPr>
  </w:style>
  <w:style w:type="character" w:customStyle="1" w:styleId="23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Index1">
    <w:name w:val="index 1"/>
    <w:basedOn w:val="Normal"/>
    <w:next w:val="Normal"/>
    <w:link w:val="Index1Char"/>
    <w:uiPriority w:val="99"/>
    <w:rsid w:val="00734F7A"/>
    <w:pPr>
      <w:spacing w:after="0" w:line="240" w:lineRule="auto"/>
      <w:ind w:left="220" w:hanging="220"/>
    </w:pPr>
  </w:style>
  <w:style w:type="character" w:customStyle="1" w:styleId="Index1Char">
    <w:name w:val="Index 1 Char"/>
    <w:basedOn w:val="1"/>
    <w:link w:val="Index1"/>
    <w:uiPriority w:val="99"/>
    <w:locked/>
    <w:rsid w:val="00734F7A"/>
    <w:rPr>
      <w:rFonts w:cs="Times New Roman"/>
    </w:rPr>
  </w:style>
  <w:style w:type="paragraph" w:customStyle="1" w:styleId="12">
    <w:name w:val="Знак1"/>
    <w:basedOn w:val="Normal"/>
    <w:link w:val="13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3"/>
    <w:basedOn w:val="1"/>
    <w:link w:val="12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0">
    <w:name w:val="Основной шрифт абзаца2"/>
    <w:link w:val="270"/>
    <w:uiPriority w:val="99"/>
    <w:rsid w:val="00734F7A"/>
    <w:rPr>
      <w:color w:val="000000"/>
    </w:rPr>
  </w:style>
  <w:style w:type="character" w:customStyle="1" w:styleId="270">
    <w:name w:val="Основной шрифт абзаца27"/>
    <w:link w:val="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">
    <w:name w:val="Гиперссылка4"/>
    <w:link w:val="43"/>
    <w:uiPriority w:val="99"/>
    <w:rsid w:val="00734F7A"/>
    <w:rPr>
      <w:color w:val="0000FF"/>
      <w:u w:val="single"/>
    </w:rPr>
  </w:style>
  <w:style w:type="character" w:customStyle="1" w:styleId="43">
    <w:name w:val="Гиперссылка43"/>
    <w:link w:val="4"/>
    <w:uiPriority w:val="99"/>
    <w:locked/>
    <w:rsid w:val="00734F7A"/>
    <w:rPr>
      <w:color w:val="0000FF"/>
      <w:sz w:val="22"/>
      <w:u w:val="single"/>
    </w:rPr>
  </w:style>
  <w:style w:type="paragraph" w:styleId="Caption">
    <w:name w:val="caption"/>
    <w:basedOn w:val="Normal"/>
    <w:link w:val="CaptionChar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CaptionChar">
    <w:name w:val="Caption Char"/>
    <w:basedOn w:val="1"/>
    <w:link w:val="Caption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0">
    <w:name w:val="Основной шрифт абзаца4"/>
    <w:link w:val="41"/>
    <w:uiPriority w:val="99"/>
    <w:rsid w:val="00734F7A"/>
    <w:rPr>
      <w:color w:val="000000"/>
    </w:rPr>
  </w:style>
  <w:style w:type="character" w:customStyle="1" w:styleId="41">
    <w:name w:val="Основной шрифт абзаца41"/>
    <w:link w:val="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0">
    <w:name w:val="Знак1_0"/>
    <w:basedOn w:val="Normal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0"/>
    <w:uiPriority w:val="99"/>
    <w:locked/>
    <w:rsid w:val="00734F7A"/>
    <w:rPr>
      <w:rFonts w:ascii="Tahoma" w:hAnsi="Tahoma" w:cs="Times New Roman"/>
      <w:sz w:val="20"/>
    </w:rPr>
  </w:style>
  <w:style w:type="paragraph" w:styleId="ListParagraph">
    <w:name w:val="List Paragraph"/>
    <w:basedOn w:val="Normal"/>
    <w:link w:val="ListParagraphChar"/>
    <w:uiPriority w:val="99"/>
    <w:qFormat/>
    <w:rsid w:val="00734F7A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734F7A"/>
    <w:rPr>
      <w:rFonts w:cs="Times New Roman"/>
    </w:rPr>
  </w:style>
  <w:style w:type="paragraph" w:customStyle="1" w:styleId="22">
    <w:name w:val="Гиперссылка22"/>
    <w:link w:val="21"/>
    <w:uiPriority w:val="99"/>
    <w:rsid w:val="00734F7A"/>
    <w:rPr>
      <w:color w:val="0000FF"/>
      <w:u w:val="single"/>
    </w:rPr>
  </w:style>
  <w:style w:type="character" w:customStyle="1" w:styleId="21">
    <w:name w:val="Гиперссылка21"/>
    <w:link w:val="22"/>
    <w:uiPriority w:val="99"/>
    <w:locked/>
    <w:rsid w:val="00734F7A"/>
    <w:rPr>
      <w:color w:val="0000FF"/>
      <w:sz w:val="22"/>
      <w:u w:val="single"/>
    </w:rPr>
  </w:style>
  <w:style w:type="paragraph" w:customStyle="1" w:styleId="14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4"/>
    <w:uiPriority w:val="99"/>
    <w:locked/>
    <w:rsid w:val="00734F7A"/>
    <w:rPr>
      <w:rFonts w:ascii="Liberation Sans" w:hAnsi="Liberation Sans" w:cs="Times New Roman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">
    <w:name w:val="Содержимое врезки"/>
    <w:basedOn w:val="Normal"/>
    <w:link w:val="15"/>
    <w:uiPriority w:val="99"/>
    <w:rsid w:val="00734F7A"/>
    <w:rPr>
      <w:rFonts w:ascii="XO Thames" w:hAnsi="XO Thames"/>
    </w:rPr>
  </w:style>
  <w:style w:type="character" w:customStyle="1" w:styleId="15">
    <w:name w:val="Содержимое врезки1"/>
    <w:basedOn w:val="1"/>
    <w:link w:val="a"/>
    <w:uiPriority w:val="99"/>
    <w:locked/>
    <w:rsid w:val="00734F7A"/>
    <w:rPr>
      <w:rFonts w:ascii="XO Thames" w:hAnsi="XO Thames" w:cs="Times New Roman"/>
    </w:rPr>
  </w:style>
  <w:style w:type="paragraph" w:customStyle="1" w:styleId="3">
    <w:name w:val="Гиперссылка3"/>
    <w:link w:val="35"/>
    <w:uiPriority w:val="99"/>
    <w:rsid w:val="00734F7A"/>
    <w:rPr>
      <w:color w:val="0000FF"/>
      <w:u w:val="single"/>
    </w:rPr>
  </w:style>
  <w:style w:type="character" w:customStyle="1" w:styleId="35">
    <w:name w:val="Гиперссылка35"/>
    <w:link w:val="3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Гиперссылка1"/>
    <w:link w:val="150"/>
    <w:uiPriority w:val="99"/>
    <w:rsid w:val="00734F7A"/>
    <w:rPr>
      <w:color w:val="0000FF"/>
      <w:u w:val="single"/>
    </w:rPr>
  </w:style>
  <w:style w:type="character" w:customStyle="1" w:styleId="150">
    <w:name w:val="Гиперссылка15"/>
    <w:link w:val="16"/>
    <w:uiPriority w:val="99"/>
    <w:locked/>
    <w:rsid w:val="00734F7A"/>
    <w:rPr>
      <w:color w:val="0000FF"/>
      <w:sz w:val="22"/>
      <w:u w:val="single"/>
    </w:rPr>
  </w:style>
  <w:style w:type="paragraph" w:styleId="TOC3">
    <w:name w:val="toc 3"/>
    <w:basedOn w:val="Normal"/>
    <w:next w:val="Normal"/>
    <w:link w:val="TOC3Char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734F7A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">
    <w:name w:val="Обычный130"/>
    <w:link w:val="129"/>
    <w:uiPriority w:val="99"/>
    <w:rsid w:val="00734F7A"/>
  </w:style>
  <w:style w:type="character" w:customStyle="1" w:styleId="129">
    <w:name w:val="Обычный129"/>
    <w:link w:val="13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Footer">
    <w:name w:val="footer"/>
    <w:basedOn w:val="Normal"/>
    <w:link w:val="Foot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734F7A"/>
    <w:rPr>
      <w:rFonts w:cs="Times New Roman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">
    <w:name w:val="Основной шрифт абзаца6"/>
    <w:link w:val="61"/>
    <w:uiPriority w:val="99"/>
    <w:rsid w:val="00734F7A"/>
    <w:rPr>
      <w:color w:val="000000"/>
    </w:rPr>
  </w:style>
  <w:style w:type="character" w:customStyle="1" w:styleId="61">
    <w:name w:val="Основной шрифт абзаца61"/>
    <w:link w:val="6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0">
    <w:name w:val="Нормальный (таблица)"/>
    <w:basedOn w:val="Normal"/>
    <w:next w:val="Normal"/>
    <w:link w:val="1a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a">
    <w:name w:val="Нормальный (таблица)1"/>
    <w:basedOn w:val="1"/>
    <w:link w:val="a0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1">
    <w:name w:val="Символ сноски"/>
    <w:link w:val="1b"/>
    <w:uiPriority w:val="99"/>
    <w:rsid w:val="00734F7A"/>
    <w:rPr>
      <w:color w:val="000000"/>
    </w:rPr>
  </w:style>
  <w:style w:type="character" w:customStyle="1" w:styleId="1b">
    <w:name w:val="Символ сноски1"/>
    <w:link w:val="a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"/>
    <w:uiPriority w:val="99"/>
    <w:rsid w:val="00734F7A"/>
    <w:rPr>
      <w:color w:val="0000FF"/>
      <w:u w:val="single"/>
    </w:rPr>
  </w:style>
  <w:style w:type="character" w:customStyle="1" w:styleId="33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">
    <w:name w:val="Гиперссылка5"/>
    <w:link w:val="53"/>
    <w:uiPriority w:val="99"/>
    <w:rsid w:val="00734F7A"/>
    <w:rPr>
      <w:color w:val="0000FF"/>
      <w:u w:val="single"/>
    </w:rPr>
  </w:style>
  <w:style w:type="character" w:customStyle="1" w:styleId="53">
    <w:name w:val="Гиперссылка53"/>
    <w:link w:val="5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0">
    <w:name w:val="Гиперссылка6"/>
    <w:link w:val="Hyperlink"/>
    <w:uiPriority w:val="99"/>
    <w:rsid w:val="00734F7A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60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734F7A"/>
    <w:rPr>
      <w:rFonts w:cs="Times New Roman"/>
    </w:rPr>
  </w:style>
  <w:style w:type="paragraph" w:customStyle="1" w:styleId="a2">
    <w:name w:val="Верхний и нижний колонтитулы"/>
    <w:link w:val="1c"/>
    <w:uiPriority w:val="99"/>
    <w:rsid w:val="00734F7A"/>
    <w:pPr>
      <w:spacing w:after="200"/>
      <w:jc w:val="both"/>
    </w:pPr>
    <w:rPr>
      <w:rFonts w:ascii="XO Thames" w:hAnsi="XO Thames"/>
      <w:color w:val="000000"/>
    </w:rPr>
  </w:style>
  <w:style w:type="character" w:customStyle="1" w:styleId="1c">
    <w:name w:val="Верхний и нижний колонтитулы1"/>
    <w:link w:val="a2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0">
    <w:name w:val="Основной шрифт абзаца3"/>
    <w:uiPriority w:val="99"/>
    <w:rsid w:val="00734F7A"/>
    <w:rPr>
      <w:color w:val="000000"/>
      <w:sz w:val="20"/>
      <w:szCs w:val="20"/>
    </w:rPr>
  </w:style>
  <w:style w:type="paragraph" w:customStyle="1" w:styleId="118">
    <w:name w:val="Обычный118"/>
    <w:link w:val="117"/>
    <w:uiPriority w:val="99"/>
    <w:rsid w:val="00734F7A"/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TOC9">
    <w:name w:val="toc 9"/>
    <w:basedOn w:val="Normal"/>
    <w:next w:val="Normal"/>
    <w:link w:val="TOC9Char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734F7A"/>
    <w:rPr>
      <w:rFonts w:ascii="XO Thames" w:hAnsi="XO Thames"/>
      <w:sz w:val="28"/>
    </w:rPr>
  </w:style>
  <w:style w:type="paragraph" w:customStyle="1" w:styleId="a3">
    <w:name w:val="Гипертекстовая ссылка"/>
    <w:link w:val="1d"/>
    <w:uiPriority w:val="99"/>
    <w:rsid w:val="00734F7A"/>
    <w:rPr>
      <w:color w:val="106BBE"/>
    </w:rPr>
  </w:style>
  <w:style w:type="character" w:customStyle="1" w:styleId="1d">
    <w:name w:val="Гипертекстовая ссылка1"/>
    <w:link w:val="a3"/>
    <w:uiPriority w:val="99"/>
    <w:locked/>
    <w:rsid w:val="00734F7A"/>
    <w:rPr>
      <w:color w:val="106BBE"/>
      <w:sz w:val="22"/>
    </w:rPr>
  </w:style>
  <w:style w:type="paragraph" w:styleId="BalloonText">
    <w:name w:val="Balloon Text"/>
    <w:basedOn w:val="Normal"/>
    <w:link w:val="BalloonTextChar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uiPriority w:val="99"/>
    <w:locked/>
    <w:rsid w:val="00734F7A"/>
    <w:rPr>
      <w:rFonts w:ascii="Arial" w:hAnsi="Arial" w:cs="Times New Roman"/>
      <w:b/>
      <w:color w:val="26282F"/>
      <w:szCs w:val="22"/>
      <w:lang w:bidi="ar-SA"/>
    </w:rPr>
  </w:style>
  <w:style w:type="paragraph" w:customStyle="1" w:styleId="32">
    <w:name w:val="Гиперссылка32"/>
    <w:link w:val="31"/>
    <w:uiPriority w:val="99"/>
    <w:rsid w:val="00734F7A"/>
    <w:rPr>
      <w:color w:val="0000FF"/>
      <w:u w:val="single"/>
    </w:rPr>
  </w:style>
  <w:style w:type="character" w:customStyle="1" w:styleId="31">
    <w:name w:val="Гиперссылка31"/>
    <w:link w:val="32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0">
    <w:name w:val="Заголовок 31"/>
    <w:link w:val="311"/>
    <w:uiPriority w:val="99"/>
    <w:rsid w:val="00734F7A"/>
    <w:rPr>
      <w:rFonts w:ascii="XO Thames" w:hAnsi="XO Thames"/>
      <w:b/>
    </w:rPr>
  </w:style>
  <w:style w:type="character" w:customStyle="1" w:styleId="311">
    <w:name w:val="Заголовок 311"/>
    <w:link w:val="310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0"/>
    <w:uiPriority w:val="99"/>
    <w:rsid w:val="00734F7A"/>
    <w:rPr>
      <w:color w:val="000000"/>
    </w:rPr>
  </w:style>
  <w:style w:type="character" w:customStyle="1" w:styleId="230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</w:rPr>
  </w:style>
  <w:style w:type="character" w:customStyle="1" w:styleId="350">
    <w:name w:val="Основной шрифт абзаца35"/>
    <w:link w:val="36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0">
    <w:name w:val="Основной шрифт абзаца22"/>
    <w:link w:val="210"/>
    <w:uiPriority w:val="99"/>
    <w:rsid w:val="00734F7A"/>
    <w:rPr>
      <w:color w:val="000000"/>
    </w:rPr>
  </w:style>
  <w:style w:type="character" w:customStyle="1" w:styleId="210">
    <w:name w:val="Основной шрифт абзаца21"/>
    <w:link w:val="2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0">
    <w:name w:val="Основной шрифт абзаца5"/>
    <w:link w:val="51"/>
    <w:uiPriority w:val="99"/>
    <w:rsid w:val="00734F7A"/>
    <w:rPr>
      <w:color w:val="000000"/>
    </w:rPr>
  </w:style>
  <w:style w:type="character" w:customStyle="1" w:styleId="51">
    <w:name w:val="Основной шрифт абзаца51"/>
    <w:link w:val="5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Гиперссылка52"/>
    <w:link w:val="510"/>
    <w:uiPriority w:val="99"/>
    <w:rsid w:val="00734F7A"/>
    <w:rPr>
      <w:color w:val="0000FF"/>
      <w:u w:val="single"/>
    </w:rPr>
  </w:style>
  <w:style w:type="character" w:customStyle="1" w:styleId="510">
    <w:name w:val="Гиперссылка51"/>
    <w:link w:val="52"/>
    <w:uiPriority w:val="99"/>
    <w:locked/>
    <w:rsid w:val="00734F7A"/>
    <w:rPr>
      <w:color w:val="0000FF"/>
      <w:sz w:val="22"/>
      <w:u w:val="single"/>
    </w:rPr>
  </w:style>
  <w:style w:type="paragraph" w:styleId="TOC5">
    <w:name w:val="toc 5"/>
    <w:basedOn w:val="Normal"/>
    <w:next w:val="Normal"/>
    <w:link w:val="TOC5Char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1"/>
    <w:link w:val="hgkelc1"/>
    <w:uiPriority w:val="99"/>
    <w:rsid w:val="00734F7A"/>
  </w:style>
  <w:style w:type="character" w:customStyle="1" w:styleId="hgkelc1">
    <w:name w:val="hgkelc1"/>
    <w:basedOn w:val="19"/>
    <w:link w:val="hgkelc"/>
    <w:uiPriority w:val="99"/>
    <w:locked/>
    <w:rsid w:val="00734F7A"/>
    <w:rPr>
      <w:rFonts w:cs="Times New Roman"/>
      <w:szCs w:val="22"/>
      <w:lang w:bidi="ar-SA"/>
    </w:rPr>
  </w:style>
  <w:style w:type="paragraph" w:customStyle="1" w:styleId="1100">
    <w:name w:val="Обычный110"/>
    <w:link w:val="190"/>
    <w:uiPriority w:val="99"/>
    <w:rsid w:val="00734F7A"/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4">
    <w:name w:val="Привязка сноски"/>
    <w:link w:val="1e"/>
    <w:uiPriority w:val="99"/>
    <w:rsid w:val="00734F7A"/>
    <w:rPr>
      <w:vertAlign w:val="superscript"/>
    </w:rPr>
  </w:style>
  <w:style w:type="character" w:customStyle="1" w:styleId="1e">
    <w:name w:val="Привязка сноски1"/>
    <w:link w:val="a4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">
    <w:name w:val="Гиперссылка42"/>
    <w:link w:val="410"/>
    <w:uiPriority w:val="99"/>
    <w:rsid w:val="00734F7A"/>
    <w:rPr>
      <w:color w:val="0000FF"/>
      <w:u w:val="single"/>
    </w:rPr>
  </w:style>
  <w:style w:type="character" w:customStyle="1" w:styleId="410">
    <w:name w:val="Гиперссылка41"/>
    <w:link w:val="42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0"/>
    <w:uiPriority w:val="99"/>
    <w:rsid w:val="00734F7A"/>
    <w:rPr>
      <w:color w:val="000000"/>
    </w:rPr>
  </w:style>
  <w:style w:type="character" w:customStyle="1" w:styleId="330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basedOn w:val="230"/>
    <w:link w:val="1f"/>
    <w:uiPriority w:val="99"/>
    <w:locked/>
    <w:rsid w:val="00734F7A"/>
    <w:rPr>
      <w:rFonts w:cs="Times New Roman"/>
      <w:szCs w:val="22"/>
      <w:vertAlign w:val="superscript"/>
      <w:lang w:bidi="ar-SA"/>
    </w:rPr>
  </w:style>
  <w:style w:type="paragraph" w:customStyle="1" w:styleId="62">
    <w:name w:val="Гиперссылка62"/>
    <w:link w:val="610"/>
    <w:uiPriority w:val="99"/>
    <w:rsid w:val="00734F7A"/>
    <w:rPr>
      <w:color w:val="0000FF"/>
      <w:u w:val="single"/>
    </w:rPr>
  </w:style>
  <w:style w:type="character" w:customStyle="1" w:styleId="610">
    <w:name w:val="Гиперссылка61"/>
    <w:link w:val="62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Normal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basedOn w:val="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Normal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uiPriority w:val="99"/>
    <w:locked/>
    <w:rsid w:val="00734F7A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0">
    <w:name w:val="Основной шрифт абзаца7"/>
    <w:link w:val="710"/>
    <w:uiPriority w:val="99"/>
    <w:rsid w:val="00734F7A"/>
    <w:rPr>
      <w:color w:val="000000"/>
    </w:rPr>
  </w:style>
  <w:style w:type="character" w:customStyle="1" w:styleId="710">
    <w:name w:val="Основной шрифт абзаца71"/>
    <w:link w:val="70"/>
    <w:uiPriority w:val="99"/>
    <w:locked/>
    <w:rsid w:val="00734F7A"/>
    <w:rPr>
      <w:color w:val="000000"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0">
    <w:name w:val="Основной шрифт абзаца32"/>
    <w:link w:val="312"/>
    <w:uiPriority w:val="99"/>
    <w:rsid w:val="00734F7A"/>
    <w:rPr>
      <w:color w:val="000000"/>
    </w:rPr>
  </w:style>
  <w:style w:type="character" w:customStyle="1" w:styleId="312">
    <w:name w:val="Основной шрифт абзаца31"/>
    <w:link w:val="320"/>
    <w:uiPriority w:val="99"/>
    <w:locked/>
    <w:rsid w:val="00734F7A"/>
    <w:rPr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IndexHeading">
    <w:name w:val="index heading"/>
    <w:basedOn w:val="Normal"/>
    <w:link w:val="IndexHeadingChar"/>
    <w:uiPriority w:val="99"/>
    <w:rsid w:val="00734F7A"/>
    <w:rPr>
      <w:rFonts w:ascii="XO Thames" w:hAnsi="XO Thames"/>
    </w:rPr>
  </w:style>
  <w:style w:type="character" w:customStyle="1" w:styleId="IndexHeadingChar">
    <w:name w:val="Index Heading Char"/>
    <w:basedOn w:val="1"/>
    <w:link w:val="IndexHeading"/>
    <w:uiPriority w:val="99"/>
    <w:locked/>
    <w:rsid w:val="00734F7A"/>
    <w:rPr>
      <w:rFonts w:ascii="XO Thames" w:hAnsi="XO Thames" w:cs="Times New Roman"/>
    </w:rPr>
  </w:style>
  <w:style w:type="paragraph" w:customStyle="1" w:styleId="12d">
    <w:name w:val="Знак сноски12"/>
    <w:link w:val="11d"/>
    <w:uiPriority w:val="99"/>
    <w:rsid w:val="00734F7A"/>
    <w:rPr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34F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734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 Знак Знак Знак Знак Знак1"/>
    <w:basedOn w:val="Normal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character" w:customStyle="1" w:styleId="grame">
    <w:name w:val="grame"/>
    <w:basedOn w:val="DefaultParagraphFont"/>
    <w:uiPriority w:val="99"/>
    <w:rsid w:val="001018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04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7</Pages>
  <Words>877</Words>
  <Characters>5003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Пресс-служба Губернатора Ростовской области, к.116</dc:creator>
  <cp:keywords/>
  <dc:description/>
  <cp:lastModifiedBy>User</cp:lastModifiedBy>
  <cp:revision>5</cp:revision>
  <cp:lastPrinted>2024-09-25T12:47:00Z</cp:lastPrinted>
  <dcterms:created xsi:type="dcterms:W3CDTF">2025-01-20T12:53:00Z</dcterms:created>
  <dcterms:modified xsi:type="dcterms:W3CDTF">2025-03-12T12:25:00Z</dcterms:modified>
</cp:coreProperties>
</file>