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8C" w:rsidRPr="00A52B59" w:rsidRDefault="002E578C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РОССИЙСКАЯ ФЕДЕРАЦИЯ</w:t>
      </w:r>
    </w:p>
    <w:p w:rsidR="002E578C" w:rsidRPr="00A52B59" w:rsidRDefault="002E578C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РОСТОВСКАЯ ОБЛАСТЬ</w:t>
      </w:r>
    </w:p>
    <w:p w:rsidR="002E578C" w:rsidRPr="00A52B59" w:rsidRDefault="002E578C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 xml:space="preserve"> КАШАРСКИЙ РАЙОН</w:t>
      </w:r>
    </w:p>
    <w:p w:rsidR="002E578C" w:rsidRPr="00A52B59" w:rsidRDefault="002E578C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2E578C" w:rsidRDefault="002E578C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«ТАЛЛОВЕРОВСКОЕ СЕЛЬСКОЕ ПОСЕЛЕНИЕ»</w:t>
      </w:r>
    </w:p>
    <w:p w:rsidR="002E578C" w:rsidRPr="00A52B59" w:rsidRDefault="002E578C" w:rsidP="00A52B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ТАЛЛОВЕРОВСКОГО СЕЛЬСКОГО ПОСЕЛЕНИЯ</w:t>
      </w:r>
    </w:p>
    <w:p w:rsidR="002E578C" w:rsidRPr="0010195B" w:rsidRDefault="002E578C" w:rsidP="00A52B59">
      <w:pPr>
        <w:pStyle w:val="Heading3"/>
        <w:suppressAutoHyphens/>
        <w:jc w:val="center"/>
        <w:rPr>
          <w:b w:val="0"/>
        </w:rPr>
      </w:pPr>
      <w:r w:rsidRPr="0010195B">
        <w:rPr>
          <w:b w:val="0"/>
        </w:rPr>
        <w:t>ПОСТАНОВЛЕНИЕ</w:t>
      </w:r>
    </w:p>
    <w:tbl>
      <w:tblPr>
        <w:tblW w:w="10314" w:type="dxa"/>
        <w:tblLayout w:type="fixed"/>
        <w:tblLook w:val="0000"/>
      </w:tblPr>
      <w:tblGrid>
        <w:gridCol w:w="3473"/>
        <w:gridCol w:w="3473"/>
        <w:gridCol w:w="3368"/>
      </w:tblGrid>
      <w:tr w:rsidR="002E578C" w:rsidRPr="00A52B59" w:rsidTr="00251C71">
        <w:tc>
          <w:tcPr>
            <w:tcW w:w="3473" w:type="dxa"/>
          </w:tcPr>
          <w:p w:rsidR="002E578C" w:rsidRPr="00A52B59" w:rsidRDefault="002E578C" w:rsidP="00251C7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p w:rsidR="002E578C" w:rsidRPr="00A52B59" w:rsidRDefault="002E578C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E578C" w:rsidRPr="00A52B59" w:rsidRDefault="002E578C" w:rsidP="00251C71">
            <w:pPr>
              <w:suppressAutoHyphens/>
              <w:ind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78C" w:rsidRPr="00A52B59" w:rsidTr="00251C71">
        <w:tc>
          <w:tcPr>
            <w:tcW w:w="3473" w:type="dxa"/>
          </w:tcPr>
          <w:p w:rsidR="002E578C" w:rsidRPr="00A52B59" w:rsidRDefault="002E578C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30.10.2024г.</w:t>
            </w:r>
          </w:p>
        </w:tc>
        <w:tc>
          <w:tcPr>
            <w:tcW w:w="3473" w:type="dxa"/>
          </w:tcPr>
          <w:p w:rsidR="002E578C" w:rsidRPr="00CE19FC" w:rsidRDefault="002E578C" w:rsidP="00251C7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19FC">
              <w:rPr>
                <w:rFonts w:ascii="Times New Roman" w:hAnsi="Times New Roman"/>
                <w:sz w:val="28"/>
                <w:szCs w:val="28"/>
              </w:rPr>
              <w:t>х. Талловеров</w:t>
            </w:r>
          </w:p>
        </w:tc>
        <w:tc>
          <w:tcPr>
            <w:tcW w:w="3368" w:type="dxa"/>
          </w:tcPr>
          <w:p w:rsidR="002E578C" w:rsidRPr="00A52B59" w:rsidRDefault="002E578C" w:rsidP="00251C71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151</w:t>
            </w:r>
          </w:p>
        </w:tc>
      </w:tr>
    </w:tbl>
    <w:p w:rsidR="002E578C" w:rsidRPr="00A52B59" w:rsidRDefault="002E578C" w:rsidP="00A52B59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4"/>
      </w:tblGrid>
      <w:tr w:rsidR="002E578C" w:rsidRPr="00CE19FC" w:rsidTr="00251C71">
        <w:trPr>
          <w:cantSplit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2E578C" w:rsidRPr="00CE19FC" w:rsidRDefault="002E578C" w:rsidP="00251C71">
            <w:pPr>
              <w:spacing w:after="57"/>
              <w:ind w:right="-15" w:firstLine="68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19FC">
              <w:rPr>
                <w:rFonts w:ascii="Times New Roman" w:hAnsi="Times New Roman"/>
                <w:bCs/>
                <w:sz w:val="28"/>
                <w:szCs w:val="28"/>
              </w:rPr>
              <w:t>О внесении изменений в постановление Администрации Талловеровского сельского поселения от 12.12.2018  № 14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CE19FC">
              <w:rPr>
                <w:rFonts w:ascii="Times New Roman" w:hAnsi="Times New Roman"/>
                <w:bCs/>
                <w:sz w:val="28"/>
                <w:szCs w:val="28"/>
              </w:rPr>
              <w:t xml:space="preserve"> «Об утверждении муниципальной программы Талловеровского сельского поселения </w:t>
            </w:r>
            <w:r w:rsidRPr="00CE19F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Энергоэффективность и развитие энергетики»</w:t>
            </w:r>
          </w:p>
        </w:tc>
      </w:tr>
    </w:tbl>
    <w:p w:rsidR="002E578C" w:rsidRPr="00F924FD" w:rsidRDefault="002E578C" w:rsidP="00CE19FC">
      <w:pPr>
        <w:spacing w:after="0" w:line="240" w:lineRule="auto"/>
        <w:rPr>
          <w:rFonts w:ascii="Times New Roman" w:hAnsi="Times New Roman"/>
          <w:color w:val="auto"/>
          <w:kern w:val="2"/>
          <w:sz w:val="28"/>
          <w:szCs w:val="28"/>
        </w:rPr>
      </w:pPr>
    </w:p>
    <w:p w:rsidR="002E578C" w:rsidRDefault="002E578C" w:rsidP="003D2ADB">
      <w:pPr>
        <w:pStyle w:val="BodyText"/>
        <w:jc w:val="both"/>
        <w:rPr>
          <w:b/>
          <w:color w:val="auto"/>
          <w:kern w:val="2"/>
          <w:szCs w:val="28"/>
        </w:rPr>
      </w:pPr>
      <w:r>
        <w:rPr>
          <w:color w:val="auto"/>
          <w:kern w:val="2"/>
          <w:szCs w:val="28"/>
        </w:rPr>
        <w:t xml:space="preserve">    </w:t>
      </w:r>
      <w:r w:rsidRPr="00F924FD">
        <w:rPr>
          <w:color w:val="auto"/>
          <w:kern w:val="2"/>
          <w:szCs w:val="28"/>
        </w:rPr>
        <w:t xml:space="preserve">В соответствии с </w:t>
      </w:r>
      <w:r w:rsidRPr="00F924FD">
        <w:rPr>
          <w:bCs/>
          <w:color w:val="auto"/>
          <w:kern w:val="2"/>
          <w:szCs w:val="28"/>
        </w:rPr>
        <w:t xml:space="preserve">постановлением </w:t>
      </w:r>
      <w:r>
        <w:rPr>
          <w:bCs/>
          <w:color w:val="auto"/>
          <w:kern w:val="2"/>
          <w:szCs w:val="28"/>
        </w:rPr>
        <w:t>Администрации Талловеровского сельского поселения</w:t>
      </w:r>
      <w:r w:rsidRPr="00F924FD">
        <w:rPr>
          <w:bCs/>
          <w:color w:val="auto"/>
          <w:kern w:val="2"/>
          <w:szCs w:val="28"/>
        </w:rPr>
        <w:t xml:space="preserve"> </w:t>
      </w:r>
      <w:r w:rsidRPr="005D4B70">
        <w:rPr>
          <w:bCs/>
          <w:color w:val="auto"/>
          <w:kern w:val="2"/>
          <w:szCs w:val="28"/>
        </w:rPr>
        <w:t>от 10.09.2024 № 117</w:t>
      </w:r>
      <w:r w:rsidRPr="00F924FD">
        <w:rPr>
          <w:bCs/>
          <w:color w:val="auto"/>
          <w:kern w:val="2"/>
          <w:szCs w:val="28"/>
        </w:rPr>
        <w:t xml:space="preserve"> «Об утверждении Порядка разработки, реализации и оценки </w:t>
      </w:r>
      <w:r w:rsidRPr="00F924FD">
        <w:rPr>
          <w:bCs/>
          <w:color w:val="auto"/>
          <w:spacing w:val="-4"/>
          <w:kern w:val="2"/>
          <w:szCs w:val="28"/>
        </w:rPr>
        <w:t xml:space="preserve">эффективности </w:t>
      </w:r>
      <w:r>
        <w:rPr>
          <w:bCs/>
          <w:color w:val="auto"/>
          <w:spacing w:val="-4"/>
          <w:kern w:val="2"/>
          <w:szCs w:val="28"/>
        </w:rPr>
        <w:t>муниципальных</w:t>
      </w:r>
      <w:r w:rsidRPr="00F924FD">
        <w:rPr>
          <w:bCs/>
          <w:color w:val="auto"/>
          <w:spacing w:val="-4"/>
          <w:kern w:val="2"/>
          <w:szCs w:val="28"/>
        </w:rPr>
        <w:t xml:space="preserve"> программ </w:t>
      </w:r>
      <w:r>
        <w:rPr>
          <w:bCs/>
          <w:color w:val="auto"/>
          <w:spacing w:val="-4"/>
          <w:kern w:val="2"/>
          <w:szCs w:val="28"/>
        </w:rPr>
        <w:t>Талловеровского сельского поселения</w:t>
      </w:r>
      <w:r w:rsidRPr="00F924FD">
        <w:rPr>
          <w:bCs/>
          <w:color w:val="auto"/>
          <w:spacing w:val="-4"/>
          <w:kern w:val="2"/>
          <w:szCs w:val="28"/>
        </w:rPr>
        <w:t xml:space="preserve">» и </w:t>
      </w:r>
      <w:r>
        <w:rPr>
          <w:bCs/>
          <w:color w:val="auto"/>
          <w:spacing w:val="-4"/>
          <w:kern w:val="2"/>
          <w:szCs w:val="28"/>
        </w:rPr>
        <w:t>распоряжением</w:t>
      </w:r>
      <w:r w:rsidRPr="00072800">
        <w:t xml:space="preserve"> Администрации </w:t>
      </w:r>
      <w:r>
        <w:t>Талловеровского сельского поселения от 07.</w:t>
      </w:r>
      <w:r w:rsidRPr="00072800">
        <w:t>09.201</w:t>
      </w:r>
      <w:r>
        <w:t>8 года №</w:t>
      </w:r>
      <w:r w:rsidRPr="0010195B">
        <w:t xml:space="preserve">  </w:t>
      </w:r>
      <w:r>
        <w:t xml:space="preserve">69  «Об утверждении Перечня муниципальных </w:t>
      </w:r>
      <w:r w:rsidRPr="003D2ADB">
        <w:rPr>
          <w:szCs w:val="28"/>
        </w:rPr>
        <w:t xml:space="preserve">программ </w:t>
      </w:r>
      <w:r>
        <w:rPr>
          <w:szCs w:val="28"/>
        </w:rPr>
        <w:t>Талловеровского</w:t>
      </w:r>
      <w:r w:rsidRPr="003D2ADB">
        <w:rPr>
          <w:szCs w:val="28"/>
        </w:rPr>
        <w:t xml:space="preserve"> сельского поселения на 2019-2030 годы»</w:t>
      </w:r>
      <w:r>
        <w:rPr>
          <w:szCs w:val="28"/>
        </w:rPr>
        <w:t xml:space="preserve"> </w:t>
      </w:r>
      <w:r>
        <w:rPr>
          <w:bCs/>
          <w:color w:val="auto"/>
          <w:kern w:val="2"/>
          <w:szCs w:val="28"/>
        </w:rPr>
        <w:t>Администрация Талловеровского сельского поселения</w:t>
      </w:r>
      <w:r w:rsidRPr="00F924FD">
        <w:rPr>
          <w:bCs/>
          <w:color w:val="auto"/>
          <w:kern w:val="2"/>
          <w:szCs w:val="28"/>
        </w:rPr>
        <w:t xml:space="preserve">  </w:t>
      </w:r>
      <w:r w:rsidRPr="00F924FD">
        <w:rPr>
          <w:rFonts w:ascii="Times New Roman ??????????" w:hAnsi="Times New Roman ??????????"/>
          <w:b/>
          <w:color w:val="auto"/>
          <w:spacing w:val="60"/>
          <w:kern w:val="2"/>
          <w:szCs w:val="28"/>
        </w:rPr>
        <w:t>постановляе</w:t>
      </w:r>
      <w:r w:rsidRPr="00F924FD">
        <w:rPr>
          <w:b/>
          <w:color w:val="auto"/>
          <w:kern w:val="2"/>
          <w:szCs w:val="28"/>
        </w:rPr>
        <w:t>т:</w:t>
      </w:r>
    </w:p>
    <w:p w:rsidR="002E578C" w:rsidRPr="003D2ADB" w:rsidRDefault="002E578C" w:rsidP="003D2ADB">
      <w:pPr>
        <w:pStyle w:val="BodyText"/>
        <w:jc w:val="both"/>
      </w:pPr>
    </w:p>
    <w:p w:rsidR="002E578C" w:rsidRDefault="002E578C" w:rsidP="00B911FA">
      <w:pPr>
        <w:spacing w:after="0"/>
        <w:ind w:right="-1089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1. </w:t>
      </w:r>
      <w:r w:rsidRPr="003D2ADB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3D2A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2E578C" w:rsidRPr="00130AD2" w:rsidRDefault="002E578C" w:rsidP="00B911FA">
      <w:pPr>
        <w:spacing w:after="0"/>
        <w:ind w:right="-10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12.12.2018г. №142</w:t>
      </w:r>
      <w:r w:rsidRPr="003D2ADB">
        <w:rPr>
          <w:rFonts w:ascii="Times New Roman" w:hAnsi="Times New Roman"/>
          <w:sz w:val="28"/>
          <w:szCs w:val="28"/>
        </w:rPr>
        <w:t xml:space="preserve"> «</w:t>
      </w:r>
      <w:r w:rsidRPr="00CE19FC">
        <w:rPr>
          <w:rFonts w:ascii="Times New Roman" w:hAnsi="Times New Roman"/>
          <w:bCs/>
          <w:sz w:val="28"/>
          <w:szCs w:val="28"/>
        </w:rPr>
        <w:t>Об утверждении муниципальной программы Талловеровс</w:t>
      </w:r>
    </w:p>
    <w:p w:rsidR="002E578C" w:rsidRDefault="002E578C" w:rsidP="00B911FA">
      <w:pPr>
        <w:spacing w:after="0"/>
        <w:ind w:right="-1089"/>
        <w:rPr>
          <w:rFonts w:ascii="Times New Roman" w:hAnsi="Times New Roman"/>
          <w:sz w:val="28"/>
          <w:szCs w:val="28"/>
        </w:rPr>
      </w:pPr>
      <w:r w:rsidRPr="00CE19FC">
        <w:rPr>
          <w:rFonts w:ascii="Times New Roman" w:hAnsi="Times New Roman"/>
          <w:bCs/>
          <w:sz w:val="28"/>
          <w:szCs w:val="28"/>
        </w:rPr>
        <w:t xml:space="preserve">кого сельского поселения </w:t>
      </w:r>
      <w:r w:rsidRPr="00CE19F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Энергоэффективность и развитие энергетики»</w:t>
      </w:r>
    </w:p>
    <w:p w:rsidR="002E578C" w:rsidRPr="0010195B" w:rsidRDefault="002E578C" w:rsidP="00B911FA">
      <w:pPr>
        <w:spacing w:after="0"/>
        <w:ind w:right="-10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D2ADB">
        <w:rPr>
          <w:rFonts w:ascii="Times New Roman" w:hAnsi="Times New Roman"/>
          <w:sz w:val="28"/>
          <w:szCs w:val="28"/>
        </w:rPr>
        <w:t>изменения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D2ADB">
        <w:rPr>
          <w:rFonts w:ascii="Times New Roman" w:hAnsi="Times New Roman"/>
          <w:sz w:val="28"/>
          <w:szCs w:val="28"/>
        </w:rPr>
        <w:t xml:space="preserve"> согласно приложению №1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>.</w:t>
      </w:r>
    </w:p>
    <w:p w:rsidR="002E578C" w:rsidRPr="00184CA2" w:rsidRDefault="002E578C" w:rsidP="00184C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2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подписания</w:t>
      </w:r>
      <w:r w:rsidRPr="00F924FD"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 xml:space="preserve">, но не ранее 1 января </w:t>
      </w:r>
      <w:smartTag w:uri="urn:schemas-microsoft-com:office:smarttags" w:element="metricconverter">
        <w:smartTagPr>
          <w:attr w:name="ProductID" w:val="2025 г"/>
        </w:smartTagPr>
        <w:r w:rsidRPr="00F924FD">
          <w:rPr>
            <w:rFonts w:ascii="Times New Roman" w:hAnsi="Times New Roman"/>
            <w:bCs/>
            <w:color w:val="auto"/>
            <w:spacing w:val="-4"/>
            <w:kern w:val="2"/>
            <w:sz w:val="28"/>
            <w:szCs w:val="28"/>
          </w:rPr>
          <w:t>20</w:t>
        </w:r>
        <w:r>
          <w:rPr>
            <w:rFonts w:ascii="Times New Roman" w:hAnsi="Times New Roman"/>
            <w:bCs/>
            <w:color w:val="auto"/>
            <w:spacing w:val="-4"/>
            <w:kern w:val="2"/>
            <w:sz w:val="28"/>
            <w:szCs w:val="28"/>
          </w:rPr>
          <w:t>25</w:t>
        </w:r>
        <w:r w:rsidRPr="00F924FD">
          <w:rPr>
            <w:rFonts w:ascii="Times New Roman" w:hAnsi="Times New Roman"/>
            <w:bCs/>
            <w:color w:val="auto"/>
            <w:spacing w:val="-4"/>
            <w:kern w:val="2"/>
            <w:sz w:val="28"/>
            <w:szCs w:val="28"/>
          </w:rPr>
          <w:t xml:space="preserve"> г</w:t>
        </w:r>
      </w:smartTag>
      <w:r w:rsidRPr="00F924FD"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>., и распространяется на правоотношения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>, возникающие начиная с составления п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роекта бюджета Талловеровского сельского поселения на 2025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6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и 202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7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годов</w:t>
      </w:r>
      <w:r w:rsidRPr="00184CA2">
        <w:rPr>
          <w:rFonts w:ascii="Times New Roman" w:hAnsi="Times New Roman"/>
          <w:sz w:val="28"/>
          <w:szCs w:val="28"/>
        </w:rPr>
        <w:t xml:space="preserve"> и подлежит </w:t>
      </w:r>
      <w:r>
        <w:rPr>
          <w:rFonts w:ascii="Times New Roman" w:hAnsi="Times New Roman"/>
          <w:sz w:val="28"/>
          <w:szCs w:val="28"/>
        </w:rPr>
        <w:t>размещению</w:t>
      </w:r>
      <w:r w:rsidRPr="00184CA2">
        <w:rPr>
          <w:rFonts w:ascii="Times New Roman" w:hAnsi="Times New Roman"/>
          <w:sz w:val="28"/>
          <w:szCs w:val="28"/>
        </w:rPr>
        <w:t xml:space="preserve"> на сайте Администрации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184CA2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2E578C" w:rsidRPr="003D2ADB" w:rsidRDefault="002E578C" w:rsidP="003D2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3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Pr="003D2ADB">
        <w:rPr>
          <w:rFonts w:ascii="Times New Roman" w:hAnsi="Times New Roman"/>
          <w:sz w:val="28"/>
          <w:szCs w:val="28"/>
        </w:rPr>
        <w:t xml:space="preserve">Контроль за исполнением данного постановления возложить на </w:t>
      </w:r>
      <w:r>
        <w:rPr>
          <w:rFonts w:ascii="Times New Roman" w:hAnsi="Times New Roman"/>
          <w:sz w:val="28"/>
          <w:szCs w:val="28"/>
        </w:rPr>
        <w:t>ведущего специалиста Кияшову Т.И.</w:t>
      </w:r>
    </w:p>
    <w:p w:rsidR="002E578C" w:rsidRDefault="002E578C" w:rsidP="003D2A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E578C" w:rsidRPr="003D2ADB" w:rsidRDefault="002E578C" w:rsidP="003D2AD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E578C" w:rsidRPr="003D2ADB" w:rsidRDefault="002E578C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3D2ADB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Pr="003D2ADB">
        <w:rPr>
          <w:rFonts w:ascii="Times New Roman" w:hAnsi="Times New Roman"/>
          <w:bCs/>
          <w:sz w:val="28"/>
          <w:szCs w:val="28"/>
        </w:rPr>
        <w:t xml:space="preserve">  Администрации </w:t>
      </w:r>
    </w:p>
    <w:p w:rsidR="002E578C" w:rsidRPr="003D2ADB" w:rsidRDefault="002E578C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Талловеровского</w:t>
      </w:r>
      <w:r w:rsidRPr="003D2ADB">
        <w:rPr>
          <w:rFonts w:ascii="Times New Roman" w:hAnsi="Times New Roman"/>
          <w:bCs/>
          <w:sz w:val="28"/>
          <w:szCs w:val="28"/>
        </w:rPr>
        <w:t xml:space="preserve">  сельского поселения                                          </w:t>
      </w:r>
      <w:r>
        <w:rPr>
          <w:rFonts w:ascii="Times New Roman" w:hAnsi="Times New Roman"/>
          <w:bCs/>
          <w:sz w:val="28"/>
          <w:szCs w:val="28"/>
        </w:rPr>
        <w:t>Ю.И. Соколов</w:t>
      </w:r>
    </w:p>
    <w:p w:rsidR="002E578C" w:rsidRDefault="002E578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2E578C" w:rsidRDefault="002E578C" w:rsidP="00CE19FC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2E578C" w:rsidRDefault="002E578C" w:rsidP="00CE19FC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2E578C" w:rsidRDefault="002E578C" w:rsidP="00CE19FC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сельского поселения</w:t>
      </w:r>
    </w:p>
    <w:p w:rsidR="002E578C" w:rsidRDefault="002E578C" w:rsidP="00CE19FC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 w:rsidRPr="00E82A92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3</w:t>
      </w:r>
      <w:r w:rsidRPr="00E82A92">
        <w:rPr>
          <w:rFonts w:ascii="Times New Roman" w:hAnsi="Times New Roman"/>
          <w:sz w:val="28"/>
        </w:rPr>
        <w:t>0.</w:t>
      </w:r>
      <w:r>
        <w:rPr>
          <w:rFonts w:ascii="Times New Roman" w:hAnsi="Times New Roman"/>
          <w:sz w:val="28"/>
        </w:rPr>
        <w:t>1</w:t>
      </w:r>
      <w:r w:rsidRPr="00E82A92">
        <w:rPr>
          <w:rFonts w:ascii="Times New Roman" w:hAnsi="Times New Roman"/>
          <w:sz w:val="28"/>
        </w:rPr>
        <w:t xml:space="preserve">02024 № </w:t>
      </w:r>
      <w:r>
        <w:rPr>
          <w:rFonts w:ascii="Times New Roman" w:hAnsi="Times New Roman"/>
          <w:sz w:val="28"/>
        </w:rPr>
        <w:t>151</w:t>
      </w:r>
    </w:p>
    <w:p w:rsidR="002E578C" w:rsidRDefault="002E578C" w:rsidP="00CE19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E578C" w:rsidRDefault="002E578C" w:rsidP="00CE19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2E578C" w:rsidRDefault="002E578C" w:rsidP="00CE19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постановление </w:t>
      </w:r>
    </w:p>
    <w:p w:rsidR="002E578C" w:rsidRDefault="002E578C" w:rsidP="00CE19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сельского поселения от 12.12.2018 № 142</w:t>
      </w:r>
    </w:p>
    <w:p w:rsidR="002E578C" w:rsidRDefault="002E578C" w:rsidP="00CE19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CE19FC">
        <w:rPr>
          <w:rFonts w:ascii="Times New Roman" w:hAnsi="Times New Roman"/>
          <w:bCs/>
          <w:sz w:val="28"/>
          <w:szCs w:val="28"/>
        </w:rPr>
        <w:t xml:space="preserve">Об утверждении муниципальной программы Талловеровского сельского поселения </w:t>
      </w:r>
      <w:r w:rsidRPr="00CE19F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Энергоэффективность и развитие энергетики»</w:t>
      </w:r>
    </w:p>
    <w:p w:rsidR="002E578C" w:rsidRDefault="002E578C" w:rsidP="00CE19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E578C" w:rsidRDefault="002E578C" w:rsidP="00CE19F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Приложение № 1 изложить в редакции:</w:t>
      </w:r>
    </w:p>
    <w:p w:rsidR="002E578C" w:rsidRDefault="002E578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2E578C" w:rsidRPr="00F924FD" w:rsidRDefault="002E578C" w:rsidP="00897DA5">
      <w:pPr>
        <w:spacing w:after="0" w:line="240" w:lineRule="auto"/>
        <w:ind w:left="62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F924FD">
        <w:rPr>
          <w:rFonts w:ascii="Times New Roman" w:hAnsi="Times New Roman"/>
          <w:sz w:val="28"/>
        </w:rPr>
        <w:t>Приложение № 1</w:t>
      </w:r>
    </w:p>
    <w:p w:rsidR="002E578C" w:rsidRPr="00F924FD" w:rsidRDefault="002E578C" w:rsidP="00897DA5">
      <w:pPr>
        <w:spacing w:after="0" w:line="240" w:lineRule="auto"/>
        <w:ind w:left="6236"/>
        <w:jc w:val="right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 постановлению</w:t>
      </w:r>
    </w:p>
    <w:p w:rsidR="002E578C" w:rsidRPr="00F924FD" w:rsidRDefault="002E578C" w:rsidP="00897DA5">
      <w:pPr>
        <w:spacing w:after="0" w:line="240" w:lineRule="auto"/>
        <w:ind w:left="62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  сельского поселения</w:t>
      </w:r>
    </w:p>
    <w:p w:rsidR="002E578C" w:rsidRPr="00F924FD" w:rsidRDefault="002E578C" w:rsidP="00897DA5">
      <w:pPr>
        <w:spacing w:after="0" w:line="240" w:lineRule="auto"/>
        <w:ind w:left="6236"/>
        <w:jc w:val="right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от </w:t>
      </w:r>
      <w:r w:rsidRPr="00CE19FC">
        <w:rPr>
          <w:rFonts w:ascii="Times New Roman" w:hAnsi="Times New Roman"/>
          <w:sz w:val="28"/>
        </w:rPr>
        <w:t>12.12.2018 № 14</w:t>
      </w:r>
      <w:r>
        <w:rPr>
          <w:rFonts w:ascii="Times New Roman" w:hAnsi="Times New Roman"/>
          <w:sz w:val="28"/>
        </w:rPr>
        <w:t>2</w:t>
      </w:r>
    </w:p>
    <w:p w:rsidR="002E578C" w:rsidRPr="00F924FD" w:rsidRDefault="002E578C">
      <w:pPr>
        <w:widowControl w:val="0"/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2E578C" w:rsidRPr="00F924FD" w:rsidRDefault="002E578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E578C" w:rsidRPr="00F924FD" w:rsidRDefault="002E578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</w:t>
      </w:r>
    </w:p>
    <w:p w:rsidR="002E578C" w:rsidRDefault="002E578C" w:rsidP="004D116A">
      <w:pPr>
        <w:spacing w:after="0"/>
        <w:ind w:left="-540" w:right="-1089" w:firstLine="1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Талловеровского</w:t>
      </w:r>
      <w:r w:rsidRPr="00C53F15">
        <w:rPr>
          <w:rFonts w:ascii="Times New Roman" w:hAnsi="Times New Roman"/>
          <w:sz w:val="28"/>
        </w:rPr>
        <w:t xml:space="preserve"> сельского поселения </w:t>
      </w:r>
      <w:r w:rsidRPr="00CE19F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Энергоэффективность и развитие энергетики»</w:t>
      </w:r>
      <w:r w:rsidRPr="00C53F15">
        <w:rPr>
          <w:rFonts w:ascii="Times New Roman" w:hAnsi="Times New Roman"/>
          <w:bCs/>
          <w:sz w:val="28"/>
          <w:szCs w:val="28"/>
        </w:rPr>
        <w:t xml:space="preserve"> </w:t>
      </w:r>
    </w:p>
    <w:p w:rsidR="002E578C" w:rsidRPr="00F924FD" w:rsidRDefault="002E578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E578C" w:rsidRPr="00F924FD" w:rsidRDefault="002E578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I. СТРАТЕГИЧЕСКИЕ ПРИОРИТЕТЫ </w:t>
      </w:r>
    </w:p>
    <w:p w:rsidR="002E578C" w:rsidRDefault="002E578C" w:rsidP="00C53F15">
      <w:pPr>
        <w:spacing w:after="0"/>
        <w:ind w:right="-108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муниципальной программы Талловеровского сельского поселения</w:t>
      </w:r>
      <w:r w:rsidRPr="00F924FD">
        <w:rPr>
          <w:rFonts w:ascii="Times New Roman" w:hAnsi="Times New Roman"/>
          <w:sz w:val="28"/>
        </w:rPr>
        <w:t xml:space="preserve"> </w:t>
      </w:r>
      <w:r w:rsidRPr="00C53F15">
        <w:rPr>
          <w:rFonts w:ascii="Times New Roman" w:hAnsi="Times New Roman"/>
          <w:sz w:val="28"/>
          <w:szCs w:val="28"/>
        </w:rPr>
        <w:t xml:space="preserve"> </w:t>
      </w:r>
    </w:p>
    <w:p w:rsidR="002E578C" w:rsidRPr="00C53F15" w:rsidRDefault="002E578C" w:rsidP="00C53F15">
      <w:pPr>
        <w:spacing w:after="0"/>
        <w:ind w:right="-1089"/>
        <w:jc w:val="center"/>
        <w:rPr>
          <w:rFonts w:ascii="Times New Roman" w:hAnsi="Times New Roman"/>
          <w:bCs/>
          <w:sz w:val="28"/>
          <w:szCs w:val="28"/>
        </w:rPr>
      </w:pPr>
      <w:r w:rsidRPr="00CE19F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Энергоэффективность и развитие энергетики»</w:t>
      </w:r>
      <w:r w:rsidRPr="00C53F15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E578C" w:rsidRPr="00505944" w:rsidRDefault="002E578C" w:rsidP="00705943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26D62">
        <w:rPr>
          <w:rFonts w:ascii="Times New Roman" w:hAnsi="Times New Roman"/>
          <w:sz w:val="28"/>
          <w:szCs w:val="28"/>
        </w:rPr>
        <w:t xml:space="preserve"> «</w:t>
      </w:r>
      <w:r w:rsidRPr="00505944">
        <w:rPr>
          <w:rFonts w:ascii="Times New Roman" w:hAnsi="Times New Roman"/>
          <w:sz w:val="28"/>
        </w:rPr>
        <w:t>Оценка текущего состояния сферы</w:t>
      </w:r>
    </w:p>
    <w:p w:rsidR="002E578C" w:rsidRDefault="002E578C" w:rsidP="00705943">
      <w:pPr>
        <w:spacing w:after="0"/>
        <w:ind w:right="-1089"/>
        <w:jc w:val="center"/>
        <w:rPr>
          <w:rFonts w:ascii="Times New Roman" w:hAnsi="Times New Roman"/>
          <w:sz w:val="28"/>
        </w:rPr>
      </w:pPr>
      <w:r w:rsidRPr="00505944">
        <w:rPr>
          <w:rFonts w:ascii="Times New Roman" w:hAnsi="Times New Roman"/>
          <w:sz w:val="28"/>
        </w:rPr>
        <w:t>реализации муниципальной программы</w:t>
      </w:r>
      <w:r>
        <w:rPr>
          <w:rFonts w:ascii="Times New Roman" w:hAnsi="Times New Roman"/>
          <w:sz w:val="28"/>
        </w:rPr>
        <w:t xml:space="preserve"> Талловеровского сельского поселения</w:t>
      </w:r>
    </w:p>
    <w:p w:rsidR="002E578C" w:rsidRDefault="002E578C" w:rsidP="00705943">
      <w:pPr>
        <w:spacing w:after="0"/>
        <w:ind w:right="-1089"/>
        <w:jc w:val="center"/>
        <w:rPr>
          <w:rFonts w:ascii="Times New Roman" w:hAnsi="Times New Roman"/>
          <w:sz w:val="28"/>
          <w:szCs w:val="28"/>
        </w:rPr>
      </w:pPr>
      <w:r w:rsidRPr="00CE19F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Энергоэффективность и развитие энергетики»</w:t>
      </w:r>
    </w:p>
    <w:p w:rsidR="002E578C" w:rsidRDefault="002E578C" w:rsidP="00130AD2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2E578C" w:rsidRDefault="002E578C" w:rsidP="004D116A">
      <w:pPr>
        <w:spacing w:after="0"/>
        <w:ind w:right="-10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Муниципальная программа Талловеровского сельского поселения</w:t>
      </w:r>
      <w:r w:rsidRPr="00F924FD">
        <w:rPr>
          <w:rFonts w:ascii="Times New Roman" w:hAnsi="Times New Roman"/>
          <w:sz w:val="28"/>
        </w:rPr>
        <w:t xml:space="preserve"> </w:t>
      </w:r>
      <w:r w:rsidRPr="00C53F15">
        <w:rPr>
          <w:rFonts w:ascii="Times New Roman" w:hAnsi="Times New Roman"/>
          <w:sz w:val="28"/>
          <w:szCs w:val="28"/>
        </w:rPr>
        <w:t xml:space="preserve"> </w:t>
      </w:r>
    </w:p>
    <w:p w:rsidR="002E578C" w:rsidRDefault="002E578C" w:rsidP="004D116A">
      <w:pPr>
        <w:spacing w:after="0"/>
        <w:ind w:right="-1089"/>
        <w:rPr>
          <w:rFonts w:ascii="Times New Roman" w:hAnsi="Times New Roman"/>
          <w:sz w:val="28"/>
        </w:rPr>
      </w:pPr>
      <w:r w:rsidRPr="00CE19F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Энергоэффективность и развитие энергетики»</w:t>
      </w:r>
      <w:r w:rsidRPr="00C53F15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 xml:space="preserve">определяет цели и основные </w:t>
      </w:r>
    </w:p>
    <w:p w:rsidR="002E578C" w:rsidRDefault="002E578C" w:rsidP="004D116A">
      <w:pPr>
        <w:spacing w:after="0"/>
        <w:ind w:right="-108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приоритеты в сфере энергосбережения и повышения энергетической эффективности Талловеровского сельского поселения.</w:t>
      </w:r>
    </w:p>
    <w:p w:rsidR="002E578C" w:rsidRDefault="002E578C" w:rsidP="007C29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Талловеровском сельского поселении наблюдается высокий уровень износа электрических сетей, требуется выполнение работ по замене, модернизации, внедрению новых энергосберегающих технологий.</w:t>
      </w:r>
    </w:p>
    <w:p w:rsidR="002E578C" w:rsidRDefault="002E578C" w:rsidP="00130A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Значительное содействие в данном направлении может оказать реализация энергосберегающих мероприятий, реализуемых в рамках муниципальной программы «Энергоэффективность и развитие энергетики».</w:t>
      </w:r>
    </w:p>
    <w:p w:rsidR="002E578C" w:rsidRPr="00C53F15" w:rsidRDefault="002E578C" w:rsidP="00C53F15">
      <w:pPr>
        <w:spacing w:after="0"/>
        <w:ind w:right="-1089"/>
        <w:jc w:val="center"/>
        <w:rPr>
          <w:rFonts w:ascii="Times New Roman" w:hAnsi="Times New Roman"/>
          <w:bCs/>
          <w:sz w:val="28"/>
          <w:szCs w:val="28"/>
        </w:rPr>
      </w:pPr>
    </w:p>
    <w:p w:rsidR="002E578C" w:rsidRDefault="002E578C" w:rsidP="007C29C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E578C" w:rsidRDefault="002E578C" w:rsidP="007C29C4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Описание приоритетов и целей  государственной</w:t>
      </w:r>
    </w:p>
    <w:p w:rsidR="002E578C" w:rsidRDefault="002E578C" w:rsidP="007C29C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политики в сфере реализации муниципальной программы «Энергоэффективность и развитие энергетики»</w:t>
      </w:r>
    </w:p>
    <w:p w:rsidR="002E578C" w:rsidRPr="00C53F15" w:rsidRDefault="002E578C" w:rsidP="007C29C4">
      <w:pPr>
        <w:spacing w:after="0"/>
        <w:ind w:right="-1089"/>
        <w:jc w:val="center"/>
        <w:rPr>
          <w:rFonts w:ascii="Times New Roman" w:hAnsi="Times New Roman"/>
          <w:bCs/>
          <w:sz w:val="28"/>
          <w:szCs w:val="28"/>
        </w:rPr>
      </w:pPr>
    </w:p>
    <w:p w:rsidR="002E578C" w:rsidRDefault="002E578C" w:rsidP="002E016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направлена на обеспечение достижения приоритетов и целей муниципальной политики в области энергосбережения и повышения энергетической эффективности в соответствии с Федеральным законом от 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 26.03.2003 № 35-ФЗ «Об электроэнергетике» и Федеральным законом от 31.12.2014 № 488-ФЗ «О промышленной политике в Российской Федерации», Стратегией социально-экономического развития Ростовской области на период до 2030 года.</w:t>
      </w:r>
    </w:p>
    <w:p w:rsidR="002E578C" w:rsidRDefault="002E578C" w:rsidP="002E016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приоритетами муниципальной политики в сфере энергетики Талловеровского сельского поселения являются: повышение качества жизни населения путем улучшения экологической ситуации в Талловеровском сельском поселении за счет стимулирования энергосбережения и повышения энергетической эффективности.</w:t>
      </w:r>
    </w:p>
    <w:p w:rsidR="002E578C" w:rsidRDefault="002E578C" w:rsidP="002E016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Целями муниципальной программы являются:</w:t>
      </w:r>
    </w:p>
    <w:p w:rsidR="002E578C" w:rsidRDefault="002E578C" w:rsidP="002E016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улучшение качества жизни населения Талловеровского сельского поселения за счет перехода экономики поселения, бюджетной и коммунальной сфер на энергосберегающий путь развития;</w:t>
      </w:r>
    </w:p>
    <w:p w:rsidR="002E578C" w:rsidRDefault="002E578C" w:rsidP="002E016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повышения энергоэффективности на территории Талловеровского сельского поселения за счет автоматизированных систем учета;</w:t>
      </w:r>
    </w:p>
    <w:p w:rsidR="002E578C" w:rsidRDefault="002E578C" w:rsidP="002E016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сокращение в сопоставимых условиях расходов муниципального бюджета на оплату коммунальных услуг;</w:t>
      </w:r>
    </w:p>
    <w:p w:rsidR="002E578C" w:rsidRDefault="002E578C" w:rsidP="002E016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снижение удельных показателей потребления топлива.</w:t>
      </w:r>
    </w:p>
    <w:p w:rsidR="002E578C" w:rsidRDefault="002E578C" w:rsidP="002E0164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2E578C" w:rsidRDefault="002E578C" w:rsidP="0093017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E578C" w:rsidRPr="00F924FD" w:rsidRDefault="002E578C" w:rsidP="0093017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Задачи</w:t>
      </w:r>
      <w:r w:rsidRPr="00637BF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комплексов процессных </w:t>
      </w:r>
      <w:r w:rsidRPr="00F924FD">
        <w:rPr>
          <w:rFonts w:ascii="Times New Roman" w:hAnsi="Times New Roman"/>
          <w:sz w:val="28"/>
        </w:rPr>
        <w:t>мероприятий</w:t>
      </w:r>
    </w:p>
    <w:p w:rsidR="002E578C" w:rsidRPr="00F924FD" w:rsidRDefault="002E578C" w:rsidP="0093017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способы их эффективного решения в сфере</w:t>
      </w:r>
    </w:p>
    <w:p w:rsidR="002E578C" w:rsidRDefault="002E578C" w:rsidP="0093017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</w:t>
      </w:r>
    </w:p>
    <w:p w:rsidR="002E578C" w:rsidRDefault="002E578C" w:rsidP="0093017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E578C" w:rsidRPr="002B4927" w:rsidRDefault="002E578C" w:rsidP="00C202F8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Для достижения целей муниципальной программы необходимо решить следующие задачи</w:t>
      </w:r>
      <w:r w:rsidRPr="002B4927">
        <w:rPr>
          <w:rFonts w:ascii="Times New Roman" w:hAnsi="Times New Roman"/>
          <w:sz w:val="28"/>
        </w:rPr>
        <w:t>:</w:t>
      </w:r>
    </w:p>
    <w:p w:rsidR="002E578C" w:rsidRDefault="002E578C" w:rsidP="00C202F8">
      <w:pPr>
        <w:spacing w:after="0"/>
        <w:rPr>
          <w:rFonts w:ascii="Times New Roman" w:hAnsi="Times New Roman"/>
          <w:sz w:val="28"/>
          <w:szCs w:val="28"/>
        </w:rPr>
      </w:pPr>
    </w:p>
    <w:p w:rsidR="002E578C" w:rsidRPr="002B4927" w:rsidRDefault="002E578C" w:rsidP="007933E1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4927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вышение уровня по использованию энергоресурсов</w:t>
      </w:r>
      <w:r w:rsidRPr="002B4927">
        <w:rPr>
          <w:rFonts w:ascii="Times New Roman" w:hAnsi="Times New Roman"/>
          <w:sz w:val="28"/>
          <w:szCs w:val="28"/>
        </w:rPr>
        <w:t>;</w:t>
      </w:r>
    </w:p>
    <w:p w:rsidR="002E578C" w:rsidRDefault="002E578C" w:rsidP="007933E1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2B492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наращивание темпов оснащения зданий средствами инструментального учета, контроля и автоматического регулирования энергоносителей;</w:t>
      </w:r>
    </w:p>
    <w:p w:rsidR="002E578C" w:rsidRDefault="002E578C" w:rsidP="007933E1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совершенствование и повышение достоверности статистического учета и отчетности по производству, передаче и потреблению энергетических ресурсов;</w:t>
      </w:r>
    </w:p>
    <w:p w:rsidR="002E578C" w:rsidRDefault="002E578C" w:rsidP="007933E1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в бюджетной сфере Талловеровского сельского поселения расчетов за потребление энергоресурсов по приборам учета;</w:t>
      </w:r>
    </w:p>
    <w:p w:rsidR="002E578C" w:rsidRDefault="002E578C" w:rsidP="007933E1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энергетических обследований зданий;</w:t>
      </w:r>
    </w:p>
    <w:p w:rsidR="002E578C" w:rsidRDefault="002E578C" w:rsidP="007933E1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произвести замену ламп накаливания на энергосберегающие;</w:t>
      </w:r>
    </w:p>
    <w:p w:rsidR="002E578C" w:rsidRDefault="002E578C" w:rsidP="007933E1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популяризация применения мер по энергосбережению. </w:t>
      </w:r>
    </w:p>
    <w:p w:rsidR="002E578C" w:rsidRDefault="002E578C" w:rsidP="007933E1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2E578C" w:rsidRDefault="002E578C" w:rsidP="00BC32F6">
      <w:pPr>
        <w:spacing w:after="0"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F924FD">
        <w:rPr>
          <w:rFonts w:ascii="Times New Roman" w:hAnsi="Times New Roman"/>
          <w:sz w:val="28"/>
        </w:rPr>
        <w:t xml:space="preserve">Решение указанных задач будет осуществляться за счет реализации </w:t>
      </w:r>
      <w:r w:rsidRPr="00BC32F6">
        <w:rPr>
          <w:rFonts w:ascii="Times New Roman" w:hAnsi="Times New Roman"/>
          <w:sz w:val="28"/>
        </w:rPr>
        <w:t>комплексов процессных мероприятий:</w:t>
      </w:r>
    </w:p>
    <w:p w:rsidR="002E578C" w:rsidRDefault="002E578C" w:rsidP="00BC32F6">
      <w:pPr>
        <w:spacing w:after="0" w:line="228" w:lineRule="auto"/>
        <w:rPr>
          <w:rFonts w:ascii="Times New Roman" w:hAnsi="Times New Roman"/>
          <w:sz w:val="28"/>
        </w:rPr>
      </w:pPr>
    </w:p>
    <w:p w:rsidR="002E578C" w:rsidRDefault="002E578C" w:rsidP="00BC32F6">
      <w:pPr>
        <w:spacing w:after="0"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энергосбережение и повышение энергетической эффективности    Талловеровского сельского поселения.</w:t>
      </w:r>
    </w:p>
    <w:p w:rsidR="002E578C" w:rsidRPr="00F924FD" w:rsidRDefault="002E578C" w:rsidP="007933E1">
      <w:pPr>
        <w:spacing w:after="0"/>
        <w:sectPr w:rsidR="002E578C" w:rsidRPr="00F924FD" w:rsidSect="004D116A">
          <w:headerReference w:type="default" r:id="rId7"/>
          <w:headerReference w:type="first" r:id="rId8"/>
          <w:pgSz w:w="11905" w:h="16838"/>
          <w:pgMar w:top="180" w:right="745" w:bottom="1134" w:left="1260" w:header="624" w:footer="624" w:gutter="0"/>
          <w:pgNumType w:start="1"/>
          <w:cols w:space="720"/>
          <w:titlePg/>
          <w:docGrid w:linePitch="299"/>
        </w:sectPr>
      </w:pPr>
    </w:p>
    <w:p w:rsidR="002E578C" w:rsidRPr="00F71541" w:rsidRDefault="002E578C" w:rsidP="00F715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F71541">
        <w:rPr>
          <w:rFonts w:ascii="Times New Roman" w:hAnsi="Times New Roman"/>
          <w:sz w:val="28"/>
          <w:szCs w:val="28"/>
        </w:rPr>
        <w:t>I. ПАСПОРТ</w:t>
      </w:r>
    </w:p>
    <w:p w:rsidR="002E578C" w:rsidRDefault="002E578C" w:rsidP="00EF4527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F71541">
        <w:rPr>
          <w:rFonts w:ascii="Times New Roman" w:hAnsi="Times New Roman"/>
          <w:sz w:val="28"/>
          <w:szCs w:val="28"/>
        </w:rPr>
        <w:t xml:space="preserve">муниципальной   программы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F71541">
        <w:rPr>
          <w:rFonts w:ascii="Times New Roman" w:hAnsi="Times New Roman"/>
          <w:sz w:val="28"/>
          <w:szCs w:val="28"/>
        </w:rPr>
        <w:t xml:space="preserve"> сельского поселения  </w:t>
      </w:r>
      <w:r>
        <w:rPr>
          <w:rFonts w:ascii="Times New Roman" w:hAnsi="Times New Roman"/>
          <w:sz w:val="28"/>
        </w:rPr>
        <w:t>«Энергоэффективность и развитие энергетики»</w:t>
      </w:r>
    </w:p>
    <w:p w:rsidR="002E578C" w:rsidRDefault="002E578C" w:rsidP="0010195B">
      <w:pPr>
        <w:ind w:lef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F71541">
        <w:rPr>
          <w:rFonts w:ascii="Times New Roman" w:hAnsi="Times New Roman"/>
          <w:sz w:val="28"/>
          <w:szCs w:val="28"/>
        </w:rPr>
        <w:t>1. 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8"/>
        <w:gridCol w:w="3126"/>
        <w:gridCol w:w="425"/>
        <w:gridCol w:w="10569"/>
      </w:tblGrid>
      <w:tr w:rsidR="002E578C" w:rsidRPr="00F71541" w:rsidTr="0017641A">
        <w:trPr>
          <w:trHeight w:val="1116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 xml:space="preserve">Куратор муниципальной  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 Талловеровского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(Глава Администрации Талловеровского сельского поселения Соколов Ю.И.)</w:t>
            </w:r>
          </w:p>
        </w:tc>
      </w:tr>
      <w:tr w:rsidR="002E578C" w:rsidRPr="00F71541" w:rsidTr="0017641A">
        <w:trPr>
          <w:trHeight w:val="1417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Ответственный исполнитель 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ниципальной 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 Талловеровского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 (Ведущий специалист Кияшова Т.И.)</w:t>
            </w:r>
          </w:p>
        </w:tc>
      </w:tr>
      <w:tr w:rsidR="002E578C" w:rsidRPr="00F71541" w:rsidTr="0017641A">
        <w:trPr>
          <w:trHeight w:val="10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реализации муниципальной 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этап I: 2019 – 2024 годы;</w:t>
            </w:r>
          </w:p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этап II: 2025 – 2030 годы</w:t>
            </w:r>
          </w:p>
        </w:tc>
      </w:tr>
      <w:tr w:rsidR="002E578C" w:rsidRPr="00F71541" w:rsidTr="00D2330F">
        <w:trPr>
          <w:trHeight w:val="1254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</w:rPr>
              <w:t>ели муниципальной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Default="002E578C" w:rsidP="002D33BE">
            <w:pPr>
              <w:spacing w:after="0" w:line="22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улучшение качества жизни населения Талловеровского сельского поселения за счет перехода экономики поселения, бюджетной и коммунальной сфер на энергосберегающий путь развития</w:t>
            </w:r>
          </w:p>
          <w:p w:rsidR="002E578C" w:rsidRPr="008738DA" w:rsidRDefault="002E578C" w:rsidP="002D33BE">
            <w:pPr>
              <w:spacing w:after="0" w:line="228" w:lineRule="auto"/>
              <w:ind w:firstLine="709"/>
              <w:rPr>
                <w:rFonts w:ascii="Times New Roman" w:hAnsi="Times New Roman"/>
                <w:sz w:val="28"/>
              </w:rPr>
            </w:pPr>
          </w:p>
        </w:tc>
      </w:tr>
      <w:tr w:rsidR="002E578C" w:rsidRPr="00F71541" w:rsidTr="00F71541">
        <w:trPr>
          <w:trHeight w:val="493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- </w:t>
            </w:r>
            <w:r w:rsidRPr="003330D6">
              <w:rPr>
                <w:rFonts w:ascii="Times New Roman" w:hAnsi="Times New Roman"/>
                <w:sz w:val="28"/>
                <w:szCs w:val="28"/>
              </w:rPr>
              <w:t>310,0 тыс. рублей</w:t>
            </w:r>
          </w:p>
          <w:p w:rsidR="002E578C" w:rsidRPr="00F71541" w:rsidRDefault="002E578C" w:rsidP="002D33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 I:   295,0 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2E578C" w:rsidRPr="00F71541" w:rsidRDefault="002E578C" w:rsidP="002D33BE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15,0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2E578C" w:rsidRPr="00F71541" w:rsidTr="00F71541">
        <w:trPr>
          <w:trHeight w:val="68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0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постановление Правительства Ростовской области от 29.11.2018 № 760 «Об утверждении государственной программы Ростовской области «Энергоэффективность и развитие промышленности и энергетики»</w:t>
            </w:r>
          </w:p>
          <w:p w:rsidR="002E578C" w:rsidRPr="00F71541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578C" w:rsidRPr="00F71541" w:rsidRDefault="002E578C" w:rsidP="00F71541">
      <w:pPr>
        <w:rPr>
          <w:rFonts w:ascii="Times New Roman" w:hAnsi="Times New Roman"/>
          <w:sz w:val="28"/>
          <w:szCs w:val="28"/>
        </w:rPr>
        <w:sectPr w:rsidR="002E578C" w:rsidRPr="00F71541" w:rsidSect="00EF4527">
          <w:headerReference w:type="default" r:id="rId9"/>
          <w:pgSz w:w="16840" w:h="11907" w:orient="landscape" w:code="9"/>
          <w:pgMar w:top="0" w:right="1134" w:bottom="567" w:left="1134" w:header="720" w:footer="720" w:gutter="0"/>
          <w:cols w:space="720"/>
        </w:sectPr>
      </w:pPr>
    </w:p>
    <w:p w:rsidR="002E578C" w:rsidRPr="00F71541" w:rsidRDefault="002E578C" w:rsidP="00057BA5">
      <w:pPr>
        <w:tabs>
          <w:tab w:val="left" w:pos="5400"/>
          <w:tab w:val="left" w:pos="11880"/>
          <w:tab w:val="left" w:pos="13320"/>
        </w:tabs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</w:rPr>
        <w:t>2. Показатели муниципальной программы</w:t>
      </w:r>
    </w:p>
    <w:tbl>
      <w:tblPr>
        <w:tblW w:w="5175" w:type="pct"/>
        <w:tblInd w:w="-64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541"/>
        <w:gridCol w:w="48"/>
        <w:gridCol w:w="1711"/>
        <w:gridCol w:w="685"/>
        <w:gridCol w:w="947"/>
        <w:gridCol w:w="755"/>
        <w:gridCol w:w="943"/>
        <w:gridCol w:w="746"/>
        <w:gridCol w:w="771"/>
        <w:gridCol w:w="759"/>
        <w:gridCol w:w="759"/>
        <w:gridCol w:w="25"/>
        <w:gridCol w:w="625"/>
        <w:gridCol w:w="685"/>
        <w:gridCol w:w="2056"/>
        <w:gridCol w:w="1425"/>
        <w:gridCol w:w="1084"/>
        <w:gridCol w:w="1370"/>
      </w:tblGrid>
      <w:tr w:rsidR="002E578C" w:rsidRPr="00F71541" w:rsidTr="0010195B">
        <w:trPr>
          <w:trHeight w:val="278"/>
        </w:trPr>
        <w:tc>
          <w:tcPr>
            <w:tcW w:w="1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</w:t>
            </w:r>
            <w:r w:rsidRPr="00F71541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5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2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Вид показателя</w:t>
            </w:r>
          </w:p>
        </w:tc>
        <w:tc>
          <w:tcPr>
            <w:tcW w:w="4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895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6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Документ</w:t>
            </w:r>
          </w:p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  <w:p w:rsidR="002E578C" w:rsidRPr="00F71541" w:rsidRDefault="002E578C" w:rsidP="00057B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057BA5">
            <w:pPr>
              <w:ind w:left="237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Связь с показателями национальных целей</w:t>
            </w:r>
          </w:p>
        </w:tc>
        <w:tc>
          <w:tcPr>
            <w:tcW w:w="4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Информа-ционная система</w:t>
            </w:r>
          </w:p>
        </w:tc>
      </w:tr>
      <w:tr w:rsidR="002E578C" w:rsidRPr="00F71541" w:rsidTr="0010195B">
        <w:trPr>
          <w:trHeight w:val="647"/>
        </w:trPr>
        <w:tc>
          <w:tcPr>
            <w:tcW w:w="1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5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23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год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</w:t>
            </w:r>
          </w:p>
        </w:tc>
        <w:tc>
          <w:tcPr>
            <w:tcW w:w="2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2030</w:t>
            </w:r>
          </w:p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(справочно)</w:t>
            </w:r>
          </w:p>
        </w:tc>
        <w:tc>
          <w:tcPr>
            <w:tcW w:w="6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4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</w:tr>
      <w:tr w:rsidR="002E578C" w:rsidRPr="00F71541" w:rsidTr="001019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blHeader/>
        </w:trPr>
        <w:tc>
          <w:tcPr>
            <w:tcW w:w="17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55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21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29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23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  <w:tc>
          <w:tcPr>
            <w:tcW w:w="24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</w:t>
            </w:r>
          </w:p>
        </w:tc>
        <w:tc>
          <w:tcPr>
            <w:tcW w:w="23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</w:t>
            </w:r>
          </w:p>
        </w:tc>
        <w:tc>
          <w:tcPr>
            <w:tcW w:w="23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</w:t>
            </w:r>
          </w:p>
        </w:tc>
        <w:tc>
          <w:tcPr>
            <w:tcW w:w="20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11</w:t>
            </w:r>
          </w:p>
        </w:tc>
        <w:tc>
          <w:tcPr>
            <w:tcW w:w="21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12</w:t>
            </w:r>
          </w:p>
        </w:tc>
        <w:tc>
          <w:tcPr>
            <w:tcW w:w="64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13</w:t>
            </w:r>
          </w:p>
        </w:tc>
        <w:tc>
          <w:tcPr>
            <w:tcW w:w="44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14</w:t>
            </w:r>
          </w:p>
        </w:tc>
        <w:tc>
          <w:tcPr>
            <w:tcW w:w="34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15</w:t>
            </w:r>
          </w:p>
        </w:tc>
        <w:tc>
          <w:tcPr>
            <w:tcW w:w="431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16</w:t>
            </w:r>
          </w:p>
        </w:tc>
      </w:tr>
      <w:tr w:rsidR="002E578C" w:rsidRPr="00F71541" w:rsidTr="001019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5"/>
        </w:trPr>
        <w:tc>
          <w:tcPr>
            <w:tcW w:w="5000" w:type="pct"/>
            <w:gridSpan w:val="18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93017F">
            <w:pPr>
              <w:tabs>
                <w:tab w:val="left" w:pos="9915"/>
                <w:tab w:val="left" w:pos="11880"/>
              </w:tabs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 Цель муниципальной  программы</w:t>
            </w:r>
            <w:r>
              <w:rPr>
                <w:rFonts w:ascii="Times New Roman" w:hAnsi="Times New Roman"/>
                <w:szCs w:val="22"/>
              </w:rPr>
              <w:t xml:space="preserve">: « Улучшение качества жизни населения  Талловеровского </w:t>
            </w:r>
            <w:r w:rsidRPr="00D2330F">
              <w:rPr>
                <w:rFonts w:ascii="Times New Roman" w:hAnsi="Times New Roman"/>
                <w:szCs w:val="22"/>
              </w:rPr>
              <w:t>сельского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D2330F">
              <w:rPr>
                <w:rFonts w:ascii="Times New Roman" w:hAnsi="Times New Roman"/>
                <w:szCs w:val="22"/>
              </w:rPr>
              <w:t>поселения</w:t>
            </w:r>
            <w:r>
              <w:rPr>
                <w:rFonts w:ascii="Times New Roman" w:hAnsi="Times New Roman"/>
                <w:szCs w:val="22"/>
              </w:rPr>
              <w:t xml:space="preserve"> за счет перехода экономики поселения, бюджетной и коммунальной сфер на энергосберегающий путь развития»</w:t>
            </w:r>
          </w:p>
        </w:tc>
      </w:tr>
      <w:tr w:rsidR="002E578C" w:rsidRPr="00F71541" w:rsidTr="001019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"/>
        </w:trPr>
        <w:tc>
          <w:tcPr>
            <w:tcW w:w="18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</w:t>
            </w:r>
          </w:p>
        </w:tc>
        <w:tc>
          <w:tcPr>
            <w:tcW w:w="53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объема электрической энергии, расчеты за потребление которой осуществляется на основании показаний приборов учета, в общем объеме электрической энергии, потребляемой на территории поселения </w:t>
            </w:r>
          </w:p>
        </w:tc>
        <w:tc>
          <w:tcPr>
            <w:tcW w:w="21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МП</w:t>
            </w:r>
          </w:p>
        </w:tc>
        <w:tc>
          <w:tcPr>
            <w:tcW w:w="29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23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258BB">
            <w:pPr>
              <w:ind w:left="-436" w:firstLine="436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проце</w:t>
            </w:r>
            <w:r>
              <w:rPr>
                <w:rFonts w:ascii="Times New Roman" w:hAnsi="Times New Roman"/>
              </w:rPr>
              <w:t xml:space="preserve">н н  </w:t>
            </w:r>
            <w:r w:rsidRPr="00F71541">
              <w:rPr>
                <w:rFonts w:ascii="Times New Roman" w:hAnsi="Times New Roman"/>
              </w:rPr>
              <w:t>нтов</w:t>
            </w:r>
          </w:p>
        </w:tc>
        <w:tc>
          <w:tcPr>
            <w:tcW w:w="29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ведом-ственный</w:t>
            </w:r>
          </w:p>
        </w:tc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4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2023</w:t>
            </w:r>
          </w:p>
        </w:tc>
        <w:tc>
          <w:tcPr>
            <w:tcW w:w="23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9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1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100</w:t>
            </w:r>
          </w:p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64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 Администрации Талловеровского сельского поселения №142 от 12.12.2018г «Об утверждении муниципальной программы Талловеровского сельского поселения «Энергоэффективность и развитие энергетики»</w:t>
            </w:r>
          </w:p>
        </w:tc>
        <w:tc>
          <w:tcPr>
            <w:tcW w:w="44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Талловеровского сельского поселения</w:t>
            </w:r>
          </w:p>
        </w:tc>
        <w:tc>
          <w:tcPr>
            <w:tcW w:w="34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431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информа-ционная система отсутствует</w:t>
            </w:r>
          </w:p>
        </w:tc>
      </w:tr>
      <w:tr w:rsidR="002E578C" w:rsidRPr="00F71541" w:rsidTr="001019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1.2.</w:t>
            </w:r>
          </w:p>
        </w:tc>
        <w:tc>
          <w:tcPr>
            <w:tcW w:w="53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Экономия электрической энергии в натуральном выражении ежегодно </w:t>
            </w:r>
          </w:p>
        </w:tc>
        <w:tc>
          <w:tcPr>
            <w:tcW w:w="21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МП</w:t>
            </w:r>
          </w:p>
        </w:tc>
        <w:tc>
          <w:tcPr>
            <w:tcW w:w="29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23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процентов</w:t>
            </w:r>
          </w:p>
          <w:p w:rsidR="002E578C" w:rsidRPr="00F71541" w:rsidRDefault="002E578C" w:rsidP="002D33BE">
            <w:pPr>
              <w:rPr>
                <w:rFonts w:ascii="Times New Roman" w:hAnsi="Times New Roman"/>
              </w:rPr>
            </w:pPr>
          </w:p>
        </w:tc>
        <w:tc>
          <w:tcPr>
            <w:tcW w:w="29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2E578C" w:rsidRPr="00F71541" w:rsidRDefault="002E578C" w:rsidP="002D33BE">
            <w:pPr>
              <w:jc w:val="center"/>
              <w:rPr>
                <w:rFonts w:ascii="Times New Roman" w:hAnsi="Times New Roman"/>
              </w:rPr>
            </w:pPr>
          </w:p>
          <w:p w:rsidR="002E578C" w:rsidRPr="00F71541" w:rsidRDefault="002E578C" w:rsidP="002D33BE">
            <w:pPr>
              <w:jc w:val="center"/>
              <w:rPr>
                <w:rFonts w:ascii="Times New Roman" w:hAnsi="Times New Roman"/>
              </w:rPr>
            </w:pPr>
          </w:p>
          <w:p w:rsidR="002E578C" w:rsidRPr="00F71541" w:rsidRDefault="002E578C" w:rsidP="002D33BE">
            <w:pPr>
              <w:jc w:val="center"/>
              <w:rPr>
                <w:rFonts w:ascii="Times New Roman" w:hAnsi="Times New Roman"/>
              </w:rPr>
            </w:pPr>
          </w:p>
          <w:p w:rsidR="002E578C" w:rsidRPr="00F71541" w:rsidRDefault="002E578C" w:rsidP="002D33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  <w:p w:rsidR="002E578C" w:rsidRPr="00F71541" w:rsidRDefault="002E578C" w:rsidP="002D33BE">
            <w:pPr>
              <w:jc w:val="center"/>
              <w:rPr>
                <w:rFonts w:ascii="Times New Roman" w:hAnsi="Times New Roman"/>
              </w:rPr>
            </w:pPr>
          </w:p>
          <w:p w:rsidR="002E578C" w:rsidRPr="00F71541" w:rsidRDefault="002E578C" w:rsidP="002D33BE">
            <w:pPr>
              <w:jc w:val="center"/>
              <w:rPr>
                <w:rFonts w:ascii="Times New Roman" w:hAnsi="Times New Roman"/>
              </w:rPr>
            </w:pPr>
          </w:p>
          <w:p w:rsidR="002E578C" w:rsidRPr="00F71541" w:rsidRDefault="002E578C" w:rsidP="002D33BE">
            <w:pPr>
              <w:jc w:val="center"/>
              <w:rPr>
                <w:rFonts w:ascii="Times New Roman" w:hAnsi="Times New Roman"/>
              </w:rPr>
            </w:pPr>
          </w:p>
          <w:p w:rsidR="002E578C" w:rsidRPr="00F71541" w:rsidRDefault="002E578C" w:rsidP="002D33BE">
            <w:pPr>
              <w:jc w:val="center"/>
              <w:rPr>
                <w:rFonts w:ascii="Times New Roman" w:hAnsi="Times New Roman"/>
              </w:rPr>
            </w:pPr>
          </w:p>
          <w:p w:rsidR="002E578C" w:rsidRPr="00F71541" w:rsidRDefault="002E578C" w:rsidP="002D33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2D33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2D33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2D33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2D33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4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 Администрации Талловеровского сельского поселения №142 от 12.12.2018г «Об утверждении муниципальной программы Талловеровского сельского поселения «Энергоэффективность и развитие энергетики»</w:t>
            </w:r>
          </w:p>
        </w:tc>
        <w:tc>
          <w:tcPr>
            <w:tcW w:w="44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Талловеровского сельского поселения</w:t>
            </w:r>
            <w:r w:rsidRPr="00F715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431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информа-ционная система отсутствует</w:t>
            </w:r>
          </w:p>
        </w:tc>
      </w:tr>
    </w:tbl>
    <w:p w:rsidR="002E578C" w:rsidRPr="00F71541" w:rsidRDefault="002E578C" w:rsidP="00DB2DAD">
      <w:pPr>
        <w:tabs>
          <w:tab w:val="left" w:pos="210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F71541">
        <w:rPr>
          <w:rFonts w:ascii="Times New Roman" w:hAnsi="Times New Roman"/>
        </w:rPr>
        <w:t>Примечание.</w:t>
      </w:r>
    </w:p>
    <w:p w:rsidR="002E578C" w:rsidRPr="00F71541" w:rsidRDefault="002E578C" w:rsidP="00F71541">
      <w:pPr>
        <w:rPr>
          <w:rFonts w:ascii="Times New Roman" w:hAnsi="Times New Roman"/>
        </w:rPr>
      </w:pPr>
      <w:r w:rsidRPr="00F71541">
        <w:rPr>
          <w:rFonts w:ascii="Times New Roman" w:hAnsi="Times New Roman"/>
        </w:rPr>
        <w:t>Список используемых сокращений:</w:t>
      </w:r>
    </w:p>
    <w:p w:rsidR="002E578C" w:rsidRDefault="002E578C" w:rsidP="00F71541">
      <w:pPr>
        <w:rPr>
          <w:rFonts w:ascii="Times New Roman" w:hAnsi="Times New Roman"/>
        </w:rPr>
      </w:pPr>
      <w:r w:rsidRPr="00F71541">
        <w:rPr>
          <w:rFonts w:ascii="Times New Roman" w:hAnsi="Times New Roman"/>
        </w:rPr>
        <w:t xml:space="preserve">МП – муниципальная  программа; ОКЕИ − общероссийский классификатор единиц измерения. </w:t>
      </w:r>
    </w:p>
    <w:p w:rsidR="002E578C" w:rsidRDefault="002E578C" w:rsidP="00F71541">
      <w:pPr>
        <w:rPr>
          <w:rFonts w:ascii="Times New Roman" w:hAnsi="Times New Roman"/>
        </w:rPr>
      </w:pPr>
    </w:p>
    <w:p w:rsidR="002E578C" w:rsidRDefault="002E578C" w:rsidP="00F71541">
      <w:pPr>
        <w:rPr>
          <w:rFonts w:ascii="Times New Roman" w:hAnsi="Times New Roman"/>
        </w:rPr>
      </w:pPr>
    </w:p>
    <w:p w:rsidR="002E578C" w:rsidRDefault="002E578C" w:rsidP="00F71541">
      <w:pPr>
        <w:rPr>
          <w:rFonts w:ascii="Times New Roman" w:hAnsi="Times New Roman"/>
        </w:rPr>
      </w:pPr>
    </w:p>
    <w:p w:rsidR="002E578C" w:rsidRPr="00F71541" w:rsidRDefault="002E578C" w:rsidP="00F71541">
      <w:pPr>
        <w:rPr>
          <w:rFonts w:ascii="Times New Roman" w:hAnsi="Times New Roman"/>
        </w:rPr>
      </w:pPr>
    </w:p>
    <w:p w:rsidR="002E578C" w:rsidRPr="00F71541" w:rsidRDefault="002E578C" w:rsidP="001949B9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</w:rPr>
        <w:t>3. Структ</w:t>
      </w:r>
      <w:r>
        <w:rPr>
          <w:rFonts w:ascii="Times New Roman" w:hAnsi="Times New Roman"/>
          <w:sz w:val="28"/>
          <w:szCs w:val="28"/>
        </w:rPr>
        <w:t xml:space="preserve">ура  муниципальной </w:t>
      </w:r>
      <w:r w:rsidRPr="00F71541">
        <w:rPr>
          <w:rFonts w:ascii="Times New Roman" w:hAnsi="Times New Roman"/>
          <w:sz w:val="28"/>
          <w:szCs w:val="28"/>
        </w:rPr>
        <w:t xml:space="preserve">  программы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F7154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2"/>
        <w:gridCol w:w="4224"/>
        <w:gridCol w:w="7855"/>
        <w:gridCol w:w="2591"/>
      </w:tblGrid>
      <w:tr w:rsidR="002E578C" w:rsidRPr="00F71541" w:rsidTr="002D33BE"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Задача структурного элемента</w:t>
            </w:r>
          </w:p>
        </w:tc>
        <w:tc>
          <w:tcPr>
            <w:tcW w:w="25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2E578C" w:rsidRPr="00F71541" w:rsidTr="002D33BE">
        <w:trPr>
          <w:tblHeader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897DA5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897DA5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25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897DA5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897DA5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</w:tr>
      <w:tr w:rsidR="002E578C" w:rsidRPr="00F71541" w:rsidTr="002D33BE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1.1. Комплекс процессных </w:t>
            </w:r>
            <w:r>
              <w:rPr>
                <w:rFonts w:ascii="Times New Roman" w:hAnsi="Times New Roman"/>
              </w:rPr>
              <w:t>мероприятий: «Энергосбережение и повышение энергетической эффективности  Талловеровского сельского поселения»</w:t>
            </w:r>
          </w:p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Куратор – </w:t>
            </w:r>
            <w:r>
              <w:rPr>
                <w:rFonts w:ascii="Times New Roman" w:hAnsi="Times New Roman"/>
              </w:rPr>
              <w:t xml:space="preserve"> Администрация Талловеровского сельского поселения, Глава</w:t>
            </w:r>
            <w:r w:rsidRPr="00F71541">
              <w:rPr>
                <w:rFonts w:ascii="Times New Roman" w:hAnsi="Times New Roman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</w:t>
            </w:r>
            <w:r>
              <w:rPr>
                <w:rFonts w:ascii="Times New Roman" w:hAnsi="Times New Roman"/>
              </w:rPr>
              <w:t xml:space="preserve">  Соколов Ю.И.</w:t>
            </w:r>
          </w:p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</w:rPr>
              <w:t xml:space="preserve"> А</w:t>
            </w:r>
            <w:r w:rsidRPr="00F71541">
              <w:rPr>
                <w:rFonts w:ascii="Times New Roman" w:hAnsi="Times New Roman"/>
              </w:rPr>
              <w:t xml:space="preserve">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поселения.</w:t>
            </w:r>
          </w:p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Срок реализации: 202</w:t>
            </w:r>
            <w:r>
              <w:rPr>
                <w:rFonts w:ascii="Times New Roman" w:hAnsi="Times New Roman"/>
              </w:rPr>
              <w:t>5</w:t>
            </w:r>
            <w:r w:rsidRPr="00F71541">
              <w:rPr>
                <w:rFonts w:ascii="Times New Roman" w:hAnsi="Times New Roman"/>
              </w:rPr>
              <w:t xml:space="preserve"> – 2030 годы</w:t>
            </w:r>
          </w:p>
        </w:tc>
      </w:tr>
      <w:tr w:rsidR="002E578C" w:rsidRPr="00F71541" w:rsidTr="002D33BE">
        <w:trPr>
          <w:trHeight w:val="893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1.1.1.</w:t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по использованию энергоресурсов</w:t>
            </w:r>
          </w:p>
        </w:tc>
        <w:tc>
          <w:tcPr>
            <w:tcW w:w="254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AC5002" w:rsidRDefault="002E578C" w:rsidP="002D33BE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повышение энергетической эффективности </w:t>
            </w:r>
            <w:r w:rsidRPr="00AC5002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8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AC5002" w:rsidRDefault="002E578C" w:rsidP="002D33B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AC5002">
              <w:rPr>
                <w:rFonts w:ascii="Times New Roman" w:hAnsi="Times New Roman"/>
                <w:szCs w:val="22"/>
              </w:rPr>
              <w:t>Перспективная потребность в электроэнергии</w:t>
            </w:r>
          </w:p>
        </w:tc>
      </w:tr>
    </w:tbl>
    <w:p w:rsidR="002E578C" w:rsidRPr="00F71541" w:rsidRDefault="002E578C" w:rsidP="001949B9">
      <w:pPr>
        <w:rPr>
          <w:rFonts w:ascii="Times New Roman" w:hAnsi="Times New Roman"/>
        </w:rPr>
        <w:sectPr w:rsidR="002E578C" w:rsidRPr="00F71541" w:rsidSect="003330D6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540" w:right="460" w:bottom="567" w:left="1134" w:header="709" w:footer="624" w:gutter="0"/>
          <w:cols w:space="720"/>
          <w:titlePg/>
          <w:docGrid w:linePitch="272"/>
        </w:sectPr>
      </w:pPr>
    </w:p>
    <w:p w:rsidR="002E578C" w:rsidRDefault="002E578C" w:rsidP="001949B9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</w:rPr>
        <w:t>4. Финансовое обеспеч</w:t>
      </w:r>
      <w:r>
        <w:rPr>
          <w:rFonts w:ascii="Times New Roman" w:hAnsi="Times New Roman"/>
          <w:sz w:val="28"/>
          <w:szCs w:val="28"/>
        </w:rPr>
        <w:t xml:space="preserve">ение муниципальной  </w:t>
      </w:r>
      <w:r w:rsidRPr="00F71541">
        <w:rPr>
          <w:rFonts w:ascii="Times New Roman" w:hAnsi="Times New Roman"/>
          <w:sz w:val="28"/>
          <w:szCs w:val="28"/>
        </w:rPr>
        <w:t xml:space="preserve">  программы </w:t>
      </w:r>
      <w:r>
        <w:rPr>
          <w:rFonts w:ascii="Times New Roman" w:hAnsi="Times New Roman"/>
          <w:sz w:val="28"/>
          <w:szCs w:val="28"/>
        </w:rPr>
        <w:t>Талловеровского</w:t>
      </w:r>
      <w:r w:rsidRPr="00F71541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2E578C" w:rsidRPr="00F71541" w:rsidRDefault="002E578C" w:rsidP="001949B9">
      <w:pPr>
        <w:jc w:val="center"/>
        <w:rPr>
          <w:rFonts w:ascii="Times New Roman" w:hAnsi="Times New Roman"/>
        </w:rPr>
      </w:pPr>
      <w:r w:rsidRPr="00F7154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 w:rsidRPr="00F71541">
        <w:rPr>
          <w:rFonts w:ascii="Times New Roman" w:hAnsi="Times New Roman"/>
          <w:sz w:val="28"/>
          <w:szCs w:val="28"/>
        </w:rPr>
        <w:t>»</w:t>
      </w: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64"/>
        <w:gridCol w:w="6730"/>
        <w:gridCol w:w="1796"/>
        <w:gridCol w:w="1796"/>
        <w:gridCol w:w="1796"/>
        <w:gridCol w:w="1309"/>
        <w:gridCol w:w="1275"/>
      </w:tblGrid>
      <w:tr w:rsidR="002E578C" w:rsidRPr="00F71541" w:rsidTr="002D33BE">
        <w:tc>
          <w:tcPr>
            <w:tcW w:w="664" w:type="dxa"/>
            <w:vMerge w:val="restart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6730" w:type="dxa"/>
            <w:vMerge w:val="restart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</w:t>
            </w:r>
          </w:p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муниципальной </w:t>
            </w:r>
            <w:r w:rsidRPr="00F71541">
              <w:rPr>
                <w:rFonts w:ascii="Times New Roman" w:hAnsi="Times New Roman"/>
              </w:rPr>
              <w:t xml:space="preserve">  программы, структурного элемента, </w:t>
            </w:r>
          </w:p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7972" w:type="dxa"/>
            <w:gridSpan w:val="5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Объем расходов по годам реализации, тыс. рублей</w:t>
            </w:r>
          </w:p>
        </w:tc>
      </w:tr>
      <w:tr w:rsidR="002E578C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vMerge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 год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 год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 год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2028-2030 годы</w:t>
            </w:r>
          </w:p>
        </w:tc>
        <w:tc>
          <w:tcPr>
            <w:tcW w:w="1275" w:type="dxa"/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Всего</w:t>
            </w:r>
          </w:p>
        </w:tc>
      </w:tr>
      <w:tr w:rsidR="002E578C" w:rsidRPr="00F71541" w:rsidTr="002D33BE">
        <w:trPr>
          <w:tblHeader/>
        </w:trPr>
        <w:tc>
          <w:tcPr>
            <w:tcW w:w="664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</w:tr>
      <w:tr w:rsidR="002E578C" w:rsidRPr="00F71541" w:rsidTr="002D33BE">
        <w:tc>
          <w:tcPr>
            <w:tcW w:w="664" w:type="dxa"/>
            <w:vMerge w:val="restart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</w:t>
            </w: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F71541">
              <w:rPr>
                <w:rFonts w:ascii="Times New Roman" w:hAnsi="Times New Roman"/>
              </w:rPr>
              <w:t xml:space="preserve"> программа </w:t>
            </w:r>
            <w:r>
              <w:rPr>
                <w:rFonts w:ascii="Times New Roman" w:hAnsi="Times New Roman"/>
              </w:rPr>
              <w:t>«Энергоэффективность и развитие энергетики»</w:t>
            </w:r>
            <w:r w:rsidRPr="00F71541">
              <w:rPr>
                <w:rFonts w:ascii="Times New Roman" w:hAnsi="Times New Roman"/>
              </w:rPr>
              <w:t xml:space="preserve"> (всего), в том числе: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  <w:vAlign w:val="center"/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2E578C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местный бюджет (всего), из них: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2E578C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2E578C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2E578C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2E578C" w:rsidRPr="00F71541" w:rsidTr="002D33B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F71541">
              <w:rPr>
                <w:rFonts w:ascii="Times New Roman" w:hAnsi="Times New Roman"/>
              </w:rPr>
              <w:t xml:space="preserve">естного бюджета 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9" w:type="dxa"/>
            <w:tcMar>
              <w:left w:w="57" w:type="dxa"/>
              <w:right w:w="57" w:type="dxa"/>
            </w:tcMar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</w:tcPr>
          <w:p w:rsidR="002E578C" w:rsidRPr="00F71541" w:rsidRDefault="002E578C" w:rsidP="002D33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</w:tbl>
    <w:p w:rsidR="002E578C" w:rsidRDefault="002E578C" w:rsidP="001949B9"/>
    <w:p w:rsidR="002E578C" w:rsidRPr="00F71541" w:rsidRDefault="002E578C" w:rsidP="00F71541">
      <w:pPr>
        <w:rPr>
          <w:rFonts w:ascii="Times New Roman" w:hAnsi="Times New Roman"/>
        </w:rPr>
        <w:sectPr w:rsidR="002E578C" w:rsidRPr="00F71541" w:rsidSect="00981DB4">
          <w:headerReference w:type="default" r:id="rId14"/>
          <w:footerReference w:type="default" r:id="rId15"/>
          <w:headerReference w:type="first" r:id="rId16"/>
          <w:footerReference w:type="first" r:id="rId17"/>
          <w:pgSz w:w="16840" w:h="11907" w:orient="landscape" w:code="9"/>
          <w:pgMar w:top="540" w:right="460" w:bottom="567" w:left="1134" w:header="709" w:footer="624" w:gutter="0"/>
          <w:cols w:space="720"/>
          <w:titlePg/>
          <w:docGrid w:linePitch="272"/>
        </w:sectPr>
      </w:pPr>
    </w:p>
    <w:p w:rsidR="002E578C" w:rsidRPr="00F71541" w:rsidRDefault="002E578C" w:rsidP="00F71541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  <w:lang w:val="en-US"/>
        </w:rPr>
        <w:t>I</w:t>
      </w:r>
      <w:r w:rsidRPr="00F71541">
        <w:rPr>
          <w:rFonts w:ascii="Times New Roman" w:hAnsi="Times New Roman"/>
          <w:sz w:val="28"/>
          <w:szCs w:val="28"/>
        </w:rPr>
        <w:t>II ПАСПОРТ</w:t>
      </w:r>
    </w:p>
    <w:p w:rsidR="002E578C" w:rsidRPr="00F71541" w:rsidRDefault="002E578C" w:rsidP="00F71541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Pr="003C162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Энергосбережение и повышение энергетической эффективности  </w:t>
      </w:r>
      <w:r w:rsidRPr="003C162F">
        <w:rPr>
          <w:rFonts w:ascii="Times New Roman" w:hAnsi="Times New Roman"/>
          <w:sz w:val="28"/>
          <w:szCs w:val="28"/>
        </w:rPr>
        <w:t>Талловеровского сельского поселения»</w:t>
      </w:r>
      <w:r w:rsidRPr="00F71541">
        <w:rPr>
          <w:rFonts w:ascii="Times New Roman" w:hAnsi="Times New Roman"/>
          <w:sz w:val="28"/>
          <w:szCs w:val="28"/>
        </w:rPr>
        <w:t xml:space="preserve"> </w:t>
      </w:r>
    </w:p>
    <w:p w:rsidR="002E578C" w:rsidRPr="00F71541" w:rsidRDefault="002E578C" w:rsidP="00F71541">
      <w:pPr>
        <w:rPr>
          <w:rFonts w:ascii="Times New Roman" w:hAnsi="Times New Roman"/>
        </w:rPr>
      </w:pPr>
    </w:p>
    <w:p w:rsidR="002E578C" w:rsidRPr="003C162F" w:rsidRDefault="002E578C" w:rsidP="007C327B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</w:rPr>
        <w:t>1</w:t>
      </w:r>
      <w:r w:rsidRPr="003C162F">
        <w:rPr>
          <w:rFonts w:ascii="Times New Roman" w:hAnsi="Times New Roman"/>
          <w:sz w:val="28"/>
          <w:szCs w:val="28"/>
        </w:rPr>
        <w:t>. Основные положения</w:t>
      </w: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2"/>
        <w:gridCol w:w="5985"/>
        <w:gridCol w:w="567"/>
        <w:gridCol w:w="7007"/>
      </w:tblGrid>
      <w:tr w:rsidR="002E578C" w:rsidRPr="003C162F" w:rsidTr="00F71541">
        <w:trPr>
          <w:trHeight w:val="57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3C162F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3C162F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3C162F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3C162F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мероприятий </w:t>
            </w:r>
            <w:r w:rsidRPr="003C162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Энергосбережение и повышение энергетической эффективности  </w:t>
            </w:r>
            <w:r w:rsidRPr="003C162F">
              <w:rPr>
                <w:rFonts w:ascii="Times New Roman" w:hAnsi="Times New Roman"/>
                <w:sz w:val="28"/>
                <w:szCs w:val="28"/>
              </w:rPr>
              <w:t>Талловеровского сельского поселения»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162F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3C162F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3C162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3C162F" w:rsidRDefault="002E578C" w:rsidP="007D05E0">
            <w:pPr>
              <w:rPr>
                <w:rFonts w:ascii="Times New Roman" w:hAnsi="Times New Roman"/>
                <w:sz w:val="28"/>
                <w:szCs w:val="28"/>
              </w:rPr>
            </w:pPr>
            <w:r w:rsidRPr="003C162F">
              <w:rPr>
                <w:rFonts w:ascii="Times New Roman" w:hAnsi="Times New Roman"/>
                <w:sz w:val="28"/>
                <w:szCs w:val="28"/>
              </w:rPr>
              <w:t>Администрация Талловеровского  се</w:t>
            </w:r>
            <w:r>
              <w:rPr>
                <w:rFonts w:ascii="Times New Roman" w:hAnsi="Times New Roman"/>
                <w:sz w:val="28"/>
                <w:szCs w:val="28"/>
              </w:rPr>
              <w:t>льского поселения (Глава Администрации Талловеровского сельского поселения  Соколов Ю.И., Ведущий специалист  Кияшова Т.И.</w:t>
            </w:r>
            <w:r w:rsidRPr="003C162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E578C" w:rsidRPr="003C162F" w:rsidTr="00F71541">
        <w:trPr>
          <w:trHeight w:val="57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3C162F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3C162F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3C162F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3C162F">
              <w:rPr>
                <w:rFonts w:ascii="Times New Roman" w:hAnsi="Times New Roman"/>
                <w:sz w:val="28"/>
                <w:szCs w:val="28"/>
              </w:rPr>
              <w:t>Связь с муниципальной  программой Талловеровского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3C162F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3C162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3C162F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3C162F">
              <w:rPr>
                <w:rFonts w:ascii="Times New Roman" w:hAnsi="Times New Roman"/>
                <w:sz w:val="28"/>
                <w:szCs w:val="28"/>
              </w:rPr>
              <w:t>муниципальная  программа Талловеровского сельского поселения «</w:t>
            </w:r>
            <w:r>
              <w:rPr>
                <w:rFonts w:ascii="Times New Roman" w:hAnsi="Times New Roman"/>
                <w:sz w:val="28"/>
                <w:szCs w:val="28"/>
              </w:rPr>
              <w:t>Энергоэффективность и развитие энергетики</w:t>
            </w:r>
            <w:r w:rsidRPr="003C162F">
              <w:rPr>
                <w:rFonts w:ascii="Times New Roman" w:hAnsi="Times New Roman"/>
                <w:sz w:val="28"/>
                <w:szCs w:val="28"/>
              </w:rPr>
              <w:t xml:space="preserve"> »</w:t>
            </w:r>
          </w:p>
          <w:p w:rsidR="002E578C" w:rsidRPr="003C162F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E578C" w:rsidRPr="003C162F" w:rsidRDefault="002E578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578C" w:rsidRDefault="002E578C" w:rsidP="00897DA5">
      <w:pPr>
        <w:rPr>
          <w:rFonts w:ascii="Times New Roman" w:hAnsi="Times New Roman"/>
          <w:sz w:val="28"/>
          <w:szCs w:val="28"/>
        </w:rPr>
      </w:pPr>
    </w:p>
    <w:p w:rsidR="002E578C" w:rsidRPr="00F71541" w:rsidRDefault="002E578C" w:rsidP="003C162F">
      <w:pPr>
        <w:jc w:val="center"/>
        <w:rPr>
          <w:rFonts w:ascii="Times New Roman" w:hAnsi="Times New Roman"/>
        </w:rPr>
      </w:pPr>
      <w:r w:rsidRPr="00F71541"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555"/>
        <w:gridCol w:w="2713"/>
        <w:gridCol w:w="1263"/>
        <w:gridCol w:w="983"/>
        <w:gridCol w:w="1159"/>
        <w:gridCol w:w="844"/>
        <w:gridCol w:w="667"/>
        <w:gridCol w:w="815"/>
        <w:gridCol w:w="829"/>
        <w:gridCol w:w="787"/>
        <w:gridCol w:w="1105"/>
        <w:gridCol w:w="1744"/>
        <w:gridCol w:w="1118"/>
      </w:tblGrid>
      <w:tr w:rsidR="002E578C" w:rsidRPr="00F71541" w:rsidTr="00F71541">
        <w:trPr>
          <w:trHeight w:val="20"/>
        </w:trPr>
        <w:tc>
          <w:tcPr>
            <w:tcW w:w="55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</w:t>
            </w:r>
            <w:r w:rsidRPr="00F71541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71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126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Признак возраста-ния/убыва-ния</w:t>
            </w:r>
          </w:p>
        </w:tc>
        <w:tc>
          <w:tcPr>
            <w:tcW w:w="98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Уровень показа-теля </w:t>
            </w:r>
          </w:p>
        </w:tc>
        <w:tc>
          <w:tcPr>
            <w:tcW w:w="115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1511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3536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1744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111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Информа-ционная система</w:t>
            </w:r>
          </w:p>
        </w:tc>
      </w:tr>
      <w:tr w:rsidR="002E578C" w:rsidRPr="00F71541" w:rsidTr="00F71541">
        <w:trPr>
          <w:trHeight w:val="20"/>
        </w:trPr>
        <w:tc>
          <w:tcPr>
            <w:tcW w:w="55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271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26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98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15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значе-ние</w:t>
            </w:r>
          </w:p>
        </w:tc>
        <w:tc>
          <w:tcPr>
            <w:tcW w:w="6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год</w:t>
            </w:r>
          </w:p>
        </w:tc>
        <w:tc>
          <w:tcPr>
            <w:tcW w:w="8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 год</w:t>
            </w:r>
          </w:p>
        </w:tc>
        <w:tc>
          <w:tcPr>
            <w:tcW w:w="8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 год</w:t>
            </w:r>
          </w:p>
        </w:tc>
        <w:tc>
          <w:tcPr>
            <w:tcW w:w="78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 год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2030 год</w:t>
            </w:r>
          </w:p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(справоч-но)</w:t>
            </w:r>
          </w:p>
        </w:tc>
        <w:tc>
          <w:tcPr>
            <w:tcW w:w="1744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</w:tr>
    </w:tbl>
    <w:p w:rsidR="002E578C" w:rsidRPr="00F71541" w:rsidRDefault="002E578C" w:rsidP="00F71541">
      <w:pPr>
        <w:rPr>
          <w:rFonts w:ascii="Times New Roman" w:hAnsi="Times New Roman"/>
        </w:rPr>
      </w:pPr>
    </w:p>
    <w:tbl>
      <w:tblPr>
        <w:tblW w:w="14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555"/>
        <w:gridCol w:w="2712"/>
        <w:gridCol w:w="1263"/>
        <w:gridCol w:w="982"/>
        <w:gridCol w:w="1159"/>
        <w:gridCol w:w="844"/>
        <w:gridCol w:w="667"/>
        <w:gridCol w:w="815"/>
        <w:gridCol w:w="19"/>
        <w:gridCol w:w="811"/>
        <w:gridCol w:w="788"/>
        <w:gridCol w:w="1105"/>
        <w:gridCol w:w="1822"/>
        <w:gridCol w:w="1118"/>
      </w:tblGrid>
      <w:tr w:rsidR="002E578C" w:rsidRPr="00F71541" w:rsidTr="00921E1F">
        <w:trPr>
          <w:trHeight w:val="239"/>
          <w:tblHeader/>
        </w:trPr>
        <w:tc>
          <w:tcPr>
            <w:tcW w:w="5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27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126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115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6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  <w:tc>
          <w:tcPr>
            <w:tcW w:w="8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</w:t>
            </w:r>
          </w:p>
        </w:tc>
        <w:tc>
          <w:tcPr>
            <w:tcW w:w="830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</w:t>
            </w:r>
          </w:p>
        </w:tc>
        <w:tc>
          <w:tcPr>
            <w:tcW w:w="78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11</w:t>
            </w:r>
          </w:p>
        </w:tc>
        <w:tc>
          <w:tcPr>
            <w:tcW w:w="182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12</w:t>
            </w:r>
          </w:p>
        </w:tc>
        <w:tc>
          <w:tcPr>
            <w:tcW w:w="11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13</w:t>
            </w:r>
          </w:p>
        </w:tc>
      </w:tr>
      <w:tr w:rsidR="002E578C" w:rsidRPr="00F71541" w:rsidTr="00F71541">
        <w:trPr>
          <w:trHeight w:val="20"/>
        </w:trPr>
        <w:tc>
          <w:tcPr>
            <w:tcW w:w="14660" w:type="dxa"/>
            <w:gridSpan w:val="14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                               1. Задача комплекса процессных мероприятий «</w:t>
            </w:r>
            <w:r>
              <w:rPr>
                <w:rFonts w:ascii="Times New Roman" w:hAnsi="Times New Roman"/>
              </w:rPr>
              <w:t>Повышение уровня по использованию энергоресурсов</w:t>
            </w:r>
            <w:r w:rsidRPr="003C162F">
              <w:rPr>
                <w:rFonts w:ascii="Times New Roman" w:hAnsi="Times New Roman"/>
                <w:szCs w:val="22"/>
              </w:rPr>
              <w:t xml:space="preserve">» </w:t>
            </w:r>
          </w:p>
        </w:tc>
      </w:tr>
      <w:tr w:rsidR="002E578C" w:rsidRPr="00F71541" w:rsidTr="00F71541">
        <w:trPr>
          <w:trHeight w:val="20"/>
        </w:trPr>
        <w:tc>
          <w:tcPr>
            <w:tcW w:w="5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</w:t>
            </w:r>
          </w:p>
        </w:tc>
        <w:tc>
          <w:tcPr>
            <w:tcW w:w="27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8B7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объема электрической энергии, расчеты за потребление которой осуществляется на основании показаний приборов учета, в общем объеме электрической энергии, потребляемой на территории поселения </w:t>
            </w:r>
          </w:p>
        </w:tc>
        <w:tc>
          <w:tcPr>
            <w:tcW w:w="126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возраста-ние</w:t>
            </w:r>
          </w:p>
        </w:tc>
        <w:tc>
          <w:tcPr>
            <w:tcW w:w="98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МП</w:t>
            </w:r>
          </w:p>
        </w:tc>
        <w:tc>
          <w:tcPr>
            <w:tcW w:w="115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процен-тов</w:t>
            </w:r>
          </w:p>
        </w:tc>
        <w:tc>
          <w:tcPr>
            <w:tcW w:w="8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8B7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6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8B7AB7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2023</w:t>
            </w:r>
          </w:p>
        </w:tc>
        <w:tc>
          <w:tcPr>
            <w:tcW w:w="8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8B7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1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8B7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8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8B7A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8B7AB7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100</w:t>
            </w:r>
          </w:p>
          <w:p w:rsidR="002E578C" w:rsidRPr="00F71541" w:rsidRDefault="002E578C" w:rsidP="008B7AB7">
            <w:pPr>
              <w:rPr>
                <w:rFonts w:ascii="Times New Roman" w:hAnsi="Times New Roman"/>
              </w:rPr>
            </w:pPr>
          </w:p>
          <w:p w:rsidR="002E578C" w:rsidRPr="00F71541" w:rsidRDefault="002E578C" w:rsidP="008B7AB7">
            <w:pPr>
              <w:rPr>
                <w:rFonts w:ascii="Times New Roman" w:hAnsi="Times New Roman"/>
              </w:rPr>
            </w:pPr>
          </w:p>
        </w:tc>
        <w:tc>
          <w:tcPr>
            <w:tcW w:w="182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>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1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–</w:t>
            </w:r>
          </w:p>
        </w:tc>
      </w:tr>
    </w:tbl>
    <w:p w:rsidR="002E578C" w:rsidRPr="00F71541" w:rsidRDefault="002E578C" w:rsidP="00F71541">
      <w:pPr>
        <w:rPr>
          <w:rFonts w:ascii="Times New Roman" w:hAnsi="Times New Roman"/>
        </w:rPr>
      </w:pPr>
      <w:r w:rsidRPr="00F71541">
        <w:rPr>
          <w:rFonts w:ascii="Times New Roman" w:hAnsi="Times New Roman"/>
        </w:rPr>
        <w:t xml:space="preserve"> Примечание. Список используемых сокращений. МП − муниципальная  программа;</w:t>
      </w:r>
    </w:p>
    <w:p w:rsidR="002E578C" w:rsidRDefault="002E578C" w:rsidP="00F71541">
      <w:pPr>
        <w:rPr>
          <w:rFonts w:ascii="Times New Roman" w:hAnsi="Times New Roman"/>
        </w:rPr>
      </w:pPr>
      <w:r w:rsidRPr="00F71541">
        <w:rPr>
          <w:rFonts w:ascii="Times New Roman" w:hAnsi="Times New Roman"/>
        </w:rPr>
        <w:t>ОКЕИ − общероссийский классификатор единиц измерения</w:t>
      </w:r>
    </w:p>
    <w:p w:rsidR="002E578C" w:rsidRPr="00F71541" w:rsidRDefault="002E578C" w:rsidP="00F71541">
      <w:pPr>
        <w:rPr>
          <w:rFonts w:ascii="Times New Roman" w:hAnsi="Times New Roman"/>
        </w:rPr>
      </w:pPr>
      <w:r w:rsidRPr="00F71541">
        <w:rPr>
          <w:rFonts w:ascii="Times New Roman" w:hAnsi="Times New Roman"/>
        </w:rPr>
        <w:t xml:space="preserve">                                  </w:t>
      </w:r>
      <w:r w:rsidRPr="00F71541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tbl>
      <w:tblPr>
        <w:tblW w:w="14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8"/>
        <w:gridCol w:w="3086"/>
        <w:gridCol w:w="1564"/>
        <w:gridCol w:w="2398"/>
        <w:gridCol w:w="6"/>
        <w:gridCol w:w="1074"/>
        <w:gridCol w:w="6"/>
        <w:gridCol w:w="1074"/>
        <w:gridCol w:w="6"/>
        <w:gridCol w:w="714"/>
        <w:gridCol w:w="6"/>
        <w:gridCol w:w="1206"/>
        <w:gridCol w:w="26"/>
        <w:gridCol w:w="27"/>
        <w:gridCol w:w="1027"/>
        <w:gridCol w:w="26"/>
        <w:gridCol w:w="6"/>
        <w:gridCol w:w="894"/>
        <w:gridCol w:w="6"/>
        <w:gridCol w:w="1095"/>
        <w:gridCol w:w="8"/>
      </w:tblGrid>
      <w:tr w:rsidR="002E578C" w:rsidRPr="00F71541" w:rsidTr="00565DE4">
        <w:trPr>
          <w:gridAfter w:val="1"/>
          <w:wAfter w:w="8" w:type="dxa"/>
        </w:trPr>
        <w:tc>
          <w:tcPr>
            <w:tcW w:w="6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30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56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Тип мероприятия  (результата)</w:t>
            </w:r>
          </w:p>
        </w:tc>
        <w:tc>
          <w:tcPr>
            <w:tcW w:w="23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08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Единица измерения </w:t>
            </w:r>
            <w:r w:rsidRPr="00F71541">
              <w:rPr>
                <w:rFonts w:ascii="Times New Roman" w:hAnsi="Times New Roman"/>
              </w:rPr>
              <w:br/>
              <w:t>(по ОКЕИ)</w:t>
            </w:r>
          </w:p>
        </w:tc>
        <w:tc>
          <w:tcPr>
            <w:tcW w:w="18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319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Значение результата </w:t>
            </w:r>
          </w:p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по годам реализации</w:t>
            </w:r>
          </w:p>
        </w:tc>
      </w:tr>
      <w:tr w:rsidR="002E578C" w:rsidRPr="00F71541" w:rsidTr="00565DE4">
        <w:trPr>
          <w:gridAfter w:val="1"/>
          <w:wAfter w:w="8" w:type="dxa"/>
        </w:trPr>
        <w:tc>
          <w:tcPr>
            <w:tcW w:w="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0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23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год</w:t>
            </w:r>
          </w:p>
        </w:tc>
        <w:tc>
          <w:tcPr>
            <w:tcW w:w="12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</w:t>
            </w:r>
          </w:p>
        </w:tc>
        <w:tc>
          <w:tcPr>
            <w:tcW w:w="1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</w:t>
            </w:r>
          </w:p>
        </w:tc>
        <w:tc>
          <w:tcPr>
            <w:tcW w:w="9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</w:t>
            </w:r>
          </w:p>
        </w:tc>
        <w:tc>
          <w:tcPr>
            <w:tcW w:w="11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2030</w:t>
            </w:r>
          </w:p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(справочно)</w:t>
            </w:r>
          </w:p>
        </w:tc>
      </w:tr>
      <w:tr w:rsidR="002E578C" w:rsidRPr="00F71541" w:rsidTr="00565DE4">
        <w:trPr>
          <w:tblHeader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3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24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  <w:tc>
          <w:tcPr>
            <w:tcW w:w="12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</w:t>
            </w:r>
          </w:p>
        </w:tc>
        <w:tc>
          <w:tcPr>
            <w:tcW w:w="105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</w:t>
            </w:r>
          </w:p>
        </w:tc>
        <w:tc>
          <w:tcPr>
            <w:tcW w:w="9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</w:t>
            </w:r>
          </w:p>
        </w:tc>
        <w:tc>
          <w:tcPr>
            <w:tcW w:w="1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11</w:t>
            </w:r>
          </w:p>
        </w:tc>
      </w:tr>
      <w:tr w:rsidR="002E578C" w:rsidRPr="00F71541" w:rsidTr="00534CAE">
        <w:trPr>
          <w:gridAfter w:val="1"/>
          <w:wAfter w:w="8" w:type="dxa"/>
        </w:trPr>
        <w:tc>
          <w:tcPr>
            <w:tcW w:w="14915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</w:rPr>
              <w:t xml:space="preserve"> </w:t>
            </w:r>
            <w:r w:rsidRPr="00F71541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Повышение уровня по использованию энергоресурсов</w:t>
            </w:r>
            <w:r w:rsidRPr="003C162F">
              <w:rPr>
                <w:rFonts w:ascii="Times New Roman" w:hAnsi="Times New Roman"/>
                <w:szCs w:val="22"/>
              </w:rPr>
              <w:t xml:space="preserve">» </w:t>
            </w:r>
          </w:p>
        </w:tc>
      </w:tr>
      <w:tr w:rsidR="002E578C" w:rsidRPr="00F71541" w:rsidTr="00565DE4"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</w:t>
            </w:r>
          </w:p>
        </w:tc>
        <w:tc>
          <w:tcPr>
            <w:tcW w:w="3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(результат) 1. Обеспечено приобретение энергосберегающего оборудования и материалов 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523D5C" w:rsidRDefault="002E578C" w:rsidP="00523D5C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523D5C">
              <w:rPr>
                <w:rFonts w:ascii="Times New Roman" w:hAnsi="Times New Roman"/>
                <w:szCs w:val="22"/>
              </w:rPr>
              <w:t xml:space="preserve">приобретение товаров, </w:t>
            </w:r>
          </w:p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523D5C">
              <w:rPr>
                <w:rFonts w:ascii="Times New Roman" w:hAnsi="Times New Roman"/>
                <w:szCs w:val="22"/>
              </w:rPr>
              <w:t>работ и услуг</w:t>
            </w:r>
            <w:r w:rsidRPr="00F7154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523D5C">
              <w:rPr>
                <w:rFonts w:ascii="Times New Roman" w:hAnsi="Times New Roman"/>
                <w:szCs w:val="22"/>
              </w:rPr>
              <w:t xml:space="preserve">повышение энергетической эффективности бюджетных учреждений 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10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C219C5" w:rsidRDefault="002E578C" w:rsidP="001949B9">
            <w:pPr>
              <w:rPr>
                <w:rFonts w:ascii="Times New Roman" w:hAnsi="Times New Roman"/>
                <w:color w:val="auto"/>
              </w:rPr>
            </w:pPr>
            <w:r w:rsidRPr="00C219C5">
              <w:rPr>
                <w:rFonts w:ascii="Times New Roman" w:hAnsi="Times New Roman"/>
                <w:color w:val="auto"/>
              </w:rPr>
              <w:t>55,0</w:t>
            </w:r>
          </w:p>
        </w:tc>
        <w:tc>
          <w:tcPr>
            <w:tcW w:w="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1949B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2023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194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0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194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194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1949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:rsidR="002E578C" w:rsidRPr="00F71541" w:rsidRDefault="002E578C" w:rsidP="00F71541">
      <w:pPr>
        <w:rPr>
          <w:rFonts w:ascii="Times New Roman" w:hAnsi="Times New Roman"/>
        </w:rPr>
        <w:sectPr w:rsidR="002E578C" w:rsidRPr="00F71541" w:rsidSect="007C327B">
          <w:headerReference w:type="default" r:id="rId18"/>
          <w:footerReference w:type="default" r:id="rId19"/>
          <w:pgSz w:w="16839" w:h="11907" w:orient="landscape" w:code="9"/>
          <w:pgMar w:top="360" w:right="850" w:bottom="540" w:left="1701" w:header="720" w:footer="720" w:gutter="0"/>
          <w:cols w:space="720"/>
          <w:docGrid w:linePitch="272"/>
        </w:sectPr>
      </w:pPr>
      <w:r w:rsidRPr="00F71541">
        <w:rPr>
          <w:rFonts w:ascii="Times New Roman" w:hAnsi="Times New Roman"/>
        </w:rPr>
        <w:t>Примечание. Список используемых сокращений: ОКЕИ − общероссийский классификатор единиц измерения.</w:t>
      </w:r>
    </w:p>
    <w:p w:rsidR="002E578C" w:rsidRPr="00F71541" w:rsidRDefault="002E578C" w:rsidP="00F71541">
      <w:pPr>
        <w:rPr>
          <w:rFonts w:ascii="Times New Roman" w:hAnsi="Times New Roman"/>
        </w:rPr>
      </w:pPr>
    </w:p>
    <w:p w:rsidR="002E578C" w:rsidRPr="00F71541" w:rsidRDefault="002E578C" w:rsidP="00A04DA2">
      <w:pPr>
        <w:jc w:val="center"/>
        <w:rPr>
          <w:rFonts w:ascii="Times New Roman" w:hAnsi="Times New Roman"/>
        </w:rPr>
      </w:pPr>
      <w:r w:rsidRPr="00F71541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/>
      </w:tblPr>
      <w:tblGrid>
        <w:gridCol w:w="573"/>
        <w:gridCol w:w="5835"/>
        <w:gridCol w:w="2470"/>
        <w:gridCol w:w="1130"/>
        <w:gridCol w:w="1080"/>
        <w:gridCol w:w="1080"/>
        <w:gridCol w:w="1650"/>
        <w:gridCol w:w="970"/>
      </w:tblGrid>
      <w:tr w:rsidR="002E578C" w:rsidRPr="00F71541" w:rsidTr="00565DE4">
        <w:tc>
          <w:tcPr>
            <w:tcW w:w="194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1973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комплекса процессных мероприятий, </w:t>
            </w:r>
          </w:p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мероприятия (результата), источник финансового обеспечения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Код бюджетной </w:t>
            </w:r>
          </w:p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классификации расходов </w:t>
            </w:r>
          </w:p>
        </w:tc>
        <w:tc>
          <w:tcPr>
            <w:tcW w:w="1998" w:type="pct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Объем расходов по годам реализации, тыс. рублей</w:t>
            </w:r>
          </w:p>
        </w:tc>
      </w:tr>
      <w:tr w:rsidR="002E578C" w:rsidRPr="00F71541" w:rsidTr="00565DE4">
        <w:trPr>
          <w:trHeight w:val="544"/>
        </w:trPr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8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</w:tcBorders>
          </w:tcPr>
          <w:p w:rsidR="002E578C" w:rsidRPr="00F71541" w:rsidRDefault="002E578C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2028-2030год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Всего</w:t>
            </w:r>
          </w:p>
        </w:tc>
      </w:tr>
      <w:tr w:rsidR="002E578C" w:rsidRPr="00F71541" w:rsidTr="00565DE4">
        <w:trPr>
          <w:trHeight w:val="287"/>
          <w:tblHeader/>
        </w:trPr>
        <w:tc>
          <w:tcPr>
            <w:tcW w:w="1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2E578C" w:rsidRPr="00F71541" w:rsidRDefault="002E578C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2E578C" w:rsidRPr="00F71541" w:rsidTr="007C327B">
        <w:trPr>
          <w:trHeight w:val="1208"/>
        </w:trPr>
        <w:tc>
          <w:tcPr>
            <w:tcW w:w="1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</w:t>
            </w:r>
          </w:p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Комплекс процессных мероприятий </w:t>
            </w:r>
            <w:r w:rsidRPr="003C162F">
              <w:rPr>
                <w:rFonts w:ascii="Times New Roman" w:hAnsi="Times New Roman"/>
                <w:szCs w:val="22"/>
              </w:rPr>
              <w:t>«</w:t>
            </w:r>
            <w:r>
              <w:rPr>
                <w:rFonts w:ascii="Times New Roman" w:hAnsi="Times New Roman"/>
                <w:szCs w:val="22"/>
              </w:rPr>
              <w:t xml:space="preserve">Энергосбережение  и повышение энергетической эффективности </w:t>
            </w:r>
            <w:r w:rsidRPr="003C162F">
              <w:rPr>
                <w:rFonts w:ascii="Times New Roman" w:hAnsi="Times New Roman"/>
                <w:szCs w:val="22"/>
              </w:rPr>
              <w:t>Талловеровского сельского поселения»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 xml:space="preserve"> всего:  </w:t>
            </w:r>
            <w:r w:rsidRPr="00F71541">
              <w:rPr>
                <w:rFonts w:ascii="Times New Roman" w:hAnsi="Times New Roman"/>
              </w:rPr>
              <w:t xml:space="preserve"> в том числе:</w:t>
            </w:r>
          </w:p>
        </w:tc>
        <w:tc>
          <w:tcPr>
            <w:tcW w:w="83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9510940100000</w:t>
            </w: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7C32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2E578C" w:rsidRPr="00F71541" w:rsidRDefault="002E578C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  <w:p w:rsidR="002E578C" w:rsidRPr="00F71541" w:rsidRDefault="002E578C" w:rsidP="007C327B">
            <w:pPr>
              <w:rPr>
                <w:rFonts w:ascii="Times New Roman" w:hAnsi="Times New Roman"/>
              </w:rPr>
            </w:pPr>
          </w:p>
          <w:p w:rsidR="002E578C" w:rsidRPr="00F71541" w:rsidRDefault="002E578C" w:rsidP="007C327B">
            <w:pPr>
              <w:rPr>
                <w:rFonts w:ascii="Times New Roman" w:hAnsi="Times New Roman"/>
              </w:rPr>
            </w:pPr>
          </w:p>
        </w:tc>
      </w:tr>
      <w:tr w:rsidR="002E578C" w:rsidRPr="00F71541" w:rsidTr="00565DE4"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2E578C" w:rsidRPr="00F71541" w:rsidRDefault="002E578C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2E578C" w:rsidRPr="00F71541" w:rsidTr="00565DE4"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2E578C" w:rsidRPr="00F71541" w:rsidRDefault="002E578C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2E578C" w:rsidRPr="00F71541" w:rsidTr="00565DE4">
        <w:trPr>
          <w:trHeight w:val="531"/>
        </w:trPr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3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  <w:vAlign w:val="center"/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  <w:tr w:rsidR="002E578C" w:rsidRPr="00F71541" w:rsidTr="000704E4">
        <w:trPr>
          <w:trHeight w:val="1078"/>
        </w:trPr>
        <w:tc>
          <w:tcPr>
            <w:tcW w:w="19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Default="002E578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  <w:p w:rsidR="002E578C" w:rsidRDefault="002E578C" w:rsidP="00F71541">
            <w:pPr>
              <w:rPr>
                <w:rFonts w:ascii="Times New Roman" w:hAnsi="Times New Roman"/>
              </w:rPr>
            </w:pPr>
          </w:p>
          <w:p w:rsidR="002E578C" w:rsidRDefault="002E578C" w:rsidP="00F71541">
            <w:pPr>
              <w:rPr>
                <w:rFonts w:ascii="Times New Roman" w:hAnsi="Times New Roman"/>
              </w:rPr>
            </w:pPr>
          </w:p>
          <w:p w:rsidR="002E578C" w:rsidRDefault="002E578C" w:rsidP="00F71541">
            <w:pPr>
              <w:rPr>
                <w:rFonts w:ascii="Times New Roman" w:hAnsi="Times New Roman"/>
              </w:rPr>
            </w:pPr>
          </w:p>
          <w:p w:rsidR="002E578C" w:rsidRPr="00F71541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Default="002E578C" w:rsidP="00A04DA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(результат)1. Обеспечено приобретение энергосберегающего оборудования и материалов  всего:</w:t>
            </w:r>
          </w:p>
          <w:p w:rsidR="002E578C" w:rsidRPr="004442B0" w:rsidRDefault="002E578C" w:rsidP="00A04DA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F71541">
              <w:rPr>
                <w:rFonts w:ascii="Times New Roman" w:hAnsi="Times New Roman"/>
              </w:rPr>
              <w:t xml:space="preserve"> в том числе: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A04DA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951 0503 09 4 01 20160 244</w:t>
            </w:r>
          </w:p>
          <w:p w:rsidR="002E578C" w:rsidRPr="00F71541" w:rsidRDefault="002E578C" w:rsidP="00A04DA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2E578C" w:rsidRPr="00F71541" w:rsidRDefault="002E578C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  <w:p w:rsidR="002E578C" w:rsidRPr="00F71541" w:rsidRDefault="002E578C" w:rsidP="007C327B">
            <w:pPr>
              <w:rPr>
                <w:rFonts w:ascii="Times New Roman" w:hAnsi="Times New Roman"/>
              </w:rPr>
            </w:pPr>
          </w:p>
          <w:p w:rsidR="002E578C" w:rsidRPr="00F71541" w:rsidRDefault="002E578C" w:rsidP="007C327B">
            <w:pPr>
              <w:rPr>
                <w:rFonts w:ascii="Times New Roman" w:hAnsi="Times New Roman"/>
              </w:rPr>
            </w:pPr>
          </w:p>
        </w:tc>
      </w:tr>
      <w:tr w:rsidR="002E578C" w:rsidRPr="00F71541" w:rsidTr="00565DE4"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A04DA2">
            <w:pPr>
              <w:spacing w:line="240" w:lineRule="auto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A04DA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2E578C" w:rsidRPr="00F71541" w:rsidRDefault="002E578C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2E578C" w:rsidRPr="00F71541" w:rsidTr="00565DE4"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94267B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2E578C" w:rsidRPr="00F71541" w:rsidRDefault="002E578C" w:rsidP="00565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  <w:tr w:rsidR="002E578C" w:rsidRPr="00F71541" w:rsidTr="007C327B">
        <w:trPr>
          <w:trHeight w:val="595"/>
        </w:trPr>
        <w:tc>
          <w:tcPr>
            <w:tcW w:w="19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Default="002E578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94267B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35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94267B">
            <w:pPr>
              <w:rPr>
                <w:rFonts w:ascii="Times New Roman" w:hAnsi="Times New Roman"/>
              </w:rPr>
            </w:pPr>
          </w:p>
        </w:tc>
        <w:tc>
          <w:tcPr>
            <w:tcW w:w="3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6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</w:tcBorders>
          </w:tcPr>
          <w:p w:rsidR="002E578C" w:rsidRPr="00F71541" w:rsidRDefault="002E578C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7C32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</w:tr>
    </w:tbl>
    <w:p w:rsidR="002E578C" w:rsidRPr="00F71541" w:rsidRDefault="002E578C" w:rsidP="00F71541">
      <w:pPr>
        <w:rPr>
          <w:rFonts w:ascii="Times New Roman" w:hAnsi="Times New Roman"/>
        </w:rPr>
      </w:pPr>
    </w:p>
    <w:p w:rsidR="002E578C" w:rsidRDefault="002E578C" w:rsidP="00F71541">
      <w:pPr>
        <w:jc w:val="center"/>
        <w:rPr>
          <w:rFonts w:ascii="Times New Roman" w:hAnsi="Times New Roman"/>
          <w:sz w:val="28"/>
          <w:szCs w:val="28"/>
        </w:rPr>
      </w:pPr>
    </w:p>
    <w:p w:rsidR="002E578C" w:rsidRDefault="002E578C" w:rsidP="007C327B">
      <w:pPr>
        <w:jc w:val="center"/>
        <w:rPr>
          <w:rFonts w:ascii="Times New Roman" w:hAnsi="Times New Roman"/>
          <w:sz w:val="28"/>
          <w:szCs w:val="28"/>
        </w:rPr>
      </w:pPr>
    </w:p>
    <w:p w:rsidR="002E578C" w:rsidRDefault="002E578C" w:rsidP="007C327B">
      <w:pPr>
        <w:jc w:val="center"/>
        <w:rPr>
          <w:rFonts w:ascii="Times New Roman" w:hAnsi="Times New Roman"/>
          <w:sz w:val="28"/>
          <w:szCs w:val="28"/>
        </w:rPr>
      </w:pPr>
    </w:p>
    <w:p w:rsidR="002E578C" w:rsidRPr="00F71541" w:rsidRDefault="002E578C" w:rsidP="009F737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5</w:t>
      </w:r>
      <w:r w:rsidRPr="009841AE">
        <w:rPr>
          <w:rFonts w:ascii="Times New Roman" w:hAnsi="Times New Roman"/>
          <w:sz w:val="28"/>
          <w:szCs w:val="28"/>
        </w:rPr>
        <w:t>. План реализации комплекса процессных мероприятий на 2025</w:t>
      </w:r>
      <w:r>
        <w:rPr>
          <w:rFonts w:ascii="Times New Roman" w:hAnsi="Times New Roman"/>
          <w:sz w:val="28"/>
          <w:szCs w:val="28"/>
        </w:rPr>
        <w:t>-2027</w:t>
      </w:r>
      <w:r w:rsidRPr="009841A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</w:p>
    <w:tbl>
      <w:tblPr>
        <w:tblW w:w="5120" w:type="pct"/>
        <w:tblLook w:val="00A0"/>
      </w:tblPr>
      <w:tblGrid>
        <w:gridCol w:w="588"/>
        <w:gridCol w:w="5158"/>
        <w:gridCol w:w="1920"/>
        <w:gridCol w:w="3259"/>
        <w:gridCol w:w="2156"/>
        <w:gridCol w:w="2062"/>
      </w:tblGrid>
      <w:tr w:rsidR="002E578C" w:rsidRPr="00F71541" w:rsidTr="002A5A29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№ </w:t>
            </w:r>
            <w:r w:rsidRPr="00F71541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</w:t>
            </w:r>
            <w:r w:rsidRPr="00F71541">
              <w:rPr>
                <w:rFonts w:ascii="Times New Roman" w:hAnsi="Times New Roman"/>
              </w:rPr>
              <w:t>(организаци</w:t>
            </w:r>
            <w:r>
              <w:rPr>
                <w:rFonts w:ascii="Times New Roman" w:hAnsi="Times New Roman"/>
              </w:rPr>
              <w:t>я</w:t>
            </w:r>
            <w:r w:rsidRPr="00F71541">
              <w:rPr>
                <w:rFonts w:ascii="Times New Roman" w:hAnsi="Times New Roman"/>
              </w:rPr>
              <w:t>, Ф.И.О., должность)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Вид </w:t>
            </w:r>
          </w:p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подтверждающего документа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Информационная </w:t>
            </w:r>
            <w:r w:rsidRPr="00F71541">
              <w:rPr>
                <w:rFonts w:ascii="Times New Roman" w:hAnsi="Times New Roman"/>
              </w:rPr>
              <w:t>система(источник данных)</w:t>
            </w:r>
          </w:p>
        </w:tc>
      </w:tr>
      <w:tr w:rsidR="002E578C" w:rsidRPr="00AF308A" w:rsidTr="002A5A29">
        <w:trPr>
          <w:tblHeader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</w:tr>
      <w:tr w:rsidR="002E578C" w:rsidRPr="00F71541" w:rsidTr="002A5A29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9F737D">
            <w:pPr>
              <w:jc w:val="center"/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</w:rPr>
              <w:t>Повышение уровня по использованию энергоресурсов</w:t>
            </w:r>
            <w:r w:rsidRPr="003C162F"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2E578C" w:rsidRPr="00F71541" w:rsidTr="002A5A29">
        <w:trPr>
          <w:trHeight w:val="855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widowControl w:val="0"/>
              <w:outlineLvl w:val="2"/>
              <w:rPr>
                <w:rFonts w:ascii="Times New Roman" w:hAnsi="Times New Roman"/>
              </w:rPr>
            </w:pPr>
            <w:r w:rsidRPr="00CC2859">
              <w:rPr>
                <w:rFonts w:ascii="Times New Roman" w:hAnsi="Times New Roman"/>
                <w:sz w:val="24"/>
              </w:rPr>
              <w:t>Мероприятие (результат) 1.</w:t>
            </w:r>
            <w:r>
              <w:rPr>
                <w:rFonts w:ascii="Times New Roman" w:hAnsi="Times New Roman"/>
              </w:rPr>
              <w:t xml:space="preserve"> Обеспечено приобретение энергосберегающего оборудования и материалов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t xml:space="preserve"> Талловеровского</w:t>
            </w:r>
            <w:r w:rsidRPr="00F71541">
              <w:rPr>
                <w:rFonts w:ascii="Times New Roman" w:hAnsi="Times New Roman"/>
              </w:rPr>
              <w:t xml:space="preserve"> сельского поселения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</w:tc>
      </w:tr>
      <w:tr w:rsidR="002E578C" w:rsidRPr="00F71541" w:rsidTr="007A1A03">
        <w:trPr>
          <w:trHeight w:val="540"/>
        </w:trPr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CC2859" w:rsidRDefault="002E578C" w:rsidP="002A5A29">
            <w:pPr>
              <w:rPr>
                <w:rFonts w:ascii="Times New Roman" w:hAnsi="Times New Roman"/>
                <w:sz w:val="24"/>
              </w:rPr>
            </w:pPr>
            <w:r w:rsidRPr="00CC285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Контрольная точка 1.1     </w:t>
            </w:r>
            <w:r>
              <w:rPr>
                <w:rFonts w:ascii="Times New Roman" w:hAnsi="Times New Roman"/>
                <w:sz w:val="24"/>
              </w:rPr>
              <w:t>«Включена  закупка в план закупок»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 марта </w:t>
            </w:r>
            <w:r w:rsidRPr="00F71541">
              <w:rPr>
                <w:rFonts w:ascii="Times New Roman" w:hAnsi="Times New Roman"/>
              </w:rPr>
              <w:t xml:space="preserve"> 2025 г.</w:t>
            </w:r>
          </w:p>
          <w:p w:rsidR="002E578C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 марта 2026 г</w:t>
            </w:r>
          </w:p>
          <w:p w:rsidR="002E578C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 марта 2027 г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Кияшова Т.И.</w:t>
            </w:r>
          </w:p>
          <w:p w:rsidR="002E578C" w:rsidRPr="00F71541" w:rsidRDefault="002E578C" w:rsidP="002A5A29">
            <w:pPr>
              <w:rPr>
                <w:rFonts w:ascii="Times New Roman" w:hAnsi="Times New Roma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Реестр закупок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78C" w:rsidRPr="00F71541" w:rsidRDefault="002E578C" w:rsidP="002A5A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2E578C" w:rsidRPr="00F71541" w:rsidTr="007A1A03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Default="002E578C" w:rsidP="002A5A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2E578C" w:rsidRDefault="002E578C" w:rsidP="002A5A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«Заключен контракт»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марта </w:t>
            </w:r>
            <w:r w:rsidRPr="00F71541">
              <w:rPr>
                <w:rFonts w:ascii="Times New Roman" w:hAnsi="Times New Roman"/>
              </w:rPr>
              <w:t>2025 г.</w:t>
            </w:r>
          </w:p>
          <w:p w:rsidR="002E578C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марта 2026г</w:t>
            </w:r>
          </w:p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марта 2027г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 Талловеровского сельского поселения Соколов Ю.И.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Контракт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78C" w:rsidRPr="00F71541" w:rsidRDefault="002E578C" w:rsidP="002A5A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2E578C" w:rsidRPr="00F71541" w:rsidTr="001707D8">
        <w:trPr>
          <w:trHeight w:val="1470"/>
        </w:trPr>
        <w:tc>
          <w:tcPr>
            <w:tcW w:w="1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17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Контрольная точка 1.</w:t>
            </w:r>
            <w:r>
              <w:rPr>
                <w:rFonts w:ascii="Times New Roman" w:hAnsi="Times New Roman"/>
              </w:rPr>
              <w:t>3.«Поставлен товар»</w:t>
            </w:r>
          </w:p>
        </w:tc>
        <w:tc>
          <w:tcPr>
            <w:tcW w:w="6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мая </w:t>
            </w:r>
            <w:r w:rsidRPr="00F71541">
              <w:rPr>
                <w:rFonts w:ascii="Times New Roman" w:hAnsi="Times New Roman"/>
              </w:rPr>
              <w:t xml:space="preserve"> 2025 г.</w:t>
            </w:r>
          </w:p>
          <w:p w:rsidR="002E578C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мая 2026г</w:t>
            </w:r>
          </w:p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мая 2027г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 Талловеровского сельского поселения Соколов Ю.И.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Товарная накладная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78C" w:rsidRPr="00F71541" w:rsidRDefault="002E578C" w:rsidP="002A5A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2E578C" w:rsidRPr="00F71541" w:rsidTr="001707D8">
        <w:tc>
          <w:tcPr>
            <w:tcW w:w="1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Default="002E578C" w:rsidP="002A5A29">
            <w:pPr>
              <w:rPr>
                <w:rFonts w:ascii="Times New Roman" w:hAnsi="Times New Roman"/>
              </w:rPr>
            </w:pPr>
          </w:p>
        </w:tc>
        <w:tc>
          <w:tcPr>
            <w:tcW w:w="17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</w:p>
        </w:tc>
        <w:tc>
          <w:tcPr>
            <w:tcW w:w="6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Default="002E578C" w:rsidP="002A5A29">
            <w:pPr>
              <w:rPr>
                <w:rFonts w:ascii="Times New Roman" w:hAnsi="Times New Roman"/>
              </w:rPr>
            </w:pPr>
          </w:p>
        </w:tc>
        <w:tc>
          <w:tcPr>
            <w:tcW w:w="107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Default="002E578C" w:rsidP="002A5A29">
            <w:pPr>
              <w:rPr>
                <w:rFonts w:ascii="Times New Roman" w:hAnsi="Times New Roman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78C" w:rsidRDefault="002E578C" w:rsidP="002A5A29">
            <w:pPr>
              <w:jc w:val="center"/>
              <w:rPr>
                <w:rFonts w:ascii="Times New Roman" w:hAnsi="Times New Roman"/>
              </w:rPr>
            </w:pPr>
          </w:p>
        </w:tc>
      </w:tr>
      <w:tr w:rsidR="002E578C" w:rsidRPr="00F71541" w:rsidTr="007A1A03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1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Контрольная точка 1.</w:t>
            </w:r>
            <w:r>
              <w:rPr>
                <w:rFonts w:ascii="Times New Roman" w:hAnsi="Times New Roman"/>
              </w:rPr>
              <w:t>4.«Перечислены бюджетные средства»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декабря 2025г</w:t>
            </w:r>
          </w:p>
          <w:p w:rsidR="002E578C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декабря 2026г</w:t>
            </w:r>
          </w:p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декабря 2027г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</w:t>
            </w:r>
          </w:p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Кияшова Т.И.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78C" w:rsidRPr="00F71541" w:rsidRDefault="002E578C" w:rsidP="002A5A29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Платежное поручение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78C" w:rsidRPr="00F71541" w:rsidRDefault="002E578C" w:rsidP="002A5A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2E578C" w:rsidRDefault="002E578C" w:rsidP="009F737D">
      <w:pPr>
        <w:rPr>
          <w:rFonts w:ascii="Times New Roman" w:hAnsi="Times New Roman"/>
          <w:sz w:val="28"/>
          <w:szCs w:val="28"/>
        </w:rPr>
      </w:pPr>
    </w:p>
    <w:sectPr w:rsidR="002E578C" w:rsidSect="00AE68FB">
      <w:headerReference w:type="default" r:id="rId20"/>
      <w:footerReference w:type="default" r:id="rId21"/>
      <w:pgSz w:w="16840" w:h="11907" w:orient="landscape" w:code="9"/>
      <w:pgMar w:top="719" w:right="1134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78C" w:rsidRDefault="002E578C">
      <w:pPr>
        <w:spacing w:after="0" w:line="240" w:lineRule="auto"/>
      </w:pPr>
      <w:r>
        <w:separator/>
      </w:r>
    </w:p>
  </w:endnote>
  <w:endnote w:type="continuationSeparator" w:id="0">
    <w:p w:rsidR="002E578C" w:rsidRDefault="002E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Cn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C" w:rsidRPr="00F71541" w:rsidRDefault="002E578C" w:rsidP="003330D6"/>
  <w:p w:rsidR="002E578C" w:rsidRPr="00F71541" w:rsidRDefault="002E578C" w:rsidP="003330D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C" w:rsidRPr="00F71541" w:rsidRDefault="002E578C" w:rsidP="003330D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C" w:rsidRPr="00F71541" w:rsidRDefault="002E578C" w:rsidP="00F71541"/>
  <w:p w:rsidR="002E578C" w:rsidRPr="00F71541" w:rsidRDefault="002E578C" w:rsidP="00F7154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C" w:rsidRPr="00F71541" w:rsidRDefault="002E578C" w:rsidP="00F71541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C" w:rsidRPr="00F71541" w:rsidRDefault="002E578C" w:rsidP="00F71541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C" w:rsidRPr="007E786B" w:rsidRDefault="002E578C">
    <w:pPr>
      <w:spacing w:after="0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78C" w:rsidRDefault="002E578C">
      <w:pPr>
        <w:spacing w:after="0" w:line="240" w:lineRule="auto"/>
      </w:pPr>
      <w:r>
        <w:separator/>
      </w:r>
    </w:p>
  </w:footnote>
  <w:footnote w:type="continuationSeparator" w:id="0">
    <w:p w:rsidR="002E578C" w:rsidRDefault="002E5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C" w:rsidRDefault="002E578C">
    <w:pPr>
      <w:framePr w:wrap="around" w:vAnchor="text" w:hAnchor="margin" w:xAlign="center" w:y="1"/>
    </w:pPr>
    <w:fldSimple w:instr="PAGE \* Arabic">
      <w:r>
        <w:rPr>
          <w:noProof/>
        </w:rPr>
        <w:t>2</w:t>
      </w:r>
    </w:fldSimple>
  </w:p>
  <w:p w:rsidR="002E578C" w:rsidRDefault="002E578C">
    <w:pPr>
      <w:pStyle w:val="Header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C" w:rsidRDefault="002E578C">
    <w:pPr>
      <w:pStyle w:val="Header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C" w:rsidRPr="00F71541" w:rsidRDefault="002E578C" w:rsidP="00F71541">
    <w:fldSimple w:instr="PAGE \* Arabic">
      <w:r>
        <w:rPr>
          <w:noProof/>
        </w:rPr>
        <w:t>5</w:t>
      </w:r>
    </w:fldSimple>
  </w:p>
  <w:p w:rsidR="002E578C" w:rsidRPr="00F71541" w:rsidRDefault="002E578C" w:rsidP="00F7154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C" w:rsidRPr="00F71541" w:rsidRDefault="002E578C" w:rsidP="003330D6">
    <w:fldSimple w:instr="PAGE \* Arabic">
      <w:r>
        <w:rPr>
          <w:noProof/>
        </w:rPr>
        <w:t>8</w:t>
      </w:r>
    </w:fldSimple>
  </w:p>
  <w:p w:rsidR="002E578C" w:rsidRPr="00F71541" w:rsidRDefault="002E578C" w:rsidP="003330D6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C" w:rsidRPr="00F71541" w:rsidRDefault="002E578C" w:rsidP="003330D6">
    <w:fldSimple w:instr="PAGE \* Arabic">
      <w:r>
        <w:rPr>
          <w:noProof/>
        </w:rPr>
        <w:t>7</w:t>
      </w:r>
    </w:fldSimple>
  </w:p>
  <w:p w:rsidR="002E578C" w:rsidRPr="00F71541" w:rsidRDefault="002E578C" w:rsidP="003330D6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C" w:rsidRPr="00F71541" w:rsidRDefault="002E578C" w:rsidP="00F71541">
    <w:fldSimple w:instr="PAGE \* Arabic">
      <w:r>
        <w:rPr>
          <w:noProof/>
        </w:rPr>
        <w:t>11</w:t>
      </w:r>
    </w:fldSimple>
  </w:p>
  <w:p w:rsidR="002E578C" w:rsidRPr="00F71541" w:rsidRDefault="002E578C" w:rsidP="00F71541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C" w:rsidRPr="00F71541" w:rsidRDefault="002E578C" w:rsidP="00F71541">
    <w:fldSimple w:instr="PAGE \* Arabic">
      <w:r>
        <w:rPr>
          <w:noProof/>
        </w:rPr>
        <w:t>10</w:t>
      </w:r>
    </w:fldSimple>
  </w:p>
  <w:p w:rsidR="002E578C" w:rsidRPr="00F71541" w:rsidRDefault="002E578C" w:rsidP="00F71541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C" w:rsidRPr="00F71541" w:rsidRDefault="002E578C" w:rsidP="00F71541">
    <w:fldSimple w:instr="PAGE \* Arabic">
      <w:r>
        <w:rPr>
          <w:noProof/>
        </w:rPr>
        <w:t>11</w:t>
      </w:r>
    </w:fldSimple>
  </w:p>
  <w:p w:rsidR="002E578C" w:rsidRPr="00F71541" w:rsidRDefault="002E578C" w:rsidP="00F71541"/>
  <w:p w:rsidR="002E578C" w:rsidRPr="00F71541" w:rsidRDefault="002E578C" w:rsidP="00F71541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C" w:rsidRDefault="002E578C">
    <w:pPr>
      <w:framePr w:wrap="around" w:vAnchor="text" w:hAnchor="margin" w:xAlign="center" w:y="1"/>
    </w:pPr>
    <w:fldSimple w:instr="PAGE \* Arabic">
      <w:r>
        <w:rPr>
          <w:noProof/>
        </w:rPr>
        <w:t>14</w:t>
      </w:r>
    </w:fldSimple>
  </w:p>
  <w:p w:rsidR="002E578C" w:rsidRDefault="002E578C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9EE5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8E4F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9A0E2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AF8ED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0A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9A9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D29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7401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98B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2631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1A1BA4"/>
    <w:multiLevelType w:val="hybridMultilevel"/>
    <w:tmpl w:val="BA04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261EF1"/>
    <w:multiLevelType w:val="hybridMultilevel"/>
    <w:tmpl w:val="A5342B64"/>
    <w:lvl w:ilvl="0" w:tplc="C77A12D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FA0"/>
    <w:rsid w:val="00000407"/>
    <w:rsid w:val="00017817"/>
    <w:rsid w:val="00030037"/>
    <w:rsid w:val="00031A32"/>
    <w:rsid w:val="00047595"/>
    <w:rsid w:val="00050BB4"/>
    <w:rsid w:val="00057BA5"/>
    <w:rsid w:val="0006183D"/>
    <w:rsid w:val="000620C8"/>
    <w:rsid w:val="00063042"/>
    <w:rsid w:val="000704E4"/>
    <w:rsid w:val="00072800"/>
    <w:rsid w:val="00073B50"/>
    <w:rsid w:val="00076E29"/>
    <w:rsid w:val="000771F0"/>
    <w:rsid w:val="000976F9"/>
    <w:rsid w:val="000A256C"/>
    <w:rsid w:val="000C212A"/>
    <w:rsid w:val="000D0993"/>
    <w:rsid w:val="000D23A3"/>
    <w:rsid w:val="000D493D"/>
    <w:rsid w:val="000E71E0"/>
    <w:rsid w:val="000E751F"/>
    <w:rsid w:val="000F58BE"/>
    <w:rsid w:val="001018EE"/>
    <w:rsid w:val="0010195B"/>
    <w:rsid w:val="00110364"/>
    <w:rsid w:val="00116144"/>
    <w:rsid w:val="001177EE"/>
    <w:rsid w:val="00126D62"/>
    <w:rsid w:val="00130AD2"/>
    <w:rsid w:val="00140B6A"/>
    <w:rsid w:val="001455CE"/>
    <w:rsid w:val="00152049"/>
    <w:rsid w:val="001530EF"/>
    <w:rsid w:val="00153F3A"/>
    <w:rsid w:val="00165CDC"/>
    <w:rsid w:val="001671DC"/>
    <w:rsid w:val="001707D8"/>
    <w:rsid w:val="00172830"/>
    <w:rsid w:val="0017641A"/>
    <w:rsid w:val="00182AA0"/>
    <w:rsid w:val="00184CA2"/>
    <w:rsid w:val="00185FA0"/>
    <w:rsid w:val="0018618A"/>
    <w:rsid w:val="001949B9"/>
    <w:rsid w:val="001953BF"/>
    <w:rsid w:val="001A6D27"/>
    <w:rsid w:val="001B12A2"/>
    <w:rsid w:val="001B1A04"/>
    <w:rsid w:val="001C54B9"/>
    <w:rsid w:val="001C60A1"/>
    <w:rsid w:val="001E0584"/>
    <w:rsid w:val="001E09C3"/>
    <w:rsid w:val="001E4B7E"/>
    <w:rsid w:val="001E5DEF"/>
    <w:rsid w:val="00201A02"/>
    <w:rsid w:val="00202DFA"/>
    <w:rsid w:val="002332B6"/>
    <w:rsid w:val="002422B8"/>
    <w:rsid w:val="00251C71"/>
    <w:rsid w:val="00256CC5"/>
    <w:rsid w:val="00263476"/>
    <w:rsid w:val="002743CF"/>
    <w:rsid w:val="00280C73"/>
    <w:rsid w:val="002853CC"/>
    <w:rsid w:val="00286567"/>
    <w:rsid w:val="00293A34"/>
    <w:rsid w:val="00295E96"/>
    <w:rsid w:val="002A04CA"/>
    <w:rsid w:val="002A15F9"/>
    <w:rsid w:val="002A50B3"/>
    <w:rsid w:val="002A5A29"/>
    <w:rsid w:val="002B23E0"/>
    <w:rsid w:val="002B4927"/>
    <w:rsid w:val="002B4CCB"/>
    <w:rsid w:val="002B5AA0"/>
    <w:rsid w:val="002B781B"/>
    <w:rsid w:val="002C3A7F"/>
    <w:rsid w:val="002D0D38"/>
    <w:rsid w:val="002D33BE"/>
    <w:rsid w:val="002D62E1"/>
    <w:rsid w:val="002D7771"/>
    <w:rsid w:val="002E0164"/>
    <w:rsid w:val="002E578C"/>
    <w:rsid w:val="002F7A0B"/>
    <w:rsid w:val="003041F4"/>
    <w:rsid w:val="00307D7B"/>
    <w:rsid w:val="0032008F"/>
    <w:rsid w:val="00323BAD"/>
    <w:rsid w:val="003249F1"/>
    <w:rsid w:val="0032539F"/>
    <w:rsid w:val="0033068B"/>
    <w:rsid w:val="003330D6"/>
    <w:rsid w:val="00353637"/>
    <w:rsid w:val="00354C12"/>
    <w:rsid w:val="00355A66"/>
    <w:rsid w:val="00360423"/>
    <w:rsid w:val="00367A1E"/>
    <w:rsid w:val="00370290"/>
    <w:rsid w:val="00372BCE"/>
    <w:rsid w:val="003A09D7"/>
    <w:rsid w:val="003A2856"/>
    <w:rsid w:val="003A718D"/>
    <w:rsid w:val="003A7547"/>
    <w:rsid w:val="003B2F5D"/>
    <w:rsid w:val="003C162F"/>
    <w:rsid w:val="003D175C"/>
    <w:rsid w:val="003D2036"/>
    <w:rsid w:val="003D2ADB"/>
    <w:rsid w:val="003E00A4"/>
    <w:rsid w:val="00402B49"/>
    <w:rsid w:val="00405A10"/>
    <w:rsid w:val="00411A07"/>
    <w:rsid w:val="00412881"/>
    <w:rsid w:val="00413529"/>
    <w:rsid w:val="0041547C"/>
    <w:rsid w:val="00425976"/>
    <w:rsid w:val="00434411"/>
    <w:rsid w:val="00442FB9"/>
    <w:rsid w:val="004442B0"/>
    <w:rsid w:val="00452259"/>
    <w:rsid w:val="004677F8"/>
    <w:rsid w:val="00471C68"/>
    <w:rsid w:val="00476692"/>
    <w:rsid w:val="00476D19"/>
    <w:rsid w:val="00483586"/>
    <w:rsid w:val="00493D08"/>
    <w:rsid w:val="004A1FB8"/>
    <w:rsid w:val="004A2774"/>
    <w:rsid w:val="004A3E05"/>
    <w:rsid w:val="004B0A2C"/>
    <w:rsid w:val="004B0E34"/>
    <w:rsid w:val="004C294E"/>
    <w:rsid w:val="004C4BBF"/>
    <w:rsid w:val="004D0D55"/>
    <w:rsid w:val="004D116A"/>
    <w:rsid w:val="004D1F70"/>
    <w:rsid w:val="00505944"/>
    <w:rsid w:val="005148BE"/>
    <w:rsid w:val="005175D4"/>
    <w:rsid w:val="00517E5C"/>
    <w:rsid w:val="00521E2F"/>
    <w:rsid w:val="00523D5C"/>
    <w:rsid w:val="00530593"/>
    <w:rsid w:val="00534CAE"/>
    <w:rsid w:val="00535C63"/>
    <w:rsid w:val="00545FA6"/>
    <w:rsid w:val="00555DC0"/>
    <w:rsid w:val="00565DE4"/>
    <w:rsid w:val="00574BB0"/>
    <w:rsid w:val="0058473F"/>
    <w:rsid w:val="00591F87"/>
    <w:rsid w:val="005D4B70"/>
    <w:rsid w:val="005D5099"/>
    <w:rsid w:val="005E14CC"/>
    <w:rsid w:val="005F2BF1"/>
    <w:rsid w:val="005F458E"/>
    <w:rsid w:val="00606B3D"/>
    <w:rsid w:val="00607288"/>
    <w:rsid w:val="00610FBB"/>
    <w:rsid w:val="00617F95"/>
    <w:rsid w:val="006201D4"/>
    <w:rsid w:val="006262FE"/>
    <w:rsid w:val="0062762A"/>
    <w:rsid w:val="00637BF8"/>
    <w:rsid w:val="00640888"/>
    <w:rsid w:val="00640FC6"/>
    <w:rsid w:val="00652283"/>
    <w:rsid w:val="006529B5"/>
    <w:rsid w:val="006549E6"/>
    <w:rsid w:val="006550C4"/>
    <w:rsid w:val="00657627"/>
    <w:rsid w:val="00670E33"/>
    <w:rsid w:val="006744EC"/>
    <w:rsid w:val="0068022D"/>
    <w:rsid w:val="006826CD"/>
    <w:rsid w:val="006868CD"/>
    <w:rsid w:val="00687A04"/>
    <w:rsid w:val="006924F0"/>
    <w:rsid w:val="00693658"/>
    <w:rsid w:val="006955D5"/>
    <w:rsid w:val="006960B8"/>
    <w:rsid w:val="00697662"/>
    <w:rsid w:val="006B4902"/>
    <w:rsid w:val="006C2A27"/>
    <w:rsid w:val="006C7F49"/>
    <w:rsid w:val="006D154B"/>
    <w:rsid w:val="006E15FF"/>
    <w:rsid w:val="00700E00"/>
    <w:rsid w:val="00704EBC"/>
    <w:rsid w:val="00705943"/>
    <w:rsid w:val="007116AF"/>
    <w:rsid w:val="00712EA1"/>
    <w:rsid w:val="0071589B"/>
    <w:rsid w:val="007158C7"/>
    <w:rsid w:val="00716DA8"/>
    <w:rsid w:val="00717103"/>
    <w:rsid w:val="00726818"/>
    <w:rsid w:val="00727F35"/>
    <w:rsid w:val="0073092B"/>
    <w:rsid w:val="00731499"/>
    <w:rsid w:val="00734F7A"/>
    <w:rsid w:val="0074013B"/>
    <w:rsid w:val="007468D8"/>
    <w:rsid w:val="00757DBB"/>
    <w:rsid w:val="00764497"/>
    <w:rsid w:val="00773BB2"/>
    <w:rsid w:val="00776907"/>
    <w:rsid w:val="00776A18"/>
    <w:rsid w:val="0078199C"/>
    <w:rsid w:val="00783564"/>
    <w:rsid w:val="007843D0"/>
    <w:rsid w:val="007933E1"/>
    <w:rsid w:val="0079618F"/>
    <w:rsid w:val="007A1A03"/>
    <w:rsid w:val="007A516E"/>
    <w:rsid w:val="007C29C4"/>
    <w:rsid w:val="007C327B"/>
    <w:rsid w:val="007C4F59"/>
    <w:rsid w:val="007D05E0"/>
    <w:rsid w:val="007D6601"/>
    <w:rsid w:val="007D767B"/>
    <w:rsid w:val="007E0C13"/>
    <w:rsid w:val="007E786B"/>
    <w:rsid w:val="007F45E1"/>
    <w:rsid w:val="00800576"/>
    <w:rsid w:val="008154A6"/>
    <w:rsid w:val="00817F8F"/>
    <w:rsid w:val="008262D6"/>
    <w:rsid w:val="00826C29"/>
    <w:rsid w:val="00852484"/>
    <w:rsid w:val="00852A1D"/>
    <w:rsid w:val="00853A15"/>
    <w:rsid w:val="0085703E"/>
    <w:rsid w:val="00857CA7"/>
    <w:rsid w:val="008679A6"/>
    <w:rsid w:val="00871DC8"/>
    <w:rsid w:val="008738DA"/>
    <w:rsid w:val="008848FA"/>
    <w:rsid w:val="00893DFD"/>
    <w:rsid w:val="00894EAA"/>
    <w:rsid w:val="00897DA5"/>
    <w:rsid w:val="008B0833"/>
    <w:rsid w:val="008B6982"/>
    <w:rsid w:val="008B77F1"/>
    <w:rsid w:val="008B79A6"/>
    <w:rsid w:val="008B7AB7"/>
    <w:rsid w:val="008C7F66"/>
    <w:rsid w:val="008D3F49"/>
    <w:rsid w:val="008E305F"/>
    <w:rsid w:val="008E5894"/>
    <w:rsid w:val="008F58B1"/>
    <w:rsid w:val="00916E99"/>
    <w:rsid w:val="009177B0"/>
    <w:rsid w:val="00921E1F"/>
    <w:rsid w:val="009221A8"/>
    <w:rsid w:val="009254B3"/>
    <w:rsid w:val="00925B57"/>
    <w:rsid w:val="0093017F"/>
    <w:rsid w:val="0094267B"/>
    <w:rsid w:val="00953102"/>
    <w:rsid w:val="0097079D"/>
    <w:rsid w:val="00975B94"/>
    <w:rsid w:val="00981DB4"/>
    <w:rsid w:val="009838F9"/>
    <w:rsid w:val="009841AE"/>
    <w:rsid w:val="009912A2"/>
    <w:rsid w:val="00997DF8"/>
    <w:rsid w:val="009A1CC4"/>
    <w:rsid w:val="009A6238"/>
    <w:rsid w:val="009B2948"/>
    <w:rsid w:val="009B662F"/>
    <w:rsid w:val="009C003C"/>
    <w:rsid w:val="009C09EF"/>
    <w:rsid w:val="009C758A"/>
    <w:rsid w:val="009D710D"/>
    <w:rsid w:val="009E1198"/>
    <w:rsid w:val="009F54B2"/>
    <w:rsid w:val="009F737D"/>
    <w:rsid w:val="00A003DA"/>
    <w:rsid w:val="00A04DA2"/>
    <w:rsid w:val="00A05231"/>
    <w:rsid w:val="00A0664D"/>
    <w:rsid w:val="00A07867"/>
    <w:rsid w:val="00A1001E"/>
    <w:rsid w:val="00A115B8"/>
    <w:rsid w:val="00A21981"/>
    <w:rsid w:val="00A2608F"/>
    <w:rsid w:val="00A3005C"/>
    <w:rsid w:val="00A32912"/>
    <w:rsid w:val="00A4036C"/>
    <w:rsid w:val="00A51680"/>
    <w:rsid w:val="00A52B59"/>
    <w:rsid w:val="00A53159"/>
    <w:rsid w:val="00A56287"/>
    <w:rsid w:val="00A576C9"/>
    <w:rsid w:val="00A60DEF"/>
    <w:rsid w:val="00A65D98"/>
    <w:rsid w:val="00A67D49"/>
    <w:rsid w:val="00A8296B"/>
    <w:rsid w:val="00A8508D"/>
    <w:rsid w:val="00A87B25"/>
    <w:rsid w:val="00A934CE"/>
    <w:rsid w:val="00AA02D0"/>
    <w:rsid w:val="00AA18B3"/>
    <w:rsid w:val="00AA2C3C"/>
    <w:rsid w:val="00AA5848"/>
    <w:rsid w:val="00AA6B0E"/>
    <w:rsid w:val="00AA7549"/>
    <w:rsid w:val="00AB0233"/>
    <w:rsid w:val="00AB3422"/>
    <w:rsid w:val="00AC5002"/>
    <w:rsid w:val="00AC7276"/>
    <w:rsid w:val="00AC7D69"/>
    <w:rsid w:val="00AD0694"/>
    <w:rsid w:val="00AD1CA0"/>
    <w:rsid w:val="00AE5ABC"/>
    <w:rsid w:val="00AE68FB"/>
    <w:rsid w:val="00AF16C0"/>
    <w:rsid w:val="00AF1C9E"/>
    <w:rsid w:val="00AF308A"/>
    <w:rsid w:val="00AF559E"/>
    <w:rsid w:val="00B01F34"/>
    <w:rsid w:val="00B22563"/>
    <w:rsid w:val="00B2573F"/>
    <w:rsid w:val="00B34E5F"/>
    <w:rsid w:val="00B45961"/>
    <w:rsid w:val="00B470B2"/>
    <w:rsid w:val="00B52F03"/>
    <w:rsid w:val="00B53C12"/>
    <w:rsid w:val="00B56B92"/>
    <w:rsid w:val="00B8499C"/>
    <w:rsid w:val="00B911FA"/>
    <w:rsid w:val="00BA01E9"/>
    <w:rsid w:val="00BA0960"/>
    <w:rsid w:val="00BA54D5"/>
    <w:rsid w:val="00BA66FC"/>
    <w:rsid w:val="00BA74F9"/>
    <w:rsid w:val="00BB0213"/>
    <w:rsid w:val="00BB0EB3"/>
    <w:rsid w:val="00BB5DFF"/>
    <w:rsid w:val="00BC32F6"/>
    <w:rsid w:val="00BC37CF"/>
    <w:rsid w:val="00BC3ED2"/>
    <w:rsid w:val="00BD288C"/>
    <w:rsid w:val="00BD4CA9"/>
    <w:rsid w:val="00BE2DDC"/>
    <w:rsid w:val="00BE33B9"/>
    <w:rsid w:val="00BF47DB"/>
    <w:rsid w:val="00C10F08"/>
    <w:rsid w:val="00C11A86"/>
    <w:rsid w:val="00C15D1F"/>
    <w:rsid w:val="00C202F8"/>
    <w:rsid w:val="00C2164A"/>
    <w:rsid w:val="00C219C5"/>
    <w:rsid w:val="00C21C74"/>
    <w:rsid w:val="00C260FC"/>
    <w:rsid w:val="00C30563"/>
    <w:rsid w:val="00C408E2"/>
    <w:rsid w:val="00C42565"/>
    <w:rsid w:val="00C45FFA"/>
    <w:rsid w:val="00C53F15"/>
    <w:rsid w:val="00C56222"/>
    <w:rsid w:val="00C77CD9"/>
    <w:rsid w:val="00C92096"/>
    <w:rsid w:val="00C942AE"/>
    <w:rsid w:val="00CA3AEA"/>
    <w:rsid w:val="00CB2AC3"/>
    <w:rsid w:val="00CB429D"/>
    <w:rsid w:val="00CB4547"/>
    <w:rsid w:val="00CB6C7D"/>
    <w:rsid w:val="00CC2859"/>
    <w:rsid w:val="00CC287C"/>
    <w:rsid w:val="00CC5192"/>
    <w:rsid w:val="00CD14D0"/>
    <w:rsid w:val="00CD3C5B"/>
    <w:rsid w:val="00CE19FC"/>
    <w:rsid w:val="00D00143"/>
    <w:rsid w:val="00D053F1"/>
    <w:rsid w:val="00D13563"/>
    <w:rsid w:val="00D1497D"/>
    <w:rsid w:val="00D15F35"/>
    <w:rsid w:val="00D20CE7"/>
    <w:rsid w:val="00D2330F"/>
    <w:rsid w:val="00D2472F"/>
    <w:rsid w:val="00D30853"/>
    <w:rsid w:val="00D3148C"/>
    <w:rsid w:val="00D349D8"/>
    <w:rsid w:val="00D36E12"/>
    <w:rsid w:val="00D37299"/>
    <w:rsid w:val="00D63D70"/>
    <w:rsid w:val="00D74786"/>
    <w:rsid w:val="00D770E4"/>
    <w:rsid w:val="00D80D04"/>
    <w:rsid w:val="00D842A6"/>
    <w:rsid w:val="00D8766A"/>
    <w:rsid w:val="00D92857"/>
    <w:rsid w:val="00D93621"/>
    <w:rsid w:val="00D94214"/>
    <w:rsid w:val="00DA0B4C"/>
    <w:rsid w:val="00DA418C"/>
    <w:rsid w:val="00DA6B17"/>
    <w:rsid w:val="00DB2DAD"/>
    <w:rsid w:val="00DB3D7C"/>
    <w:rsid w:val="00DB3FA8"/>
    <w:rsid w:val="00DB4606"/>
    <w:rsid w:val="00DB53F0"/>
    <w:rsid w:val="00DB6FEB"/>
    <w:rsid w:val="00DC6BE9"/>
    <w:rsid w:val="00DD1F90"/>
    <w:rsid w:val="00DD2E7F"/>
    <w:rsid w:val="00DE1B08"/>
    <w:rsid w:val="00DE4C5D"/>
    <w:rsid w:val="00DF16BF"/>
    <w:rsid w:val="00DF668E"/>
    <w:rsid w:val="00E06009"/>
    <w:rsid w:val="00E07621"/>
    <w:rsid w:val="00E109E5"/>
    <w:rsid w:val="00E13026"/>
    <w:rsid w:val="00E27D09"/>
    <w:rsid w:val="00E27ED8"/>
    <w:rsid w:val="00E4540C"/>
    <w:rsid w:val="00E5775A"/>
    <w:rsid w:val="00E60E09"/>
    <w:rsid w:val="00E65B95"/>
    <w:rsid w:val="00E70DA1"/>
    <w:rsid w:val="00E731DD"/>
    <w:rsid w:val="00E77430"/>
    <w:rsid w:val="00E82A82"/>
    <w:rsid w:val="00E82A92"/>
    <w:rsid w:val="00E87F4F"/>
    <w:rsid w:val="00E96698"/>
    <w:rsid w:val="00E96F9B"/>
    <w:rsid w:val="00EA2BEF"/>
    <w:rsid w:val="00EB04F3"/>
    <w:rsid w:val="00EB106D"/>
    <w:rsid w:val="00EB2063"/>
    <w:rsid w:val="00EB29D7"/>
    <w:rsid w:val="00EB3B16"/>
    <w:rsid w:val="00EB5521"/>
    <w:rsid w:val="00EB7077"/>
    <w:rsid w:val="00EC2EE1"/>
    <w:rsid w:val="00EE06D7"/>
    <w:rsid w:val="00EE3042"/>
    <w:rsid w:val="00EE5FDE"/>
    <w:rsid w:val="00EE7F12"/>
    <w:rsid w:val="00EF4527"/>
    <w:rsid w:val="00F04610"/>
    <w:rsid w:val="00F1654F"/>
    <w:rsid w:val="00F21A1D"/>
    <w:rsid w:val="00F258BB"/>
    <w:rsid w:val="00F307C9"/>
    <w:rsid w:val="00F32B57"/>
    <w:rsid w:val="00F34580"/>
    <w:rsid w:val="00F37FA7"/>
    <w:rsid w:val="00F4088F"/>
    <w:rsid w:val="00F506D5"/>
    <w:rsid w:val="00F51F21"/>
    <w:rsid w:val="00F56445"/>
    <w:rsid w:val="00F56866"/>
    <w:rsid w:val="00F60E38"/>
    <w:rsid w:val="00F62CA6"/>
    <w:rsid w:val="00F71541"/>
    <w:rsid w:val="00F73D78"/>
    <w:rsid w:val="00F80696"/>
    <w:rsid w:val="00F8227F"/>
    <w:rsid w:val="00F8235A"/>
    <w:rsid w:val="00F8312A"/>
    <w:rsid w:val="00F86D14"/>
    <w:rsid w:val="00F87C3C"/>
    <w:rsid w:val="00F924FD"/>
    <w:rsid w:val="00F9366B"/>
    <w:rsid w:val="00F93F8C"/>
    <w:rsid w:val="00FA1055"/>
    <w:rsid w:val="00FA1156"/>
    <w:rsid w:val="00FA1FAB"/>
    <w:rsid w:val="00FA5623"/>
    <w:rsid w:val="00FF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7A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F7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F7A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4F7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4F7A"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34F7A"/>
    <w:pPr>
      <w:spacing w:before="120" w:after="120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1"/>
    <w:link w:val="Heading1"/>
    <w:uiPriority w:val="99"/>
    <w:locked/>
    <w:rsid w:val="00734F7A"/>
    <w:rPr>
      <w:rFonts w:ascii="Arial" w:hAnsi="Arial" w:cs="Times New Roman"/>
      <w:b/>
      <w:color w:val="26282F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34F7A"/>
    <w:rPr>
      <w:rFonts w:ascii="XO Thames" w:hAnsi="XO Thames" w:cs="Times New Roman"/>
      <w:b/>
      <w:sz w:val="28"/>
    </w:rPr>
  </w:style>
  <w:style w:type="character" w:customStyle="1" w:styleId="Heading3Char">
    <w:name w:val="Heading 3 Char"/>
    <w:basedOn w:val="1"/>
    <w:link w:val="Heading3"/>
    <w:uiPriority w:val="99"/>
    <w:locked/>
    <w:rsid w:val="00734F7A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34F7A"/>
    <w:rPr>
      <w:rFonts w:ascii="XO Thames" w:hAnsi="XO Thames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34F7A"/>
    <w:rPr>
      <w:rFonts w:ascii="XO Thames" w:hAnsi="XO Thames" w:cs="Times New Roman"/>
      <w:b/>
      <w:sz w:val="22"/>
    </w:rPr>
  </w:style>
  <w:style w:type="character" w:customStyle="1" w:styleId="1">
    <w:name w:val="Обычный1"/>
    <w:uiPriority w:val="99"/>
    <w:rsid w:val="00734F7A"/>
    <w:rPr>
      <w:sz w:val="22"/>
    </w:rPr>
  </w:style>
  <w:style w:type="paragraph" w:customStyle="1" w:styleId="10">
    <w:name w:val="Основной шрифт абзаца10"/>
    <w:link w:val="101"/>
    <w:uiPriority w:val="99"/>
    <w:rsid w:val="00734F7A"/>
    <w:rPr>
      <w:color w:val="000000"/>
    </w:rPr>
  </w:style>
  <w:style w:type="character" w:customStyle="1" w:styleId="101">
    <w:name w:val="Основной шрифт абзаца101"/>
    <w:link w:val="1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">
    <w:name w:val="Основной шрифт абзаца1"/>
    <w:link w:val="19"/>
    <w:uiPriority w:val="99"/>
    <w:rsid w:val="00734F7A"/>
    <w:rPr>
      <w:color w:val="000000"/>
    </w:rPr>
  </w:style>
  <w:style w:type="character" w:customStyle="1" w:styleId="19">
    <w:name w:val="Основной шрифт абзаца19"/>
    <w:link w:val="11"/>
    <w:uiPriority w:val="99"/>
    <w:locked/>
    <w:rsid w:val="00734F7A"/>
    <w:rPr>
      <w:color w:val="000000"/>
      <w:sz w:val="22"/>
      <w:lang w:val="ru-RU" w:eastAsia="ru-RU"/>
    </w:rPr>
  </w:style>
  <w:style w:type="paragraph" w:styleId="TOC2">
    <w:name w:val="toc 2"/>
    <w:basedOn w:val="Normal"/>
    <w:next w:val="Normal"/>
    <w:link w:val="TOC2Char"/>
    <w:uiPriority w:val="99"/>
    <w:rsid w:val="00734F7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734F7A"/>
    <w:rPr>
      <w:rFonts w:ascii="XO Thames" w:hAnsi="XO Thames"/>
      <w:sz w:val="28"/>
    </w:rPr>
  </w:style>
  <w:style w:type="paragraph" w:customStyle="1" w:styleId="136">
    <w:name w:val="Обычный136"/>
    <w:link w:val="135"/>
    <w:uiPriority w:val="99"/>
    <w:rsid w:val="00734F7A"/>
  </w:style>
  <w:style w:type="character" w:customStyle="1" w:styleId="135">
    <w:name w:val="Обычный135"/>
    <w:link w:val="136"/>
    <w:uiPriority w:val="99"/>
    <w:locked/>
    <w:rsid w:val="00734F7A"/>
    <w:rPr>
      <w:sz w:val="22"/>
    </w:rPr>
  </w:style>
  <w:style w:type="paragraph" w:customStyle="1" w:styleId="7">
    <w:name w:val="Гиперссылка7"/>
    <w:link w:val="71"/>
    <w:uiPriority w:val="99"/>
    <w:rsid w:val="00734F7A"/>
    <w:rPr>
      <w:color w:val="0000FF"/>
      <w:u w:val="single"/>
    </w:rPr>
  </w:style>
  <w:style w:type="character" w:customStyle="1" w:styleId="71">
    <w:name w:val="Гиперссылка71"/>
    <w:link w:val="7"/>
    <w:uiPriority w:val="99"/>
    <w:locked/>
    <w:rsid w:val="00734F7A"/>
    <w:rPr>
      <w:color w:val="0000FF"/>
      <w:sz w:val="22"/>
      <w:u w:val="single"/>
    </w:rPr>
  </w:style>
  <w:style w:type="paragraph" w:styleId="TOC4">
    <w:name w:val="toc 4"/>
    <w:basedOn w:val="Normal"/>
    <w:next w:val="Normal"/>
    <w:link w:val="TOC4Char"/>
    <w:uiPriority w:val="99"/>
    <w:rsid w:val="00734F7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734F7A"/>
    <w:rPr>
      <w:rFonts w:ascii="XO Thames" w:hAnsi="XO Thames"/>
      <w:sz w:val="28"/>
    </w:rPr>
  </w:style>
  <w:style w:type="paragraph" w:customStyle="1" w:styleId="ConsNonformat">
    <w:name w:val="ConsNonformat"/>
    <w:link w:val="ConsNonformat1"/>
    <w:uiPriority w:val="99"/>
    <w:rsid w:val="00734F7A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uiPriority w:val="99"/>
    <w:locked/>
    <w:rsid w:val="00734F7A"/>
    <w:rPr>
      <w:rFonts w:ascii="Courier New" w:hAnsi="Courier New"/>
      <w:sz w:val="22"/>
    </w:rPr>
  </w:style>
  <w:style w:type="paragraph" w:customStyle="1" w:styleId="ConsPlusCell">
    <w:name w:val="ConsPlusCell"/>
    <w:link w:val="ConsPlusCell1"/>
    <w:uiPriority w:val="99"/>
    <w:rsid w:val="00734F7A"/>
    <w:pPr>
      <w:widowControl w:val="0"/>
    </w:pPr>
  </w:style>
  <w:style w:type="character" w:customStyle="1" w:styleId="ConsPlusCell1">
    <w:name w:val="ConsPlusCell1"/>
    <w:link w:val="ConsPlusCell"/>
    <w:uiPriority w:val="99"/>
    <w:locked/>
    <w:rsid w:val="00734F7A"/>
    <w:rPr>
      <w:sz w:val="22"/>
    </w:rPr>
  </w:style>
  <w:style w:type="paragraph" w:customStyle="1" w:styleId="2">
    <w:name w:val="Гиперссылка2"/>
    <w:link w:val="27"/>
    <w:uiPriority w:val="99"/>
    <w:rsid w:val="00734F7A"/>
    <w:rPr>
      <w:color w:val="0000FF"/>
      <w:u w:val="single"/>
    </w:rPr>
  </w:style>
  <w:style w:type="character" w:customStyle="1" w:styleId="27">
    <w:name w:val="Гиперссылка27"/>
    <w:link w:val="2"/>
    <w:uiPriority w:val="99"/>
    <w:locked/>
    <w:rsid w:val="00734F7A"/>
    <w:rPr>
      <w:color w:val="0000FF"/>
      <w:sz w:val="22"/>
      <w:u w:val="single"/>
    </w:rPr>
  </w:style>
  <w:style w:type="paragraph" w:styleId="TOC6">
    <w:name w:val="toc 6"/>
    <w:basedOn w:val="Normal"/>
    <w:next w:val="Normal"/>
    <w:link w:val="TOC6Char"/>
    <w:uiPriority w:val="99"/>
    <w:rsid w:val="00734F7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734F7A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734F7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734F7A"/>
    <w:rPr>
      <w:rFonts w:ascii="XO Thames" w:hAnsi="XO Thames"/>
      <w:sz w:val="28"/>
    </w:rPr>
  </w:style>
  <w:style w:type="paragraph" w:customStyle="1" w:styleId="26">
    <w:name w:val="Гиперссылка26"/>
    <w:link w:val="25"/>
    <w:uiPriority w:val="99"/>
    <w:rsid w:val="00734F7A"/>
    <w:rPr>
      <w:color w:val="0000FF"/>
      <w:u w:val="single"/>
    </w:rPr>
  </w:style>
  <w:style w:type="character" w:customStyle="1" w:styleId="25">
    <w:name w:val="Гиперссылка25"/>
    <w:link w:val="26"/>
    <w:uiPriority w:val="99"/>
    <w:locked/>
    <w:rsid w:val="00734F7A"/>
    <w:rPr>
      <w:color w:val="0000FF"/>
      <w:sz w:val="22"/>
      <w:u w:val="single"/>
    </w:rPr>
  </w:style>
  <w:style w:type="paragraph" w:customStyle="1" w:styleId="18">
    <w:name w:val="Основной шрифт абзаца18"/>
    <w:link w:val="17"/>
    <w:uiPriority w:val="99"/>
    <w:rsid w:val="00734F7A"/>
    <w:rPr>
      <w:color w:val="000000"/>
    </w:rPr>
  </w:style>
  <w:style w:type="character" w:customStyle="1" w:styleId="17">
    <w:name w:val="Основной шрифт абзаца17"/>
    <w:link w:val="1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24">
    <w:name w:val="Гиперссылка24"/>
    <w:link w:val="23"/>
    <w:uiPriority w:val="99"/>
    <w:rsid w:val="00734F7A"/>
    <w:rPr>
      <w:color w:val="0000FF"/>
      <w:u w:val="single"/>
    </w:rPr>
  </w:style>
  <w:style w:type="character" w:customStyle="1" w:styleId="23">
    <w:name w:val="Гиперссылка23"/>
    <w:link w:val="24"/>
    <w:uiPriority w:val="99"/>
    <w:locked/>
    <w:rsid w:val="00734F7A"/>
    <w:rPr>
      <w:color w:val="0000FF"/>
      <w:sz w:val="22"/>
      <w:u w:val="single"/>
    </w:rPr>
  </w:style>
  <w:style w:type="paragraph" w:customStyle="1" w:styleId="134">
    <w:name w:val="Обычный134"/>
    <w:link w:val="133"/>
    <w:uiPriority w:val="99"/>
    <w:rsid w:val="00734F7A"/>
  </w:style>
  <w:style w:type="character" w:customStyle="1" w:styleId="133">
    <w:name w:val="Обычный133"/>
    <w:link w:val="134"/>
    <w:uiPriority w:val="99"/>
    <w:locked/>
    <w:rsid w:val="00734F7A"/>
    <w:rPr>
      <w:sz w:val="22"/>
    </w:rPr>
  </w:style>
  <w:style w:type="paragraph" w:styleId="Index1">
    <w:name w:val="index 1"/>
    <w:basedOn w:val="Normal"/>
    <w:next w:val="Normal"/>
    <w:link w:val="Index1Char"/>
    <w:uiPriority w:val="99"/>
    <w:rsid w:val="00734F7A"/>
    <w:pPr>
      <w:spacing w:after="0" w:line="240" w:lineRule="auto"/>
      <w:ind w:left="220" w:hanging="220"/>
    </w:pPr>
  </w:style>
  <w:style w:type="character" w:customStyle="1" w:styleId="Index1Char">
    <w:name w:val="Index 1 Char"/>
    <w:basedOn w:val="1"/>
    <w:link w:val="Index1"/>
    <w:uiPriority w:val="99"/>
    <w:locked/>
    <w:rsid w:val="00734F7A"/>
    <w:rPr>
      <w:rFonts w:cs="Times New Roman"/>
    </w:rPr>
  </w:style>
  <w:style w:type="paragraph" w:customStyle="1" w:styleId="12">
    <w:name w:val="Знак1"/>
    <w:basedOn w:val="Normal"/>
    <w:link w:val="13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3"/>
    <w:basedOn w:val="1"/>
    <w:link w:val="12"/>
    <w:uiPriority w:val="99"/>
    <w:locked/>
    <w:rsid w:val="00734F7A"/>
    <w:rPr>
      <w:rFonts w:ascii="Tahoma" w:hAnsi="Tahoma" w:cs="Times New Roman"/>
      <w:sz w:val="20"/>
    </w:rPr>
  </w:style>
  <w:style w:type="paragraph" w:customStyle="1" w:styleId="20">
    <w:name w:val="Основной шрифт абзаца2"/>
    <w:link w:val="270"/>
    <w:uiPriority w:val="99"/>
    <w:rsid w:val="00734F7A"/>
    <w:rPr>
      <w:color w:val="000000"/>
    </w:rPr>
  </w:style>
  <w:style w:type="character" w:customStyle="1" w:styleId="270">
    <w:name w:val="Основной шрифт абзаца27"/>
    <w:link w:val="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">
    <w:name w:val="Гиперссылка4"/>
    <w:link w:val="43"/>
    <w:uiPriority w:val="99"/>
    <w:rsid w:val="00734F7A"/>
    <w:rPr>
      <w:color w:val="0000FF"/>
      <w:u w:val="single"/>
    </w:rPr>
  </w:style>
  <w:style w:type="character" w:customStyle="1" w:styleId="43">
    <w:name w:val="Гиперссылка43"/>
    <w:link w:val="4"/>
    <w:uiPriority w:val="99"/>
    <w:locked/>
    <w:rsid w:val="00734F7A"/>
    <w:rPr>
      <w:color w:val="0000FF"/>
      <w:sz w:val="22"/>
      <w:u w:val="single"/>
    </w:rPr>
  </w:style>
  <w:style w:type="paragraph" w:styleId="Caption">
    <w:name w:val="caption"/>
    <w:basedOn w:val="Normal"/>
    <w:link w:val="CaptionChar"/>
    <w:uiPriority w:val="99"/>
    <w:qFormat/>
    <w:rsid w:val="00734F7A"/>
    <w:pPr>
      <w:spacing w:before="120" w:after="120"/>
    </w:pPr>
    <w:rPr>
      <w:rFonts w:ascii="XO Thames" w:hAnsi="XO Thames"/>
      <w:i/>
      <w:sz w:val="24"/>
    </w:rPr>
  </w:style>
  <w:style w:type="character" w:customStyle="1" w:styleId="CaptionChar">
    <w:name w:val="Caption Char"/>
    <w:basedOn w:val="1"/>
    <w:link w:val="Caption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260">
    <w:name w:val="Основной шрифт абзаца26"/>
    <w:link w:val="250"/>
    <w:uiPriority w:val="99"/>
    <w:rsid w:val="00734F7A"/>
    <w:rPr>
      <w:color w:val="000000"/>
    </w:rPr>
  </w:style>
  <w:style w:type="character" w:customStyle="1" w:styleId="250">
    <w:name w:val="Основной шрифт абзаца25"/>
    <w:link w:val="2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0">
    <w:name w:val="Основной шрифт абзаца4"/>
    <w:link w:val="41"/>
    <w:uiPriority w:val="99"/>
    <w:rsid w:val="00734F7A"/>
    <w:rPr>
      <w:color w:val="000000"/>
    </w:rPr>
  </w:style>
  <w:style w:type="character" w:customStyle="1" w:styleId="41">
    <w:name w:val="Основной шрифт абзаца41"/>
    <w:link w:val="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00">
    <w:name w:val="Знак1_0"/>
    <w:basedOn w:val="Normal"/>
    <w:link w:val="101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0">
    <w:name w:val="Знак1_01"/>
    <w:basedOn w:val="1"/>
    <w:link w:val="100"/>
    <w:uiPriority w:val="99"/>
    <w:locked/>
    <w:rsid w:val="00734F7A"/>
    <w:rPr>
      <w:rFonts w:ascii="Tahoma" w:hAnsi="Tahoma" w:cs="Times New Roman"/>
      <w:sz w:val="20"/>
    </w:rPr>
  </w:style>
  <w:style w:type="paragraph" w:styleId="ListParagraph">
    <w:name w:val="List Paragraph"/>
    <w:basedOn w:val="Normal"/>
    <w:link w:val="ListParagraphChar"/>
    <w:uiPriority w:val="99"/>
    <w:qFormat/>
    <w:rsid w:val="00734F7A"/>
    <w:pPr>
      <w:ind w:left="720"/>
      <w:contextualSpacing/>
    </w:pPr>
  </w:style>
  <w:style w:type="character" w:customStyle="1" w:styleId="ListParagraphChar">
    <w:name w:val="List Paragraph Char"/>
    <w:basedOn w:val="1"/>
    <w:link w:val="ListParagraph"/>
    <w:uiPriority w:val="99"/>
    <w:locked/>
    <w:rsid w:val="00734F7A"/>
    <w:rPr>
      <w:rFonts w:cs="Times New Roman"/>
    </w:rPr>
  </w:style>
  <w:style w:type="paragraph" w:customStyle="1" w:styleId="22">
    <w:name w:val="Гиперссылка22"/>
    <w:link w:val="21"/>
    <w:uiPriority w:val="99"/>
    <w:rsid w:val="00734F7A"/>
    <w:rPr>
      <w:color w:val="0000FF"/>
      <w:u w:val="single"/>
    </w:rPr>
  </w:style>
  <w:style w:type="character" w:customStyle="1" w:styleId="21">
    <w:name w:val="Гиперссылка21"/>
    <w:link w:val="22"/>
    <w:uiPriority w:val="99"/>
    <w:locked/>
    <w:rsid w:val="00734F7A"/>
    <w:rPr>
      <w:color w:val="0000FF"/>
      <w:sz w:val="22"/>
      <w:u w:val="single"/>
    </w:rPr>
  </w:style>
  <w:style w:type="paragraph" w:customStyle="1" w:styleId="14">
    <w:name w:val="Заголовок1"/>
    <w:basedOn w:val="136"/>
    <w:link w:val="110"/>
    <w:uiPriority w:val="99"/>
    <w:rsid w:val="00734F7A"/>
    <w:rPr>
      <w:rFonts w:ascii="Liberation Sans" w:hAnsi="Liberation Sans"/>
      <w:sz w:val="28"/>
    </w:rPr>
  </w:style>
  <w:style w:type="character" w:customStyle="1" w:styleId="110">
    <w:name w:val="Заголовок11"/>
    <w:basedOn w:val="135"/>
    <w:link w:val="14"/>
    <w:uiPriority w:val="99"/>
    <w:locked/>
    <w:rsid w:val="00734F7A"/>
    <w:rPr>
      <w:rFonts w:ascii="Liberation Sans" w:hAnsi="Liberation Sans" w:cs="Times New Roman"/>
      <w:szCs w:val="22"/>
      <w:lang w:bidi="ar-SA"/>
    </w:rPr>
  </w:style>
  <w:style w:type="paragraph" w:customStyle="1" w:styleId="132">
    <w:name w:val="Обычный132"/>
    <w:link w:val="131"/>
    <w:uiPriority w:val="99"/>
    <w:rsid w:val="00734F7A"/>
  </w:style>
  <w:style w:type="character" w:customStyle="1" w:styleId="131">
    <w:name w:val="Обычный131"/>
    <w:link w:val="132"/>
    <w:uiPriority w:val="99"/>
    <w:locked/>
    <w:rsid w:val="00734F7A"/>
    <w:rPr>
      <w:sz w:val="22"/>
    </w:rPr>
  </w:style>
  <w:style w:type="paragraph" w:customStyle="1" w:styleId="a">
    <w:name w:val="Содержимое врезки"/>
    <w:basedOn w:val="Normal"/>
    <w:link w:val="15"/>
    <w:uiPriority w:val="99"/>
    <w:rsid w:val="00734F7A"/>
    <w:rPr>
      <w:rFonts w:ascii="XO Thames" w:hAnsi="XO Thames"/>
    </w:rPr>
  </w:style>
  <w:style w:type="character" w:customStyle="1" w:styleId="15">
    <w:name w:val="Содержимое врезки1"/>
    <w:basedOn w:val="1"/>
    <w:link w:val="a"/>
    <w:uiPriority w:val="99"/>
    <w:locked/>
    <w:rsid w:val="00734F7A"/>
    <w:rPr>
      <w:rFonts w:ascii="XO Thames" w:hAnsi="XO Thames" w:cs="Times New Roman"/>
    </w:rPr>
  </w:style>
  <w:style w:type="paragraph" w:customStyle="1" w:styleId="3">
    <w:name w:val="Гиперссылка3"/>
    <w:link w:val="35"/>
    <w:uiPriority w:val="99"/>
    <w:rsid w:val="00734F7A"/>
    <w:rPr>
      <w:color w:val="0000FF"/>
      <w:u w:val="single"/>
    </w:rPr>
  </w:style>
  <w:style w:type="character" w:customStyle="1" w:styleId="35">
    <w:name w:val="Гиперссылка35"/>
    <w:link w:val="3"/>
    <w:uiPriority w:val="99"/>
    <w:locked/>
    <w:rsid w:val="00734F7A"/>
    <w:rPr>
      <w:color w:val="0000FF"/>
      <w:sz w:val="22"/>
      <w:u w:val="single"/>
    </w:rPr>
  </w:style>
  <w:style w:type="paragraph" w:customStyle="1" w:styleId="16">
    <w:name w:val="Гиперссылка1"/>
    <w:link w:val="150"/>
    <w:uiPriority w:val="99"/>
    <w:rsid w:val="00734F7A"/>
    <w:rPr>
      <w:color w:val="0000FF"/>
      <w:u w:val="single"/>
    </w:rPr>
  </w:style>
  <w:style w:type="character" w:customStyle="1" w:styleId="150">
    <w:name w:val="Гиперссылка15"/>
    <w:link w:val="16"/>
    <w:uiPriority w:val="99"/>
    <w:locked/>
    <w:rsid w:val="00734F7A"/>
    <w:rPr>
      <w:color w:val="0000FF"/>
      <w:sz w:val="22"/>
      <w:u w:val="single"/>
    </w:rPr>
  </w:style>
  <w:style w:type="paragraph" w:styleId="TOC3">
    <w:name w:val="toc 3"/>
    <w:basedOn w:val="Normal"/>
    <w:next w:val="Normal"/>
    <w:link w:val="TOC3Char"/>
    <w:uiPriority w:val="99"/>
    <w:rsid w:val="00734F7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734F7A"/>
    <w:rPr>
      <w:rFonts w:ascii="XO Thames" w:hAnsi="XO Thames"/>
      <w:sz w:val="28"/>
    </w:rPr>
  </w:style>
  <w:style w:type="paragraph" w:styleId="NormalWeb">
    <w:name w:val="Normal (Web)"/>
    <w:basedOn w:val="Normal"/>
    <w:link w:val="NormalWebChar"/>
    <w:uiPriority w:val="99"/>
    <w:rsid w:val="00734F7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1"/>
    <w:link w:val="NormalWeb"/>
    <w:uiPriority w:val="99"/>
    <w:locked/>
    <w:rsid w:val="00734F7A"/>
    <w:rPr>
      <w:rFonts w:ascii="Times New Roman" w:hAnsi="Times New Roman" w:cs="Times New Roman"/>
      <w:sz w:val="24"/>
    </w:rPr>
  </w:style>
  <w:style w:type="paragraph" w:customStyle="1" w:styleId="130">
    <w:name w:val="Обычный130"/>
    <w:link w:val="129"/>
    <w:uiPriority w:val="99"/>
    <w:rsid w:val="00734F7A"/>
  </w:style>
  <w:style w:type="character" w:customStyle="1" w:styleId="129">
    <w:name w:val="Обычный129"/>
    <w:link w:val="130"/>
    <w:uiPriority w:val="99"/>
    <w:locked/>
    <w:rsid w:val="00734F7A"/>
    <w:rPr>
      <w:sz w:val="22"/>
    </w:rPr>
  </w:style>
  <w:style w:type="paragraph" w:customStyle="1" w:styleId="128">
    <w:name w:val="Обычный128"/>
    <w:link w:val="127"/>
    <w:uiPriority w:val="99"/>
    <w:rsid w:val="00734F7A"/>
  </w:style>
  <w:style w:type="character" w:customStyle="1" w:styleId="127">
    <w:name w:val="Обычный127"/>
    <w:link w:val="128"/>
    <w:uiPriority w:val="99"/>
    <w:locked/>
    <w:rsid w:val="00734F7A"/>
    <w:rPr>
      <w:sz w:val="22"/>
    </w:rPr>
  </w:style>
  <w:style w:type="paragraph" w:styleId="Footer">
    <w:name w:val="footer"/>
    <w:basedOn w:val="Normal"/>
    <w:link w:val="Foot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1"/>
    <w:link w:val="Footer"/>
    <w:uiPriority w:val="99"/>
    <w:locked/>
    <w:rsid w:val="00734F7A"/>
    <w:rPr>
      <w:rFonts w:cs="Times New Roman"/>
    </w:rPr>
  </w:style>
  <w:style w:type="paragraph" w:customStyle="1" w:styleId="9">
    <w:name w:val="Основной шрифт абзаца9"/>
    <w:link w:val="91"/>
    <w:uiPriority w:val="99"/>
    <w:rsid w:val="00734F7A"/>
    <w:rPr>
      <w:color w:val="000000"/>
    </w:rPr>
  </w:style>
  <w:style w:type="character" w:customStyle="1" w:styleId="91">
    <w:name w:val="Основной шрифт абзаца91"/>
    <w:link w:val="9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6">
    <w:name w:val="Основной шрифт абзаца6"/>
    <w:link w:val="61"/>
    <w:uiPriority w:val="99"/>
    <w:rsid w:val="00734F7A"/>
    <w:rPr>
      <w:color w:val="000000"/>
    </w:rPr>
  </w:style>
  <w:style w:type="character" w:customStyle="1" w:styleId="61">
    <w:name w:val="Основной шрифт абзаца61"/>
    <w:link w:val="6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8">
    <w:name w:val="Основной шрифт абзаца8"/>
    <w:link w:val="81"/>
    <w:uiPriority w:val="99"/>
    <w:rsid w:val="00734F7A"/>
    <w:rPr>
      <w:color w:val="000000"/>
    </w:rPr>
  </w:style>
  <w:style w:type="character" w:customStyle="1" w:styleId="81">
    <w:name w:val="Основной шрифт абзаца81"/>
    <w:link w:val="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6">
    <w:name w:val="Обычный126"/>
    <w:link w:val="125"/>
    <w:uiPriority w:val="99"/>
    <w:rsid w:val="00734F7A"/>
  </w:style>
  <w:style w:type="character" w:customStyle="1" w:styleId="125">
    <w:name w:val="Обычный125"/>
    <w:link w:val="126"/>
    <w:uiPriority w:val="99"/>
    <w:locked/>
    <w:rsid w:val="00734F7A"/>
    <w:rPr>
      <w:sz w:val="22"/>
    </w:rPr>
  </w:style>
  <w:style w:type="paragraph" w:customStyle="1" w:styleId="a0">
    <w:name w:val="Нормальный (таблица)"/>
    <w:basedOn w:val="Normal"/>
    <w:next w:val="Normal"/>
    <w:link w:val="1a"/>
    <w:uiPriority w:val="99"/>
    <w:rsid w:val="00734F7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a">
    <w:name w:val="Нормальный (таблица)1"/>
    <w:basedOn w:val="1"/>
    <w:link w:val="a0"/>
    <w:uiPriority w:val="99"/>
    <w:locked/>
    <w:rsid w:val="00734F7A"/>
    <w:rPr>
      <w:rFonts w:ascii="Arial" w:hAnsi="Arial" w:cs="Times New Roman"/>
      <w:sz w:val="24"/>
    </w:rPr>
  </w:style>
  <w:style w:type="paragraph" w:customStyle="1" w:styleId="ConsPlusNonformat">
    <w:name w:val="ConsPlusNonformat"/>
    <w:link w:val="ConsPlusNonformat1"/>
    <w:uiPriority w:val="99"/>
    <w:rsid w:val="00734F7A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734F7A"/>
    <w:rPr>
      <w:rFonts w:ascii="Courier New" w:hAnsi="Courier New"/>
      <w:color w:val="000000"/>
      <w:sz w:val="22"/>
      <w:lang w:val="ru-RU" w:eastAsia="ru-RU"/>
    </w:rPr>
  </w:style>
  <w:style w:type="paragraph" w:customStyle="1" w:styleId="80">
    <w:name w:val="Гиперссылка8"/>
    <w:link w:val="810"/>
    <w:uiPriority w:val="99"/>
    <w:rsid w:val="00734F7A"/>
    <w:rPr>
      <w:color w:val="0000FF"/>
      <w:u w:val="single"/>
    </w:rPr>
  </w:style>
  <w:style w:type="character" w:customStyle="1" w:styleId="810">
    <w:name w:val="Гиперссылка81"/>
    <w:link w:val="80"/>
    <w:uiPriority w:val="99"/>
    <w:locked/>
    <w:rsid w:val="00734F7A"/>
    <w:rPr>
      <w:color w:val="0000FF"/>
      <w:sz w:val="22"/>
      <w:u w:val="single"/>
    </w:rPr>
  </w:style>
  <w:style w:type="paragraph" w:customStyle="1" w:styleId="a1">
    <w:name w:val="Символ сноски"/>
    <w:link w:val="1b"/>
    <w:uiPriority w:val="99"/>
    <w:rsid w:val="00734F7A"/>
    <w:rPr>
      <w:color w:val="000000"/>
    </w:rPr>
  </w:style>
  <w:style w:type="character" w:customStyle="1" w:styleId="1b">
    <w:name w:val="Символ сноски1"/>
    <w:link w:val="a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Default">
    <w:name w:val="Default"/>
    <w:link w:val="Default1"/>
    <w:uiPriority w:val="99"/>
    <w:rsid w:val="00734F7A"/>
    <w:rPr>
      <w:rFonts w:ascii="Times New Roman" w:hAnsi="Times New Roman"/>
    </w:rPr>
  </w:style>
  <w:style w:type="character" w:customStyle="1" w:styleId="Default1">
    <w:name w:val="Default1"/>
    <w:link w:val="Default"/>
    <w:uiPriority w:val="99"/>
    <w:locked/>
    <w:rsid w:val="00734F7A"/>
    <w:rPr>
      <w:rFonts w:ascii="Times New Roman" w:hAnsi="Times New Roman"/>
      <w:sz w:val="22"/>
    </w:rPr>
  </w:style>
  <w:style w:type="paragraph" w:customStyle="1" w:styleId="124">
    <w:name w:val="Обычный124"/>
    <w:link w:val="123"/>
    <w:uiPriority w:val="99"/>
    <w:rsid w:val="00734F7A"/>
  </w:style>
  <w:style w:type="character" w:customStyle="1" w:styleId="123">
    <w:name w:val="Обычный123"/>
    <w:link w:val="124"/>
    <w:uiPriority w:val="99"/>
    <w:locked/>
    <w:rsid w:val="00734F7A"/>
    <w:rPr>
      <w:sz w:val="22"/>
    </w:rPr>
  </w:style>
  <w:style w:type="paragraph" w:customStyle="1" w:styleId="34">
    <w:name w:val="Гиперссылка34"/>
    <w:link w:val="33"/>
    <w:uiPriority w:val="99"/>
    <w:rsid w:val="00734F7A"/>
    <w:rPr>
      <w:color w:val="0000FF"/>
      <w:u w:val="single"/>
    </w:rPr>
  </w:style>
  <w:style w:type="character" w:customStyle="1" w:styleId="33">
    <w:name w:val="Гиперссылка33"/>
    <w:link w:val="34"/>
    <w:uiPriority w:val="99"/>
    <w:locked/>
    <w:rsid w:val="00734F7A"/>
    <w:rPr>
      <w:color w:val="0000FF"/>
      <w:sz w:val="22"/>
      <w:u w:val="single"/>
    </w:rPr>
  </w:style>
  <w:style w:type="paragraph" w:customStyle="1" w:styleId="5">
    <w:name w:val="Гиперссылка5"/>
    <w:link w:val="53"/>
    <w:uiPriority w:val="99"/>
    <w:rsid w:val="00734F7A"/>
    <w:rPr>
      <w:color w:val="0000FF"/>
      <w:u w:val="single"/>
    </w:rPr>
  </w:style>
  <w:style w:type="character" w:customStyle="1" w:styleId="53">
    <w:name w:val="Гиперссылка53"/>
    <w:link w:val="5"/>
    <w:uiPriority w:val="99"/>
    <w:locked/>
    <w:rsid w:val="00734F7A"/>
    <w:rPr>
      <w:color w:val="0000FF"/>
      <w:sz w:val="22"/>
      <w:u w:val="single"/>
    </w:rPr>
  </w:style>
  <w:style w:type="paragraph" w:customStyle="1" w:styleId="90">
    <w:name w:val="Гиперссылка9"/>
    <w:link w:val="910"/>
    <w:uiPriority w:val="99"/>
    <w:rsid w:val="00734F7A"/>
    <w:rPr>
      <w:color w:val="0000FF"/>
      <w:u w:val="single"/>
    </w:rPr>
  </w:style>
  <w:style w:type="character" w:customStyle="1" w:styleId="910">
    <w:name w:val="Гиперссылка91"/>
    <w:link w:val="90"/>
    <w:uiPriority w:val="99"/>
    <w:locked/>
    <w:rsid w:val="00734F7A"/>
    <w:rPr>
      <w:color w:val="0000FF"/>
      <w:sz w:val="22"/>
      <w:u w:val="single"/>
    </w:rPr>
  </w:style>
  <w:style w:type="paragraph" w:customStyle="1" w:styleId="60">
    <w:name w:val="Гиперссылка6"/>
    <w:link w:val="Hyperlink"/>
    <w:uiPriority w:val="99"/>
    <w:rsid w:val="00734F7A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60"/>
    <w:uiPriority w:val="99"/>
    <w:locked/>
    <w:rsid w:val="00734F7A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Normal"/>
    <w:link w:val="Footnote1"/>
    <w:uiPriority w:val="99"/>
    <w:rsid w:val="00734F7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"/>
    <w:link w:val="Footnote"/>
    <w:uiPriority w:val="99"/>
    <w:locked/>
    <w:rsid w:val="00734F7A"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1"/>
    <w:link w:val="Header"/>
    <w:uiPriority w:val="99"/>
    <w:locked/>
    <w:rsid w:val="00734F7A"/>
    <w:rPr>
      <w:rFonts w:cs="Times New Roman"/>
    </w:rPr>
  </w:style>
  <w:style w:type="paragraph" w:customStyle="1" w:styleId="a2">
    <w:name w:val="Верхний и нижний колонтитулы"/>
    <w:link w:val="1c"/>
    <w:uiPriority w:val="99"/>
    <w:rsid w:val="00734F7A"/>
    <w:pPr>
      <w:spacing w:after="200"/>
      <w:jc w:val="both"/>
    </w:pPr>
    <w:rPr>
      <w:rFonts w:ascii="XO Thames" w:hAnsi="XO Thames"/>
      <w:color w:val="000000"/>
    </w:rPr>
  </w:style>
  <w:style w:type="character" w:customStyle="1" w:styleId="1c">
    <w:name w:val="Верхний и нижний колонтитулы1"/>
    <w:link w:val="a2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styleId="TOC1">
    <w:name w:val="toc 1"/>
    <w:basedOn w:val="Normal"/>
    <w:next w:val="Normal"/>
    <w:link w:val="TOC1Char"/>
    <w:uiPriority w:val="99"/>
    <w:rsid w:val="00734F7A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734F7A"/>
    <w:rPr>
      <w:rFonts w:ascii="XO Thames" w:hAnsi="XO Thames"/>
      <w:b/>
      <w:sz w:val="28"/>
    </w:rPr>
  </w:style>
  <w:style w:type="paragraph" w:customStyle="1" w:styleId="122">
    <w:name w:val="Обычный122"/>
    <w:link w:val="121"/>
    <w:uiPriority w:val="99"/>
    <w:rsid w:val="00734F7A"/>
  </w:style>
  <w:style w:type="character" w:customStyle="1" w:styleId="121">
    <w:name w:val="Обычный121"/>
    <w:link w:val="122"/>
    <w:uiPriority w:val="99"/>
    <w:locked/>
    <w:rsid w:val="00734F7A"/>
    <w:rPr>
      <w:sz w:val="22"/>
    </w:rPr>
  </w:style>
  <w:style w:type="paragraph" w:customStyle="1" w:styleId="140">
    <w:name w:val="Гиперссылка14"/>
    <w:link w:val="137"/>
    <w:uiPriority w:val="99"/>
    <w:rsid w:val="00734F7A"/>
    <w:rPr>
      <w:color w:val="0000FF"/>
      <w:u w:val="single"/>
    </w:rPr>
  </w:style>
  <w:style w:type="character" w:customStyle="1" w:styleId="137">
    <w:name w:val="Гиперссылка13"/>
    <w:link w:val="140"/>
    <w:uiPriority w:val="99"/>
    <w:locked/>
    <w:rsid w:val="00734F7A"/>
    <w:rPr>
      <w:color w:val="0000FF"/>
      <w:sz w:val="22"/>
      <w:u w:val="single"/>
    </w:rPr>
  </w:style>
  <w:style w:type="paragraph" w:customStyle="1" w:styleId="HeaderandFooter">
    <w:name w:val="Header and Footer"/>
    <w:link w:val="HeaderandFooter1"/>
    <w:uiPriority w:val="99"/>
    <w:rsid w:val="00734F7A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customStyle="1" w:styleId="120">
    <w:name w:val="Обычный120"/>
    <w:link w:val="119"/>
    <w:uiPriority w:val="99"/>
    <w:rsid w:val="00734F7A"/>
  </w:style>
  <w:style w:type="character" w:customStyle="1" w:styleId="119">
    <w:name w:val="Обычный119"/>
    <w:link w:val="120"/>
    <w:uiPriority w:val="99"/>
    <w:locked/>
    <w:rsid w:val="00734F7A"/>
    <w:rPr>
      <w:sz w:val="22"/>
    </w:rPr>
  </w:style>
  <w:style w:type="paragraph" w:customStyle="1" w:styleId="30">
    <w:name w:val="Основной шрифт абзаца3"/>
    <w:uiPriority w:val="99"/>
    <w:rsid w:val="00734F7A"/>
    <w:rPr>
      <w:color w:val="000000"/>
      <w:sz w:val="20"/>
      <w:szCs w:val="20"/>
    </w:rPr>
  </w:style>
  <w:style w:type="paragraph" w:customStyle="1" w:styleId="118">
    <w:name w:val="Обычный118"/>
    <w:link w:val="117"/>
    <w:uiPriority w:val="99"/>
    <w:rsid w:val="00734F7A"/>
  </w:style>
  <w:style w:type="character" w:customStyle="1" w:styleId="117">
    <w:name w:val="Обычный117"/>
    <w:link w:val="118"/>
    <w:uiPriority w:val="99"/>
    <w:locked/>
    <w:rsid w:val="00734F7A"/>
    <w:rPr>
      <w:sz w:val="22"/>
    </w:rPr>
  </w:style>
  <w:style w:type="paragraph" w:customStyle="1" w:styleId="markedcontent">
    <w:name w:val="markedcontent"/>
    <w:link w:val="markedcontent1"/>
    <w:uiPriority w:val="99"/>
    <w:rsid w:val="00734F7A"/>
    <w:rPr>
      <w:color w:val="000000"/>
    </w:rPr>
  </w:style>
  <w:style w:type="character" w:customStyle="1" w:styleId="markedcontent1">
    <w:name w:val="markedcontent1"/>
    <w:link w:val="markedcontent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6">
    <w:name w:val="Обычный116"/>
    <w:link w:val="115"/>
    <w:uiPriority w:val="99"/>
    <w:rsid w:val="00734F7A"/>
  </w:style>
  <w:style w:type="character" w:customStyle="1" w:styleId="115">
    <w:name w:val="Обычный115"/>
    <w:link w:val="116"/>
    <w:uiPriority w:val="99"/>
    <w:locked/>
    <w:rsid w:val="00734F7A"/>
    <w:rPr>
      <w:sz w:val="22"/>
    </w:rPr>
  </w:style>
  <w:style w:type="paragraph" w:styleId="TOC9">
    <w:name w:val="toc 9"/>
    <w:basedOn w:val="Normal"/>
    <w:next w:val="Normal"/>
    <w:link w:val="TOC9Char"/>
    <w:uiPriority w:val="99"/>
    <w:rsid w:val="00734F7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734F7A"/>
    <w:rPr>
      <w:rFonts w:ascii="XO Thames" w:hAnsi="XO Thames"/>
      <w:sz w:val="28"/>
    </w:rPr>
  </w:style>
  <w:style w:type="paragraph" w:customStyle="1" w:styleId="a3">
    <w:name w:val="Гипертекстовая ссылка"/>
    <w:link w:val="1d"/>
    <w:uiPriority w:val="99"/>
    <w:rsid w:val="00734F7A"/>
    <w:rPr>
      <w:color w:val="106BBE"/>
    </w:rPr>
  </w:style>
  <w:style w:type="character" w:customStyle="1" w:styleId="1d">
    <w:name w:val="Гипертекстовая ссылка1"/>
    <w:link w:val="a3"/>
    <w:uiPriority w:val="99"/>
    <w:locked/>
    <w:rsid w:val="00734F7A"/>
    <w:rPr>
      <w:color w:val="106BBE"/>
      <w:sz w:val="22"/>
    </w:rPr>
  </w:style>
  <w:style w:type="paragraph" w:styleId="BalloonText">
    <w:name w:val="Balloon Text"/>
    <w:basedOn w:val="Normal"/>
    <w:link w:val="BalloonTextChar"/>
    <w:uiPriority w:val="99"/>
    <w:rsid w:val="00734F7A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1"/>
    <w:link w:val="BalloonText"/>
    <w:uiPriority w:val="99"/>
    <w:locked/>
    <w:rsid w:val="00734F7A"/>
    <w:rPr>
      <w:rFonts w:ascii="Tahoma" w:hAnsi="Tahoma" w:cs="Times New Roman"/>
      <w:sz w:val="16"/>
    </w:rPr>
  </w:style>
  <w:style w:type="paragraph" w:customStyle="1" w:styleId="160">
    <w:name w:val="Основной шрифт абзаца16"/>
    <w:link w:val="151"/>
    <w:uiPriority w:val="99"/>
    <w:rsid w:val="00734F7A"/>
    <w:rPr>
      <w:color w:val="000000"/>
    </w:rPr>
  </w:style>
  <w:style w:type="character" w:customStyle="1" w:styleId="151">
    <w:name w:val="Основной шрифт абзаца15"/>
    <w:link w:val="1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1">
    <w:name w:val="Заголовок 11"/>
    <w:basedOn w:val="136"/>
    <w:link w:val="1110"/>
    <w:uiPriority w:val="99"/>
    <w:rsid w:val="00734F7A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basedOn w:val="135"/>
    <w:link w:val="111"/>
    <w:uiPriority w:val="99"/>
    <w:locked/>
    <w:rsid w:val="00734F7A"/>
    <w:rPr>
      <w:rFonts w:ascii="Arial" w:hAnsi="Arial" w:cs="Times New Roman"/>
      <w:b/>
      <w:color w:val="26282F"/>
      <w:szCs w:val="22"/>
      <w:lang w:bidi="ar-SA"/>
    </w:rPr>
  </w:style>
  <w:style w:type="paragraph" w:customStyle="1" w:styleId="32">
    <w:name w:val="Гиперссылка32"/>
    <w:link w:val="31"/>
    <w:uiPriority w:val="99"/>
    <w:rsid w:val="00734F7A"/>
    <w:rPr>
      <w:color w:val="0000FF"/>
      <w:u w:val="single"/>
    </w:rPr>
  </w:style>
  <w:style w:type="character" w:customStyle="1" w:styleId="31">
    <w:name w:val="Гиперссылка31"/>
    <w:link w:val="32"/>
    <w:uiPriority w:val="99"/>
    <w:locked/>
    <w:rsid w:val="00734F7A"/>
    <w:rPr>
      <w:color w:val="0000FF"/>
      <w:sz w:val="22"/>
      <w:u w:val="single"/>
    </w:rPr>
  </w:style>
  <w:style w:type="paragraph" w:customStyle="1" w:styleId="114">
    <w:name w:val="Обычный114"/>
    <w:link w:val="113"/>
    <w:uiPriority w:val="99"/>
    <w:rsid w:val="00734F7A"/>
  </w:style>
  <w:style w:type="character" w:customStyle="1" w:styleId="113">
    <w:name w:val="Обычный113"/>
    <w:link w:val="114"/>
    <w:uiPriority w:val="99"/>
    <w:locked/>
    <w:rsid w:val="00734F7A"/>
    <w:rPr>
      <w:sz w:val="22"/>
    </w:rPr>
  </w:style>
  <w:style w:type="paragraph" w:customStyle="1" w:styleId="64">
    <w:name w:val="Гиперссылка64"/>
    <w:link w:val="63"/>
    <w:uiPriority w:val="99"/>
    <w:rsid w:val="00734F7A"/>
    <w:rPr>
      <w:color w:val="0000FF"/>
      <w:u w:val="single"/>
    </w:rPr>
  </w:style>
  <w:style w:type="character" w:customStyle="1" w:styleId="63">
    <w:name w:val="Гиперссылка63"/>
    <w:link w:val="64"/>
    <w:uiPriority w:val="99"/>
    <w:locked/>
    <w:rsid w:val="00734F7A"/>
    <w:rPr>
      <w:color w:val="0000FF"/>
      <w:sz w:val="22"/>
      <w:u w:val="single"/>
    </w:rPr>
  </w:style>
  <w:style w:type="paragraph" w:customStyle="1" w:styleId="310">
    <w:name w:val="Заголовок 31"/>
    <w:link w:val="311"/>
    <w:uiPriority w:val="99"/>
    <w:rsid w:val="00734F7A"/>
    <w:rPr>
      <w:rFonts w:ascii="XO Thames" w:hAnsi="XO Thames"/>
      <w:b/>
    </w:rPr>
  </w:style>
  <w:style w:type="character" w:customStyle="1" w:styleId="311">
    <w:name w:val="Заголовок 311"/>
    <w:link w:val="310"/>
    <w:uiPriority w:val="99"/>
    <w:locked/>
    <w:rsid w:val="00734F7A"/>
    <w:rPr>
      <w:rFonts w:ascii="XO Thames" w:hAnsi="XO Thames"/>
      <w:b/>
      <w:sz w:val="22"/>
    </w:rPr>
  </w:style>
  <w:style w:type="paragraph" w:customStyle="1" w:styleId="240">
    <w:name w:val="Основной шрифт абзаца24"/>
    <w:link w:val="230"/>
    <w:uiPriority w:val="99"/>
    <w:rsid w:val="00734F7A"/>
    <w:rPr>
      <w:color w:val="000000"/>
    </w:rPr>
  </w:style>
  <w:style w:type="character" w:customStyle="1" w:styleId="230">
    <w:name w:val="Основной шрифт абзаца23"/>
    <w:link w:val="240"/>
    <w:uiPriority w:val="99"/>
    <w:locked/>
    <w:rsid w:val="00734F7A"/>
    <w:rPr>
      <w:color w:val="000000"/>
      <w:sz w:val="22"/>
      <w:lang w:val="ru-RU" w:eastAsia="ru-RU"/>
    </w:rPr>
  </w:style>
  <w:style w:type="paragraph" w:styleId="TOC8">
    <w:name w:val="toc 8"/>
    <w:basedOn w:val="Normal"/>
    <w:next w:val="Normal"/>
    <w:link w:val="TOC8Char"/>
    <w:uiPriority w:val="99"/>
    <w:rsid w:val="00734F7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734F7A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uiPriority w:val="99"/>
    <w:rsid w:val="00734F7A"/>
    <w:pPr>
      <w:widowControl w:val="0"/>
    </w:pPr>
  </w:style>
  <w:style w:type="character" w:customStyle="1" w:styleId="ConsPlusNormal1">
    <w:name w:val="ConsPlusNormal1"/>
    <w:link w:val="ConsPlusNormal"/>
    <w:uiPriority w:val="99"/>
    <w:locked/>
    <w:rsid w:val="00734F7A"/>
    <w:rPr>
      <w:sz w:val="22"/>
    </w:rPr>
  </w:style>
  <w:style w:type="paragraph" w:customStyle="1" w:styleId="112">
    <w:name w:val="Обычный112"/>
    <w:link w:val="1111"/>
    <w:uiPriority w:val="99"/>
    <w:rsid w:val="00734F7A"/>
  </w:style>
  <w:style w:type="character" w:customStyle="1" w:styleId="1111">
    <w:name w:val="Обычный111"/>
    <w:link w:val="112"/>
    <w:uiPriority w:val="99"/>
    <w:locked/>
    <w:rsid w:val="00734F7A"/>
    <w:rPr>
      <w:sz w:val="22"/>
    </w:rPr>
  </w:style>
  <w:style w:type="paragraph" w:customStyle="1" w:styleId="36">
    <w:name w:val="Основной шрифт абзаца36"/>
    <w:link w:val="350"/>
    <w:uiPriority w:val="99"/>
    <w:rsid w:val="00734F7A"/>
    <w:pPr>
      <w:spacing w:after="200" w:line="276" w:lineRule="auto"/>
    </w:pPr>
    <w:rPr>
      <w:rFonts w:ascii="XO Thames" w:hAnsi="XO Thames"/>
    </w:rPr>
  </w:style>
  <w:style w:type="character" w:customStyle="1" w:styleId="350">
    <w:name w:val="Основной шрифт абзаца35"/>
    <w:link w:val="36"/>
    <w:uiPriority w:val="99"/>
    <w:locked/>
    <w:rsid w:val="00734F7A"/>
    <w:rPr>
      <w:rFonts w:ascii="XO Thames" w:hAnsi="XO Thames"/>
      <w:sz w:val="22"/>
    </w:rPr>
  </w:style>
  <w:style w:type="paragraph" w:customStyle="1" w:styleId="12a">
    <w:name w:val="Гиперссылка12"/>
    <w:link w:val="11a"/>
    <w:uiPriority w:val="99"/>
    <w:rsid w:val="00734F7A"/>
    <w:rPr>
      <w:color w:val="0000FF"/>
      <w:u w:val="single"/>
    </w:rPr>
  </w:style>
  <w:style w:type="character" w:customStyle="1" w:styleId="11a">
    <w:name w:val="Гиперссылка11"/>
    <w:link w:val="12a"/>
    <w:uiPriority w:val="99"/>
    <w:locked/>
    <w:rsid w:val="00734F7A"/>
    <w:rPr>
      <w:color w:val="0000FF"/>
      <w:sz w:val="22"/>
      <w:u w:val="single"/>
    </w:rPr>
  </w:style>
  <w:style w:type="paragraph" w:customStyle="1" w:styleId="220">
    <w:name w:val="Основной шрифт абзаца22"/>
    <w:link w:val="210"/>
    <w:uiPriority w:val="99"/>
    <w:rsid w:val="00734F7A"/>
    <w:rPr>
      <w:color w:val="000000"/>
    </w:rPr>
  </w:style>
  <w:style w:type="character" w:customStyle="1" w:styleId="210">
    <w:name w:val="Основной шрифт абзаца21"/>
    <w:link w:val="22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41">
    <w:name w:val="Основной шрифт абзаца14"/>
    <w:link w:val="138"/>
    <w:uiPriority w:val="99"/>
    <w:rsid w:val="00734F7A"/>
    <w:rPr>
      <w:color w:val="000000"/>
    </w:rPr>
  </w:style>
  <w:style w:type="character" w:customStyle="1" w:styleId="138">
    <w:name w:val="Основной шрифт абзаца13"/>
    <w:link w:val="14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0">
    <w:name w:val="Основной шрифт абзаца5"/>
    <w:link w:val="51"/>
    <w:uiPriority w:val="99"/>
    <w:rsid w:val="00734F7A"/>
    <w:rPr>
      <w:color w:val="000000"/>
    </w:rPr>
  </w:style>
  <w:style w:type="character" w:customStyle="1" w:styleId="51">
    <w:name w:val="Основной шрифт абзаца51"/>
    <w:link w:val="5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">
    <w:name w:val="Гиперссылка52"/>
    <w:link w:val="510"/>
    <w:uiPriority w:val="99"/>
    <w:rsid w:val="00734F7A"/>
    <w:rPr>
      <w:color w:val="0000FF"/>
      <w:u w:val="single"/>
    </w:rPr>
  </w:style>
  <w:style w:type="character" w:customStyle="1" w:styleId="510">
    <w:name w:val="Гиперссылка51"/>
    <w:link w:val="52"/>
    <w:uiPriority w:val="99"/>
    <w:locked/>
    <w:rsid w:val="00734F7A"/>
    <w:rPr>
      <w:color w:val="0000FF"/>
      <w:sz w:val="22"/>
      <w:u w:val="single"/>
    </w:rPr>
  </w:style>
  <w:style w:type="paragraph" w:styleId="TOC5">
    <w:name w:val="toc 5"/>
    <w:basedOn w:val="Normal"/>
    <w:next w:val="Normal"/>
    <w:link w:val="TOC5Char"/>
    <w:uiPriority w:val="99"/>
    <w:rsid w:val="00734F7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734F7A"/>
    <w:rPr>
      <w:rFonts w:ascii="XO Thames" w:hAnsi="XO Thames"/>
      <w:sz w:val="28"/>
    </w:rPr>
  </w:style>
  <w:style w:type="paragraph" w:customStyle="1" w:styleId="hgkelc">
    <w:name w:val="hgkelc"/>
    <w:basedOn w:val="11"/>
    <w:link w:val="hgkelc1"/>
    <w:uiPriority w:val="99"/>
    <w:rsid w:val="00734F7A"/>
  </w:style>
  <w:style w:type="character" w:customStyle="1" w:styleId="hgkelc1">
    <w:name w:val="hgkelc1"/>
    <w:basedOn w:val="19"/>
    <w:link w:val="hgkelc"/>
    <w:uiPriority w:val="99"/>
    <w:locked/>
    <w:rsid w:val="00734F7A"/>
    <w:rPr>
      <w:rFonts w:cs="Times New Roman"/>
      <w:szCs w:val="22"/>
      <w:lang w:bidi="ar-SA"/>
    </w:rPr>
  </w:style>
  <w:style w:type="paragraph" w:customStyle="1" w:styleId="1100">
    <w:name w:val="Обычный110"/>
    <w:link w:val="190"/>
    <w:uiPriority w:val="99"/>
    <w:rsid w:val="00734F7A"/>
  </w:style>
  <w:style w:type="character" w:customStyle="1" w:styleId="190">
    <w:name w:val="Обычный19"/>
    <w:link w:val="1100"/>
    <w:uiPriority w:val="99"/>
    <w:locked/>
    <w:rsid w:val="00734F7A"/>
    <w:rPr>
      <w:sz w:val="22"/>
    </w:rPr>
  </w:style>
  <w:style w:type="paragraph" w:customStyle="1" w:styleId="a4">
    <w:name w:val="Привязка сноски"/>
    <w:link w:val="1e"/>
    <w:uiPriority w:val="99"/>
    <w:rsid w:val="00734F7A"/>
    <w:rPr>
      <w:vertAlign w:val="superscript"/>
    </w:rPr>
  </w:style>
  <w:style w:type="character" w:customStyle="1" w:styleId="1e">
    <w:name w:val="Привязка сноски1"/>
    <w:link w:val="a4"/>
    <w:uiPriority w:val="99"/>
    <w:locked/>
    <w:rsid w:val="00734F7A"/>
    <w:rPr>
      <w:sz w:val="22"/>
      <w:vertAlign w:val="superscript"/>
    </w:rPr>
  </w:style>
  <w:style w:type="paragraph" w:customStyle="1" w:styleId="180">
    <w:name w:val="Обычный18"/>
    <w:link w:val="170"/>
    <w:uiPriority w:val="99"/>
    <w:rsid w:val="00734F7A"/>
  </w:style>
  <w:style w:type="character" w:customStyle="1" w:styleId="170">
    <w:name w:val="Обычный17"/>
    <w:link w:val="180"/>
    <w:uiPriority w:val="99"/>
    <w:locked/>
    <w:rsid w:val="00734F7A"/>
    <w:rPr>
      <w:sz w:val="22"/>
    </w:rPr>
  </w:style>
  <w:style w:type="paragraph" w:customStyle="1" w:styleId="161">
    <w:name w:val="Обычный16"/>
    <w:link w:val="152"/>
    <w:uiPriority w:val="99"/>
    <w:rsid w:val="00734F7A"/>
  </w:style>
  <w:style w:type="character" w:customStyle="1" w:styleId="152">
    <w:name w:val="Обычный15"/>
    <w:link w:val="161"/>
    <w:uiPriority w:val="99"/>
    <w:locked/>
    <w:rsid w:val="00734F7A"/>
    <w:rPr>
      <w:sz w:val="22"/>
    </w:rPr>
  </w:style>
  <w:style w:type="paragraph" w:customStyle="1" w:styleId="142">
    <w:name w:val="Обычный14"/>
    <w:link w:val="139"/>
    <w:uiPriority w:val="99"/>
    <w:rsid w:val="00734F7A"/>
  </w:style>
  <w:style w:type="character" w:customStyle="1" w:styleId="139">
    <w:name w:val="Обычный13"/>
    <w:link w:val="142"/>
    <w:uiPriority w:val="99"/>
    <w:locked/>
    <w:rsid w:val="00734F7A"/>
    <w:rPr>
      <w:sz w:val="22"/>
    </w:rPr>
  </w:style>
  <w:style w:type="paragraph" w:customStyle="1" w:styleId="42">
    <w:name w:val="Гиперссылка42"/>
    <w:link w:val="410"/>
    <w:uiPriority w:val="99"/>
    <w:rsid w:val="00734F7A"/>
    <w:rPr>
      <w:color w:val="0000FF"/>
      <w:u w:val="single"/>
    </w:rPr>
  </w:style>
  <w:style w:type="character" w:customStyle="1" w:styleId="410">
    <w:name w:val="Гиперссылка41"/>
    <w:link w:val="42"/>
    <w:uiPriority w:val="99"/>
    <w:locked/>
    <w:rsid w:val="00734F7A"/>
    <w:rPr>
      <w:color w:val="0000FF"/>
      <w:sz w:val="22"/>
      <w:u w:val="single"/>
    </w:rPr>
  </w:style>
  <w:style w:type="paragraph" w:customStyle="1" w:styleId="340">
    <w:name w:val="Основной шрифт абзаца34"/>
    <w:link w:val="330"/>
    <w:uiPriority w:val="99"/>
    <w:rsid w:val="00734F7A"/>
    <w:rPr>
      <w:color w:val="000000"/>
    </w:rPr>
  </w:style>
  <w:style w:type="character" w:customStyle="1" w:styleId="330">
    <w:name w:val="Основной шрифт абзаца33"/>
    <w:link w:val="3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f">
    <w:name w:val="Знак сноски1"/>
    <w:basedOn w:val="240"/>
    <w:link w:val="13a"/>
    <w:uiPriority w:val="99"/>
    <w:rsid w:val="00734F7A"/>
    <w:rPr>
      <w:vertAlign w:val="superscript"/>
    </w:rPr>
  </w:style>
  <w:style w:type="character" w:customStyle="1" w:styleId="13a">
    <w:name w:val="Знак сноски13"/>
    <w:basedOn w:val="230"/>
    <w:link w:val="1f"/>
    <w:uiPriority w:val="99"/>
    <w:locked/>
    <w:rsid w:val="00734F7A"/>
    <w:rPr>
      <w:rFonts w:cs="Times New Roman"/>
      <w:szCs w:val="22"/>
      <w:vertAlign w:val="superscript"/>
      <w:lang w:bidi="ar-SA"/>
    </w:rPr>
  </w:style>
  <w:style w:type="paragraph" w:customStyle="1" w:styleId="62">
    <w:name w:val="Гиперссылка62"/>
    <w:link w:val="610"/>
    <w:uiPriority w:val="99"/>
    <w:rsid w:val="00734F7A"/>
    <w:rPr>
      <w:color w:val="0000FF"/>
      <w:u w:val="single"/>
    </w:rPr>
  </w:style>
  <w:style w:type="character" w:customStyle="1" w:styleId="610">
    <w:name w:val="Гиперссылка61"/>
    <w:link w:val="62"/>
    <w:uiPriority w:val="99"/>
    <w:locked/>
    <w:rsid w:val="00734F7A"/>
    <w:rPr>
      <w:color w:val="0000FF"/>
      <w:sz w:val="22"/>
      <w:u w:val="single"/>
    </w:rPr>
  </w:style>
  <w:style w:type="paragraph" w:customStyle="1" w:styleId="12b">
    <w:name w:val="Знак12"/>
    <w:basedOn w:val="Normal"/>
    <w:link w:val="11b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b">
    <w:name w:val="Знак11"/>
    <w:basedOn w:val="1"/>
    <w:link w:val="12b"/>
    <w:uiPriority w:val="99"/>
    <w:locked/>
    <w:rsid w:val="00734F7A"/>
    <w:rPr>
      <w:rFonts w:ascii="Tahoma" w:hAnsi="Tahoma" w:cs="Times New Roman"/>
      <w:sz w:val="20"/>
    </w:rPr>
  </w:style>
  <w:style w:type="paragraph" w:customStyle="1" w:styleId="TableParagraph">
    <w:name w:val="Table Paragraph"/>
    <w:basedOn w:val="Normal"/>
    <w:link w:val="TableParagraph1"/>
    <w:uiPriority w:val="99"/>
    <w:rsid w:val="00734F7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uiPriority w:val="99"/>
    <w:locked/>
    <w:rsid w:val="00734F7A"/>
    <w:rPr>
      <w:rFonts w:ascii="Times New Roman" w:hAnsi="Times New Roman" w:cs="Times New Roman"/>
    </w:rPr>
  </w:style>
  <w:style w:type="paragraph" w:styleId="Subtitle">
    <w:name w:val="Subtitle"/>
    <w:basedOn w:val="Normal"/>
    <w:next w:val="Normal"/>
    <w:link w:val="SubtitleChar"/>
    <w:uiPriority w:val="99"/>
    <w:qFormat/>
    <w:rsid w:val="00734F7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70">
    <w:name w:val="Основной шрифт абзаца7"/>
    <w:link w:val="710"/>
    <w:uiPriority w:val="99"/>
    <w:rsid w:val="00734F7A"/>
    <w:rPr>
      <w:color w:val="000000"/>
    </w:rPr>
  </w:style>
  <w:style w:type="character" w:customStyle="1" w:styleId="710">
    <w:name w:val="Основной шрифт абзаца71"/>
    <w:link w:val="70"/>
    <w:uiPriority w:val="99"/>
    <w:locked/>
    <w:rsid w:val="00734F7A"/>
    <w:rPr>
      <w:color w:val="000000"/>
      <w:sz w:val="2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34F7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1"/>
    <w:link w:val="BodyText"/>
    <w:uiPriority w:val="99"/>
    <w:locked/>
    <w:rsid w:val="00734F7A"/>
    <w:rPr>
      <w:rFonts w:ascii="Times New Roman" w:hAnsi="Times New Roman" w:cs="Times New Roman"/>
      <w:sz w:val="28"/>
    </w:rPr>
  </w:style>
  <w:style w:type="paragraph" w:customStyle="1" w:styleId="320">
    <w:name w:val="Основной шрифт абзаца32"/>
    <w:link w:val="312"/>
    <w:uiPriority w:val="99"/>
    <w:rsid w:val="00734F7A"/>
    <w:rPr>
      <w:color w:val="000000"/>
    </w:rPr>
  </w:style>
  <w:style w:type="character" w:customStyle="1" w:styleId="312">
    <w:name w:val="Основной шрифт абзаца31"/>
    <w:link w:val="320"/>
    <w:uiPriority w:val="99"/>
    <w:locked/>
    <w:rsid w:val="00734F7A"/>
    <w:rPr>
      <w:color w:val="000000"/>
      <w:sz w:val="22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734F7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734F7A"/>
    <w:rPr>
      <w:rFonts w:ascii="XO Thames" w:hAnsi="XO Thames" w:cs="Times New Roman"/>
      <w:b/>
      <w:caps/>
      <w:sz w:val="40"/>
    </w:rPr>
  </w:style>
  <w:style w:type="paragraph" w:customStyle="1" w:styleId="12c">
    <w:name w:val="Основной шрифт абзаца12"/>
    <w:link w:val="11c"/>
    <w:uiPriority w:val="99"/>
    <w:rsid w:val="00734F7A"/>
    <w:rPr>
      <w:color w:val="000000"/>
    </w:rPr>
  </w:style>
  <w:style w:type="character" w:customStyle="1" w:styleId="11c">
    <w:name w:val="Основной шрифт абзаца11"/>
    <w:link w:val="12c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Endnote">
    <w:name w:val="Endnote"/>
    <w:link w:val="Endnote1"/>
    <w:uiPriority w:val="99"/>
    <w:rsid w:val="00734F7A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734F7A"/>
    <w:rPr>
      <w:rFonts w:ascii="XO Thames" w:hAnsi="XO Thames"/>
      <w:sz w:val="22"/>
    </w:rPr>
  </w:style>
  <w:style w:type="paragraph" w:styleId="IndexHeading">
    <w:name w:val="index heading"/>
    <w:basedOn w:val="Normal"/>
    <w:link w:val="IndexHeadingChar"/>
    <w:uiPriority w:val="99"/>
    <w:rsid w:val="00734F7A"/>
    <w:rPr>
      <w:rFonts w:ascii="XO Thames" w:hAnsi="XO Thames"/>
    </w:rPr>
  </w:style>
  <w:style w:type="character" w:customStyle="1" w:styleId="IndexHeadingChar">
    <w:name w:val="Index Heading Char"/>
    <w:basedOn w:val="1"/>
    <w:link w:val="IndexHeading"/>
    <w:uiPriority w:val="99"/>
    <w:locked/>
    <w:rsid w:val="00734F7A"/>
    <w:rPr>
      <w:rFonts w:ascii="XO Thames" w:hAnsi="XO Thames" w:cs="Times New Roman"/>
    </w:rPr>
  </w:style>
  <w:style w:type="paragraph" w:customStyle="1" w:styleId="12d">
    <w:name w:val="Знак сноски12"/>
    <w:link w:val="11d"/>
    <w:uiPriority w:val="99"/>
    <w:rsid w:val="00734F7A"/>
    <w:rPr>
      <w:vertAlign w:val="superscript"/>
    </w:rPr>
  </w:style>
  <w:style w:type="character" w:customStyle="1" w:styleId="11d">
    <w:name w:val="Знак сноски11"/>
    <w:link w:val="12d"/>
    <w:uiPriority w:val="99"/>
    <w:locked/>
    <w:rsid w:val="00734F7A"/>
    <w:rPr>
      <w:sz w:val="22"/>
      <w:vertAlign w:val="superscript"/>
    </w:rPr>
  </w:style>
  <w:style w:type="paragraph" w:customStyle="1" w:styleId="12e">
    <w:name w:val="Обычный12"/>
    <w:link w:val="11e"/>
    <w:uiPriority w:val="99"/>
    <w:rsid w:val="00734F7A"/>
  </w:style>
  <w:style w:type="character" w:customStyle="1" w:styleId="11e">
    <w:name w:val="Обычный11"/>
    <w:link w:val="12e"/>
    <w:uiPriority w:val="99"/>
    <w:locked/>
    <w:rsid w:val="00734F7A"/>
    <w:rPr>
      <w:sz w:val="22"/>
    </w:rPr>
  </w:style>
  <w:style w:type="table" w:customStyle="1" w:styleId="37">
    <w:name w:val="Сетка таблицы3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734F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734F7A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uiPriority w:val="99"/>
    <w:rsid w:val="00734F7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Знак Знак Знак Знак Знак Знак1"/>
    <w:basedOn w:val="Normal"/>
    <w:uiPriority w:val="99"/>
    <w:rsid w:val="00A2608F"/>
    <w:pPr>
      <w:spacing w:before="100" w:beforeAutospacing="1" w:after="100" w:afterAutospacing="1" w:line="240" w:lineRule="auto"/>
      <w:jc w:val="both"/>
    </w:pPr>
    <w:rPr>
      <w:rFonts w:ascii="Tahoma" w:hAnsi="Tahoma"/>
      <w:color w:val="auto"/>
      <w:sz w:val="20"/>
      <w:lang w:val="en-US" w:eastAsia="en-US"/>
    </w:rPr>
  </w:style>
  <w:style w:type="character" w:customStyle="1" w:styleId="grame">
    <w:name w:val="grame"/>
    <w:basedOn w:val="DefaultParagraphFont"/>
    <w:uiPriority w:val="99"/>
    <w:rsid w:val="001018E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13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16</Pages>
  <Words>2278</Words>
  <Characters>12989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Пресс-служба Губернатора Ростовской области, к.116</dc:creator>
  <cp:keywords/>
  <dc:description/>
  <cp:lastModifiedBy>User</cp:lastModifiedBy>
  <cp:revision>10</cp:revision>
  <cp:lastPrinted>2024-09-25T12:47:00Z</cp:lastPrinted>
  <dcterms:created xsi:type="dcterms:W3CDTF">2024-11-14T10:28:00Z</dcterms:created>
  <dcterms:modified xsi:type="dcterms:W3CDTF">2024-11-25T06:55:00Z</dcterms:modified>
</cp:coreProperties>
</file>