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60" w:rsidRPr="00C80C5B" w:rsidRDefault="003E7C60" w:rsidP="00C80C5B">
      <w:pPr>
        <w:jc w:val="right"/>
        <w:rPr>
          <w:sz w:val="32"/>
          <w:szCs w:val="32"/>
        </w:rPr>
      </w:pPr>
      <w:r w:rsidRPr="00C80C5B">
        <w:rPr>
          <w:sz w:val="32"/>
          <w:szCs w:val="32"/>
        </w:rPr>
        <w:t xml:space="preserve">                                                          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РОССИЙСКАЯ  ФЕДЕРАЦИЯ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РОСТОВСКАЯ ОБЛАСТЬ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КАШАРСКИЙ РАЙОН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 xml:space="preserve">МУНИЦИПАЛЬНОЕ ОБРАЗОВАНИЕ 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«ТАЛЛОВЕРОВСКОЕ СЕЛЬСКОЕ ПОСЕЛЕНИЕ»</w:t>
      </w:r>
    </w:p>
    <w:p w:rsidR="003E7C60" w:rsidRPr="00956C74" w:rsidRDefault="003E7C60" w:rsidP="00B470B2">
      <w:pPr>
        <w:jc w:val="center"/>
        <w:rPr>
          <w:sz w:val="28"/>
          <w:szCs w:val="28"/>
        </w:rPr>
      </w:pPr>
    </w:p>
    <w:p w:rsidR="003E7C60" w:rsidRPr="00956C74" w:rsidRDefault="003E7C60" w:rsidP="00B470B2">
      <w:pPr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АДМИНИСТРАЦИЯ ТАЛЛОВЕРОВСКОГО СЕЛЬСКОГО ПОСЕЛЕНИЯ</w:t>
      </w:r>
    </w:p>
    <w:p w:rsidR="003E7C60" w:rsidRPr="00956C74" w:rsidRDefault="003E7C60" w:rsidP="00B470B2">
      <w:pPr>
        <w:jc w:val="center"/>
        <w:rPr>
          <w:spacing w:val="30"/>
          <w:sz w:val="26"/>
          <w:szCs w:val="26"/>
        </w:rPr>
      </w:pPr>
    </w:p>
    <w:p w:rsidR="003E7C60" w:rsidRPr="00956C74" w:rsidRDefault="003E7C60" w:rsidP="00B470B2">
      <w:pPr>
        <w:jc w:val="center"/>
        <w:rPr>
          <w:sz w:val="26"/>
          <w:szCs w:val="26"/>
        </w:rPr>
      </w:pPr>
    </w:p>
    <w:p w:rsidR="003E7C60" w:rsidRDefault="003E7C60" w:rsidP="00B470B2">
      <w:pPr>
        <w:keepNext/>
        <w:jc w:val="center"/>
        <w:outlineLvl w:val="0"/>
        <w:rPr>
          <w:sz w:val="28"/>
          <w:szCs w:val="28"/>
        </w:rPr>
      </w:pPr>
      <w:r w:rsidRPr="00956C74">
        <w:rPr>
          <w:sz w:val="28"/>
          <w:szCs w:val="28"/>
        </w:rPr>
        <w:t xml:space="preserve">ПОСТАНОВЛЕНИЕ </w:t>
      </w:r>
    </w:p>
    <w:p w:rsidR="003E7C60" w:rsidRPr="00956C74" w:rsidRDefault="003E7C60" w:rsidP="00B470B2">
      <w:pPr>
        <w:keepNext/>
        <w:jc w:val="center"/>
        <w:outlineLvl w:val="0"/>
        <w:rPr>
          <w:sz w:val="28"/>
          <w:szCs w:val="28"/>
        </w:rPr>
      </w:pPr>
    </w:p>
    <w:p w:rsidR="003E7C60" w:rsidRDefault="003E7C60" w:rsidP="00956C74">
      <w:pPr>
        <w:rPr>
          <w:spacing w:val="38"/>
          <w:sz w:val="26"/>
          <w:szCs w:val="26"/>
        </w:rPr>
      </w:pPr>
      <w:r>
        <w:rPr>
          <w:spacing w:val="38"/>
          <w:sz w:val="26"/>
          <w:szCs w:val="26"/>
        </w:rPr>
        <w:t xml:space="preserve">          12.12.2018г.                                                   </w:t>
      </w:r>
      <w:r w:rsidRPr="00956C74">
        <w:rPr>
          <w:spacing w:val="38"/>
          <w:sz w:val="26"/>
          <w:szCs w:val="26"/>
        </w:rPr>
        <w:t>№</w:t>
      </w:r>
      <w:r>
        <w:rPr>
          <w:spacing w:val="38"/>
          <w:sz w:val="26"/>
          <w:szCs w:val="26"/>
        </w:rPr>
        <w:t>141</w:t>
      </w:r>
    </w:p>
    <w:p w:rsidR="003E7C60" w:rsidRPr="00956C74" w:rsidRDefault="003E7C60" w:rsidP="00956C74">
      <w:pPr>
        <w:jc w:val="center"/>
        <w:rPr>
          <w:spacing w:val="38"/>
          <w:sz w:val="26"/>
          <w:szCs w:val="26"/>
        </w:rPr>
      </w:pPr>
      <w:r>
        <w:rPr>
          <w:spacing w:val="38"/>
          <w:sz w:val="26"/>
          <w:szCs w:val="26"/>
        </w:rPr>
        <w:t>х.Талловеров</w:t>
      </w:r>
    </w:p>
    <w:p w:rsidR="003E7C60" w:rsidRPr="00956C74" w:rsidRDefault="003E7C60" w:rsidP="00165668">
      <w:pPr>
        <w:rPr>
          <w:spacing w:val="38"/>
          <w:sz w:val="26"/>
          <w:szCs w:val="26"/>
        </w:rPr>
      </w:pPr>
    </w:p>
    <w:p w:rsidR="003E7C60" w:rsidRPr="00B470B2" w:rsidRDefault="003E7C60" w:rsidP="00B470B2">
      <w:pPr>
        <w:widowControl w:val="0"/>
        <w:adjustRightInd w:val="0"/>
        <w:spacing w:before="100" w:beforeAutospacing="1" w:after="100" w:afterAutospacing="1"/>
        <w:jc w:val="center"/>
        <w:rPr>
          <w:b/>
          <w:sz w:val="28"/>
          <w:szCs w:val="28"/>
          <w:vertAlign w:val="superscript"/>
        </w:rPr>
      </w:pPr>
      <w:r w:rsidRPr="00956C74">
        <w:rPr>
          <w:sz w:val="28"/>
          <w:szCs w:val="28"/>
        </w:rPr>
        <w:t>Об утверждении муниципальной программы Талловеровского сельского поселения «Развитие транспортной системы»</w:t>
      </w:r>
    </w:p>
    <w:p w:rsidR="003E7C60" w:rsidRPr="00B470B2" w:rsidRDefault="003E7C60" w:rsidP="00B470B2">
      <w:pPr>
        <w:widowControl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</w:p>
    <w:p w:rsidR="003E7C60" w:rsidRDefault="003E7C60" w:rsidP="00956C74">
      <w:pPr>
        <w:ind w:firstLine="720"/>
        <w:rPr>
          <w:sz w:val="28"/>
          <w:szCs w:val="28"/>
        </w:rPr>
      </w:pPr>
      <w:r w:rsidRPr="00B470B2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Талловеровского сельского поселения  от 12.02.2018 № 16.1 </w:t>
      </w:r>
      <w:r w:rsidRPr="00B470B2">
        <w:rPr>
          <w:sz w:val="28"/>
          <w:szCs w:val="28"/>
        </w:rPr>
        <w:t xml:space="preserve"> «Об утверждении Порядка разработки, реализации и оцен</w:t>
      </w:r>
      <w:r>
        <w:rPr>
          <w:sz w:val="28"/>
          <w:szCs w:val="28"/>
        </w:rPr>
        <w:t>ки эффективности муниципальных программ Талловеровского сельского поселения» и распоряжением</w:t>
      </w:r>
      <w:r w:rsidRPr="00B470B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Талловеровского сельского поселения от 07</w:t>
      </w:r>
      <w:r w:rsidRPr="00B470B2">
        <w:rPr>
          <w:sz w:val="28"/>
          <w:szCs w:val="28"/>
        </w:rPr>
        <w:t>.</w:t>
      </w:r>
      <w:r>
        <w:rPr>
          <w:sz w:val="28"/>
          <w:szCs w:val="28"/>
        </w:rPr>
        <w:t>09.2018 №69</w:t>
      </w:r>
      <w:r w:rsidRPr="00B470B2">
        <w:rPr>
          <w:sz w:val="28"/>
          <w:szCs w:val="28"/>
        </w:rPr>
        <w:t xml:space="preserve"> </w:t>
      </w:r>
      <w:r w:rsidRPr="00B470B2">
        <w:rPr>
          <w:sz w:val="28"/>
          <w:szCs w:val="28"/>
        </w:rPr>
        <w:br/>
        <w:t xml:space="preserve">«Об утверждении Перечня </w:t>
      </w:r>
      <w:r>
        <w:rPr>
          <w:sz w:val="28"/>
          <w:szCs w:val="28"/>
        </w:rPr>
        <w:t>муниципальных</w:t>
      </w:r>
      <w:r w:rsidRPr="00B4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Талловеровского сельского поселения</w:t>
      </w:r>
      <w:r w:rsidRPr="00B470B2">
        <w:rPr>
          <w:sz w:val="28"/>
          <w:szCs w:val="28"/>
        </w:rPr>
        <w:t xml:space="preserve">» </w:t>
      </w:r>
      <w:r>
        <w:rPr>
          <w:sz w:val="28"/>
          <w:szCs w:val="28"/>
        </w:rPr>
        <w:t>Администрации Талловеровского сельского поселения</w:t>
      </w:r>
    </w:p>
    <w:p w:rsidR="003E7C60" w:rsidRDefault="003E7C60" w:rsidP="00956C74">
      <w:pPr>
        <w:ind w:firstLine="720"/>
        <w:jc w:val="center"/>
        <w:rPr>
          <w:sz w:val="28"/>
          <w:szCs w:val="28"/>
        </w:rPr>
      </w:pPr>
    </w:p>
    <w:p w:rsidR="003E7C60" w:rsidRPr="00956C74" w:rsidRDefault="003E7C60" w:rsidP="00956C74">
      <w:pPr>
        <w:ind w:firstLine="720"/>
        <w:jc w:val="center"/>
        <w:rPr>
          <w:sz w:val="28"/>
          <w:szCs w:val="28"/>
        </w:rPr>
      </w:pPr>
      <w:r w:rsidRPr="00956C74">
        <w:rPr>
          <w:sz w:val="28"/>
          <w:szCs w:val="28"/>
        </w:rPr>
        <w:t>П о с т а н о в л я е т:</w:t>
      </w:r>
    </w:p>
    <w:p w:rsidR="003E7C60" w:rsidRPr="00B470B2" w:rsidRDefault="003E7C60" w:rsidP="00B470B2">
      <w:pPr>
        <w:ind w:firstLine="720"/>
        <w:jc w:val="both"/>
        <w:rPr>
          <w:b/>
          <w:sz w:val="28"/>
          <w:szCs w:val="28"/>
        </w:rPr>
      </w:pPr>
    </w:p>
    <w:p w:rsidR="003E7C60" w:rsidRPr="00B470B2" w:rsidRDefault="003E7C60" w:rsidP="00B470B2">
      <w:pPr>
        <w:ind w:firstLine="720"/>
        <w:jc w:val="both"/>
        <w:rPr>
          <w:sz w:val="28"/>
          <w:szCs w:val="28"/>
        </w:rPr>
      </w:pPr>
      <w:r w:rsidRPr="00B470B2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муниципальную программу Талловеровского сельского поселения </w:t>
      </w:r>
      <w:r w:rsidRPr="00B470B2">
        <w:rPr>
          <w:sz w:val="28"/>
          <w:szCs w:val="28"/>
        </w:rPr>
        <w:t>«</w:t>
      </w:r>
      <w:r w:rsidRPr="00B470B2">
        <w:rPr>
          <w:color w:val="000000"/>
          <w:sz w:val="28"/>
          <w:szCs w:val="28"/>
        </w:rPr>
        <w:t>Развитие транспортной системы»</w:t>
      </w:r>
      <w:r w:rsidRPr="00B470B2">
        <w:rPr>
          <w:sz w:val="28"/>
          <w:szCs w:val="28"/>
        </w:rPr>
        <w:t xml:space="preserve"> согласно приложению № 1.</w:t>
      </w:r>
    </w:p>
    <w:p w:rsidR="003E7C60" w:rsidRDefault="003E7C60" w:rsidP="00B470B2">
      <w:pPr>
        <w:ind w:firstLine="720"/>
        <w:jc w:val="both"/>
        <w:rPr>
          <w:sz w:val="28"/>
          <w:szCs w:val="28"/>
        </w:rPr>
      </w:pPr>
      <w:r w:rsidRPr="00B470B2">
        <w:rPr>
          <w:sz w:val="28"/>
          <w:szCs w:val="28"/>
        </w:rPr>
        <w:t xml:space="preserve">2. Признать </w:t>
      </w:r>
      <w:r>
        <w:rPr>
          <w:sz w:val="28"/>
          <w:szCs w:val="28"/>
        </w:rPr>
        <w:t xml:space="preserve">утратившими силу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</w:t>
        </w:r>
        <w:r w:rsidRPr="00B470B2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правовые акты Талловеровского сельского поселения</w:t>
      </w:r>
      <w:r w:rsidRPr="00B470B2">
        <w:rPr>
          <w:sz w:val="28"/>
          <w:szCs w:val="28"/>
        </w:rPr>
        <w:t xml:space="preserve"> по Перечню согласно приложению № 2.</w:t>
      </w:r>
    </w:p>
    <w:p w:rsidR="003E7C60" w:rsidRPr="00B470B2" w:rsidRDefault="003E7C60" w:rsidP="00B470B2">
      <w:pPr>
        <w:ind w:firstLine="720"/>
        <w:jc w:val="both"/>
        <w:rPr>
          <w:sz w:val="28"/>
          <w:szCs w:val="28"/>
        </w:rPr>
      </w:pPr>
      <w:r w:rsidRPr="004D799D">
        <w:rPr>
          <w:sz w:val="28"/>
          <w:szCs w:val="28"/>
        </w:rPr>
        <w:t>3.Данное постановление подлежит размещению на  официальном сайте Талловеровского сельского поселения и вступает в законную силу с 01.01.201</w:t>
      </w:r>
      <w:r>
        <w:rPr>
          <w:sz w:val="28"/>
          <w:szCs w:val="28"/>
        </w:rPr>
        <w:t>9</w:t>
      </w:r>
      <w:r w:rsidRPr="004D799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распространяется на правоотношения, возникающие начиная с составления проекта бюджета Талловеровского сельского поселения на 2019 год и плановый период 2020 и 2021 годов.</w:t>
      </w:r>
    </w:p>
    <w:p w:rsidR="003E7C60" w:rsidRDefault="003E7C60" w:rsidP="00693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470B2">
        <w:rPr>
          <w:sz w:val="28"/>
          <w:szCs w:val="28"/>
        </w:rPr>
        <w:t>. Контроль за выполнением поста</w:t>
      </w:r>
      <w:r>
        <w:rPr>
          <w:sz w:val="28"/>
          <w:szCs w:val="28"/>
        </w:rPr>
        <w:t>новления возложить на  ведущего специалиста  Кияшову Т.И.</w:t>
      </w:r>
    </w:p>
    <w:p w:rsidR="003E7C60" w:rsidRPr="00B470B2" w:rsidRDefault="003E7C60" w:rsidP="0069389F">
      <w:pPr>
        <w:ind w:firstLine="720"/>
        <w:jc w:val="both"/>
        <w:rPr>
          <w:sz w:val="28"/>
          <w:szCs w:val="28"/>
        </w:rPr>
      </w:pPr>
    </w:p>
    <w:p w:rsidR="003E7C60" w:rsidRPr="00B470B2" w:rsidRDefault="003E7C60" w:rsidP="002E5286">
      <w:pPr>
        <w:widowControl w:val="0"/>
        <w:adjustRightInd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Глава Администрации Талловеровского                                                                                                         сельского поселения                                                                            В.Н. Карпенко</w:t>
      </w:r>
    </w:p>
    <w:p w:rsidR="003E7C60" w:rsidRPr="00B470B2" w:rsidRDefault="003E7C60" w:rsidP="00B470B2">
      <w:pPr>
        <w:widowControl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</w:p>
    <w:p w:rsidR="003E7C60" w:rsidRDefault="003E7C60" w:rsidP="00956C74">
      <w:pPr>
        <w:rPr>
          <w:sz w:val="28"/>
          <w:szCs w:val="28"/>
        </w:rPr>
      </w:pPr>
      <w:bookmarkStart w:id="0" w:name="Par17"/>
      <w:bookmarkEnd w:id="0"/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3E7C60" w:rsidRDefault="003E7C60" w:rsidP="00956C74">
      <w:pPr>
        <w:rPr>
          <w:sz w:val="28"/>
          <w:szCs w:val="28"/>
        </w:rPr>
      </w:pPr>
    </w:p>
    <w:p w:rsidR="003E7C60" w:rsidRDefault="003E7C60" w:rsidP="00956C74">
      <w:pPr>
        <w:rPr>
          <w:sz w:val="28"/>
          <w:szCs w:val="28"/>
        </w:rPr>
      </w:pPr>
    </w:p>
    <w:p w:rsidR="003E7C60" w:rsidRDefault="003E7C60" w:rsidP="00956C74">
      <w:pPr>
        <w:rPr>
          <w:sz w:val="28"/>
          <w:szCs w:val="28"/>
        </w:rPr>
      </w:pPr>
    </w:p>
    <w:p w:rsidR="003E7C60" w:rsidRPr="00B470B2" w:rsidRDefault="003E7C60" w:rsidP="009E31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470B2">
        <w:rPr>
          <w:sz w:val="28"/>
          <w:szCs w:val="28"/>
        </w:rPr>
        <w:t xml:space="preserve">Приложение № 1 </w:t>
      </w:r>
    </w:p>
    <w:p w:rsidR="003E7C60" w:rsidRPr="00B470B2" w:rsidRDefault="003E7C60" w:rsidP="00B470B2">
      <w:pPr>
        <w:spacing w:before="100" w:beforeAutospacing="1" w:after="100" w:afterAutospacing="1"/>
        <w:ind w:left="6237"/>
        <w:contextualSpacing/>
        <w:jc w:val="center"/>
        <w:rPr>
          <w:sz w:val="28"/>
          <w:szCs w:val="28"/>
        </w:rPr>
      </w:pPr>
      <w:r w:rsidRPr="00B470B2">
        <w:rPr>
          <w:sz w:val="28"/>
          <w:szCs w:val="28"/>
        </w:rPr>
        <w:t>к постановлению</w:t>
      </w:r>
    </w:p>
    <w:p w:rsidR="003E7C60" w:rsidRPr="00B470B2" w:rsidRDefault="003E7C60" w:rsidP="00797232">
      <w:pPr>
        <w:spacing w:before="100" w:beforeAutospacing="1" w:after="100" w:afterAutospacing="1"/>
        <w:ind w:left="623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Талловеровского сельского поселения</w:t>
      </w:r>
    </w:p>
    <w:p w:rsidR="003E7C60" w:rsidRPr="00B470B2" w:rsidRDefault="003E7C60" w:rsidP="00B470B2">
      <w:pPr>
        <w:spacing w:before="100" w:beforeAutospacing="1" w:after="100" w:afterAutospacing="1"/>
        <w:ind w:left="6237"/>
        <w:contextualSpacing/>
        <w:jc w:val="center"/>
        <w:rPr>
          <w:sz w:val="28"/>
          <w:szCs w:val="28"/>
        </w:rPr>
      </w:pPr>
      <w:r w:rsidRPr="00B470B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12.12.2018г.   №141 </w:t>
      </w:r>
    </w:p>
    <w:p w:rsidR="003E7C60" w:rsidRPr="00B470B2" w:rsidRDefault="003E7C60" w:rsidP="00B470B2">
      <w:pPr>
        <w:jc w:val="center"/>
        <w:rPr>
          <w:sz w:val="28"/>
          <w:szCs w:val="28"/>
        </w:rPr>
      </w:pPr>
    </w:p>
    <w:p w:rsidR="003E7C60" w:rsidRPr="00B470B2" w:rsidRDefault="003E7C60" w:rsidP="00B470B2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МУНИЦИПАЛЬНАЯ программа ТАЛЛОВЕРОВСКОГО                               СЕЛЬСКОГО ПОСЕЛЕНИЯ</w:t>
      </w:r>
    </w:p>
    <w:p w:rsidR="003E7C60" w:rsidRPr="00B470B2" w:rsidRDefault="003E7C60" w:rsidP="00B470B2">
      <w:pPr>
        <w:jc w:val="center"/>
        <w:rPr>
          <w:color w:val="000000"/>
          <w:sz w:val="28"/>
          <w:szCs w:val="28"/>
        </w:rPr>
      </w:pPr>
      <w:r w:rsidRPr="00B470B2">
        <w:rPr>
          <w:caps/>
          <w:sz w:val="28"/>
          <w:szCs w:val="28"/>
        </w:rPr>
        <w:t xml:space="preserve">«Развитие </w:t>
      </w:r>
      <w:r w:rsidRPr="00B470B2">
        <w:rPr>
          <w:caps/>
          <w:color w:val="000000"/>
          <w:sz w:val="28"/>
          <w:szCs w:val="28"/>
        </w:rPr>
        <w:t>транспортной системы»</w:t>
      </w:r>
    </w:p>
    <w:p w:rsidR="003E7C60" w:rsidRPr="00B470B2" w:rsidRDefault="003E7C60" w:rsidP="00B470B2">
      <w:pPr>
        <w:rPr>
          <w:sz w:val="28"/>
          <w:szCs w:val="28"/>
        </w:rPr>
      </w:pPr>
    </w:p>
    <w:p w:rsidR="003E7C60" w:rsidRPr="00036361" w:rsidRDefault="003E7C60" w:rsidP="00036361">
      <w:pPr>
        <w:adjustRightInd w:val="0"/>
        <w:jc w:val="center"/>
        <w:rPr>
          <w:caps/>
          <w:sz w:val="28"/>
          <w:szCs w:val="28"/>
        </w:rPr>
      </w:pPr>
      <w:r w:rsidRPr="00B470B2">
        <w:rPr>
          <w:caps/>
          <w:sz w:val="28"/>
          <w:szCs w:val="28"/>
        </w:rPr>
        <w:t>Паспорт</w:t>
      </w:r>
      <w:r>
        <w:rPr>
          <w:cap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>муниципальной программы Талловеровского сельского поселения</w:t>
      </w:r>
      <w:r w:rsidRPr="00B470B2">
        <w:rPr>
          <w:sz w:val="28"/>
          <w:szCs w:val="28"/>
        </w:rPr>
        <w:t xml:space="preserve"> </w:t>
      </w:r>
      <w:r w:rsidRPr="00B470B2">
        <w:rPr>
          <w:sz w:val="28"/>
          <w:szCs w:val="28"/>
        </w:rPr>
        <w:br/>
        <w:t>«Развитие транспортной системы»</w:t>
      </w:r>
    </w:p>
    <w:p w:rsidR="003E7C60" w:rsidRPr="00B470B2" w:rsidRDefault="003E7C60" w:rsidP="00B470B2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622"/>
        <w:gridCol w:w="567"/>
        <w:gridCol w:w="6703"/>
      </w:tblGrid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190B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Талловеровского сельского поселения </w:t>
            </w:r>
            <w:r w:rsidRPr="00B470B2">
              <w:rPr>
                <w:color w:val="000000"/>
                <w:sz w:val="28"/>
                <w:szCs w:val="28"/>
              </w:rPr>
              <w:t>«Развитие транспортной системы» (дал</w:t>
            </w:r>
            <w:r>
              <w:rPr>
                <w:color w:val="000000"/>
                <w:sz w:val="28"/>
                <w:szCs w:val="28"/>
              </w:rPr>
              <w:t>ее – муниципальная</w:t>
            </w:r>
            <w:r w:rsidRPr="00B470B2">
              <w:rPr>
                <w:color w:val="000000"/>
                <w:sz w:val="28"/>
                <w:szCs w:val="28"/>
              </w:rPr>
              <w:t xml:space="preserve"> программа)</w:t>
            </w:r>
          </w:p>
          <w:p w:rsidR="003E7C60" w:rsidRPr="00B470B2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36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Ответствен</w:t>
            </w:r>
            <w:r>
              <w:rPr>
                <w:color w:val="000000"/>
                <w:sz w:val="28"/>
                <w:szCs w:val="28"/>
              </w:rPr>
              <w:t>ный исполнитель 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E7C60" w:rsidRPr="00B470B2" w:rsidRDefault="003E7C60" w:rsidP="00B470B2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Талловеровского </w:t>
            </w:r>
          </w:p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 (сектор экономики и финансов)</w:t>
            </w:r>
          </w:p>
        </w:tc>
      </w:tr>
      <w:tr w:rsidR="003E7C60" w:rsidRPr="00B470B2">
        <w:trPr>
          <w:trHeight w:val="36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rPr>
                <w:sz w:val="28"/>
                <w:szCs w:val="28"/>
              </w:rPr>
            </w:pPr>
          </w:p>
        </w:tc>
        <w:tc>
          <w:tcPr>
            <w:tcW w:w="6703" w:type="dxa"/>
          </w:tcPr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36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Соисполнители </w:t>
            </w:r>
            <w:r w:rsidRPr="00B470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E7C60" w:rsidRPr="00B470B2">
        <w:trPr>
          <w:trHeight w:val="360"/>
        </w:trPr>
        <w:tc>
          <w:tcPr>
            <w:tcW w:w="2622" w:type="dxa"/>
          </w:tcPr>
          <w:p w:rsidR="003E7C60" w:rsidRPr="00B470B2" w:rsidRDefault="003E7C60" w:rsidP="00567420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</w:tc>
        <w:tc>
          <w:tcPr>
            <w:tcW w:w="567" w:type="dxa"/>
          </w:tcPr>
          <w:p w:rsidR="003E7C60" w:rsidRPr="00B470B2" w:rsidRDefault="003E7C60" w:rsidP="00D35C37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703" w:type="dxa"/>
          </w:tcPr>
          <w:p w:rsidR="003E7C60" w:rsidRPr="00B470B2" w:rsidRDefault="003E7C60" w:rsidP="00AD54DE">
            <w:pPr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Default="003E7C60" w:rsidP="00B470B2">
            <w:pPr>
              <w:spacing w:line="240" w:lineRule="atLeast"/>
              <w:rPr>
                <w:sz w:val="28"/>
                <w:szCs w:val="28"/>
              </w:rPr>
            </w:pPr>
          </w:p>
          <w:p w:rsidR="003E7C60" w:rsidRDefault="003E7C60" w:rsidP="00B470B2">
            <w:pPr>
              <w:spacing w:line="240" w:lineRule="atLeast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03" w:type="dxa"/>
          </w:tcPr>
          <w:p w:rsidR="003E7C60" w:rsidRDefault="003E7C60" w:rsidP="00036361">
            <w:pPr>
              <w:tabs>
                <w:tab w:val="left" w:pos="497"/>
              </w:tabs>
              <w:spacing w:before="100" w:beforeAutospacing="1" w:after="100" w:afterAutospacing="1"/>
              <w:contextualSpacing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036361">
            <w:pPr>
              <w:tabs>
                <w:tab w:val="left" w:pos="497"/>
              </w:tabs>
              <w:spacing w:before="100" w:beforeAutospacing="1" w:after="100" w:afterAutospacing="1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B470B2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</w:t>
            </w:r>
            <w:r>
              <w:rPr>
                <w:sz w:val="28"/>
                <w:szCs w:val="28"/>
              </w:rPr>
              <w:t>Талловеровского сельского поселения</w:t>
            </w:r>
            <w:r w:rsidRPr="00B470B2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2.</w:t>
            </w:r>
            <w:r w:rsidRPr="00B470B2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>на территории</w:t>
            </w:r>
            <w:r>
              <w:rPr>
                <w:sz w:val="28"/>
                <w:szCs w:val="28"/>
              </w:rPr>
              <w:t xml:space="preserve"> Талловеровского сельского поселения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E7C60" w:rsidRPr="00B470B2" w:rsidRDefault="003E7C60" w:rsidP="001F651D">
            <w:pPr>
              <w:tabs>
                <w:tab w:val="left" w:pos="497"/>
              </w:tabs>
              <w:spacing w:before="100" w:beforeAutospacing="1" w:after="100" w:afterAutospacing="1"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567420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Default="003E7C60" w:rsidP="00B470B2">
            <w:pPr>
              <w:spacing w:line="240" w:lineRule="atLeast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Default="003E7C60" w:rsidP="00B470B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3E7C60" w:rsidRDefault="003E7C60" w:rsidP="00A469D9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A469D9">
              <w:rPr>
                <w:color w:val="000000"/>
                <w:sz w:val="28"/>
                <w:szCs w:val="28"/>
              </w:rPr>
              <w:t>создание условий для устойчивого функционирования транспортной системы Талловеровского сельского поселения, повышение уровня безопасности движения.</w:t>
            </w:r>
          </w:p>
          <w:p w:rsidR="003E7C60" w:rsidRPr="00B470B2" w:rsidRDefault="003E7C60" w:rsidP="0034043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470B2">
            <w:pPr>
              <w:widowControl w:val="0"/>
              <w:adjustRightIn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34043C">
            <w:pPr>
              <w:spacing w:before="100" w:beforeAutospacing="1" w:after="100" w:afterAutospacing="1"/>
              <w:ind w:left="6"/>
              <w:contextualSpacing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>о пользования Талловеровского сельского поселения;</w:t>
            </w:r>
          </w:p>
          <w:p w:rsidR="003E7C60" w:rsidRDefault="003E7C60" w:rsidP="00BC4486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</w:rPr>
            </w:pPr>
          </w:p>
          <w:p w:rsidR="003E7C60" w:rsidRPr="00B470B2" w:rsidRDefault="003E7C60" w:rsidP="00BC4486">
            <w:pPr>
              <w:spacing w:before="100" w:beforeAutospacing="1" w:after="100" w:afterAutospacing="1"/>
              <w:contextualSpacing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B470B2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3E7C60" w:rsidRPr="00B470B2" w:rsidRDefault="003E7C60" w:rsidP="00BC4486">
            <w:pPr>
              <w:spacing w:before="100" w:beforeAutospacing="1" w:after="100" w:afterAutospacing="1"/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C4486">
            <w:pPr>
              <w:spacing w:before="100" w:beforeAutospacing="1" w:after="100" w:afterAutospacing="1"/>
              <w:ind w:left="6"/>
              <w:contextualSpacing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3E7C60" w:rsidRPr="00B470B2" w:rsidRDefault="003E7C60" w:rsidP="00BC4486">
            <w:pPr>
              <w:spacing w:before="100" w:beforeAutospacing="1" w:after="100" w:afterAutospacing="1"/>
              <w:ind w:left="6"/>
              <w:contextualSpacing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C4486">
            <w:pPr>
              <w:spacing w:before="100" w:beforeAutospacing="1" w:after="100" w:afterAutospacing="1"/>
              <w:ind w:left="6"/>
              <w:contextualSpacing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</w:t>
            </w:r>
            <w:r>
              <w:rPr>
                <w:color w:val="000000"/>
                <w:sz w:val="28"/>
                <w:szCs w:val="28"/>
              </w:rPr>
              <w:t>ожно-транспортных происшествиях.</w:t>
            </w:r>
          </w:p>
          <w:p w:rsidR="003E7C60" w:rsidRPr="00B470B2" w:rsidRDefault="003E7C60" w:rsidP="0034043C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34043C">
            <w:pPr>
              <w:spacing w:before="100" w:beforeAutospacing="1" w:after="100" w:afterAutospacing="1"/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rFonts w:cs="Arial"/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Default="003E7C60" w:rsidP="006439B2">
            <w:pPr>
              <w:rPr>
                <w:color w:val="000000"/>
                <w:sz w:val="28"/>
                <w:szCs w:val="28"/>
              </w:rPr>
            </w:pPr>
            <w:r w:rsidRPr="00913ADF">
              <w:rPr>
                <w:color w:val="000000"/>
                <w:sz w:val="28"/>
                <w:szCs w:val="28"/>
              </w:rPr>
              <w:t>доля протяженности автомобильных дорог общего пользования</w:t>
            </w:r>
            <w:r w:rsidRPr="00B470B2">
              <w:rPr>
                <w:color w:val="000000"/>
                <w:sz w:val="28"/>
                <w:szCs w:val="28"/>
              </w:rPr>
              <w:t xml:space="preserve"> местного значения, не отвечающих нормативным требованиям, в общей протяженности автомобильных дорог общего пользования местного значен</w:t>
            </w:r>
            <w:r>
              <w:rPr>
                <w:color w:val="000000"/>
                <w:sz w:val="28"/>
                <w:szCs w:val="28"/>
              </w:rPr>
              <w:t>ия;</w:t>
            </w:r>
          </w:p>
          <w:p w:rsidR="003E7C60" w:rsidRPr="00B470B2" w:rsidRDefault="003E7C60" w:rsidP="0039331E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количество километров отремонтированных и капитально отремонтированных автомобильных дорог общего</w:t>
            </w:r>
            <w:r>
              <w:rPr>
                <w:sz w:val="28"/>
                <w:szCs w:val="28"/>
              </w:rPr>
              <w:t xml:space="preserve"> пользования местного значения</w:t>
            </w:r>
            <w:r w:rsidRPr="00B470B2">
              <w:rPr>
                <w:sz w:val="28"/>
                <w:szCs w:val="28"/>
              </w:rPr>
              <w:t>;</w:t>
            </w:r>
          </w:p>
          <w:p w:rsidR="003E7C60" w:rsidRDefault="003E7C60" w:rsidP="006439B2">
            <w:pPr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6439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количества дорожно-транспортных происшествий</w:t>
            </w:r>
          </w:p>
          <w:p w:rsidR="003E7C60" w:rsidRPr="00B470B2" w:rsidRDefault="003E7C60" w:rsidP="006439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34043C">
            <w:pPr>
              <w:rPr>
                <w:color w:val="000000"/>
                <w:sz w:val="28"/>
                <w:szCs w:val="28"/>
              </w:rPr>
            </w:pPr>
          </w:p>
          <w:p w:rsidR="003E7C60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470B2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470B2">
              <w:rPr>
                <w:color w:val="000000"/>
                <w:sz w:val="28"/>
                <w:szCs w:val="28"/>
              </w:rPr>
              <w:t>0 годы</w:t>
            </w:r>
          </w:p>
          <w:p w:rsidR="003E7C60" w:rsidRPr="00B470B2" w:rsidRDefault="003E7C60" w:rsidP="00B470B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муниципальной </w:t>
            </w:r>
            <w:r w:rsidRPr="00B470B2">
              <w:rPr>
                <w:color w:val="000000"/>
                <w:sz w:val="28"/>
                <w:szCs w:val="28"/>
              </w:rPr>
              <w:t>программы не выделяются</w:t>
            </w:r>
          </w:p>
        </w:tc>
      </w:tr>
      <w:tr w:rsidR="003E7C60" w:rsidRPr="00B470B2">
        <w:trPr>
          <w:trHeight w:val="240"/>
        </w:trPr>
        <w:tc>
          <w:tcPr>
            <w:tcW w:w="2622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Pr="00B470B2" w:rsidRDefault="003E7C60" w:rsidP="00B470B2">
            <w:pPr>
              <w:spacing w:line="240" w:lineRule="atLeast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Pr="00B470B2" w:rsidRDefault="003E7C60" w:rsidP="00B61106">
            <w:pPr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общий объе</w:t>
            </w:r>
            <w:r>
              <w:rPr>
                <w:color w:val="000000"/>
                <w:sz w:val="28"/>
                <w:szCs w:val="28"/>
              </w:rPr>
              <w:t>м финансирования муниципальной программы на 2019</w:t>
            </w:r>
            <w:r w:rsidRPr="00B470B2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470B2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3E7C60" w:rsidRPr="00B470B2" w:rsidRDefault="003E7C60" w:rsidP="0001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7500,0     </w:t>
            </w:r>
            <w:r w:rsidRPr="00B470B2">
              <w:rPr>
                <w:color w:val="000000"/>
                <w:sz w:val="28"/>
                <w:szCs w:val="28"/>
              </w:rPr>
              <w:t xml:space="preserve">тыс. рублей, </w:t>
            </w:r>
          </w:p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Pr="006A0170">
              <w:rPr>
                <w:color w:val="000000"/>
                <w:sz w:val="28"/>
                <w:szCs w:val="28"/>
              </w:rPr>
              <w:t xml:space="preserve"> год </w:t>
            </w:r>
            <w:r>
              <w:rPr>
                <w:color w:val="000000"/>
                <w:sz w:val="28"/>
                <w:szCs w:val="28"/>
              </w:rPr>
              <w:t>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-  900,0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6A0170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900,0</w:t>
            </w:r>
            <w:r w:rsidRPr="006A0170">
              <w:rPr>
                <w:color w:val="000000"/>
                <w:sz w:val="28"/>
                <w:szCs w:val="28"/>
              </w:rPr>
              <w:t>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– 900,0</w:t>
            </w:r>
            <w:r w:rsidRPr="006A0170">
              <w:rPr>
                <w:color w:val="000000"/>
                <w:sz w:val="28"/>
                <w:szCs w:val="28"/>
              </w:rPr>
              <w:t>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800,0</w:t>
            </w:r>
            <w:r w:rsidRPr="006A0170">
              <w:rPr>
                <w:color w:val="000000"/>
                <w:sz w:val="28"/>
                <w:szCs w:val="28"/>
              </w:rPr>
              <w:t>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год- 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-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-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-  800,0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-  800,0 тыс. рублей</w:t>
            </w:r>
          </w:p>
          <w:p w:rsidR="003E7C60" w:rsidRPr="00B23788" w:rsidRDefault="003E7C60" w:rsidP="00B470B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3E7C60" w:rsidRPr="00B23788" w:rsidRDefault="003E7C60" w:rsidP="00B470B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6A0170">
              <w:rPr>
                <w:color w:val="000000"/>
                <w:sz w:val="28"/>
                <w:szCs w:val="28"/>
              </w:rPr>
              <w:t>за счет средств б</w:t>
            </w:r>
            <w:r>
              <w:rPr>
                <w:color w:val="000000"/>
                <w:sz w:val="28"/>
                <w:szCs w:val="28"/>
              </w:rPr>
              <w:t>юджета Кашарского района  – 7500,0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6A0170">
              <w:rPr>
                <w:color w:val="000000"/>
                <w:sz w:val="28"/>
                <w:szCs w:val="28"/>
              </w:rPr>
              <w:t>в том числе: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Pr="006A0170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900,0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900,0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– 900,0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900,0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 900,0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-  900,0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-   900,0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-   900,0 тыс. рублей;</w:t>
            </w:r>
          </w:p>
          <w:p w:rsidR="003E7C60" w:rsidRPr="006A017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-   900,0 тыс. рублей</w:t>
            </w:r>
          </w:p>
          <w:p w:rsidR="003E7C60" w:rsidRPr="00B23788" w:rsidRDefault="003E7C60" w:rsidP="00B470B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3E7C60" w:rsidRPr="00B470B2" w:rsidRDefault="003E7C60" w:rsidP="006A01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7C60" w:rsidRPr="00B470B2">
        <w:trPr>
          <w:trHeight w:val="844"/>
        </w:trPr>
        <w:tc>
          <w:tcPr>
            <w:tcW w:w="2622" w:type="dxa"/>
          </w:tcPr>
          <w:p w:rsidR="003E7C60" w:rsidRDefault="003E7C60" w:rsidP="00B470B2">
            <w:pPr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rFonts w:cs="Arial"/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7C60" w:rsidRDefault="003E7C60" w:rsidP="00B470B2">
            <w:pPr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E7C60" w:rsidRDefault="003E7C60" w:rsidP="00B214DF">
            <w:pPr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B214DF">
            <w:pPr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</w:t>
            </w:r>
            <w:r>
              <w:rPr>
                <w:color w:val="000000"/>
                <w:sz w:val="28"/>
                <w:szCs w:val="28"/>
              </w:rPr>
              <w:t>стабильное развитие Талловеровского сельского поселения</w:t>
            </w:r>
            <w:r w:rsidRPr="00B470B2">
              <w:rPr>
                <w:color w:val="000000"/>
                <w:sz w:val="28"/>
                <w:szCs w:val="28"/>
              </w:rPr>
              <w:t>;</w:t>
            </w:r>
          </w:p>
          <w:p w:rsidR="003E7C60" w:rsidRPr="00B470B2" w:rsidRDefault="003E7C60" w:rsidP="00B470B2">
            <w:pPr>
              <w:jc w:val="both"/>
              <w:rPr>
                <w:color w:val="000000"/>
                <w:szCs w:val="28"/>
              </w:rPr>
            </w:pPr>
          </w:p>
          <w:p w:rsidR="003E7C60" w:rsidRPr="00B470B2" w:rsidRDefault="003E7C60" w:rsidP="00B470B2">
            <w:pPr>
              <w:jc w:val="both"/>
              <w:rPr>
                <w:color w:val="000000"/>
                <w:szCs w:val="28"/>
              </w:rPr>
            </w:pPr>
          </w:p>
          <w:p w:rsidR="003E7C60" w:rsidRPr="00B470B2" w:rsidRDefault="003E7C60" w:rsidP="00B214DF">
            <w:pPr>
              <w:rPr>
                <w:color w:val="000000"/>
                <w:sz w:val="28"/>
                <w:szCs w:val="28"/>
              </w:rPr>
            </w:pPr>
            <w:r w:rsidRPr="00E5348B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E5348B">
              <w:rPr>
                <w:sz w:val="28"/>
                <w:szCs w:val="28"/>
              </w:rPr>
              <w:t>автомобильных дорогах общего пользования и улично-дорожной сети населенных пунктов Талловеровского сельского поселения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470B2">
              <w:rPr>
                <w:color w:val="000000"/>
                <w:sz w:val="28"/>
                <w:szCs w:val="28"/>
              </w:rPr>
              <w:t xml:space="preserve"> </w:t>
            </w:r>
          </w:p>
          <w:p w:rsidR="003E7C60" w:rsidRPr="00B470B2" w:rsidRDefault="003E7C60" w:rsidP="00B470B2">
            <w:pPr>
              <w:jc w:val="both"/>
              <w:rPr>
                <w:color w:val="000000"/>
                <w:szCs w:val="28"/>
              </w:rPr>
            </w:pPr>
          </w:p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E7C60" w:rsidRPr="00B470B2" w:rsidRDefault="003E7C60" w:rsidP="00B470B2">
      <w:pPr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</w:p>
    <w:p w:rsidR="003E7C60" w:rsidRPr="00B470B2" w:rsidRDefault="003E7C60" w:rsidP="00B470B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470B2">
        <w:rPr>
          <w:sz w:val="28"/>
          <w:szCs w:val="28"/>
        </w:rPr>
        <w:t xml:space="preserve"> Подпрограмма</w:t>
      </w:r>
      <w:r>
        <w:rPr>
          <w:sz w:val="28"/>
          <w:szCs w:val="28"/>
        </w:rPr>
        <w:t xml:space="preserve">  1 </w:t>
      </w:r>
      <w:r w:rsidRPr="00B470B2">
        <w:rPr>
          <w:sz w:val="28"/>
          <w:szCs w:val="28"/>
        </w:rPr>
        <w:t xml:space="preserve"> «Развитие транспортной</w:t>
      </w:r>
      <w:r>
        <w:rPr>
          <w:sz w:val="28"/>
          <w:szCs w:val="28"/>
        </w:rPr>
        <w:t xml:space="preserve"> </w:t>
      </w:r>
      <w:r w:rsidRPr="00B470B2">
        <w:rPr>
          <w:sz w:val="28"/>
          <w:szCs w:val="28"/>
        </w:rPr>
        <w:t>и</w:t>
      </w:r>
      <w:r>
        <w:rPr>
          <w:sz w:val="28"/>
          <w:szCs w:val="28"/>
        </w:rPr>
        <w:t>нфраструктуры Талловеровского сельского поселения» муниципальной программы «Развитие транспортной системы»</w:t>
      </w:r>
    </w:p>
    <w:p w:rsidR="003E7C60" w:rsidRPr="00B470B2" w:rsidRDefault="003E7C60" w:rsidP="00452FD4">
      <w:pPr>
        <w:spacing w:before="100" w:beforeAutospacing="1" w:after="100" w:afterAutospacing="1"/>
        <w:jc w:val="center"/>
        <w:rPr>
          <w:sz w:val="28"/>
          <w:szCs w:val="28"/>
        </w:rPr>
      </w:pPr>
      <w:r w:rsidRPr="00B470B2">
        <w:rPr>
          <w:sz w:val="28"/>
          <w:szCs w:val="28"/>
        </w:rPr>
        <w:t>Паспорт подпрограммы «Развитие транспортной и</w:t>
      </w:r>
      <w:r>
        <w:rPr>
          <w:sz w:val="28"/>
          <w:szCs w:val="28"/>
        </w:rPr>
        <w:t>нфраструктуры Талловеровского сельского поселения»</w:t>
      </w:r>
    </w:p>
    <w:p w:rsidR="003E7C60" w:rsidRPr="00B470B2" w:rsidRDefault="003E7C60" w:rsidP="00B470B2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Pr="00B470B2" w:rsidRDefault="003E7C60" w:rsidP="00B470B2">
      <w:pPr>
        <w:tabs>
          <w:tab w:val="left" w:pos="2880"/>
        </w:tabs>
        <w:spacing w:before="100" w:beforeAutospacing="1" w:after="100" w:afterAutospacing="1"/>
        <w:jc w:val="center"/>
        <w:rPr>
          <w:sz w:val="28"/>
          <w:szCs w:val="28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3189"/>
        <w:gridCol w:w="850"/>
        <w:gridCol w:w="5853"/>
      </w:tblGrid>
      <w:tr w:rsidR="003E7C60" w:rsidRPr="00B470B2">
        <w:trPr>
          <w:trHeight w:val="240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Наименование подпрограммы</w:t>
            </w:r>
          </w:p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7C60" w:rsidRPr="00B470B2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Развитие транспортной и</w:t>
            </w:r>
            <w:r>
              <w:rPr>
                <w:sz w:val="28"/>
                <w:szCs w:val="28"/>
              </w:rPr>
              <w:t>нфраструктуры Талловеровского сельского поселения</w:t>
            </w:r>
          </w:p>
          <w:p w:rsidR="003E7C60" w:rsidRPr="00B470B2" w:rsidRDefault="003E7C60" w:rsidP="00B470B2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rPr>
          <w:trHeight w:val="360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3E7C60" w:rsidRPr="00B470B2" w:rsidRDefault="003E7C60" w:rsidP="00567420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E7C60" w:rsidRPr="00B470B2" w:rsidRDefault="003E7C60" w:rsidP="00B470B2">
            <w:pPr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Талловеровского сельского поселения (сектор экономики и финансов)</w:t>
            </w:r>
          </w:p>
        </w:tc>
      </w:tr>
      <w:tr w:rsidR="003E7C60" w:rsidRPr="00B470B2">
        <w:trPr>
          <w:trHeight w:val="360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Соисполнитель подпрограммы</w:t>
            </w:r>
          </w:p>
          <w:p w:rsidR="003E7C60" w:rsidRPr="00B470B2" w:rsidRDefault="003E7C60" w:rsidP="00567420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7C60" w:rsidRPr="00B470B2" w:rsidRDefault="003E7C60" w:rsidP="00B470B2">
            <w:pPr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отсутствуют</w:t>
            </w:r>
          </w:p>
        </w:tc>
      </w:tr>
      <w:tr w:rsidR="003E7C60" w:rsidRPr="00B470B2">
        <w:trPr>
          <w:trHeight w:val="1775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Участники подпрограммы</w:t>
            </w:r>
          </w:p>
          <w:p w:rsidR="003E7C60" w:rsidRPr="00567420" w:rsidRDefault="003E7C60" w:rsidP="00B470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</w:tc>
        <w:tc>
          <w:tcPr>
            <w:tcW w:w="850" w:type="dxa"/>
          </w:tcPr>
          <w:p w:rsidR="003E7C60" w:rsidRPr="00B470B2" w:rsidRDefault="003E7C60" w:rsidP="00B470B2">
            <w:pPr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9519BB" w:rsidRDefault="003E7C60" w:rsidP="00B470B2">
            <w:pPr>
              <w:jc w:val="both"/>
              <w:rPr>
                <w:bCs/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отсутствуют</w:t>
            </w:r>
            <w:r w:rsidRPr="009519B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E7C60" w:rsidRPr="00B470B2">
        <w:trPr>
          <w:trHeight w:val="240"/>
        </w:trPr>
        <w:tc>
          <w:tcPr>
            <w:tcW w:w="3189" w:type="dxa"/>
          </w:tcPr>
          <w:p w:rsidR="003E7C60" w:rsidRDefault="003E7C60" w:rsidP="00B470B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adjustRightInd w:val="0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Программно-целевые инструменты подпрограммы</w:t>
            </w:r>
          </w:p>
          <w:p w:rsidR="003E7C60" w:rsidRPr="00B470B2" w:rsidRDefault="003E7C60" w:rsidP="0056742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7C60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Default="003E7C60" w:rsidP="00B470B2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отсутствуют</w:t>
            </w:r>
          </w:p>
        </w:tc>
      </w:tr>
      <w:tr w:rsidR="003E7C60" w:rsidRPr="00B470B2">
        <w:trPr>
          <w:trHeight w:val="1361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Цели подпрограммы</w:t>
            </w:r>
          </w:p>
          <w:p w:rsidR="003E7C60" w:rsidRPr="00B470B2" w:rsidRDefault="003E7C60" w:rsidP="0056742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7C60" w:rsidRPr="00B470B2" w:rsidRDefault="003E7C60" w:rsidP="00B470B2">
            <w:pPr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3E7C60" w:rsidRPr="00B470B2">
        <w:trPr>
          <w:trHeight w:val="240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50" w:type="dxa"/>
          </w:tcPr>
          <w:p w:rsidR="003E7C60" w:rsidRPr="00B470B2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автомобильных дорог общего пользования местного значения на уровне соответствующем категории дороги за счет текущего и капитального ремонта дорог.</w:t>
            </w:r>
          </w:p>
          <w:p w:rsidR="003E7C60" w:rsidRPr="00B470B2" w:rsidRDefault="003E7C60" w:rsidP="00B470B2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3189" w:type="dxa"/>
          </w:tcPr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Целевые индикаторы и показатели подпрограммы</w:t>
            </w:r>
          </w:p>
          <w:p w:rsidR="003E7C60" w:rsidRPr="00B470B2" w:rsidRDefault="003E7C60" w:rsidP="00D35C3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</w:tc>
        <w:tc>
          <w:tcPr>
            <w:tcW w:w="850" w:type="dxa"/>
          </w:tcPr>
          <w:p w:rsidR="003E7C60" w:rsidRPr="00B470B2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Default="003E7C60" w:rsidP="0039331E">
            <w:pPr>
              <w:rPr>
                <w:color w:val="000000"/>
                <w:sz w:val="28"/>
                <w:szCs w:val="28"/>
              </w:rPr>
            </w:pPr>
            <w:r w:rsidRPr="00913ADF">
              <w:rPr>
                <w:color w:val="000000"/>
                <w:sz w:val="28"/>
                <w:szCs w:val="28"/>
              </w:rPr>
              <w:t>доля протяженности автомобильных дорог общего пользования</w:t>
            </w:r>
            <w:r w:rsidRPr="00B470B2">
              <w:rPr>
                <w:color w:val="000000"/>
                <w:sz w:val="28"/>
                <w:szCs w:val="28"/>
              </w:rPr>
              <w:t xml:space="preserve"> местного значения, не отвечающих нормативным требованиям, в общей протяженности автомобильных дорог общего пользования местного значен</w:t>
            </w:r>
            <w:r>
              <w:rPr>
                <w:color w:val="000000"/>
                <w:sz w:val="28"/>
                <w:szCs w:val="28"/>
              </w:rPr>
              <w:t>ия;</w:t>
            </w:r>
          </w:p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</w:p>
          <w:p w:rsidR="003E7C60" w:rsidRPr="00B470B2" w:rsidRDefault="003E7C60" w:rsidP="004B4A8C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количество километров отремонтированных и капитально отремонтированных автомобильных дорог общего</w:t>
            </w:r>
            <w:r>
              <w:rPr>
                <w:sz w:val="28"/>
                <w:szCs w:val="28"/>
              </w:rPr>
              <w:t xml:space="preserve"> пользования местного значения</w:t>
            </w:r>
            <w:r w:rsidRPr="00B470B2">
              <w:rPr>
                <w:sz w:val="28"/>
                <w:szCs w:val="28"/>
              </w:rPr>
              <w:t>;</w:t>
            </w:r>
          </w:p>
          <w:p w:rsidR="003E7C60" w:rsidRPr="00B470B2" w:rsidRDefault="003E7C60" w:rsidP="004B2D2E">
            <w:pPr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rPr>
          <w:trHeight w:val="240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  <w:p w:rsidR="003E7C60" w:rsidRPr="00B470B2" w:rsidRDefault="003E7C60" w:rsidP="00D35C37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  <w:p w:rsidR="003E7C60" w:rsidRPr="00B470B2" w:rsidRDefault="003E7C60" w:rsidP="00B470B2">
            <w:pPr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7C60" w:rsidRPr="00B470B2" w:rsidRDefault="003E7C60" w:rsidP="00B470B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B470B2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B470B2">
              <w:rPr>
                <w:sz w:val="28"/>
                <w:szCs w:val="28"/>
              </w:rPr>
              <w:t xml:space="preserve">0 годы </w:t>
            </w:r>
          </w:p>
          <w:p w:rsidR="003E7C60" w:rsidRPr="00B470B2" w:rsidRDefault="003E7C60" w:rsidP="004B2D2E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 xml:space="preserve">тапы реализации подпрограммы не </w:t>
            </w:r>
            <w:r w:rsidRPr="00B470B2">
              <w:rPr>
                <w:sz w:val="28"/>
                <w:szCs w:val="28"/>
              </w:rPr>
              <w:t xml:space="preserve">выделяются. </w:t>
            </w:r>
          </w:p>
          <w:p w:rsidR="003E7C60" w:rsidRPr="00B470B2" w:rsidRDefault="003E7C60" w:rsidP="00B470B2">
            <w:pPr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</w:p>
        </w:tc>
      </w:tr>
      <w:tr w:rsidR="003E7C60" w:rsidRPr="00B470B2">
        <w:trPr>
          <w:trHeight w:val="3533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3E7C60" w:rsidRPr="00D35C37" w:rsidRDefault="003E7C60" w:rsidP="00D35C37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программы Талловеровского сельского поселения</w:t>
            </w:r>
          </w:p>
        </w:tc>
        <w:tc>
          <w:tcPr>
            <w:tcW w:w="850" w:type="dxa"/>
          </w:tcPr>
          <w:p w:rsidR="003E7C60" w:rsidRPr="00B470B2" w:rsidRDefault="003E7C60" w:rsidP="00B470B2">
            <w:pPr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B470B2">
              <w:rPr>
                <w:color w:val="000000"/>
                <w:spacing w:val="-12"/>
                <w:sz w:val="28"/>
                <w:szCs w:val="28"/>
              </w:rPr>
              <w:t>на 201</w:t>
            </w:r>
            <w:r>
              <w:rPr>
                <w:color w:val="000000"/>
                <w:spacing w:val="-12"/>
                <w:sz w:val="28"/>
                <w:szCs w:val="28"/>
              </w:rPr>
              <w:t>9 – 203</w:t>
            </w:r>
            <w:r w:rsidRPr="00B470B2">
              <w:rPr>
                <w:color w:val="000000"/>
                <w:spacing w:val="-12"/>
                <w:sz w:val="28"/>
                <w:szCs w:val="28"/>
              </w:rPr>
              <w:t xml:space="preserve">0 годы составляет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7200,0 </w:t>
            </w:r>
            <w:r w:rsidRPr="00B470B2">
              <w:rPr>
                <w:color w:val="000000"/>
                <w:spacing w:val="-12"/>
                <w:sz w:val="28"/>
                <w:szCs w:val="28"/>
              </w:rPr>
              <w:t xml:space="preserve"> тыс.</w:t>
            </w:r>
            <w:r w:rsidRPr="00B470B2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0,0</w:t>
            </w:r>
            <w:r w:rsidRPr="0010761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</w:t>
            </w:r>
            <w:r w:rsidRPr="00107612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0,0</w:t>
            </w:r>
            <w:r w:rsidRPr="00107612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800,0</w:t>
            </w:r>
            <w:r w:rsidRPr="0010761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800,0</w:t>
            </w:r>
            <w:r w:rsidRPr="00107612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– 800,0</w:t>
            </w:r>
            <w:r w:rsidRPr="0010761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800,0</w:t>
            </w:r>
            <w:r w:rsidRPr="0010761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-   800,0 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-  800,0  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-   800,0  тыс. рублей;</w:t>
            </w:r>
          </w:p>
          <w:p w:rsidR="003E7C60" w:rsidRPr="00B23788" w:rsidRDefault="003E7C60" w:rsidP="00B470B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2030 год -   800,0  тыс. рублей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 w:rsidRPr="006A0170">
              <w:rPr>
                <w:color w:val="000000"/>
                <w:sz w:val="28"/>
                <w:szCs w:val="28"/>
              </w:rPr>
              <w:t>за счет средств б</w:t>
            </w:r>
            <w:r>
              <w:rPr>
                <w:color w:val="000000"/>
                <w:sz w:val="28"/>
                <w:szCs w:val="28"/>
              </w:rPr>
              <w:t>юджета Кашарского района  – 7200,0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 w:rsidRPr="006A0170">
              <w:rPr>
                <w:color w:val="000000"/>
                <w:sz w:val="28"/>
                <w:szCs w:val="28"/>
              </w:rPr>
              <w:t>в том числе: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 w:rsidRPr="006A0170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19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Pr="006A0170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800,0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800,0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– 800,0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800,0</w:t>
            </w:r>
            <w:r w:rsidRPr="006A017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7C6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 800,0 тыс. рублей;</w:t>
            </w:r>
          </w:p>
          <w:p w:rsidR="003E7C60" w:rsidRPr="006A0170" w:rsidRDefault="003E7C60" w:rsidP="00EB2C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-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-  800,0 тыс. рублей;</w:t>
            </w:r>
          </w:p>
          <w:p w:rsidR="003E7C60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-   800,0тыс. рублей;</w:t>
            </w:r>
          </w:p>
          <w:p w:rsidR="003E7C60" w:rsidRPr="0010761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-   800,0 тыс. рублей</w:t>
            </w:r>
          </w:p>
          <w:p w:rsidR="003E7C60" w:rsidRPr="00B23788" w:rsidRDefault="003E7C60" w:rsidP="00B470B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3E7C60" w:rsidRPr="00B470B2" w:rsidRDefault="003E7C60" w:rsidP="00B470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C60" w:rsidRPr="00B470B2">
        <w:trPr>
          <w:trHeight w:val="1278"/>
        </w:trPr>
        <w:tc>
          <w:tcPr>
            <w:tcW w:w="3189" w:type="dxa"/>
          </w:tcPr>
          <w:p w:rsidR="003E7C60" w:rsidRPr="00B470B2" w:rsidRDefault="003E7C60" w:rsidP="00B470B2">
            <w:pPr>
              <w:adjustRightInd w:val="0"/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3E7C60" w:rsidRPr="00B470B2" w:rsidRDefault="003E7C60" w:rsidP="00107612">
            <w:pPr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E7C60" w:rsidRDefault="003E7C60" w:rsidP="004B2D2E">
            <w:pPr>
              <w:rPr>
                <w:color w:val="000000"/>
                <w:sz w:val="28"/>
                <w:szCs w:val="28"/>
              </w:rPr>
            </w:pPr>
            <w:r w:rsidRPr="00B470B2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>
              <w:rPr>
                <w:color w:val="000000"/>
                <w:sz w:val="28"/>
                <w:szCs w:val="28"/>
              </w:rPr>
              <w:t>местного значения Талловеровского сельского поселения</w:t>
            </w:r>
          </w:p>
          <w:p w:rsidR="003E7C60" w:rsidRDefault="003E7C60" w:rsidP="004B2D2E">
            <w:pPr>
              <w:rPr>
                <w:color w:val="000000"/>
                <w:sz w:val="28"/>
                <w:szCs w:val="28"/>
              </w:rPr>
            </w:pPr>
          </w:p>
          <w:p w:rsidR="003E7C60" w:rsidRDefault="003E7C60" w:rsidP="004B2D2E">
            <w:pPr>
              <w:rPr>
                <w:color w:val="000000"/>
                <w:sz w:val="28"/>
                <w:szCs w:val="28"/>
              </w:rPr>
            </w:pPr>
          </w:p>
          <w:p w:rsidR="003E7C60" w:rsidRDefault="003E7C60" w:rsidP="004B2D2E">
            <w:pPr>
              <w:rPr>
                <w:color w:val="000000"/>
                <w:sz w:val="28"/>
                <w:szCs w:val="28"/>
              </w:rPr>
            </w:pPr>
          </w:p>
          <w:p w:rsidR="003E7C60" w:rsidRDefault="003E7C60" w:rsidP="004B2D2E">
            <w:pPr>
              <w:rPr>
                <w:color w:val="000000"/>
                <w:sz w:val="28"/>
                <w:szCs w:val="28"/>
              </w:rPr>
            </w:pPr>
          </w:p>
          <w:p w:rsidR="003E7C60" w:rsidRPr="00B470B2" w:rsidRDefault="003E7C60" w:rsidP="004B2D2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E7C60" w:rsidRDefault="003E7C60" w:rsidP="007B79A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E7C60" w:rsidRPr="00B470B2" w:rsidRDefault="003E7C60" w:rsidP="007B79A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70B2">
        <w:rPr>
          <w:sz w:val="28"/>
          <w:szCs w:val="28"/>
        </w:rPr>
        <w:t xml:space="preserve"> Подпрограмма</w:t>
      </w:r>
      <w:r>
        <w:rPr>
          <w:sz w:val="28"/>
          <w:szCs w:val="28"/>
        </w:rPr>
        <w:t xml:space="preserve">  2 </w:t>
      </w:r>
      <w:r w:rsidRPr="00B470B2">
        <w:rPr>
          <w:sz w:val="28"/>
          <w:szCs w:val="28"/>
        </w:rPr>
        <w:t xml:space="preserve"> «</w:t>
      </w:r>
      <w:r>
        <w:rPr>
          <w:sz w:val="28"/>
          <w:szCs w:val="28"/>
        </w:rPr>
        <w:t>Повышение безопасности дорожного движения на территории Талловеровского сельского поселения» муниципальной программы «Развитие транспортной системы»</w:t>
      </w:r>
    </w:p>
    <w:p w:rsidR="003E7C60" w:rsidRPr="00B470B2" w:rsidRDefault="003E7C60" w:rsidP="00B470B2">
      <w:pPr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</w:p>
    <w:p w:rsidR="003E7C60" w:rsidRPr="00B470B2" w:rsidRDefault="003E7C60" w:rsidP="0065489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470B2">
        <w:rPr>
          <w:sz w:val="28"/>
          <w:szCs w:val="28"/>
        </w:rPr>
        <w:t xml:space="preserve"> Паспорт подпрограммы </w:t>
      </w:r>
      <w:r>
        <w:rPr>
          <w:sz w:val="28"/>
          <w:szCs w:val="28"/>
        </w:rPr>
        <w:t>« Повышение безопасности дорожного движения на территории Талловеровского сельского поселения»</w:t>
      </w:r>
    </w:p>
    <w:p w:rsidR="003E7C60" w:rsidRPr="00B470B2" w:rsidRDefault="003E7C60" w:rsidP="00B470B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139"/>
        <w:gridCol w:w="567"/>
        <w:gridCol w:w="5102"/>
      </w:tblGrid>
      <w:tr w:rsidR="003E7C60" w:rsidRPr="00B470B2">
        <w:trPr>
          <w:trHeight w:val="876"/>
        </w:trPr>
        <w:tc>
          <w:tcPr>
            <w:tcW w:w="41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Наименование подпрограммы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B470B2">
              <w:rPr>
                <w:sz w:val="28"/>
                <w:szCs w:val="28"/>
              </w:rPr>
              <w:t xml:space="preserve">программы 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sz w:val="28"/>
                <w:szCs w:val="28"/>
              </w:rPr>
              <w:t>на территории Талловеровского сельского поселения</w:t>
            </w:r>
            <w:r w:rsidRPr="00B470B2">
              <w:rPr>
                <w:sz w:val="28"/>
                <w:szCs w:val="28"/>
              </w:rPr>
              <w:t xml:space="preserve"> </w:t>
            </w: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Ответственный исполнит</w:t>
            </w:r>
            <w:r>
              <w:rPr>
                <w:sz w:val="28"/>
                <w:szCs w:val="28"/>
              </w:rPr>
              <w:t>ель подпрограммы муниципальной</w:t>
            </w:r>
            <w:r w:rsidRPr="00B470B2">
              <w:rPr>
                <w:sz w:val="28"/>
                <w:szCs w:val="28"/>
              </w:rPr>
              <w:t xml:space="preserve"> 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D55F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Талловеровского сельского поселения (сектор экономики и финансов)</w:t>
            </w: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Участники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5737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Программно-целевые инструменты подпрограммы</w:t>
            </w:r>
            <w:r>
              <w:rPr>
                <w:sz w:val="28"/>
                <w:szCs w:val="28"/>
              </w:rPr>
              <w:t xml:space="preserve"> муниципальной</w:t>
            </w:r>
            <w:r w:rsidRPr="00B470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 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отсутствуют</w:t>
            </w: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Цель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6F1E4A" w:rsidRDefault="003E7C60" w:rsidP="006F1E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E4A">
              <w:rPr>
                <w:kern w:val="2"/>
                <w:sz w:val="28"/>
                <w:szCs w:val="28"/>
              </w:rPr>
              <w:t>Повышение безопасности дорожного движения и сокращение количества лиц, погибших в результате дорожно-транспортных происшествий</w:t>
            </w: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Задачи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EF1A8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создание современной системы безопасности дорожного движения на автомобильных дорогах общего пользования и улично-дорожной сети населённы</w:t>
            </w:r>
            <w:r>
              <w:rPr>
                <w:sz w:val="28"/>
                <w:szCs w:val="28"/>
              </w:rPr>
              <w:t>х пунктов в Талловеровском сельском поселении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Целевые индикаторы и показатели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</w:t>
            </w:r>
            <w:r w:rsidRPr="00B470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количества </w:t>
            </w:r>
            <w:r w:rsidRPr="00B470B2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рожно-транспортных происшествий</w:t>
            </w:r>
          </w:p>
          <w:p w:rsidR="003E7C60" w:rsidRPr="00B470B2" w:rsidRDefault="003E7C60" w:rsidP="0075737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Default="003E7C60" w:rsidP="00EF1A8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2019-2030 годы</w:t>
            </w:r>
          </w:p>
          <w:p w:rsidR="003E7C60" w:rsidRPr="00B470B2" w:rsidRDefault="003E7C60" w:rsidP="00EF1A8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 программы не выделяются 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E7C60" w:rsidRPr="00B470B2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B470B2">
              <w:rPr>
                <w:sz w:val="28"/>
                <w:szCs w:val="28"/>
              </w:rPr>
              <w:t xml:space="preserve"> программы </w:t>
            </w:r>
            <w:r w:rsidRPr="007D55FA">
              <w:rPr>
                <w:sz w:val="28"/>
                <w:szCs w:val="28"/>
              </w:rPr>
              <w:t>Талловеровского сельского поселения</w:t>
            </w:r>
          </w:p>
          <w:p w:rsidR="003E7C60" w:rsidRPr="00B470B2" w:rsidRDefault="003E7C60" w:rsidP="007236C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470B2">
              <w:rPr>
                <w:sz w:val="28"/>
                <w:szCs w:val="28"/>
              </w:rPr>
              <w:t>объем фин</w:t>
            </w:r>
            <w:r>
              <w:rPr>
                <w:sz w:val="28"/>
                <w:szCs w:val="28"/>
              </w:rPr>
              <w:t>ансирования подпрограммы на 2019</w:t>
            </w:r>
            <w:r w:rsidRPr="00B470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2030 годы составляет 300,0</w:t>
            </w:r>
            <w:r w:rsidRPr="00B470B2">
              <w:rPr>
                <w:sz w:val="28"/>
                <w:szCs w:val="28"/>
              </w:rPr>
              <w:t xml:space="preserve"> тыс. рублей, в том числе по годам</w:t>
            </w:r>
            <w:r>
              <w:rPr>
                <w:sz w:val="28"/>
                <w:szCs w:val="28"/>
              </w:rPr>
              <w:t xml:space="preserve"> за счет средств  бюджета Кашарского района</w:t>
            </w:r>
            <w:r w:rsidRPr="00B470B2">
              <w:rPr>
                <w:sz w:val="28"/>
                <w:szCs w:val="28"/>
              </w:rPr>
              <w:t>:</w:t>
            </w:r>
          </w:p>
          <w:p w:rsidR="003E7C60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0,0</w:t>
            </w:r>
            <w:r w:rsidRPr="00B470B2">
              <w:rPr>
                <w:sz w:val="28"/>
                <w:szCs w:val="28"/>
              </w:rPr>
              <w:t xml:space="preserve"> тыс. рублей;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</w:t>
            </w:r>
            <w:r w:rsidRPr="00B470B2">
              <w:rPr>
                <w:sz w:val="28"/>
                <w:szCs w:val="28"/>
              </w:rPr>
              <w:t xml:space="preserve"> тыс. рублей;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0,0</w:t>
            </w:r>
            <w:r w:rsidRPr="00B470B2">
              <w:rPr>
                <w:sz w:val="28"/>
                <w:szCs w:val="28"/>
              </w:rPr>
              <w:t xml:space="preserve">  тыс. рублей;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 100,0</w:t>
            </w:r>
            <w:r w:rsidRPr="00B470B2">
              <w:rPr>
                <w:sz w:val="28"/>
                <w:szCs w:val="28"/>
              </w:rPr>
              <w:t xml:space="preserve">  тыс. рублей;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 100,0</w:t>
            </w:r>
            <w:r w:rsidRPr="00B470B2">
              <w:rPr>
                <w:sz w:val="28"/>
                <w:szCs w:val="28"/>
              </w:rPr>
              <w:t xml:space="preserve">  тыс. рублей;</w:t>
            </w:r>
          </w:p>
          <w:p w:rsidR="003E7C60" w:rsidRPr="00B470B2" w:rsidRDefault="003E7C60" w:rsidP="00B470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 100,0</w:t>
            </w:r>
            <w:r w:rsidRPr="00B470B2">
              <w:rPr>
                <w:sz w:val="28"/>
                <w:szCs w:val="28"/>
              </w:rPr>
              <w:t xml:space="preserve">  тыс. рублей;</w:t>
            </w:r>
          </w:p>
          <w:p w:rsidR="003E7C60" w:rsidRDefault="003E7C60" w:rsidP="00D040F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470B2">
              <w:rPr>
                <w:sz w:val="28"/>
                <w:szCs w:val="28"/>
              </w:rPr>
              <w:t xml:space="preserve"> год –  </w:t>
            </w:r>
            <w:r>
              <w:rPr>
                <w:sz w:val="28"/>
                <w:szCs w:val="28"/>
              </w:rPr>
              <w:t xml:space="preserve"> 0,0 </w:t>
            </w:r>
            <w:r w:rsidRPr="00B470B2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E7C60" w:rsidRDefault="003E7C60" w:rsidP="00D040F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   0,0  тыс. рублей;</w:t>
            </w:r>
          </w:p>
          <w:p w:rsidR="003E7C60" w:rsidRDefault="003E7C60" w:rsidP="00D040F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     0,0  тыс. рублей;</w:t>
            </w:r>
          </w:p>
          <w:p w:rsidR="003E7C60" w:rsidRDefault="003E7C60" w:rsidP="00D040F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     0,0  тыс. рублей;</w:t>
            </w:r>
          </w:p>
          <w:p w:rsidR="003E7C60" w:rsidRDefault="003E7C60" w:rsidP="00D040F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-      0,0 тыс. рублей;</w:t>
            </w:r>
          </w:p>
          <w:p w:rsidR="003E7C60" w:rsidRPr="00B470B2" w:rsidRDefault="003E7C60" w:rsidP="00452FD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-     0,0 тыс. рублей</w:t>
            </w:r>
          </w:p>
        </w:tc>
      </w:tr>
    </w:tbl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2A0727">
      <w:pPr>
        <w:tabs>
          <w:tab w:val="left" w:pos="4320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7C60" w:rsidRPr="00BA0960" w:rsidRDefault="003E7C60" w:rsidP="002A5D1D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</w:rPr>
      </w:pPr>
      <w:r w:rsidRPr="00BA0960">
        <w:rPr>
          <w:sz w:val="28"/>
        </w:rPr>
        <w:t xml:space="preserve">Приоритеты и цели </w:t>
      </w:r>
      <w:r w:rsidRPr="00BA0960">
        <w:rPr>
          <w:sz w:val="28"/>
        </w:rPr>
        <w:br/>
        <w:t xml:space="preserve">муниципальной  политики </w:t>
      </w:r>
      <w:r>
        <w:rPr>
          <w:sz w:val="28"/>
        </w:rPr>
        <w:t>Талловеровского</w:t>
      </w:r>
      <w:r w:rsidRPr="00BA0960">
        <w:rPr>
          <w:sz w:val="28"/>
        </w:rPr>
        <w:t xml:space="preserve"> сельского поселения </w:t>
      </w:r>
      <w:r w:rsidRPr="00BA0960">
        <w:rPr>
          <w:sz w:val="28"/>
        </w:rPr>
        <w:br/>
        <w:t>в сфере развития транспортной системы</w:t>
      </w:r>
    </w:p>
    <w:p w:rsidR="003E7C60" w:rsidRPr="00BA0960" w:rsidRDefault="003E7C60" w:rsidP="002A5D1D">
      <w:pPr>
        <w:autoSpaceDE w:val="0"/>
        <w:autoSpaceDN w:val="0"/>
        <w:adjustRightInd w:val="0"/>
        <w:jc w:val="center"/>
        <w:rPr>
          <w:sz w:val="28"/>
        </w:rPr>
      </w:pP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 xml:space="preserve">Основные приоритеты муниципальной  политики в сфере развития транспортной системы </w:t>
      </w:r>
      <w:r>
        <w:rPr>
          <w:sz w:val="28"/>
        </w:rPr>
        <w:t>Талловеровского</w:t>
      </w:r>
      <w:r w:rsidRPr="00BA0960">
        <w:rPr>
          <w:sz w:val="28"/>
        </w:rPr>
        <w:t xml:space="preserve"> сельского поселения направлены на достижение следующих целей, определенных Стратегией развития транспортного комплекса Ростовской области до 2030 года и Стратегией социально-экономического развития Ростовской области на период до 2030 года: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развитие современной и эффективной автомобильно-дорожной инфраструктуры, обеспечивающей ускорение товародвижения;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обеспечение скоростного внутрирайонного транспортного сообщения;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использование современных экономичных, энергоэффективных и экологичных транспортных технологий и транспортных средств;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обеспечение доступности и качества предоставляемых транспортных услуг;</w:t>
      </w:r>
    </w:p>
    <w:p w:rsidR="003E7C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сокращение дорожно-транспортных происшествий.</w:t>
      </w:r>
    </w:p>
    <w:p w:rsidR="003E7C60" w:rsidRDefault="003E7C60" w:rsidP="00BA096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3E7C60" w:rsidRDefault="003E7C60" w:rsidP="00BA096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качества дорожного покрытия;</w:t>
      </w:r>
    </w:p>
    <w:p w:rsidR="003E7C60" w:rsidRDefault="003E7C60" w:rsidP="00BA096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дорожной разметки;</w:t>
      </w:r>
    </w:p>
    <w:p w:rsidR="003E7C60" w:rsidRDefault="003E7C60" w:rsidP="00BA096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дорожных знаков;</w:t>
      </w:r>
    </w:p>
    <w:p w:rsidR="003E7C60" w:rsidRDefault="003E7C60" w:rsidP="00BA096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организации движения транспорта и пешеходов в поселении;</w:t>
      </w:r>
    </w:p>
    <w:p w:rsidR="003E7C60" w:rsidRPr="00BA0960" w:rsidRDefault="003E7C60" w:rsidP="00BA0960">
      <w:pPr>
        <w:spacing w:before="100" w:beforeAutospacing="1" w:after="100" w:afterAutospacing="1"/>
        <w:ind w:firstLine="709"/>
        <w:jc w:val="both"/>
        <w:rPr>
          <w:sz w:val="28"/>
        </w:rPr>
      </w:pPr>
      <w:r>
        <w:rPr>
          <w:sz w:val="28"/>
          <w:szCs w:val="28"/>
        </w:rPr>
        <w:t>- совершенствование работы по профилактике и сокращению детского дорожно-транспортного травматизма и др.</w:t>
      </w:r>
    </w:p>
    <w:p w:rsidR="003E7C60" w:rsidRPr="00BA0960" w:rsidRDefault="003E7C60" w:rsidP="002A5D1D">
      <w:pPr>
        <w:autoSpaceDE w:val="0"/>
        <w:autoSpaceDN w:val="0"/>
        <w:adjustRightInd w:val="0"/>
        <w:jc w:val="both"/>
        <w:rPr>
          <w:sz w:val="28"/>
        </w:rPr>
      </w:pPr>
      <w:r w:rsidRPr="00BA0960">
        <w:rPr>
          <w:sz w:val="28"/>
        </w:rPr>
        <w:t xml:space="preserve">            </w:t>
      </w:r>
      <w:r w:rsidRPr="00BA0960">
        <w:rPr>
          <w:kern w:val="2"/>
          <w:sz w:val="28"/>
        </w:rPr>
        <w:t>Сведения о показателях муниципальной  программы, подпрограмм муниципальной программы и их значениях</w:t>
      </w:r>
      <w:r w:rsidRPr="00BA0960">
        <w:rPr>
          <w:sz w:val="28"/>
        </w:rPr>
        <w:t xml:space="preserve"> приведены в приложении № 1.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Перечень подпрограмм, основных мероприятий муниципальной программы приведен в приложении № 2.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Расходы местного бюджета на реализацию муниципальной программы приведены в приложении № 3.</w:t>
      </w:r>
    </w:p>
    <w:p w:rsidR="003E7C60" w:rsidRPr="00BA0960" w:rsidRDefault="003E7C60" w:rsidP="002A5D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A0960">
        <w:rPr>
          <w:sz w:val="28"/>
        </w:rPr>
        <w:t>Расходы на реализацию муниципальной программы приведены в приложении № 4.</w:t>
      </w: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  <w:sectPr w:rsidR="003E7C60">
          <w:pgSz w:w="11907" w:h="16840"/>
          <w:pgMar w:top="709" w:right="851" w:bottom="1134" w:left="1304" w:header="720" w:footer="720" w:gutter="0"/>
          <w:cols w:space="720"/>
        </w:sectPr>
      </w:pPr>
    </w:p>
    <w:p w:rsidR="003E7C60" w:rsidRPr="005239DB" w:rsidRDefault="003E7C60" w:rsidP="00A40A9B">
      <w:pPr>
        <w:pageBreakBefore/>
        <w:autoSpaceDE w:val="0"/>
        <w:autoSpaceDN w:val="0"/>
        <w:adjustRightInd w:val="0"/>
        <w:ind w:left="17010"/>
        <w:jc w:val="center"/>
        <w:rPr>
          <w:kern w:val="2"/>
        </w:rPr>
      </w:pPr>
      <w:r w:rsidRPr="005239DB">
        <w:rPr>
          <w:kern w:val="2"/>
        </w:rPr>
        <w:t> 1</w:t>
      </w:r>
    </w:p>
    <w:p w:rsidR="003E7C60" w:rsidRPr="005239DB" w:rsidRDefault="003E7C60" w:rsidP="004E2508">
      <w:pPr>
        <w:autoSpaceDE w:val="0"/>
        <w:autoSpaceDN w:val="0"/>
        <w:adjustRightInd w:val="0"/>
        <w:ind w:left="17010"/>
        <w:jc w:val="center"/>
        <w:rPr>
          <w:caps/>
          <w:kern w:val="2"/>
        </w:rPr>
      </w:pPr>
      <w:r w:rsidRPr="005239DB">
        <w:rPr>
          <w:kern w:val="2"/>
        </w:rPr>
        <w:t>сЯ</w:t>
      </w:r>
    </w:p>
    <w:p w:rsidR="003E7C60" w:rsidRDefault="003E7C60" w:rsidP="00A40A9B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Приложение №1</w:t>
      </w:r>
    </w:p>
    <w:p w:rsidR="003E7C60" w:rsidRDefault="003E7C60" w:rsidP="004E2508">
      <w:pPr>
        <w:shd w:val="clear" w:color="auto" w:fill="FFFFFF"/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К муниципальной программе                                                              Талловеровского сельского поселения                                                                                                                                                                                                                 «Развитие транспортной    системы»                                                             </w:t>
      </w:r>
    </w:p>
    <w:p w:rsidR="003E7C60" w:rsidRDefault="003E7C60" w:rsidP="004E2508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4E2508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4E2508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40A9B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Сведения</w:t>
      </w:r>
    </w:p>
    <w:p w:rsidR="003E7C60" w:rsidRPr="001D2166" w:rsidRDefault="003E7C60" w:rsidP="00A40A9B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239DB">
        <w:rPr>
          <w:kern w:val="2"/>
        </w:rPr>
        <w:t>о показателях муниципальной  программы, подпрограмм муниципальной программы и их значениях</w:t>
      </w:r>
    </w:p>
    <w:p w:rsidR="003E7C60" w:rsidRPr="001D2166" w:rsidRDefault="003E7C60" w:rsidP="00A40A9B">
      <w:pPr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3E7C60" w:rsidRPr="001D2166" w:rsidTr="00AB1D4C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 xml:space="preserve">№ 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 xml:space="preserve">Номер 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Вид показа</w:t>
            </w:r>
            <w:r w:rsidRPr="001D2166">
              <w:rPr>
                <w:kern w:val="2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Единица измере</w:t>
            </w:r>
            <w:r w:rsidRPr="001D2166">
              <w:rPr>
                <w:kern w:val="2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Значение показателя</w:t>
            </w:r>
          </w:p>
        </w:tc>
      </w:tr>
      <w:tr w:rsidR="003E7C60" w:rsidRPr="001D2166" w:rsidTr="00AB1D4C">
        <w:trPr>
          <w:tblHeader/>
        </w:trPr>
        <w:tc>
          <w:tcPr>
            <w:tcW w:w="478" w:type="dxa"/>
            <w:vMerge/>
            <w:shd w:val="clear" w:color="auto" w:fill="FFFFFF"/>
          </w:tcPr>
          <w:p w:rsidR="003E7C60" w:rsidRPr="001D2166" w:rsidRDefault="003E7C60" w:rsidP="00AB1D4C">
            <w:pPr>
              <w:suppressLineNumbers/>
              <w:suppressAutoHyphens/>
              <w:rPr>
                <w:kern w:val="2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3E7C60" w:rsidRPr="001D2166" w:rsidRDefault="003E7C60" w:rsidP="00AB1D4C">
            <w:pPr>
              <w:suppressLineNumbers/>
              <w:suppressAutoHyphens/>
              <w:rPr>
                <w:kern w:val="2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3E7C60" w:rsidRPr="001D2166" w:rsidRDefault="003E7C60" w:rsidP="00AB1D4C">
            <w:pPr>
              <w:suppressLineNumbers/>
              <w:suppressAutoHyphens/>
              <w:rPr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2017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2018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2020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2021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2022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2023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2024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2025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2026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2027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2028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2029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</w:tr>
    </w:tbl>
    <w:p w:rsidR="003E7C60" w:rsidRPr="001D2166" w:rsidRDefault="003E7C60" w:rsidP="00A40A9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359"/>
        <w:gridCol w:w="2872"/>
        <w:gridCol w:w="594"/>
        <w:gridCol w:w="776"/>
        <w:gridCol w:w="741"/>
        <w:gridCol w:w="721"/>
        <w:gridCol w:w="777"/>
        <w:gridCol w:w="686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3E7C60" w:rsidRPr="001D2166" w:rsidTr="00DA4D44">
        <w:trPr>
          <w:tblHeader/>
        </w:trPr>
        <w:tc>
          <w:tcPr>
            <w:tcW w:w="359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</w:t>
            </w:r>
          </w:p>
        </w:tc>
        <w:tc>
          <w:tcPr>
            <w:tcW w:w="2872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</w:t>
            </w:r>
          </w:p>
        </w:tc>
        <w:tc>
          <w:tcPr>
            <w:tcW w:w="594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3</w:t>
            </w:r>
          </w:p>
        </w:tc>
        <w:tc>
          <w:tcPr>
            <w:tcW w:w="776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4</w:t>
            </w:r>
          </w:p>
        </w:tc>
        <w:tc>
          <w:tcPr>
            <w:tcW w:w="741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5</w:t>
            </w:r>
          </w:p>
        </w:tc>
        <w:tc>
          <w:tcPr>
            <w:tcW w:w="721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6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7</w:t>
            </w:r>
          </w:p>
        </w:tc>
        <w:tc>
          <w:tcPr>
            <w:tcW w:w="686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8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9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10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11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12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13</w:t>
            </w:r>
          </w:p>
        </w:tc>
        <w:tc>
          <w:tcPr>
            <w:tcW w:w="684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14</w:t>
            </w:r>
          </w:p>
        </w:tc>
        <w:tc>
          <w:tcPr>
            <w:tcW w:w="685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15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16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17</w:t>
            </w:r>
          </w:p>
        </w:tc>
        <w:tc>
          <w:tcPr>
            <w:tcW w:w="777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18</w:t>
            </w:r>
          </w:p>
        </w:tc>
      </w:tr>
      <w:tr w:rsidR="003E7C60" w:rsidRPr="001D2166" w:rsidTr="00DA4D44">
        <w:tc>
          <w:tcPr>
            <w:tcW w:w="15111" w:type="dxa"/>
            <w:gridSpan w:val="18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1D2166">
              <w:rPr>
                <w:kern w:val="2"/>
              </w:rPr>
              <w:t xml:space="preserve"> программа</w:t>
            </w:r>
            <w:r>
              <w:rPr>
                <w:kern w:val="2"/>
              </w:rPr>
              <w:t xml:space="preserve"> Талловеровского сельского поселения </w:t>
            </w:r>
            <w:r w:rsidRPr="001D2166">
              <w:rPr>
                <w:kern w:val="2"/>
              </w:rPr>
              <w:t xml:space="preserve"> «Развитие транспортной системы»</w:t>
            </w:r>
          </w:p>
        </w:tc>
      </w:tr>
      <w:tr w:rsidR="003E7C60" w:rsidRPr="001D2166" w:rsidTr="0039331E">
        <w:trPr>
          <w:trHeight w:val="3255"/>
        </w:trPr>
        <w:tc>
          <w:tcPr>
            <w:tcW w:w="359" w:type="dxa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1</w:t>
            </w:r>
            <w:r w:rsidRPr="001D2166">
              <w:rPr>
                <w:kern w:val="2"/>
              </w:rPr>
              <w:t xml:space="preserve">. 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Доля</w:t>
            </w:r>
            <w:r w:rsidRPr="001D2166">
              <w:rPr>
                <w:kern w:val="2"/>
              </w:rPr>
              <w:t xml:space="preserve"> протяженност</w:t>
            </w:r>
            <w:r>
              <w:rPr>
                <w:kern w:val="2"/>
              </w:rPr>
              <w:t>и</w:t>
            </w:r>
            <w:r w:rsidRPr="001D2166">
              <w:rPr>
                <w:kern w:val="2"/>
              </w:rPr>
              <w:t xml:space="preserve"> автомобильных дорог общего пользования местного значения, </w:t>
            </w:r>
            <w:r>
              <w:rPr>
                <w:kern w:val="2"/>
              </w:rPr>
              <w:t xml:space="preserve">не </w:t>
            </w:r>
            <w:r w:rsidRPr="001D2166">
              <w:rPr>
                <w:kern w:val="2"/>
              </w:rPr>
              <w:t>соответствующих нормативным требованиям</w:t>
            </w:r>
            <w:r>
              <w:rPr>
                <w:kern w:val="2"/>
              </w:rPr>
              <w:t>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ведом</w:t>
            </w:r>
            <w:r w:rsidRPr="001D2166">
              <w:rPr>
                <w:kern w:val="2"/>
              </w:rPr>
              <w:softHyphen/>
              <w:t>ствен</w:t>
            </w:r>
            <w:r w:rsidRPr="001D2166">
              <w:rPr>
                <w:kern w:val="2"/>
              </w:rPr>
              <w:softHyphen/>
              <w:t>ный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процен</w:t>
            </w:r>
            <w:r w:rsidRPr="001D2166">
              <w:rPr>
                <w:kern w:val="2"/>
              </w:rPr>
              <w:softHyphen/>
              <w:t>тов</w:t>
            </w:r>
          </w:p>
        </w:tc>
        <w:tc>
          <w:tcPr>
            <w:tcW w:w="74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  <w:tc>
          <w:tcPr>
            <w:tcW w:w="72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23,0</w:t>
            </w:r>
          </w:p>
        </w:tc>
        <w:tc>
          <w:tcPr>
            <w:tcW w:w="68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7,5</w:t>
            </w:r>
          </w:p>
        </w:tc>
        <w:tc>
          <w:tcPr>
            <w:tcW w:w="68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685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</w:tr>
      <w:tr w:rsidR="003E7C60" w:rsidRPr="001D2166" w:rsidTr="0039331E">
        <w:trPr>
          <w:trHeight w:val="600"/>
        </w:trPr>
        <w:tc>
          <w:tcPr>
            <w:tcW w:w="359" w:type="dxa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2872" w:type="dxa"/>
            <w:shd w:val="clear" w:color="auto" w:fill="FFFFFF"/>
          </w:tcPr>
          <w:p w:rsidR="003E7C60" w:rsidRDefault="003E7C60" w:rsidP="00F11942">
            <w:pPr>
              <w:suppressLineNumbers/>
              <w:shd w:val="clear" w:color="auto" w:fill="FFFFFF"/>
              <w:suppressAutoHyphens/>
              <w:rPr>
                <w:szCs w:val="28"/>
              </w:rPr>
            </w:pPr>
            <w:r>
              <w:rPr>
                <w:sz w:val="22"/>
                <w:szCs w:val="28"/>
              </w:rPr>
              <w:t>Показатель 2.</w:t>
            </w:r>
          </w:p>
          <w:p w:rsidR="003E7C60" w:rsidRPr="001D2166" w:rsidRDefault="003E7C60" w:rsidP="00F11942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DA4D44">
              <w:rPr>
                <w:sz w:val="22"/>
                <w:szCs w:val="28"/>
              </w:rPr>
              <w:t xml:space="preserve">Количество километров </w:t>
            </w:r>
            <w:r>
              <w:rPr>
                <w:sz w:val="22"/>
                <w:szCs w:val="28"/>
              </w:rPr>
              <w:t>отремонтированных и капитально отремонтированных</w:t>
            </w:r>
            <w:r w:rsidRPr="00DA4D44">
              <w:rPr>
                <w:sz w:val="22"/>
                <w:szCs w:val="28"/>
              </w:rPr>
              <w:t xml:space="preserve"> автомобильных дорог общего пользования местного значения</w:t>
            </w:r>
          </w:p>
          <w:p w:rsidR="003E7C60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F11942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ведом</w:t>
            </w:r>
            <w:r w:rsidRPr="001D2166">
              <w:rPr>
                <w:kern w:val="2"/>
              </w:rPr>
              <w:softHyphen/>
              <w:t>ствен</w:t>
            </w:r>
            <w:r w:rsidRPr="001D2166">
              <w:rPr>
                <w:kern w:val="2"/>
              </w:rPr>
              <w:softHyphen/>
              <w:t>ный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километ</w:t>
            </w:r>
            <w:r w:rsidRPr="001D2166">
              <w:rPr>
                <w:kern w:val="2"/>
              </w:rPr>
              <w:softHyphen/>
              <w:t>ров</w:t>
            </w:r>
          </w:p>
        </w:tc>
        <w:tc>
          <w:tcPr>
            <w:tcW w:w="741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21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686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84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85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3E7C60" w:rsidRPr="001D2166" w:rsidTr="00DA4D44">
        <w:trPr>
          <w:trHeight w:val="525"/>
        </w:trPr>
        <w:tc>
          <w:tcPr>
            <w:tcW w:w="359" w:type="dxa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2872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Показатель 3.</w:t>
            </w:r>
          </w:p>
          <w:p w:rsidR="003E7C60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>Количе</w:t>
            </w:r>
            <w:r>
              <w:rPr>
                <w:kern w:val="2"/>
              </w:rPr>
              <w:t xml:space="preserve">ство </w:t>
            </w:r>
            <w:r w:rsidRPr="001D2166">
              <w:rPr>
                <w:kern w:val="2"/>
              </w:rPr>
              <w:t>дорожно-транспортных происшествий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F11942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ведом</w:t>
            </w:r>
            <w:r w:rsidRPr="001D2166">
              <w:rPr>
                <w:kern w:val="2"/>
              </w:rPr>
              <w:softHyphen/>
              <w:t>ствен</w:t>
            </w:r>
            <w:r w:rsidRPr="001D2166">
              <w:rPr>
                <w:kern w:val="2"/>
              </w:rPr>
              <w:softHyphen/>
              <w:t>ный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единиц</w:t>
            </w:r>
          </w:p>
        </w:tc>
        <w:tc>
          <w:tcPr>
            <w:tcW w:w="741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21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4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5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3E7C60" w:rsidRPr="001D2166" w:rsidTr="00DA4D44">
        <w:tc>
          <w:tcPr>
            <w:tcW w:w="15111" w:type="dxa"/>
            <w:gridSpan w:val="18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Подпрограмма 1 «Развитие транспортной инфраструктуры</w:t>
            </w:r>
            <w:r>
              <w:rPr>
                <w:kern w:val="2"/>
              </w:rPr>
              <w:t xml:space="preserve"> Талловеровского сельского поселения</w:t>
            </w:r>
            <w:r w:rsidRPr="001D2166">
              <w:rPr>
                <w:kern w:val="2"/>
              </w:rPr>
              <w:t>»</w:t>
            </w:r>
          </w:p>
        </w:tc>
      </w:tr>
      <w:tr w:rsidR="003E7C60" w:rsidRPr="001D2166" w:rsidTr="008176CD">
        <w:trPr>
          <w:trHeight w:val="1695"/>
        </w:trPr>
        <w:tc>
          <w:tcPr>
            <w:tcW w:w="359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3E7C60" w:rsidRDefault="003E7C60" w:rsidP="00F11942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>Показатель 1.</w:t>
            </w:r>
            <w:r>
              <w:rPr>
                <w:kern w:val="2"/>
              </w:rPr>
              <w:t>1</w:t>
            </w:r>
            <w:r w:rsidRPr="001D2166">
              <w:rPr>
                <w:kern w:val="2"/>
              </w:rPr>
              <w:t xml:space="preserve">. </w:t>
            </w:r>
          </w:p>
          <w:p w:rsidR="003E7C60" w:rsidRPr="001D2166" w:rsidRDefault="003E7C60" w:rsidP="00F11942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Доля</w:t>
            </w:r>
            <w:r w:rsidRPr="001D2166">
              <w:rPr>
                <w:kern w:val="2"/>
              </w:rPr>
              <w:t xml:space="preserve"> протяженност</w:t>
            </w:r>
            <w:r>
              <w:rPr>
                <w:kern w:val="2"/>
              </w:rPr>
              <w:t>и</w:t>
            </w:r>
            <w:r w:rsidRPr="001D2166">
              <w:rPr>
                <w:kern w:val="2"/>
              </w:rPr>
              <w:t xml:space="preserve"> автомобильных дорог общего пользования местного значения, </w:t>
            </w:r>
            <w:r>
              <w:rPr>
                <w:kern w:val="2"/>
              </w:rPr>
              <w:t xml:space="preserve">не </w:t>
            </w:r>
            <w:r w:rsidRPr="001D2166">
              <w:rPr>
                <w:kern w:val="2"/>
              </w:rPr>
              <w:t>соответствующих нормативным требованиям</w:t>
            </w:r>
            <w:r>
              <w:rPr>
                <w:kern w:val="2"/>
              </w:rPr>
              <w:t>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ведом</w:t>
            </w:r>
            <w:r w:rsidRPr="001D2166">
              <w:rPr>
                <w:kern w:val="2"/>
              </w:rPr>
              <w:softHyphen/>
              <w:t>ствен</w:t>
            </w:r>
            <w:r w:rsidRPr="001D2166">
              <w:rPr>
                <w:kern w:val="2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4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  <w:tc>
          <w:tcPr>
            <w:tcW w:w="72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23,0</w:t>
            </w:r>
          </w:p>
        </w:tc>
        <w:tc>
          <w:tcPr>
            <w:tcW w:w="68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7,5</w:t>
            </w:r>
          </w:p>
        </w:tc>
        <w:tc>
          <w:tcPr>
            <w:tcW w:w="68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685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</w:tr>
      <w:tr w:rsidR="003E7C60" w:rsidRPr="001D2166" w:rsidTr="00DA4D44">
        <w:trPr>
          <w:trHeight w:val="2415"/>
        </w:trPr>
        <w:tc>
          <w:tcPr>
            <w:tcW w:w="359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2872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>Показатель 1.</w:t>
            </w:r>
            <w:r>
              <w:rPr>
                <w:kern w:val="2"/>
              </w:rPr>
              <w:t>2</w:t>
            </w:r>
            <w:r w:rsidRPr="001D2166">
              <w:rPr>
                <w:kern w:val="2"/>
              </w:rPr>
              <w:t xml:space="preserve">. </w:t>
            </w:r>
            <w:r w:rsidRPr="00DA4D44">
              <w:rPr>
                <w:sz w:val="22"/>
                <w:szCs w:val="28"/>
              </w:rPr>
              <w:t xml:space="preserve">Количество километров </w:t>
            </w:r>
            <w:r>
              <w:rPr>
                <w:sz w:val="22"/>
                <w:szCs w:val="28"/>
              </w:rPr>
              <w:t>отремонтированных и капитально отремонтированных</w:t>
            </w:r>
            <w:r w:rsidRPr="00DA4D44">
              <w:rPr>
                <w:sz w:val="22"/>
                <w:szCs w:val="28"/>
              </w:rPr>
              <w:t xml:space="preserve"> автомобильных дорог общего пользования местного значения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ведом</w:t>
            </w:r>
            <w:r w:rsidRPr="001D2166">
              <w:rPr>
                <w:kern w:val="2"/>
              </w:rPr>
              <w:softHyphen/>
              <w:t>ствен</w:t>
            </w:r>
            <w:r w:rsidRPr="001D2166">
              <w:rPr>
                <w:kern w:val="2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километ</w:t>
            </w:r>
            <w:r w:rsidRPr="001D2166">
              <w:rPr>
                <w:kern w:val="2"/>
              </w:rPr>
              <w:softHyphen/>
              <w:t>ров</w:t>
            </w:r>
          </w:p>
        </w:tc>
        <w:tc>
          <w:tcPr>
            <w:tcW w:w="74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2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686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84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85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3E7C60" w:rsidRPr="001D2166" w:rsidTr="00DA4D44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Подпрограмма 2 «Повышение безопасности дорожного движения</w:t>
            </w:r>
            <w:r>
              <w:rPr>
                <w:kern w:val="2"/>
              </w:rPr>
              <w:t xml:space="preserve"> на территории Талловеровского сельского поселения</w:t>
            </w:r>
            <w:r w:rsidRPr="001D2166">
              <w:rPr>
                <w:kern w:val="2"/>
              </w:rPr>
              <w:t>»</w:t>
            </w:r>
          </w:p>
        </w:tc>
      </w:tr>
      <w:tr w:rsidR="003E7C60" w:rsidRPr="001D2166" w:rsidTr="00DA4D44">
        <w:tc>
          <w:tcPr>
            <w:tcW w:w="359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 xml:space="preserve">Показатель 2.1. </w:t>
            </w:r>
          </w:p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 w:rsidRPr="001D2166">
              <w:rPr>
                <w:kern w:val="2"/>
              </w:rPr>
              <w:t>Количе</w:t>
            </w:r>
            <w:r>
              <w:rPr>
                <w:kern w:val="2"/>
              </w:rPr>
              <w:t xml:space="preserve">ство </w:t>
            </w:r>
            <w:r w:rsidRPr="001D2166">
              <w:rPr>
                <w:kern w:val="2"/>
              </w:rPr>
              <w:t>дорожно-транспортных происшествий</w:t>
            </w:r>
          </w:p>
        </w:tc>
        <w:tc>
          <w:tcPr>
            <w:tcW w:w="59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статис</w:t>
            </w:r>
            <w:r w:rsidRPr="001D2166">
              <w:rPr>
                <w:kern w:val="2"/>
              </w:rPr>
              <w:softHyphen/>
              <w:t>тиче</w:t>
            </w:r>
            <w:r w:rsidRPr="001D2166">
              <w:rPr>
                <w:kern w:val="2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единиц</w:t>
            </w:r>
          </w:p>
        </w:tc>
        <w:tc>
          <w:tcPr>
            <w:tcW w:w="74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21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4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685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77" w:type="dxa"/>
            <w:shd w:val="clear" w:color="auto" w:fill="FFFFFF"/>
          </w:tcPr>
          <w:p w:rsidR="003E7C60" w:rsidRPr="001D2166" w:rsidRDefault="003E7C60" w:rsidP="00AB1D4C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</w:tbl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9B3E83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E7C60" w:rsidRDefault="003E7C60" w:rsidP="00C5728F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3E7C60" w:rsidRDefault="003E7C60" w:rsidP="00C5728F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>Приложение №2</w:t>
      </w: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>К муниципальной программе</w:t>
      </w:r>
    </w:p>
    <w:p w:rsidR="003E7C60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 Талловеровского сельского</w:t>
      </w:r>
    </w:p>
    <w:p w:rsidR="003E7C60" w:rsidRPr="005239DB" w:rsidRDefault="003E7C60" w:rsidP="00C5728F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поселения «Развитие транспортной системы»                                                                                  </w:t>
      </w:r>
    </w:p>
    <w:p w:rsidR="003E7C60" w:rsidRPr="005239DB" w:rsidRDefault="003E7C60" w:rsidP="00C5728F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3E7C60" w:rsidRPr="005239DB" w:rsidRDefault="003E7C60" w:rsidP="00C5728F">
      <w:pPr>
        <w:autoSpaceDE w:val="0"/>
        <w:autoSpaceDN w:val="0"/>
        <w:adjustRightInd w:val="0"/>
        <w:jc w:val="center"/>
        <w:rPr>
          <w:bCs/>
          <w:kern w:val="2"/>
        </w:rPr>
      </w:pPr>
      <w:r w:rsidRPr="005239DB">
        <w:rPr>
          <w:bCs/>
          <w:kern w:val="2"/>
        </w:rPr>
        <w:t>ПЕРЕЧЕНЬ</w:t>
      </w:r>
    </w:p>
    <w:p w:rsidR="003E7C60" w:rsidRPr="005239DB" w:rsidRDefault="003E7C60" w:rsidP="00C5728F">
      <w:pPr>
        <w:autoSpaceDE w:val="0"/>
        <w:autoSpaceDN w:val="0"/>
        <w:adjustRightInd w:val="0"/>
        <w:jc w:val="center"/>
        <w:rPr>
          <w:bCs/>
          <w:kern w:val="2"/>
        </w:rPr>
      </w:pPr>
      <w:r w:rsidRPr="005239DB">
        <w:rPr>
          <w:bCs/>
          <w:kern w:val="2"/>
        </w:rPr>
        <w:t xml:space="preserve">подпрограмм, основных мероприятий муниципальной  </w:t>
      </w:r>
    </w:p>
    <w:p w:rsidR="003E7C60" w:rsidRPr="005239DB" w:rsidRDefault="003E7C60" w:rsidP="00C5728F">
      <w:pPr>
        <w:autoSpaceDE w:val="0"/>
        <w:autoSpaceDN w:val="0"/>
        <w:adjustRightInd w:val="0"/>
        <w:jc w:val="center"/>
        <w:rPr>
          <w:kern w:val="2"/>
        </w:rPr>
      </w:pPr>
      <w:r w:rsidRPr="005239DB">
        <w:rPr>
          <w:kern w:val="2"/>
        </w:rPr>
        <w:t xml:space="preserve">программы </w:t>
      </w:r>
      <w:r>
        <w:rPr>
          <w:kern w:val="2"/>
        </w:rPr>
        <w:t>Талловеровского</w:t>
      </w:r>
      <w:r w:rsidRPr="005239DB">
        <w:rPr>
          <w:kern w:val="2"/>
        </w:rPr>
        <w:t xml:space="preserve"> сельского поселения  «Развитие транспортной системы»</w:t>
      </w:r>
    </w:p>
    <w:p w:rsidR="003E7C60" w:rsidRPr="001D2166" w:rsidRDefault="003E7C60" w:rsidP="00C5728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3E7C60" w:rsidRPr="001D2166" w:rsidTr="00E50EBC">
        <w:tc>
          <w:tcPr>
            <w:tcW w:w="913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№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п/п</w:t>
            </w:r>
          </w:p>
        </w:tc>
        <w:tc>
          <w:tcPr>
            <w:tcW w:w="3685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Срок</w:t>
            </w:r>
          </w:p>
        </w:tc>
        <w:tc>
          <w:tcPr>
            <w:tcW w:w="3496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Ожидаемый результат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(краткое описание)</w:t>
            </w:r>
          </w:p>
        </w:tc>
        <w:tc>
          <w:tcPr>
            <w:tcW w:w="3895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Последствия нереализации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Связь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с показателями </w:t>
            </w:r>
            <w:r>
              <w:rPr>
                <w:color w:val="000000"/>
                <w:kern w:val="2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</w:rPr>
              <w:t>(подпрограммы)</w:t>
            </w:r>
          </w:p>
        </w:tc>
      </w:tr>
      <w:tr w:rsidR="003E7C60" w:rsidRPr="001D2166" w:rsidTr="00E50EBC">
        <w:tc>
          <w:tcPr>
            <w:tcW w:w="913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  <w:tc>
          <w:tcPr>
            <w:tcW w:w="3685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  <w:tc>
          <w:tcPr>
            <w:tcW w:w="3828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  <w:tc>
          <w:tcPr>
            <w:tcW w:w="1701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681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3496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  <w:tc>
          <w:tcPr>
            <w:tcW w:w="3895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  <w:tc>
          <w:tcPr>
            <w:tcW w:w="2744" w:type="dxa"/>
            <w:vMerge/>
          </w:tcPr>
          <w:p w:rsidR="003E7C60" w:rsidRPr="001D2166" w:rsidRDefault="003E7C60" w:rsidP="00E50EBC">
            <w:pPr>
              <w:rPr>
                <w:color w:val="000000"/>
                <w:kern w:val="2"/>
              </w:rPr>
            </w:pPr>
          </w:p>
        </w:tc>
      </w:tr>
    </w:tbl>
    <w:p w:rsidR="003E7C60" w:rsidRPr="001D2166" w:rsidRDefault="003E7C60" w:rsidP="00C5728F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3E7C60" w:rsidRPr="001D2166" w:rsidTr="00527A17">
        <w:trPr>
          <w:tblHeader/>
        </w:trPr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1</w:t>
            </w:r>
          </w:p>
        </w:tc>
        <w:tc>
          <w:tcPr>
            <w:tcW w:w="2523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2</w:t>
            </w:r>
          </w:p>
        </w:tc>
        <w:tc>
          <w:tcPr>
            <w:tcW w:w="2619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3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4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5</w:t>
            </w:r>
          </w:p>
        </w:tc>
        <w:tc>
          <w:tcPr>
            <w:tcW w:w="239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6</w:t>
            </w:r>
          </w:p>
        </w:tc>
        <w:tc>
          <w:tcPr>
            <w:tcW w:w="2664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7</w:t>
            </w:r>
          </w:p>
        </w:tc>
        <w:tc>
          <w:tcPr>
            <w:tcW w:w="1890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8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4454" w:type="dxa"/>
            <w:gridSpan w:val="7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Подпрограмма 1 «Развитие транспортной инфраструктуры</w:t>
            </w:r>
            <w:r>
              <w:rPr>
                <w:color w:val="000000"/>
                <w:kern w:val="2"/>
              </w:rPr>
              <w:t xml:space="preserve"> Талловеровского сельского поселения</w:t>
            </w:r>
            <w:r w:rsidRPr="001D2166">
              <w:rPr>
                <w:color w:val="000000"/>
                <w:kern w:val="2"/>
              </w:rPr>
              <w:t>»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4454" w:type="dxa"/>
            <w:gridSpan w:val="7"/>
          </w:tcPr>
          <w:p w:rsidR="003E7C60" w:rsidRPr="001D2166" w:rsidRDefault="003E7C60" w:rsidP="00E50E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Цель подпрограммы 1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after="60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«</w:t>
            </w:r>
            <w:r>
              <w:rPr>
                <w:color w:val="000000"/>
                <w:kern w:val="2"/>
              </w:rPr>
              <w:t>Развитие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</w:rPr>
              <w:t>»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4454" w:type="dxa"/>
            <w:gridSpan w:val="7"/>
          </w:tcPr>
          <w:p w:rsidR="003E7C60" w:rsidRPr="001D2166" w:rsidRDefault="003E7C60" w:rsidP="00E50EBC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Задача </w:t>
            </w:r>
            <w:r w:rsidRPr="001D2166">
              <w:rPr>
                <w:color w:val="000000"/>
                <w:kern w:val="2"/>
              </w:rPr>
              <w:t xml:space="preserve"> подпрограммы 1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after="10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«Поддержание автомобильных дорог общего пользования  местного значения на уровне  соответствующем категории дороги за счет текущего и капитального ремонта дорог»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1.</w:t>
            </w:r>
          </w:p>
        </w:tc>
        <w:tc>
          <w:tcPr>
            <w:tcW w:w="2523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Основное мероприятие 1.1. </w:t>
            </w:r>
            <w:r>
              <w:rPr>
                <w:color w:val="000000"/>
                <w:kern w:val="2"/>
              </w:rPr>
              <w:t>С</w:t>
            </w:r>
            <w:r w:rsidRPr="001D2166">
              <w:rPr>
                <w:color w:val="000000"/>
                <w:kern w:val="2"/>
              </w:rPr>
              <w:t xml:space="preserve">одержание автомобильных дорог общего пользования </w:t>
            </w:r>
            <w:r>
              <w:rPr>
                <w:color w:val="000000"/>
                <w:kern w:val="2"/>
              </w:rPr>
              <w:t xml:space="preserve">местного значения </w:t>
            </w:r>
            <w:r w:rsidRPr="001D2166">
              <w:rPr>
                <w:color w:val="000000"/>
                <w:kern w:val="2"/>
              </w:rPr>
              <w:t xml:space="preserve"> и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искусственных сооружений на них</w:t>
            </w:r>
          </w:p>
        </w:tc>
        <w:tc>
          <w:tcPr>
            <w:tcW w:w="2619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 Талловеровского сельского поселения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2019 год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2030 год</w:t>
            </w:r>
          </w:p>
        </w:tc>
        <w:tc>
          <w:tcPr>
            <w:tcW w:w="239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</w:rPr>
              <w:t>местного значения</w:t>
            </w:r>
            <w:r w:rsidRPr="001D2166">
              <w:rPr>
                <w:color w:val="000000"/>
                <w:kern w:val="2"/>
              </w:rPr>
              <w:t xml:space="preserve">,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</w:rPr>
              <w:t>местного</w:t>
            </w:r>
            <w:r w:rsidRPr="001D2166">
              <w:rPr>
                <w:color w:val="000000"/>
                <w:kern w:val="2"/>
              </w:rPr>
              <w:t xml:space="preserve"> значения</w:t>
            </w:r>
          </w:p>
        </w:tc>
        <w:tc>
          <w:tcPr>
            <w:tcW w:w="1890" w:type="dxa"/>
            <w:vMerge w:val="restart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D2166">
              <w:rPr>
                <w:color w:val="000000"/>
                <w:kern w:val="2"/>
              </w:rPr>
              <w:t xml:space="preserve"> показател</w:t>
            </w:r>
            <w:r>
              <w:rPr>
                <w:color w:val="000000"/>
                <w:kern w:val="2"/>
              </w:rPr>
              <w:t>и</w:t>
            </w:r>
            <w:r w:rsidRPr="001D2166">
              <w:rPr>
                <w:color w:val="000000"/>
                <w:kern w:val="2"/>
              </w:rPr>
              <w:t xml:space="preserve"> 1, 2, </w:t>
            </w:r>
            <w:r>
              <w:rPr>
                <w:color w:val="000000"/>
                <w:kern w:val="2"/>
              </w:rPr>
              <w:t>1.1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523" w:type="dxa"/>
          </w:tcPr>
          <w:p w:rsidR="003E7C60" w:rsidRPr="001D2166" w:rsidRDefault="003E7C60" w:rsidP="007878D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  <w:r w:rsidRPr="001D2166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2</w:t>
            </w:r>
            <w:r w:rsidRPr="001D2166">
              <w:rPr>
                <w:kern w:val="2"/>
              </w:rPr>
              <w:t xml:space="preserve">. </w:t>
            </w:r>
            <w:r>
              <w:rPr>
                <w:kern w:val="2"/>
              </w:rPr>
              <w:t>Межбюджетные трансферты, передаваемые бюджету поселения из бюджета муниципального района на осуществление полномочий по решению вопросов местного значения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</w:p>
        </w:tc>
        <w:tc>
          <w:tcPr>
            <w:tcW w:w="2619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Администрация  Талловеровского сельского поселения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 год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 год</w:t>
            </w:r>
          </w:p>
        </w:tc>
        <w:tc>
          <w:tcPr>
            <w:tcW w:w="239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  <w:r w:rsidRPr="001D2166">
              <w:rPr>
                <w:color w:val="000000"/>
                <w:kern w:val="2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vMerge/>
          </w:tcPr>
          <w:p w:rsidR="003E7C60" w:rsidRPr="001D2166" w:rsidRDefault="003E7C60" w:rsidP="00E50EBC">
            <w:pPr>
              <w:spacing w:line="233" w:lineRule="auto"/>
              <w:rPr>
                <w:kern w:val="2"/>
              </w:rPr>
            </w:pPr>
          </w:p>
        </w:tc>
        <w:tc>
          <w:tcPr>
            <w:tcW w:w="1890" w:type="dxa"/>
            <w:vMerge/>
          </w:tcPr>
          <w:p w:rsidR="003E7C60" w:rsidRPr="001D2166" w:rsidRDefault="003E7C60" w:rsidP="00E50EBC">
            <w:pPr>
              <w:spacing w:line="233" w:lineRule="auto"/>
              <w:rPr>
                <w:kern w:val="2"/>
              </w:rPr>
            </w:pPr>
          </w:p>
        </w:tc>
      </w:tr>
      <w:tr w:rsidR="003E7C60" w:rsidRPr="001D2166" w:rsidTr="00527A17">
        <w:tc>
          <w:tcPr>
            <w:tcW w:w="15111" w:type="dxa"/>
            <w:gridSpan w:val="8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Подпрограмма 2 «Повышение безопасности дорожного движения</w:t>
            </w:r>
            <w:r>
              <w:rPr>
                <w:kern w:val="2"/>
              </w:rPr>
              <w:t xml:space="preserve"> на территории Талловеровского сельского поселения</w:t>
            </w:r>
            <w:r w:rsidRPr="001D2166">
              <w:rPr>
                <w:kern w:val="2"/>
              </w:rPr>
              <w:t>»</w:t>
            </w:r>
          </w:p>
        </w:tc>
      </w:tr>
      <w:tr w:rsidR="003E7C60" w:rsidRPr="001D2166" w:rsidTr="00527A17">
        <w:tc>
          <w:tcPr>
            <w:tcW w:w="15111" w:type="dxa"/>
            <w:gridSpan w:val="8"/>
          </w:tcPr>
          <w:p w:rsidR="003E7C60" w:rsidRPr="001D2166" w:rsidRDefault="003E7C60" w:rsidP="00E50E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 xml:space="preserve">Цель подпрограммы 1 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after="6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«Повышение безопасности дорожного движения и сокращение количества лиц, погибших в результате дорожно-транспортных происшествий»</w:t>
            </w:r>
          </w:p>
        </w:tc>
      </w:tr>
      <w:tr w:rsidR="003E7C60" w:rsidRPr="001D2166" w:rsidTr="00527A17">
        <w:tc>
          <w:tcPr>
            <w:tcW w:w="15111" w:type="dxa"/>
            <w:gridSpan w:val="8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before="60"/>
              <w:ind w:left="720"/>
              <w:jc w:val="center"/>
              <w:rPr>
                <w:kern w:val="2"/>
              </w:rPr>
            </w:pPr>
            <w:r>
              <w:rPr>
                <w:kern w:val="2"/>
              </w:rPr>
              <w:t>2.1.Задача  подпрограммы 2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after="60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«</w:t>
            </w:r>
            <w:r>
              <w:rPr>
                <w:kern w:val="2"/>
              </w:rPr>
              <w:t xml:space="preserve">Создание современной системы </w:t>
            </w:r>
            <w:r w:rsidRPr="001D2166">
              <w:rPr>
                <w:kern w:val="2"/>
              </w:rPr>
              <w:t xml:space="preserve">безопасности дорожного движения на автомобильных дорогах </w:t>
            </w:r>
            <w:r>
              <w:rPr>
                <w:kern w:val="2"/>
              </w:rPr>
              <w:t>общего пользования и улично-дорожной сети населенных пунктов</w:t>
            </w:r>
            <w:r w:rsidRPr="001D2166">
              <w:rPr>
                <w:kern w:val="2"/>
              </w:rPr>
              <w:t>»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523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>Основное мероприятие 2.1</w:t>
            </w:r>
            <w:r w:rsidRPr="00527A17">
              <w:rPr>
                <w:kern w:val="2"/>
                <w:sz w:val="22"/>
              </w:rPr>
              <w:t xml:space="preserve">.  </w:t>
            </w:r>
            <w:r w:rsidRPr="00527A17">
              <w:rPr>
                <w:bCs/>
                <w:sz w:val="22"/>
                <w:szCs w:val="28"/>
              </w:rPr>
              <w:t>Улучшение качества дорожного покрытия на участках прибли</w:t>
            </w:r>
            <w:r w:rsidRPr="00527A17">
              <w:rPr>
                <w:bCs/>
                <w:sz w:val="22"/>
                <w:szCs w:val="28"/>
              </w:rPr>
              <w:softHyphen/>
              <w:t>жения к пешеход</w:t>
            </w:r>
            <w:r w:rsidRPr="00527A17">
              <w:rPr>
                <w:bCs/>
                <w:sz w:val="22"/>
                <w:szCs w:val="28"/>
              </w:rPr>
              <w:softHyphen/>
              <w:t>ным переходам</w:t>
            </w:r>
            <w:r w:rsidRPr="00527A17">
              <w:rPr>
                <w:kern w:val="2"/>
                <w:sz w:val="22"/>
              </w:rPr>
              <w:t xml:space="preserve">  </w:t>
            </w:r>
          </w:p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2619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Администрация  Талловеровского сельского поселения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 год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 год</w:t>
            </w:r>
          </w:p>
        </w:tc>
        <w:tc>
          <w:tcPr>
            <w:tcW w:w="2395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527A17">
              <w:rPr>
                <w:bCs/>
                <w:sz w:val="22"/>
                <w:szCs w:val="28"/>
              </w:rPr>
              <w:t>Улучшение качества дорожного покрытия на дорогах местного значения</w:t>
            </w:r>
          </w:p>
        </w:tc>
        <w:tc>
          <w:tcPr>
            <w:tcW w:w="2664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bCs/>
                <w:sz w:val="22"/>
                <w:szCs w:val="28"/>
              </w:rPr>
              <w:t>Ухудшение</w:t>
            </w:r>
            <w:r w:rsidRPr="00527A17">
              <w:rPr>
                <w:bCs/>
                <w:sz w:val="22"/>
                <w:szCs w:val="28"/>
              </w:rPr>
              <w:t xml:space="preserve"> качества дорожного покрытия на дорогах местного значения</w:t>
            </w:r>
          </w:p>
        </w:tc>
        <w:tc>
          <w:tcPr>
            <w:tcW w:w="1890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1D2166">
              <w:rPr>
                <w:kern w:val="2"/>
              </w:rPr>
              <w:t>ока</w:t>
            </w:r>
            <w:r>
              <w:rPr>
                <w:kern w:val="2"/>
              </w:rPr>
              <w:t xml:space="preserve">затель </w:t>
            </w:r>
            <w:r w:rsidRPr="001D2166">
              <w:rPr>
                <w:kern w:val="2"/>
              </w:rPr>
              <w:t>2.1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2523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>Основное мероприя</w:t>
            </w:r>
            <w:r>
              <w:rPr>
                <w:kern w:val="2"/>
              </w:rPr>
              <w:t>тие 2.2 Снижение уровня аварийности и тяжести последствий дорожно-транспортных происшествий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2619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 Талловеровского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 год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 год</w:t>
            </w:r>
          </w:p>
        </w:tc>
        <w:tc>
          <w:tcPr>
            <w:tcW w:w="239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Улучшение мероприятий по снижению дорожно-транспортных происшествий путем нанесения дорожной разметки</w:t>
            </w:r>
          </w:p>
        </w:tc>
        <w:tc>
          <w:tcPr>
            <w:tcW w:w="2664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 xml:space="preserve">увеличение количества </w:t>
            </w:r>
            <w:r>
              <w:rPr>
                <w:kern w:val="2"/>
              </w:rPr>
              <w:t>дорожно-транспортных происшествий на дорогах</w:t>
            </w:r>
          </w:p>
        </w:tc>
        <w:tc>
          <w:tcPr>
            <w:tcW w:w="1890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1D2166">
              <w:rPr>
                <w:kern w:val="2"/>
              </w:rPr>
              <w:t>ока</w:t>
            </w:r>
            <w:r>
              <w:rPr>
                <w:kern w:val="2"/>
              </w:rPr>
              <w:t xml:space="preserve">затель </w:t>
            </w:r>
            <w:r w:rsidRPr="001D2166">
              <w:rPr>
                <w:kern w:val="2"/>
              </w:rPr>
              <w:t>2.1</w:t>
            </w:r>
          </w:p>
        </w:tc>
      </w:tr>
      <w:tr w:rsidR="003E7C60" w:rsidRPr="001D2166" w:rsidTr="00527A17">
        <w:tc>
          <w:tcPr>
            <w:tcW w:w="657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2523" w:type="dxa"/>
          </w:tcPr>
          <w:p w:rsidR="003E7C60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>Основное мероприя</w:t>
            </w:r>
            <w:r>
              <w:rPr>
                <w:kern w:val="2"/>
              </w:rPr>
              <w:t>тие 2.3</w:t>
            </w:r>
          </w:p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Установка дорожных знаков в соответствии со схемами дислокации</w:t>
            </w:r>
            <w:r w:rsidRPr="001D2166">
              <w:rPr>
                <w:kern w:val="2"/>
              </w:rPr>
              <w:t>.</w:t>
            </w:r>
          </w:p>
        </w:tc>
        <w:tc>
          <w:tcPr>
            <w:tcW w:w="2619" w:type="dxa"/>
          </w:tcPr>
          <w:p w:rsidR="003E7C60" w:rsidRPr="00527A17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Талловеровского сельского поселения</w:t>
            </w:r>
          </w:p>
        </w:tc>
        <w:tc>
          <w:tcPr>
            <w:tcW w:w="1188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 год</w:t>
            </w:r>
          </w:p>
        </w:tc>
        <w:tc>
          <w:tcPr>
            <w:tcW w:w="117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 год</w:t>
            </w:r>
          </w:p>
        </w:tc>
        <w:tc>
          <w:tcPr>
            <w:tcW w:w="2395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 xml:space="preserve">сокращение количества нарушений правил дорожного движения на территории </w:t>
            </w:r>
            <w:r>
              <w:rPr>
                <w:kern w:val="2"/>
              </w:rPr>
              <w:t>поселения</w:t>
            </w:r>
          </w:p>
        </w:tc>
        <w:tc>
          <w:tcPr>
            <w:tcW w:w="2664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D2166">
              <w:rPr>
                <w:kern w:val="2"/>
              </w:rPr>
              <w:t xml:space="preserve">увеличение количества нарушений правил дорожного движения на территории </w:t>
            </w:r>
            <w:r>
              <w:rPr>
                <w:kern w:val="2"/>
              </w:rPr>
              <w:t>поселения</w:t>
            </w:r>
          </w:p>
        </w:tc>
        <w:tc>
          <w:tcPr>
            <w:tcW w:w="1890" w:type="dxa"/>
          </w:tcPr>
          <w:p w:rsidR="003E7C60" w:rsidRPr="001D2166" w:rsidRDefault="003E7C60" w:rsidP="00E50EB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1D2166">
              <w:rPr>
                <w:kern w:val="2"/>
              </w:rPr>
              <w:t>ока</w:t>
            </w:r>
            <w:r>
              <w:rPr>
                <w:kern w:val="2"/>
              </w:rPr>
              <w:t xml:space="preserve">затель </w:t>
            </w:r>
            <w:r w:rsidRPr="001D2166">
              <w:rPr>
                <w:kern w:val="2"/>
              </w:rPr>
              <w:t>2.1</w:t>
            </w:r>
          </w:p>
        </w:tc>
      </w:tr>
    </w:tbl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№3</w:t>
      </w:r>
    </w:p>
    <w:p w:rsidR="003E7C60" w:rsidRDefault="003E7C60" w:rsidP="00EF7FB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>к муниципальной программе</w:t>
      </w:r>
    </w:p>
    <w:p w:rsidR="003E7C60" w:rsidRDefault="003E7C60" w:rsidP="00EF7FB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 Талловеровского сельского</w:t>
      </w:r>
    </w:p>
    <w:p w:rsidR="003E7C60" w:rsidRPr="005239DB" w:rsidRDefault="003E7C60" w:rsidP="00EF7FB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поселения «Развитие транспортной системы»                                                                                  </w:t>
      </w: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3E7C60" w:rsidRPr="005239DB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</w:rPr>
      </w:pPr>
      <w:r w:rsidRPr="005239DB">
        <w:rPr>
          <w:kern w:val="2"/>
        </w:rPr>
        <w:t>РАСХОДЫ</w:t>
      </w:r>
    </w:p>
    <w:p w:rsidR="003E7C60" w:rsidRPr="005239DB" w:rsidRDefault="003E7C60" w:rsidP="00EF7FB4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</w:rPr>
      </w:pPr>
      <w:r w:rsidRPr="005239DB">
        <w:rPr>
          <w:kern w:val="2"/>
        </w:rPr>
        <w:t xml:space="preserve">местного бюджета на реализацию муниципальной программы </w:t>
      </w:r>
      <w:r>
        <w:rPr>
          <w:kern w:val="2"/>
        </w:rPr>
        <w:t>«Развитие транспортной системы»</w:t>
      </w:r>
    </w:p>
    <w:p w:rsidR="003E7C60" w:rsidRPr="001D2166" w:rsidRDefault="003E7C60" w:rsidP="00EF7FB4">
      <w:pPr>
        <w:spacing w:line="235" w:lineRule="auto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3E7C60" w:rsidRPr="001D2166" w:rsidTr="00892610">
        <w:trPr>
          <w:trHeight w:val="447"/>
          <w:tblHeader/>
        </w:trPr>
        <w:tc>
          <w:tcPr>
            <w:tcW w:w="2467" w:type="dxa"/>
            <w:vMerge w:val="restart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3E7C60" w:rsidRPr="001D2166" w:rsidRDefault="003E7C60" w:rsidP="00892610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3E7C60" w:rsidRPr="001D2166" w:rsidRDefault="003E7C60" w:rsidP="00892610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3E7C60" w:rsidRPr="001D2166" w:rsidRDefault="003E7C60" w:rsidP="00892610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3E7C60" w:rsidRPr="001D2166" w:rsidRDefault="003E7C60" w:rsidP="0089261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3E7C60" w:rsidRPr="001D2166" w:rsidRDefault="003E7C60" w:rsidP="008926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>
              <w:t>(тыс. руб.</w:t>
            </w:r>
            <w:r w:rsidRPr="001D2166">
              <w:t>)</w:t>
            </w:r>
          </w:p>
        </w:tc>
        <w:tc>
          <w:tcPr>
            <w:tcW w:w="13749" w:type="dxa"/>
            <w:gridSpan w:val="12"/>
          </w:tcPr>
          <w:p w:rsidR="003E7C60" w:rsidRPr="001D2166" w:rsidRDefault="003E7C60" w:rsidP="0089261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3E7C60" w:rsidRPr="001D2166" w:rsidRDefault="003E7C60" w:rsidP="0089261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3E7C60" w:rsidRPr="001D2166" w:rsidTr="00892610">
        <w:trPr>
          <w:trHeight w:val="148"/>
          <w:tblHeader/>
        </w:trPr>
        <w:tc>
          <w:tcPr>
            <w:tcW w:w="2467" w:type="dxa"/>
            <w:vMerge/>
          </w:tcPr>
          <w:p w:rsidR="003E7C60" w:rsidRPr="001D2166" w:rsidRDefault="003E7C60" w:rsidP="00892610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3E7C60" w:rsidRPr="001D2166" w:rsidRDefault="003E7C60" w:rsidP="00892610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3E7C60" w:rsidRPr="001D2166" w:rsidRDefault="003E7C60" w:rsidP="00892610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3E7C60" w:rsidRPr="001D2166" w:rsidRDefault="003E7C60" w:rsidP="00892610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3E7C60" w:rsidRPr="001D2166" w:rsidRDefault="003E7C60" w:rsidP="00EF7FB4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639"/>
        <w:gridCol w:w="1252"/>
        <w:gridCol w:w="415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3E7C60" w:rsidRPr="001D2166" w:rsidTr="00A63A14">
        <w:trPr>
          <w:tblHeader/>
        </w:trPr>
        <w:tc>
          <w:tcPr>
            <w:tcW w:w="1639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3E7C60" w:rsidRPr="001D2166" w:rsidTr="00A63A14">
        <w:tc>
          <w:tcPr>
            <w:tcW w:w="1639" w:type="dxa"/>
            <w:vMerge w:val="restart"/>
          </w:tcPr>
          <w:p w:rsidR="003E7C60" w:rsidRPr="001D2166" w:rsidRDefault="003E7C60" w:rsidP="00892610">
            <w:pPr>
              <w:widowControl w:val="0"/>
              <w:spacing w:line="235" w:lineRule="auto"/>
            </w:pPr>
            <w:r>
              <w:t xml:space="preserve">Муниципальная </w:t>
            </w:r>
            <w:r w:rsidRPr="001D2166">
              <w:t xml:space="preserve">программа </w:t>
            </w:r>
            <w:r>
              <w:t>Талловеровского сельского поселения</w:t>
            </w:r>
            <w:r w:rsidRPr="001D2166">
              <w:t xml:space="preserve"> «Развитие транспортной системы»</w:t>
            </w: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3E7C60" w:rsidRPr="001D2166" w:rsidRDefault="003E7C60" w:rsidP="00892610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7500,0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rPr>
                <w:spacing w:val="-10"/>
              </w:rPr>
              <w:t>900</w:t>
            </w:r>
            <w:r w:rsidRPr="002D6A77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900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900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800</w:t>
            </w:r>
            <w:r w:rsidRPr="009E1D1F">
              <w:rPr>
                <w:spacing w:val="-10"/>
              </w:rPr>
              <w:t>,0</w:t>
            </w:r>
          </w:p>
        </w:tc>
      </w:tr>
      <w:tr w:rsidR="003E7C60" w:rsidRPr="001D2166" w:rsidTr="00A63A14">
        <w:tc>
          <w:tcPr>
            <w:tcW w:w="1639" w:type="dxa"/>
            <w:vMerge/>
            <w:vAlign w:val="center"/>
          </w:tcPr>
          <w:p w:rsidR="003E7C60" w:rsidRPr="001D2166" w:rsidRDefault="003E7C60" w:rsidP="00892610">
            <w:pPr>
              <w:widowControl w:val="0"/>
              <w:spacing w:line="235" w:lineRule="auto"/>
            </w:pP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2D6A77" w:rsidRDefault="003E7C60" w:rsidP="00892610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7500</w:t>
            </w:r>
            <w:r w:rsidRPr="002D6A77">
              <w:rPr>
                <w:spacing w:val="-10"/>
              </w:rPr>
              <w:t>,0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rPr>
                <w:spacing w:val="-10"/>
              </w:rPr>
              <w:t>90</w:t>
            </w:r>
            <w:r w:rsidRPr="002D6A77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90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90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</w:tr>
      <w:tr w:rsidR="003E7C60" w:rsidRPr="001D2166" w:rsidTr="00A63A14">
        <w:tc>
          <w:tcPr>
            <w:tcW w:w="1639" w:type="dxa"/>
          </w:tcPr>
          <w:p w:rsidR="003E7C60" w:rsidRPr="001D2166" w:rsidRDefault="003E7C60" w:rsidP="00892610">
            <w:pPr>
              <w:widowControl w:val="0"/>
            </w:pPr>
            <w:r w:rsidRPr="001D2166">
              <w:t xml:space="preserve">Подпрограмма 1 </w:t>
            </w:r>
          </w:p>
          <w:p w:rsidR="003E7C60" w:rsidRPr="001D2166" w:rsidRDefault="003E7C60" w:rsidP="00892610">
            <w:pPr>
              <w:widowControl w:val="0"/>
            </w:pPr>
            <w:r w:rsidRPr="001D2166">
              <w:t>«Развитие транспортной инфраструктуры</w:t>
            </w:r>
            <w:r>
              <w:t xml:space="preserve"> Таллове-ровского сельского поселения» </w:t>
            </w: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Default="003E7C60" w:rsidP="00892610">
            <w:r w:rsidRPr="00977089">
              <w:rPr>
                <w:spacing w:val="-10"/>
              </w:rP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2D6A77" w:rsidRDefault="003E7C60" w:rsidP="00892610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2D6A77" w:rsidRDefault="003E7C60" w:rsidP="00892610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7200</w:t>
            </w:r>
            <w:r w:rsidRPr="002D6A77">
              <w:rPr>
                <w:spacing w:val="-10"/>
              </w:rPr>
              <w:t>,0</w:t>
            </w:r>
          </w:p>
        </w:tc>
        <w:tc>
          <w:tcPr>
            <w:tcW w:w="874" w:type="dxa"/>
          </w:tcPr>
          <w:p w:rsidR="003E7C60" w:rsidRPr="002D6A77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2D6A77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2D6A77" w:rsidRDefault="003E7C60" w:rsidP="00892610"/>
        </w:tc>
        <w:tc>
          <w:tcPr>
            <w:tcW w:w="782" w:type="dxa"/>
          </w:tcPr>
          <w:p w:rsidR="003E7C60" w:rsidRPr="002D6A77" w:rsidRDefault="003E7C60" w:rsidP="00892610">
            <w:r>
              <w:rPr>
                <w:spacing w:val="-10"/>
              </w:rPr>
              <w:t>8</w:t>
            </w:r>
            <w:r w:rsidRPr="002D6A77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782" w:type="dxa"/>
          </w:tcPr>
          <w:p w:rsidR="003E7C60" w:rsidRDefault="003E7C60" w:rsidP="00892610"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</w:tr>
      <w:tr w:rsidR="003E7C60" w:rsidRPr="001D2166" w:rsidTr="00A63A14">
        <w:tc>
          <w:tcPr>
            <w:tcW w:w="1639" w:type="dxa"/>
          </w:tcPr>
          <w:p w:rsidR="003E7C60" w:rsidRPr="0016051B" w:rsidRDefault="003E7C60" w:rsidP="00892610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</w:rPr>
            </w:pPr>
            <w:r w:rsidRPr="0016051B">
              <w:rPr>
                <w:color w:val="000000"/>
                <w:kern w:val="2"/>
              </w:rPr>
              <w:t xml:space="preserve">Основное мероприятие 1.1. Содержание автомобильных дорог общего пользования местного значения  и </w:t>
            </w:r>
          </w:p>
          <w:p w:rsidR="003E7C60" w:rsidRPr="0016051B" w:rsidRDefault="003E7C60" w:rsidP="00892610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</w:rPr>
            </w:pPr>
            <w:r w:rsidRPr="0016051B">
              <w:rPr>
                <w:color w:val="000000"/>
                <w:kern w:val="2"/>
              </w:rPr>
              <w:t>искусственных сооружений на них</w:t>
            </w: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Default="003E7C60" w:rsidP="00892610">
            <w:r w:rsidRPr="00977089">
              <w:rPr>
                <w:spacing w:val="-10"/>
              </w:rP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</w:tr>
      <w:tr w:rsidR="003E7C60" w:rsidRPr="001D2166" w:rsidTr="00A63A14">
        <w:tc>
          <w:tcPr>
            <w:tcW w:w="1639" w:type="dxa"/>
          </w:tcPr>
          <w:p w:rsidR="003E7C60" w:rsidRPr="0016051B" w:rsidRDefault="003E7C60" w:rsidP="000013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  <w:r w:rsidRPr="0016051B">
              <w:rPr>
                <w:kern w:val="2"/>
              </w:rPr>
              <w:t xml:space="preserve">Основное мероприятие 1.2. </w:t>
            </w:r>
          </w:p>
          <w:p w:rsidR="003E7C60" w:rsidRPr="001D2166" w:rsidRDefault="003E7C60" w:rsidP="000013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  <w:r>
              <w:rPr>
                <w:kern w:val="2"/>
              </w:rPr>
              <w:t>Межбюджетные трансферты, передаваемые бюджету поселения из бюджета муниципального района на осуществление полномочий по решению вопросов местного значения</w:t>
            </w:r>
          </w:p>
          <w:p w:rsidR="003E7C60" w:rsidRPr="0016051B" w:rsidRDefault="003E7C60" w:rsidP="00892610">
            <w:pPr>
              <w:autoSpaceDE w:val="0"/>
              <w:autoSpaceDN w:val="0"/>
              <w:adjustRightInd w:val="0"/>
              <w:spacing w:line="233" w:lineRule="auto"/>
              <w:rPr>
                <w:kern w:val="2"/>
              </w:rPr>
            </w:pP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Default="003E7C60" w:rsidP="00892610">
            <w: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0409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0810085030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244</w:t>
            </w:r>
          </w:p>
        </w:tc>
        <w:tc>
          <w:tcPr>
            <w:tcW w:w="874" w:type="dxa"/>
          </w:tcPr>
          <w:p w:rsidR="003E7C60" w:rsidRPr="00C87362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 xml:space="preserve">  7200,0</w:t>
            </w:r>
          </w:p>
        </w:tc>
        <w:tc>
          <w:tcPr>
            <w:tcW w:w="874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 w:rsidRPr="00C44D0C">
              <w:rPr>
                <w:spacing w:val="-10"/>
              </w:rPr>
              <w:t xml:space="preserve">  </w:t>
            </w: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Default="003E7C60" w:rsidP="00892610">
            <w:r>
              <w:t>-</w:t>
            </w:r>
          </w:p>
        </w:tc>
        <w:tc>
          <w:tcPr>
            <w:tcW w:w="782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>-</w:t>
            </w:r>
            <w:r w:rsidRPr="00C44D0C">
              <w:rPr>
                <w:spacing w:val="-10"/>
              </w:rPr>
              <w:t xml:space="preserve"> </w:t>
            </w:r>
          </w:p>
        </w:tc>
        <w:tc>
          <w:tcPr>
            <w:tcW w:w="782" w:type="dxa"/>
          </w:tcPr>
          <w:p w:rsidR="003E7C60" w:rsidRDefault="003E7C60" w:rsidP="00892610">
            <w:r>
              <w:t>800,0</w:t>
            </w:r>
          </w:p>
        </w:tc>
        <w:tc>
          <w:tcPr>
            <w:tcW w:w="782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>800,0</w:t>
            </w:r>
          </w:p>
        </w:tc>
        <w:tc>
          <w:tcPr>
            <w:tcW w:w="782" w:type="dxa"/>
          </w:tcPr>
          <w:p w:rsidR="003E7C60" w:rsidRDefault="003E7C60" w:rsidP="00892610">
            <w:r>
              <w:t>800,0</w:t>
            </w:r>
          </w:p>
        </w:tc>
        <w:tc>
          <w:tcPr>
            <w:tcW w:w="782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>800,0</w:t>
            </w:r>
          </w:p>
        </w:tc>
        <w:tc>
          <w:tcPr>
            <w:tcW w:w="782" w:type="dxa"/>
          </w:tcPr>
          <w:p w:rsidR="003E7C60" w:rsidRDefault="003E7C60" w:rsidP="00892610">
            <w:r>
              <w:t>800,0</w:t>
            </w:r>
          </w:p>
        </w:tc>
        <w:tc>
          <w:tcPr>
            <w:tcW w:w="782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>800,0</w:t>
            </w:r>
          </w:p>
        </w:tc>
        <w:tc>
          <w:tcPr>
            <w:tcW w:w="782" w:type="dxa"/>
          </w:tcPr>
          <w:p w:rsidR="003E7C60" w:rsidRDefault="003E7C60" w:rsidP="00892610">
            <w:r>
              <w:t>800,0</w:t>
            </w:r>
          </w:p>
        </w:tc>
        <w:tc>
          <w:tcPr>
            <w:tcW w:w="782" w:type="dxa"/>
          </w:tcPr>
          <w:p w:rsidR="003E7C60" w:rsidRPr="00C44D0C" w:rsidRDefault="003E7C60" w:rsidP="00892610">
            <w:pPr>
              <w:rPr>
                <w:spacing w:val="-10"/>
              </w:rPr>
            </w:pPr>
            <w:r>
              <w:rPr>
                <w:spacing w:val="-10"/>
              </w:rPr>
              <w:t>800,0</w:t>
            </w:r>
          </w:p>
        </w:tc>
        <w:tc>
          <w:tcPr>
            <w:tcW w:w="782" w:type="dxa"/>
          </w:tcPr>
          <w:p w:rsidR="003E7C60" w:rsidRDefault="003E7C60" w:rsidP="00892610">
            <w:r>
              <w:t>800,0</w:t>
            </w:r>
          </w:p>
        </w:tc>
      </w:tr>
      <w:tr w:rsidR="003E7C60" w:rsidRPr="001D2166" w:rsidTr="00A63A14">
        <w:tc>
          <w:tcPr>
            <w:tcW w:w="1639" w:type="dxa"/>
          </w:tcPr>
          <w:p w:rsidR="003E7C60" w:rsidRPr="001D2166" w:rsidRDefault="003E7C60" w:rsidP="00892610">
            <w:pPr>
              <w:widowControl w:val="0"/>
            </w:pPr>
            <w:r w:rsidRPr="001D2166">
              <w:t xml:space="preserve">Подпрограмма 2 </w:t>
            </w:r>
          </w:p>
          <w:p w:rsidR="003E7C60" w:rsidRPr="001D2166" w:rsidRDefault="003E7C60" w:rsidP="00892610">
            <w:pPr>
              <w:widowControl w:val="0"/>
            </w:pPr>
            <w:r w:rsidRPr="001D2166">
              <w:t>«Повышение безопасности дорожного движения</w:t>
            </w:r>
            <w:r>
              <w:t xml:space="preserve"> на территории Талловеровского сельского поселения</w:t>
            </w:r>
            <w:r w:rsidRPr="001D2166">
              <w:t>»</w:t>
            </w:r>
          </w:p>
          <w:p w:rsidR="003E7C60" w:rsidRPr="001D2166" w:rsidRDefault="003E7C60" w:rsidP="00892610">
            <w:pPr>
              <w:widowControl w:val="0"/>
            </w:pP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</w:pPr>
            <w:r>
              <w:rPr>
                <w:spacing w:val="-4"/>
              </w:rPr>
              <w:t>Администрация  Талловеровского сельского поселения</w:t>
            </w:r>
          </w:p>
        </w:tc>
        <w:tc>
          <w:tcPr>
            <w:tcW w:w="415" w:type="dxa"/>
          </w:tcPr>
          <w:p w:rsidR="003E7C60" w:rsidRDefault="003E7C60" w:rsidP="00892610">
            <w: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3E7C60" w:rsidRPr="001D2166" w:rsidTr="00A63A14">
        <w:trPr>
          <w:trHeight w:val="978"/>
        </w:trPr>
        <w:tc>
          <w:tcPr>
            <w:tcW w:w="1639" w:type="dxa"/>
          </w:tcPr>
          <w:p w:rsidR="003E7C60" w:rsidRPr="0016051B" w:rsidRDefault="003E7C60" w:rsidP="00892610">
            <w:pPr>
              <w:widowControl w:val="0"/>
            </w:pPr>
            <w:r w:rsidRPr="0016051B">
              <w:rPr>
                <w:kern w:val="2"/>
              </w:rPr>
              <w:t>Основное мероприятие 2.1.</w:t>
            </w:r>
            <w:r w:rsidRPr="00527A17">
              <w:rPr>
                <w:kern w:val="2"/>
                <w:sz w:val="22"/>
              </w:rPr>
              <w:t xml:space="preserve">  </w:t>
            </w:r>
            <w:r w:rsidRPr="00527A17">
              <w:rPr>
                <w:bCs/>
                <w:sz w:val="22"/>
                <w:szCs w:val="28"/>
              </w:rPr>
              <w:t>Улучшение качества дорожного покрытия на участках прибли</w:t>
            </w:r>
            <w:r w:rsidRPr="00527A17">
              <w:rPr>
                <w:bCs/>
                <w:sz w:val="22"/>
                <w:szCs w:val="28"/>
              </w:rPr>
              <w:softHyphen/>
              <w:t>жения к пешеход</w:t>
            </w:r>
            <w:r w:rsidRPr="00527A17">
              <w:rPr>
                <w:bCs/>
                <w:sz w:val="22"/>
                <w:szCs w:val="28"/>
              </w:rPr>
              <w:softHyphen/>
              <w:t>ным переходам</w:t>
            </w:r>
            <w:r w:rsidRPr="00527A17">
              <w:rPr>
                <w:kern w:val="2"/>
                <w:sz w:val="22"/>
              </w:rPr>
              <w:t xml:space="preserve">  </w:t>
            </w: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 Талловеровского сельского поселения</w:t>
            </w:r>
            <w:r w:rsidRPr="001D2166">
              <w:rPr>
                <w:spacing w:val="-4"/>
              </w:rPr>
              <w:t xml:space="preserve"> </w:t>
            </w:r>
          </w:p>
        </w:tc>
        <w:tc>
          <w:tcPr>
            <w:tcW w:w="415" w:type="dxa"/>
          </w:tcPr>
          <w:p w:rsidR="003E7C60" w:rsidRDefault="003E7C60" w:rsidP="00892610">
            <w: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04 09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0820085030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244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300,0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3E7C60" w:rsidRPr="001D2166" w:rsidTr="00A63A14">
        <w:trPr>
          <w:trHeight w:val="2865"/>
        </w:trPr>
        <w:tc>
          <w:tcPr>
            <w:tcW w:w="1639" w:type="dxa"/>
            <w:vAlign w:val="center"/>
          </w:tcPr>
          <w:p w:rsidR="003E7C60" w:rsidRDefault="003E7C60" w:rsidP="00892610">
            <w:pPr>
              <w:widowControl w:val="0"/>
              <w:rPr>
                <w:kern w:val="2"/>
              </w:rPr>
            </w:pPr>
            <w:r w:rsidRPr="0016051B">
              <w:rPr>
                <w:kern w:val="2"/>
              </w:rPr>
              <w:t>Основное мероприятие 2.2</w:t>
            </w:r>
            <w:r>
              <w:rPr>
                <w:kern w:val="2"/>
              </w:rPr>
              <w:t xml:space="preserve"> Снижение уровня аварийности и тяжести последствий дорожно-транспортных происшествий</w:t>
            </w:r>
          </w:p>
          <w:p w:rsidR="003E7C60" w:rsidRPr="0016051B" w:rsidRDefault="003E7C60" w:rsidP="00892610">
            <w:pPr>
              <w:widowControl w:val="0"/>
            </w:pPr>
          </w:p>
        </w:tc>
        <w:tc>
          <w:tcPr>
            <w:tcW w:w="1252" w:type="dxa"/>
          </w:tcPr>
          <w:p w:rsidR="003E7C60" w:rsidRPr="001D2166" w:rsidRDefault="003E7C60" w:rsidP="00892610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3E7C60" w:rsidRPr="001D2166" w:rsidTr="00A63A14">
        <w:trPr>
          <w:trHeight w:val="2640"/>
        </w:trPr>
        <w:tc>
          <w:tcPr>
            <w:tcW w:w="1639" w:type="dxa"/>
            <w:vAlign w:val="center"/>
          </w:tcPr>
          <w:p w:rsidR="003E7C60" w:rsidRDefault="003E7C60" w:rsidP="00892610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Основное мероприятие 2.3</w:t>
            </w:r>
          </w:p>
          <w:p w:rsidR="003E7C60" w:rsidRPr="0016051B" w:rsidRDefault="003E7C60" w:rsidP="00892610">
            <w:pPr>
              <w:widowControl w:val="0"/>
              <w:rPr>
                <w:kern w:val="2"/>
              </w:rPr>
            </w:pPr>
            <w:r w:rsidRPr="0016051B">
              <w:rPr>
                <w:kern w:val="2"/>
              </w:rPr>
              <w:t>Установка дорожных знаков в соответствии со схемами дислокации.</w:t>
            </w:r>
          </w:p>
        </w:tc>
        <w:tc>
          <w:tcPr>
            <w:tcW w:w="1252" w:type="dxa"/>
          </w:tcPr>
          <w:p w:rsidR="003E7C60" w:rsidRDefault="003E7C60" w:rsidP="00892610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Талловеровского сельского поселения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</w:tcPr>
          <w:p w:rsidR="003E7C60" w:rsidRPr="001D2166" w:rsidRDefault="003E7C60" w:rsidP="0089261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74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82" w:type="dxa"/>
          </w:tcPr>
          <w:p w:rsidR="003E7C60" w:rsidRPr="001D2166" w:rsidRDefault="003E7C60" w:rsidP="00892610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</w:tbl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Приложение №4</w:t>
      </w:r>
    </w:p>
    <w:p w:rsidR="003E7C60" w:rsidRDefault="003E7C60" w:rsidP="00A63A1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>К муниципальной программе</w:t>
      </w:r>
    </w:p>
    <w:p w:rsidR="003E7C60" w:rsidRDefault="003E7C60" w:rsidP="00A63A1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 Талловеровского сельского</w:t>
      </w:r>
    </w:p>
    <w:p w:rsidR="003E7C60" w:rsidRPr="005239DB" w:rsidRDefault="003E7C60" w:rsidP="00A63A14">
      <w:pPr>
        <w:autoSpaceDE w:val="0"/>
        <w:autoSpaceDN w:val="0"/>
        <w:adjustRightInd w:val="0"/>
        <w:jc w:val="right"/>
        <w:rPr>
          <w:bCs/>
          <w:kern w:val="2"/>
        </w:rPr>
      </w:pPr>
      <w:r>
        <w:rPr>
          <w:bCs/>
          <w:kern w:val="2"/>
        </w:rPr>
        <w:t xml:space="preserve">поселения «Развитие транспортной системы»                                                                                  </w:t>
      </w: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right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</w:p>
    <w:p w:rsidR="003E7C60" w:rsidRPr="005239DB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 w:rsidRPr="005239DB">
        <w:rPr>
          <w:kern w:val="2"/>
        </w:rPr>
        <w:t xml:space="preserve">РАСХОДЫ </w:t>
      </w:r>
    </w:p>
    <w:p w:rsidR="003E7C60" w:rsidRPr="005239DB" w:rsidRDefault="003E7C60" w:rsidP="00A63A14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 w:rsidRPr="005239DB">
        <w:rPr>
          <w:kern w:val="2"/>
        </w:rPr>
        <w:t xml:space="preserve">на реализацию муниципальной программы </w:t>
      </w:r>
    </w:p>
    <w:p w:rsidR="003E7C60" w:rsidRPr="001D2166" w:rsidRDefault="003E7C60" w:rsidP="00A63A14">
      <w:pPr>
        <w:spacing w:line="220" w:lineRule="auto"/>
        <w:jc w:val="right"/>
        <w:rPr>
          <w:sz w:val="22"/>
          <w:szCs w:val="28"/>
        </w:rPr>
      </w:pPr>
      <w:r w:rsidRPr="001D2166">
        <w:rPr>
          <w:spacing w:val="-4"/>
          <w:kern w:val="2"/>
        </w:rPr>
        <w:t>тыс. рублей</w:t>
      </w:r>
    </w:p>
    <w:p w:rsidR="003E7C60" w:rsidRPr="001D2166" w:rsidRDefault="003E7C60" w:rsidP="00A63A14">
      <w:pPr>
        <w:spacing w:line="220" w:lineRule="auto"/>
        <w:rPr>
          <w:sz w:val="2"/>
          <w:szCs w:val="2"/>
        </w:rPr>
      </w:pPr>
    </w:p>
    <w:tbl>
      <w:tblPr>
        <w:tblW w:w="5052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229"/>
        <w:gridCol w:w="1351"/>
        <w:gridCol w:w="978"/>
        <w:gridCol w:w="884"/>
        <w:gridCol w:w="978"/>
        <w:gridCol w:w="885"/>
        <w:gridCol w:w="884"/>
        <w:gridCol w:w="885"/>
        <w:gridCol w:w="885"/>
        <w:gridCol w:w="885"/>
        <w:gridCol w:w="884"/>
        <w:gridCol w:w="885"/>
        <w:gridCol w:w="885"/>
        <w:gridCol w:w="885"/>
        <w:gridCol w:w="885"/>
      </w:tblGrid>
      <w:tr w:rsidR="003E7C60" w:rsidRPr="001D2166" w:rsidTr="003A6A29">
        <w:trPr>
          <w:tblHeader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 xml:space="preserve">муниципальной </w:t>
            </w:r>
            <w:r w:rsidRPr="001D2166">
              <w:rPr>
                <w:kern w:val="2"/>
              </w:rPr>
              <w:t xml:space="preserve"> программы, номер и наименование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 xml:space="preserve">Объем расходов, всего 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В том числе по годам реализации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муниципальной </w:t>
            </w:r>
            <w:r w:rsidRPr="001D2166">
              <w:rPr>
                <w:kern w:val="2"/>
              </w:rPr>
              <w:t xml:space="preserve"> программы</w:t>
            </w:r>
          </w:p>
        </w:tc>
      </w:tr>
      <w:tr w:rsidR="003E7C60" w:rsidRPr="001D2166" w:rsidTr="003A6A29">
        <w:trPr>
          <w:tblHeader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spacing w:val="-4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2019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2020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2021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2022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2023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2024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2025</w:t>
            </w:r>
          </w:p>
          <w:p w:rsidR="003E7C60" w:rsidRPr="001D2166" w:rsidRDefault="003E7C60" w:rsidP="003A6A29">
            <w:pPr>
              <w:spacing w:line="220" w:lineRule="auto"/>
              <w:jc w:val="center"/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2026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2027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2028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2029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2030</w:t>
            </w:r>
          </w:p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год</w:t>
            </w:r>
          </w:p>
        </w:tc>
      </w:tr>
    </w:tbl>
    <w:p w:rsidR="003E7C60" w:rsidRPr="001D2166" w:rsidRDefault="003E7C60" w:rsidP="00A63A14">
      <w:pPr>
        <w:spacing w:line="220" w:lineRule="auto"/>
        <w:rPr>
          <w:sz w:val="2"/>
          <w:szCs w:val="2"/>
        </w:rPr>
      </w:pPr>
    </w:p>
    <w:tbl>
      <w:tblPr>
        <w:tblW w:w="5052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229"/>
        <w:gridCol w:w="1351"/>
        <w:gridCol w:w="978"/>
        <w:gridCol w:w="884"/>
        <w:gridCol w:w="978"/>
        <w:gridCol w:w="885"/>
        <w:gridCol w:w="884"/>
        <w:gridCol w:w="885"/>
        <w:gridCol w:w="885"/>
        <w:gridCol w:w="885"/>
        <w:gridCol w:w="884"/>
        <w:gridCol w:w="885"/>
        <w:gridCol w:w="885"/>
        <w:gridCol w:w="885"/>
        <w:gridCol w:w="885"/>
      </w:tblGrid>
      <w:tr w:rsidR="003E7C60" w:rsidRPr="001D2166" w:rsidTr="003A6A29">
        <w:trPr>
          <w:tblHeader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kern w:val="2"/>
              </w:rPr>
            </w:pPr>
            <w:r w:rsidRPr="001D2166">
              <w:rPr>
                <w:kern w:val="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1D2166">
              <w:rPr>
                <w:spacing w:val="-10"/>
                <w:kern w:val="2"/>
              </w:rPr>
              <w:t>15</w:t>
            </w:r>
          </w:p>
        </w:tc>
      </w:tr>
      <w:tr w:rsidR="003E7C60" w:rsidRPr="001D2166" w:rsidTr="003A6A29">
        <w:trPr>
          <w:trHeight w:val="381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spacing w:before="160"/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1D2166">
              <w:rPr>
                <w:kern w:val="2"/>
              </w:rPr>
              <w:t xml:space="preserve">программа </w:t>
            </w:r>
            <w:r>
              <w:rPr>
                <w:kern w:val="2"/>
              </w:rPr>
              <w:t>Талловеровского сельского поселения</w:t>
            </w:r>
            <w:r w:rsidRPr="001D2166">
              <w:rPr>
                <w:kern w:val="2"/>
              </w:rPr>
              <w:t xml:space="preserve"> «Развитие транспортной системы» </w:t>
            </w:r>
          </w:p>
          <w:p w:rsidR="003E7C60" w:rsidRPr="001D2166" w:rsidRDefault="003E7C60" w:rsidP="003A6A29">
            <w:pPr>
              <w:spacing w:before="16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60" w:after="60"/>
              <w:rPr>
                <w:kern w:val="2"/>
              </w:rPr>
            </w:pPr>
            <w:r w:rsidRPr="002D6A77">
              <w:rPr>
                <w:kern w:val="2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7500</w:t>
            </w:r>
            <w:r w:rsidRPr="002D6A77">
              <w:rPr>
                <w:spacing w:val="-1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rPr>
                <w:spacing w:val="-10"/>
              </w:rPr>
              <w:t>90</w:t>
            </w:r>
            <w:r w:rsidRPr="002D6A77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90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90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80</w:t>
            </w:r>
            <w:r w:rsidRPr="009E1D1F">
              <w:rPr>
                <w:spacing w:val="-10"/>
              </w:rPr>
              <w:t>0,0</w:t>
            </w:r>
          </w:p>
        </w:tc>
      </w:tr>
      <w:tr w:rsidR="003E7C60" w:rsidRPr="001D2166" w:rsidTr="005A4C12">
        <w:trPr>
          <w:trHeight w:val="615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60" w:after="60"/>
              <w:rPr>
                <w:kern w:val="2"/>
              </w:rPr>
            </w:pPr>
            <w:r w:rsidRPr="002D6A77">
              <w:rPr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</w:tr>
      <w:tr w:rsidR="003E7C60" w:rsidRPr="001D2166" w:rsidTr="005A4C12">
        <w:trPr>
          <w:trHeight w:val="1102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60" w:after="60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Средства бюджета Кашарского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800,0</w:t>
            </w:r>
          </w:p>
        </w:tc>
      </w:tr>
      <w:tr w:rsidR="003E7C60" w:rsidRPr="001D2166" w:rsidTr="003A6A29">
        <w:trPr>
          <w:trHeight w:val="421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60" w:after="60"/>
              <w:rPr>
                <w:kern w:val="2"/>
              </w:rPr>
            </w:pPr>
            <w:r w:rsidRPr="002D6A77">
              <w:rPr>
                <w:kern w:val="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</w:tr>
      <w:tr w:rsidR="003E7C60" w:rsidRPr="001D2166" w:rsidTr="003A6A29">
        <w:trPr>
          <w:trHeight w:val="295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before="40"/>
              <w:rPr>
                <w:kern w:val="2"/>
              </w:rPr>
            </w:pPr>
            <w:r w:rsidRPr="001D2166">
              <w:rPr>
                <w:kern w:val="2"/>
              </w:rPr>
              <w:t xml:space="preserve">Подпрограмма 1. </w:t>
            </w:r>
          </w:p>
          <w:p w:rsidR="003E7C60" w:rsidRDefault="003E7C60" w:rsidP="003A6A29">
            <w:pPr>
              <w:pageBreakBefore/>
              <w:spacing w:after="40"/>
              <w:rPr>
                <w:kern w:val="2"/>
              </w:rPr>
            </w:pPr>
            <w:r w:rsidRPr="001D2166">
              <w:rPr>
                <w:kern w:val="2"/>
              </w:rPr>
              <w:t>«Развитие транспортной инфраструктуры</w:t>
            </w:r>
            <w:r>
              <w:rPr>
                <w:kern w:val="2"/>
              </w:rPr>
              <w:t xml:space="preserve"> Талловеровского сельского поселения</w:t>
            </w:r>
            <w:r w:rsidRPr="001D2166">
              <w:rPr>
                <w:kern w:val="2"/>
              </w:rPr>
              <w:t>»</w:t>
            </w:r>
          </w:p>
          <w:p w:rsidR="003E7C60" w:rsidRPr="001D2166" w:rsidRDefault="003E7C60" w:rsidP="003A6A29">
            <w:pPr>
              <w:pageBreakBefore/>
              <w:spacing w:after="4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40" w:after="40" w:line="220" w:lineRule="auto"/>
              <w:rPr>
                <w:kern w:val="2"/>
              </w:rPr>
            </w:pPr>
            <w:r w:rsidRPr="002D6A77">
              <w:rPr>
                <w:kern w:val="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rPr>
                <w:spacing w:val="-10"/>
              </w:rPr>
              <w:t>8</w:t>
            </w:r>
            <w:r w:rsidRPr="009E1D1F">
              <w:rPr>
                <w:spacing w:val="-10"/>
              </w:rPr>
              <w:t>00,0</w:t>
            </w:r>
          </w:p>
        </w:tc>
      </w:tr>
      <w:tr w:rsidR="003E7C60" w:rsidRPr="001D2166" w:rsidTr="005A4C12">
        <w:trPr>
          <w:trHeight w:val="525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80" w:after="80" w:line="220" w:lineRule="auto"/>
              <w:rPr>
                <w:kern w:val="2"/>
              </w:rPr>
            </w:pPr>
            <w:r w:rsidRPr="002D6A77">
              <w:rPr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</w:tr>
      <w:tr w:rsidR="003E7C60" w:rsidRPr="001D2166" w:rsidTr="003A6A29">
        <w:trPr>
          <w:trHeight w:val="705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80" w:after="80" w:line="220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Средства бюджета Кашарского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before="80" w:after="80"/>
              <w:jc w:val="center"/>
            </w:pPr>
            <w:r>
              <w:t>800,0</w:t>
            </w:r>
          </w:p>
        </w:tc>
      </w:tr>
      <w:tr w:rsidR="003E7C60" w:rsidRPr="001D2166" w:rsidTr="003A6A29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80" w:line="220" w:lineRule="auto"/>
              <w:rPr>
                <w:kern w:val="2"/>
              </w:rPr>
            </w:pPr>
            <w:r w:rsidRPr="002D6A77">
              <w:rPr>
                <w:kern w:val="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Default="003E7C60" w:rsidP="003A6A29">
            <w:pPr>
              <w:jc w:val="center"/>
            </w:pPr>
            <w:r>
              <w:t>-</w:t>
            </w:r>
          </w:p>
        </w:tc>
      </w:tr>
      <w:tr w:rsidR="003E7C60" w:rsidRPr="001D2166" w:rsidTr="003A6A29">
        <w:trPr>
          <w:trHeight w:val="472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spacing w:before="60" w:line="221" w:lineRule="auto"/>
              <w:rPr>
                <w:kern w:val="2"/>
              </w:rPr>
            </w:pPr>
            <w:r w:rsidRPr="001D2166">
              <w:rPr>
                <w:kern w:val="2"/>
              </w:rPr>
              <w:t>Подпрограмма 2.</w:t>
            </w:r>
          </w:p>
          <w:p w:rsidR="003E7C60" w:rsidRPr="001D2166" w:rsidRDefault="003E7C60" w:rsidP="003A6A29">
            <w:pPr>
              <w:spacing w:after="40" w:line="221" w:lineRule="auto"/>
              <w:rPr>
                <w:kern w:val="2"/>
              </w:rPr>
            </w:pPr>
            <w:r w:rsidRPr="001D2166">
              <w:rPr>
                <w:kern w:val="2"/>
              </w:rPr>
              <w:t>«Повышение безопасности дорожного</w:t>
            </w:r>
            <w:r>
              <w:rPr>
                <w:kern w:val="2"/>
              </w:rPr>
              <w:t xml:space="preserve"> движения на территории Талловеровского сельского поселения</w:t>
            </w:r>
            <w:r w:rsidRPr="001D2166">
              <w:rPr>
                <w:kern w:val="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80" w:after="60" w:line="221" w:lineRule="auto"/>
              <w:rPr>
                <w:kern w:val="2"/>
              </w:rPr>
            </w:pPr>
            <w:r w:rsidRPr="002D6A77">
              <w:rPr>
                <w:kern w:val="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3E7C60" w:rsidRPr="001D2166" w:rsidTr="003A6A29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60" w:rsidRPr="001D2166" w:rsidRDefault="003E7C60" w:rsidP="003A6A29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2D6A77" w:rsidRDefault="003E7C60" w:rsidP="003A6A29">
            <w:pPr>
              <w:spacing w:before="240" w:line="221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Средства бюджета Кашарского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60" w:rsidRPr="001D2166" w:rsidRDefault="003E7C60" w:rsidP="003A6A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</w:tbl>
    <w:p w:rsidR="003E7C60" w:rsidRDefault="003E7C60" w:rsidP="00A63A14">
      <w:pPr>
        <w:tabs>
          <w:tab w:val="left" w:pos="7965"/>
        </w:tabs>
        <w:spacing w:before="100" w:beforeAutospacing="1" w:after="100" w:afterAutospacing="1"/>
        <w:jc w:val="right"/>
        <w:rPr>
          <w:sz w:val="28"/>
          <w:szCs w:val="28"/>
        </w:rPr>
        <w:sectPr w:rsidR="003E7C60" w:rsidSect="004E2508">
          <w:pgSz w:w="16840" w:h="11907" w:orient="landscape"/>
          <w:pgMar w:top="851" w:right="1134" w:bottom="1304" w:left="709" w:header="720" w:footer="720" w:gutter="0"/>
          <w:cols w:space="720"/>
        </w:sectPr>
      </w:pPr>
    </w:p>
    <w:p w:rsidR="003E7C60" w:rsidRPr="005239DB" w:rsidRDefault="003E7C60" w:rsidP="005B3AD8">
      <w:pPr>
        <w:shd w:val="clear" w:color="auto" w:fill="FFFFFF"/>
        <w:autoSpaceDE w:val="0"/>
        <w:autoSpaceDN w:val="0"/>
        <w:adjustRightInd w:val="0"/>
        <w:ind w:left="17010"/>
        <w:jc w:val="center"/>
        <w:rPr>
          <w:kern w:val="2"/>
        </w:rPr>
      </w:pPr>
      <w:r w:rsidRPr="005239DB">
        <w:rPr>
          <w:kern w:val="2"/>
        </w:rPr>
        <w:t>н  п</w:t>
      </w:r>
    </w:p>
    <w:p w:rsidR="003E7C60" w:rsidRPr="00B470B2" w:rsidRDefault="003E7C60" w:rsidP="009022F5">
      <w:pPr>
        <w:rPr>
          <w:sz w:val="28"/>
          <w:szCs w:val="28"/>
        </w:rPr>
      </w:pPr>
      <w:bookmarkStart w:id="1" w:name="Par487"/>
      <w:bookmarkEnd w:id="1"/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B470B2">
        <w:rPr>
          <w:sz w:val="28"/>
          <w:szCs w:val="28"/>
        </w:rPr>
        <w:t>Приложение № 2</w:t>
      </w:r>
    </w:p>
    <w:p w:rsidR="003E7C60" w:rsidRPr="00B470B2" w:rsidRDefault="003E7C60" w:rsidP="009022F5">
      <w:pPr>
        <w:tabs>
          <w:tab w:val="left" w:pos="1522"/>
        </w:tabs>
        <w:ind w:left="6237"/>
        <w:jc w:val="center"/>
        <w:rPr>
          <w:sz w:val="28"/>
          <w:szCs w:val="28"/>
        </w:rPr>
      </w:pPr>
      <w:r w:rsidRPr="00B470B2">
        <w:rPr>
          <w:sz w:val="28"/>
          <w:szCs w:val="28"/>
        </w:rPr>
        <w:t>к постановлению</w:t>
      </w:r>
    </w:p>
    <w:p w:rsidR="003E7C60" w:rsidRDefault="003E7C60" w:rsidP="009022F5">
      <w:pPr>
        <w:tabs>
          <w:tab w:val="left" w:pos="1522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E7C60" w:rsidRPr="00B470B2" w:rsidRDefault="003E7C60" w:rsidP="009022F5">
      <w:pPr>
        <w:tabs>
          <w:tab w:val="left" w:pos="1522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</w:t>
      </w:r>
    </w:p>
    <w:p w:rsidR="003E7C60" w:rsidRPr="00B470B2" w:rsidRDefault="003E7C60" w:rsidP="009022F5">
      <w:pPr>
        <w:tabs>
          <w:tab w:val="left" w:pos="1522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12.12.2018г  №141 </w:t>
      </w:r>
    </w:p>
    <w:p w:rsidR="003E7C60" w:rsidRPr="00B470B2" w:rsidRDefault="003E7C60" w:rsidP="009022F5">
      <w:pPr>
        <w:tabs>
          <w:tab w:val="left" w:pos="1522"/>
        </w:tabs>
        <w:ind w:left="6237"/>
        <w:jc w:val="right"/>
        <w:rPr>
          <w:sz w:val="28"/>
          <w:szCs w:val="28"/>
        </w:rPr>
      </w:pPr>
    </w:p>
    <w:p w:rsidR="003E7C60" w:rsidRDefault="003E7C60" w:rsidP="009022F5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B470B2">
        <w:rPr>
          <w:caps/>
          <w:sz w:val="28"/>
          <w:szCs w:val="28"/>
        </w:rPr>
        <w:t>Перечень</w:t>
      </w:r>
      <w:r w:rsidRPr="00B470B2">
        <w:rPr>
          <w:sz w:val="28"/>
          <w:szCs w:val="28"/>
        </w:rPr>
        <w:br/>
        <w:t xml:space="preserve"> право</w:t>
      </w:r>
      <w:r>
        <w:rPr>
          <w:sz w:val="28"/>
          <w:szCs w:val="28"/>
        </w:rPr>
        <w:t>вых актов Талловеровского сельского поселения</w:t>
      </w:r>
      <w:r w:rsidRPr="00B47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B470B2">
        <w:rPr>
          <w:sz w:val="28"/>
          <w:szCs w:val="28"/>
        </w:rPr>
        <w:t>признанных утратившими силу</w:t>
      </w:r>
      <w:r>
        <w:rPr>
          <w:sz w:val="28"/>
          <w:szCs w:val="28"/>
        </w:rPr>
        <w:t xml:space="preserve"> с 01.01.2019 г</w:t>
      </w:r>
    </w:p>
    <w:p w:rsidR="003E7C60" w:rsidRDefault="003E7C60" w:rsidP="009022F5">
      <w:pPr>
        <w:tabs>
          <w:tab w:val="left" w:pos="1522"/>
        </w:tabs>
        <w:ind w:firstLine="709"/>
        <w:jc w:val="center"/>
        <w:rPr>
          <w:sz w:val="28"/>
          <w:szCs w:val="28"/>
        </w:rPr>
      </w:pPr>
    </w:p>
    <w:p w:rsidR="003E7C60" w:rsidRDefault="003E7C60" w:rsidP="009022F5">
      <w:pPr>
        <w:tabs>
          <w:tab w:val="left" w:pos="1522"/>
        </w:tabs>
        <w:ind w:firstLine="709"/>
        <w:jc w:val="center"/>
        <w:rPr>
          <w:sz w:val="28"/>
          <w:szCs w:val="28"/>
        </w:rPr>
      </w:pP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rFonts w:eastAsia="SimSun" w:cs="Calibri"/>
          <w:kern w:val="2"/>
          <w:sz w:val="28"/>
          <w:szCs w:val="28"/>
        </w:rPr>
        <w:t>1.  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 транспортной системы».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28.02.2014  №20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rFonts w:eastAsia="SimSun" w:cs="Calibri"/>
          <w:kern w:val="2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3.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25.12.2014  № 101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 xml:space="preserve">Администрации  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rFonts w:eastAsia="SimSun" w:cs="Calibri"/>
          <w:kern w:val="2"/>
          <w:sz w:val="28"/>
          <w:szCs w:val="28"/>
        </w:rPr>
        <w:t>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4.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12.03.2015  № 13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5.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22.10.2015  № 88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6.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04.12.2015 № 124/1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7.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31.12.2015 № 143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8.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14.03.2016  № 31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9.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04.05.2016  № 65/1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C43F37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10.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28.07.2016  № 87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C43F37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11. </w:t>
      </w:r>
      <w:r>
        <w:rPr>
          <w:rFonts w:eastAsia="SimSun" w:cs="Calibri"/>
          <w:kern w:val="2"/>
          <w:sz w:val="28"/>
          <w:szCs w:val="28"/>
        </w:rPr>
        <w:t>Постановление 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18.11.2016  № 133 «</w:t>
      </w:r>
      <w:r>
        <w:rPr>
          <w:bCs/>
          <w:spacing w:val="-4"/>
          <w:sz w:val="28"/>
          <w:szCs w:val="28"/>
        </w:rPr>
        <w:t xml:space="preserve">О внесении изменений в постановление </w:t>
      </w:r>
      <w:r>
        <w:rPr>
          <w:rFonts w:eastAsia="SimSun" w:cs="Calibri"/>
          <w:kern w:val="2"/>
          <w:sz w:val="28"/>
          <w:szCs w:val="28"/>
        </w:rPr>
        <w:t>Администрации  Талловеровского</w:t>
      </w:r>
      <w:r>
        <w:rPr>
          <w:sz w:val="28"/>
          <w:szCs w:val="28"/>
        </w:rPr>
        <w:t xml:space="preserve"> </w:t>
      </w:r>
      <w:r>
        <w:rPr>
          <w:rFonts w:eastAsia="SimSun" w:cs="Calibri"/>
          <w:kern w:val="2"/>
          <w:sz w:val="28"/>
          <w:szCs w:val="28"/>
        </w:rPr>
        <w:t>сельского поселения от 11.10.2013 № 67 «</w:t>
      </w:r>
      <w:r>
        <w:rPr>
          <w:bCs/>
          <w:spacing w:val="-4"/>
          <w:sz w:val="28"/>
          <w:szCs w:val="28"/>
        </w:rPr>
        <w:t>Об утверждении муниципальной  программы Талловеровского сельского поселения "Развитие транспортной системы»».</w:t>
      </w:r>
    </w:p>
    <w:p w:rsidR="003E7C60" w:rsidRDefault="003E7C60" w:rsidP="00C43F37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</w:p>
    <w:p w:rsidR="003E7C60" w:rsidRDefault="003E7C60" w:rsidP="001261CE">
      <w:pPr>
        <w:shd w:val="clear" w:color="auto" w:fill="FFFFFF"/>
        <w:tabs>
          <w:tab w:val="left" w:pos="284"/>
        </w:tabs>
        <w:ind w:firstLine="426"/>
        <w:jc w:val="both"/>
        <w:rPr>
          <w:bCs/>
          <w:spacing w:val="-4"/>
          <w:sz w:val="28"/>
          <w:szCs w:val="28"/>
        </w:rPr>
      </w:pPr>
    </w:p>
    <w:p w:rsidR="003E7C60" w:rsidRDefault="003E7C60" w:rsidP="009022F5">
      <w:pPr>
        <w:tabs>
          <w:tab w:val="left" w:pos="1522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Талловеровского</w:t>
      </w:r>
    </w:p>
    <w:p w:rsidR="003E7C60" w:rsidRPr="00B470B2" w:rsidRDefault="003E7C60" w:rsidP="009022F5">
      <w:pPr>
        <w:tabs>
          <w:tab w:val="left" w:pos="1522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В.Н. Карпенко</w:t>
      </w:r>
    </w:p>
    <w:p w:rsidR="003E7C60" w:rsidRPr="00B470B2" w:rsidRDefault="003E7C60" w:rsidP="009022F5">
      <w:pPr>
        <w:spacing w:line="276" w:lineRule="auto"/>
        <w:rPr>
          <w:sz w:val="28"/>
          <w:szCs w:val="28"/>
        </w:rPr>
      </w:pPr>
    </w:p>
    <w:p w:rsidR="003E7C60" w:rsidRDefault="003E7C60" w:rsidP="00B470B2">
      <w:pPr>
        <w:rPr>
          <w:sz w:val="28"/>
          <w:szCs w:val="28"/>
        </w:rPr>
      </w:pPr>
    </w:p>
    <w:p w:rsidR="003E7C60" w:rsidRDefault="003E7C60" w:rsidP="00B470B2">
      <w:pPr>
        <w:rPr>
          <w:sz w:val="28"/>
          <w:szCs w:val="28"/>
        </w:rPr>
      </w:pPr>
    </w:p>
    <w:p w:rsidR="003E7C60" w:rsidRDefault="003E7C60" w:rsidP="00B470B2">
      <w:pPr>
        <w:rPr>
          <w:sz w:val="28"/>
          <w:szCs w:val="28"/>
        </w:rPr>
      </w:pPr>
    </w:p>
    <w:p w:rsidR="003E7C60" w:rsidRDefault="003E7C60" w:rsidP="00B470B2">
      <w:pPr>
        <w:rPr>
          <w:sz w:val="28"/>
          <w:szCs w:val="28"/>
        </w:rPr>
      </w:pPr>
    </w:p>
    <w:p w:rsidR="003E7C60" w:rsidRDefault="003E7C60" w:rsidP="00B470B2">
      <w:pPr>
        <w:rPr>
          <w:sz w:val="28"/>
          <w:szCs w:val="28"/>
        </w:rPr>
      </w:pPr>
    </w:p>
    <w:p w:rsidR="003E7C60" w:rsidRDefault="003E7C60" w:rsidP="00692DD9">
      <w:pPr>
        <w:tabs>
          <w:tab w:val="left" w:pos="6165"/>
        </w:tabs>
      </w:pPr>
    </w:p>
    <w:sectPr w:rsidR="003E7C60" w:rsidSect="005B3AD8">
      <w:pgSz w:w="11907" w:h="16840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7D1"/>
    <w:multiLevelType w:val="hybridMultilevel"/>
    <w:tmpl w:val="D1589A1E"/>
    <w:lvl w:ilvl="0" w:tplc="2458C11C">
      <w:start w:val="1"/>
      <w:numFmt w:val="decimal"/>
      <w:suff w:val="space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2307DA"/>
    <w:multiLevelType w:val="hybridMultilevel"/>
    <w:tmpl w:val="2FF4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3">
    <w:nsid w:val="29362D63"/>
    <w:multiLevelType w:val="hybridMultilevel"/>
    <w:tmpl w:val="55842782"/>
    <w:lvl w:ilvl="0" w:tplc="21BEB93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30613652"/>
    <w:multiLevelType w:val="hybridMultilevel"/>
    <w:tmpl w:val="579097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1E176A7"/>
    <w:multiLevelType w:val="hybridMultilevel"/>
    <w:tmpl w:val="DC2E73D4"/>
    <w:lvl w:ilvl="0" w:tplc="56E640E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E676ECA"/>
    <w:multiLevelType w:val="hybridMultilevel"/>
    <w:tmpl w:val="29840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0B2"/>
    <w:rsid w:val="000013FF"/>
    <w:rsid w:val="000024D1"/>
    <w:rsid w:val="00003790"/>
    <w:rsid w:val="00004DC4"/>
    <w:rsid w:val="00011F69"/>
    <w:rsid w:val="00012E09"/>
    <w:rsid w:val="000204C2"/>
    <w:rsid w:val="000209C2"/>
    <w:rsid w:val="00020C1E"/>
    <w:rsid w:val="00022370"/>
    <w:rsid w:val="00025B3F"/>
    <w:rsid w:val="000270BA"/>
    <w:rsid w:val="0003039D"/>
    <w:rsid w:val="0003527C"/>
    <w:rsid w:val="00036361"/>
    <w:rsid w:val="00040E70"/>
    <w:rsid w:val="00041039"/>
    <w:rsid w:val="00044CE3"/>
    <w:rsid w:val="00046B9E"/>
    <w:rsid w:val="00051CE8"/>
    <w:rsid w:val="00054E4F"/>
    <w:rsid w:val="00055A37"/>
    <w:rsid w:val="00055B75"/>
    <w:rsid w:val="00057A60"/>
    <w:rsid w:val="00061055"/>
    <w:rsid w:val="00063A1E"/>
    <w:rsid w:val="00074DE7"/>
    <w:rsid w:val="000874C0"/>
    <w:rsid w:val="00087D3E"/>
    <w:rsid w:val="00090F13"/>
    <w:rsid w:val="000913B7"/>
    <w:rsid w:val="000A07FF"/>
    <w:rsid w:val="000A0B72"/>
    <w:rsid w:val="000A1386"/>
    <w:rsid w:val="000A248E"/>
    <w:rsid w:val="000A2592"/>
    <w:rsid w:val="000A7A22"/>
    <w:rsid w:val="000A7D27"/>
    <w:rsid w:val="000B15A9"/>
    <w:rsid w:val="000B3FE6"/>
    <w:rsid w:val="000B6389"/>
    <w:rsid w:val="000C35A6"/>
    <w:rsid w:val="000C7239"/>
    <w:rsid w:val="000D1DEB"/>
    <w:rsid w:val="000D5ED9"/>
    <w:rsid w:val="000E2135"/>
    <w:rsid w:val="000E3D44"/>
    <w:rsid w:val="000E571C"/>
    <w:rsid w:val="000E58C7"/>
    <w:rsid w:val="000F3E4F"/>
    <w:rsid w:val="0010015F"/>
    <w:rsid w:val="0010091F"/>
    <w:rsid w:val="001027A4"/>
    <w:rsid w:val="00105491"/>
    <w:rsid w:val="00107612"/>
    <w:rsid w:val="00112191"/>
    <w:rsid w:val="00116EE6"/>
    <w:rsid w:val="001172CA"/>
    <w:rsid w:val="001261CE"/>
    <w:rsid w:val="00127F08"/>
    <w:rsid w:val="0013031C"/>
    <w:rsid w:val="001314D9"/>
    <w:rsid w:val="00133589"/>
    <w:rsid w:val="001376BE"/>
    <w:rsid w:val="00145EA0"/>
    <w:rsid w:val="00151DBB"/>
    <w:rsid w:val="0016051B"/>
    <w:rsid w:val="00163905"/>
    <w:rsid w:val="001647DB"/>
    <w:rsid w:val="00165668"/>
    <w:rsid w:val="00165FC4"/>
    <w:rsid w:val="00167FD6"/>
    <w:rsid w:val="00173D3B"/>
    <w:rsid w:val="00174A1F"/>
    <w:rsid w:val="00180E01"/>
    <w:rsid w:val="00182AE1"/>
    <w:rsid w:val="0019088F"/>
    <w:rsid w:val="00190BF3"/>
    <w:rsid w:val="00192251"/>
    <w:rsid w:val="00193D8A"/>
    <w:rsid w:val="00194976"/>
    <w:rsid w:val="001A0C82"/>
    <w:rsid w:val="001A646B"/>
    <w:rsid w:val="001A6760"/>
    <w:rsid w:val="001A7CCA"/>
    <w:rsid w:val="001B04D3"/>
    <w:rsid w:val="001B4114"/>
    <w:rsid w:val="001B716F"/>
    <w:rsid w:val="001B7180"/>
    <w:rsid w:val="001B7957"/>
    <w:rsid w:val="001C1567"/>
    <w:rsid w:val="001C2C29"/>
    <w:rsid w:val="001C7A9A"/>
    <w:rsid w:val="001D2166"/>
    <w:rsid w:val="001D255E"/>
    <w:rsid w:val="001D46CF"/>
    <w:rsid w:val="001D56B2"/>
    <w:rsid w:val="001E3F00"/>
    <w:rsid w:val="001E4720"/>
    <w:rsid w:val="001E55D5"/>
    <w:rsid w:val="001E7272"/>
    <w:rsid w:val="001F1316"/>
    <w:rsid w:val="001F16C5"/>
    <w:rsid w:val="001F651D"/>
    <w:rsid w:val="001F6FB8"/>
    <w:rsid w:val="00202C1B"/>
    <w:rsid w:val="0021119C"/>
    <w:rsid w:val="002130F4"/>
    <w:rsid w:val="00214917"/>
    <w:rsid w:val="0021592E"/>
    <w:rsid w:val="00215B17"/>
    <w:rsid w:val="0021655F"/>
    <w:rsid w:val="0021754E"/>
    <w:rsid w:val="00224A7A"/>
    <w:rsid w:val="002312C5"/>
    <w:rsid w:val="00232622"/>
    <w:rsid w:val="00232B3B"/>
    <w:rsid w:val="0023347F"/>
    <w:rsid w:val="00242D6E"/>
    <w:rsid w:val="0024455F"/>
    <w:rsid w:val="00245E74"/>
    <w:rsid w:val="002536CD"/>
    <w:rsid w:val="00254B11"/>
    <w:rsid w:val="0026442E"/>
    <w:rsid w:val="002647E3"/>
    <w:rsid w:val="00265128"/>
    <w:rsid w:val="00275666"/>
    <w:rsid w:val="002756DF"/>
    <w:rsid w:val="0027595E"/>
    <w:rsid w:val="00277528"/>
    <w:rsid w:val="00277AA1"/>
    <w:rsid w:val="00297E57"/>
    <w:rsid w:val="002A0727"/>
    <w:rsid w:val="002A5D1D"/>
    <w:rsid w:val="002B10B7"/>
    <w:rsid w:val="002B237B"/>
    <w:rsid w:val="002B6513"/>
    <w:rsid w:val="002C2B81"/>
    <w:rsid w:val="002C62D3"/>
    <w:rsid w:val="002D2F0F"/>
    <w:rsid w:val="002D616A"/>
    <w:rsid w:val="002D6A77"/>
    <w:rsid w:val="002E057B"/>
    <w:rsid w:val="002E0E02"/>
    <w:rsid w:val="002E1EBE"/>
    <w:rsid w:val="002E5286"/>
    <w:rsid w:val="002E7DDB"/>
    <w:rsid w:val="002F5AF9"/>
    <w:rsid w:val="002F6F31"/>
    <w:rsid w:val="00300E60"/>
    <w:rsid w:val="00305930"/>
    <w:rsid w:val="00307306"/>
    <w:rsid w:val="003120A0"/>
    <w:rsid w:val="00312C67"/>
    <w:rsid w:val="00313828"/>
    <w:rsid w:val="00314479"/>
    <w:rsid w:val="00314E10"/>
    <w:rsid w:val="00325BAF"/>
    <w:rsid w:val="00327017"/>
    <w:rsid w:val="003321DC"/>
    <w:rsid w:val="00334076"/>
    <w:rsid w:val="00334578"/>
    <w:rsid w:val="00336125"/>
    <w:rsid w:val="0034043C"/>
    <w:rsid w:val="00343D8F"/>
    <w:rsid w:val="00346552"/>
    <w:rsid w:val="003563AD"/>
    <w:rsid w:val="003603B7"/>
    <w:rsid w:val="00360AB0"/>
    <w:rsid w:val="00360F92"/>
    <w:rsid w:val="0036124A"/>
    <w:rsid w:val="00364244"/>
    <w:rsid w:val="00367BCE"/>
    <w:rsid w:val="00370875"/>
    <w:rsid w:val="003778FB"/>
    <w:rsid w:val="00383D85"/>
    <w:rsid w:val="003846D6"/>
    <w:rsid w:val="00390259"/>
    <w:rsid w:val="003910E8"/>
    <w:rsid w:val="0039331E"/>
    <w:rsid w:val="00396856"/>
    <w:rsid w:val="003A3AB9"/>
    <w:rsid w:val="003A4162"/>
    <w:rsid w:val="003A6A29"/>
    <w:rsid w:val="003B41A0"/>
    <w:rsid w:val="003B4D36"/>
    <w:rsid w:val="003B5A11"/>
    <w:rsid w:val="003C23BA"/>
    <w:rsid w:val="003C7195"/>
    <w:rsid w:val="003C7EBD"/>
    <w:rsid w:val="003D19B1"/>
    <w:rsid w:val="003E250B"/>
    <w:rsid w:val="003E3BA3"/>
    <w:rsid w:val="003E4F73"/>
    <w:rsid w:val="003E7C60"/>
    <w:rsid w:val="003F05D6"/>
    <w:rsid w:val="003F0A6B"/>
    <w:rsid w:val="003F3DB3"/>
    <w:rsid w:val="003F3E31"/>
    <w:rsid w:val="004005C2"/>
    <w:rsid w:val="00405D98"/>
    <w:rsid w:val="004128D5"/>
    <w:rsid w:val="004134BE"/>
    <w:rsid w:val="00424C19"/>
    <w:rsid w:val="0043006F"/>
    <w:rsid w:val="004314E8"/>
    <w:rsid w:val="00432C1D"/>
    <w:rsid w:val="0043373C"/>
    <w:rsid w:val="00436669"/>
    <w:rsid w:val="0044325A"/>
    <w:rsid w:val="00452FD4"/>
    <w:rsid w:val="00456BBA"/>
    <w:rsid w:val="00473232"/>
    <w:rsid w:val="00476E6C"/>
    <w:rsid w:val="00477837"/>
    <w:rsid w:val="0048399B"/>
    <w:rsid w:val="004863BC"/>
    <w:rsid w:val="0048662E"/>
    <w:rsid w:val="0048723D"/>
    <w:rsid w:val="0049604E"/>
    <w:rsid w:val="004A3A33"/>
    <w:rsid w:val="004A3B54"/>
    <w:rsid w:val="004A5E5E"/>
    <w:rsid w:val="004A66BC"/>
    <w:rsid w:val="004B128D"/>
    <w:rsid w:val="004B208E"/>
    <w:rsid w:val="004B2D2E"/>
    <w:rsid w:val="004B4A8C"/>
    <w:rsid w:val="004C3D70"/>
    <w:rsid w:val="004C3EC7"/>
    <w:rsid w:val="004C46DA"/>
    <w:rsid w:val="004D0456"/>
    <w:rsid w:val="004D08DA"/>
    <w:rsid w:val="004D440D"/>
    <w:rsid w:val="004D799D"/>
    <w:rsid w:val="004E12FA"/>
    <w:rsid w:val="004E1445"/>
    <w:rsid w:val="004E167C"/>
    <w:rsid w:val="004E2189"/>
    <w:rsid w:val="004E2508"/>
    <w:rsid w:val="004E6B4E"/>
    <w:rsid w:val="004E7254"/>
    <w:rsid w:val="00500DD5"/>
    <w:rsid w:val="00504322"/>
    <w:rsid w:val="00506C19"/>
    <w:rsid w:val="00512B8F"/>
    <w:rsid w:val="00516054"/>
    <w:rsid w:val="005239DB"/>
    <w:rsid w:val="00525258"/>
    <w:rsid w:val="00525EEC"/>
    <w:rsid w:val="00527A17"/>
    <w:rsid w:val="005312AD"/>
    <w:rsid w:val="005314BC"/>
    <w:rsid w:val="00531AF5"/>
    <w:rsid w:val="00534F0F"/>
    <w:rsid w:val="00537B18"/>
    <w:rsid w:val="00541A00"/>
    <w:rsid w:val="005537E0"/>
    <w:rsid w:val="00557337"/>
    <w:rsid w:val="00561049"/>
    <w:rsid w:val="00561857"/>
    <w:rsid w:val="00567033"/>
    <w:rsid w:val="00567420"/>
    <w:rsid w:val="0057271D"/>
    <w:rsid w:val="0058429E"/>
    <w:rsid w:val="005A4C12"/>
    <w:rsid w:val="005A7C04"/>
    <w:rsid w:val="005B3AD8"/>
    <w:rsid w:val="005B6837"/>
    <w:rsid w:val="005B7986"/>
    <w:rsid w:val="005C3AD5"/>
    <w:rsid w:val="005C73FD"/>
    <w:rsid w:val="005D3CBA"/>
    <w:rsid w:val="005D57C4"/>
    <w:rsid w:val="005D7623"/>
    <w:rsid w:val="005E222A"/>
    <w:rsid w:val="005E3FAD"/>
    <w:rsid w:val="0060183E"/>
    <w:rsid w:val="0061710E"/>
    <w:rsid w:val="00620B3D"/>
    <w:rsid w:val="00621153"/>
    <w:rsid w:val="006334D0"/>
    <w:rsid w:val="006439B2"/>
    <w:rsid w:val="00645878"/>
    <w:rsid w:val="00646290"/>
    <w:rsid w:val="006477E2"/>
    <w:rsid w:val="00652572"/>
    <w:rsid w:val="00652DB5"/>
    <w:rsid w:val="0065489B"/>
    <w:rsid w:val="006566A8"/>
    <w:rsid w:val="00656A8C"/>
    <w:rsid w:val="00661061"/>
    <w:rsid w:val="006611B7"/>
    <w:rsid w:val="006627A4"/>
    <w:rsid w:val="00666B5C"/>
    <w:rsid w:val="006719FF"/>
    <w:rsid w:val="0067363F"/>
    <w:rsid w:val="006816F0"/>
    <w:rsid w:val="00681896"/>
    <w:rsid w:val="00687712"/>
    <w:rsid w:val="00692DD9"/>
    <w:rsid w:val="0069389F"/>
    <w:rsid w:val="006940E4"/>
    <w:rsid w:val="006A0170"/>
    <w:rsid w:val="006A5B2B"/>
    <w:rsid w:val="006C4421"/>
    <w:rsid w:val="006C459C"/>
    <w:rsid w:val="006C5148"/>
    <w:rsid w:val="006D2512"/>
    <w:rsid w:val="006D2A58"/>
    <w:rsid w:val="006D2F7E"/>
    <w:rsid w:val="006D3F58"/>
    <w:rsid w:val="006D5455"/>
    <w:rsid w:val="006D7238"/>
    <w:rsid w:val="006E0A46"/>
    <w:rsid w:val="006E1797"/>
    <w:rsid w:val="006E5733"/>
    <w:rsid w:val="006F1E4A"/>
    <w:rsid w:val="006F221E"/>
    <w:rsid w:val="006F2E97"/>
    <w:rsid w:val="00700FB8"/>
    <w:rsid w:val="00710A39"/>
    <w:rsid w:val="00714468"/>
    <w:rsid w:val="00722A94"/>
    <w:rsid w:val="007236CC"/>
    <w:rsid w:val="00726313"/>
    <w:rsid w:val="007278A9"/>
    <w:rsid w:val="00727B7D"/>
    <w:rsid w:val="00732569"/>
    <w:rsid w:val="00734502"/>
    <w:rsid w:val="007373FB"/>
    <w:rsid w:val="00745A6D"/>
    <w:rsid w:val="00752563"/>
    <w:rsid w:val="00753C40"/>
    <w:rsid w:val="0075737C"/>
    <w:rsid w:val="00762459"/>
    <w:rsid w:val="007660C0"/>
    <w:rsid w:val="007666D6"/>
    <w:rsid w:val="00774951"/>
    <w:rsid w:val="00781B26"/>
    <w:rsid w:val="00786B23"/>
    <w:rsid w:val="007878DB"/>
    <w:rsid w:val="00790CF3"/>
    <w:rsid w:val="00792EA0"/>
    <w:rsid w:val="00792F85"/>
    <w:rsid w:val="00797232"/>
    <w:rsid w:val="007A1CD5"/>
    <w:rsid w:val="007A2BFB"/>
    <w:rsid w:val="007A3F42"/>
    <w:rsid w:val="007A4546"/>
    <w:rsid w:val="007A6301"/>
    <w:rsid w:val="007A66D3"/>
    <w:rsid w:val="007B7988"/>
    <w:rsid w:val="007B79A0"/>
    <w:rsid w:val="007C1761"/>
    <w:rsid w:val="007C41C6"/>
    <w:rsid w:val="007D0D3C"/>
    <w:rsid w:val="007D1916"/>
    <w:rsid w:val="007D3278"/>
    <w:rsid w:val="007D44A7"/>
    <w:rsid w:val="007D517C"/>
    <w:rsid w:val="007D55FA"/>
    <w:rsid w:val="007D617E"/>
    <w:rsid w:val="007E1C19"/>
    <w:rsid w:val="007E4158"/>
    <w:rsid w:val="007E5258"/>
    <w:rsid w:val="007E6FA8"/>
    <w:rsid w:val="007F0922"/>
    <w:rsid w:val="007F2137"/>
    <w:rsid w:val="007F2B24"/>
    <w:rsid w:val="007F35AF"/>
    <w:rsid w:val="007F3DC9"/>
    <w:rsid w:val="008079E3"/>
    <w:rsid w:val="00810FFC"/>
    <w:rsid w:val="008176CD"/>
    <w:rsid w:val="008179CC"/>
    <w:rsid w:val="00820200"/>
    <w:rsid w:val="00820DEC"/>
    <w:rsid w:val="008264BF"/>
    <w:rsid w:val="00835036"/>
    <w:rsid w:val="00835587"/>
    <w:rsid w:val="008356BF"/>
    <w:rsid w:val="00837536"/>
    <w:rsid w:val="00845AEB"/>
    <w:rsid w:val="008501B3"/>
    <w:rsid w:val="008536A3"/>
    <w:rsid w:val="00862C24"/>
    <w:rsid w:val="00875AD1"/>
    <w:rsid w:val="00877EA4"/>
    <w:rsid w:val="008842D7"/>
    <w:rsid w:val="00886196"/>
    <w:rsid w:val="00891541"/>
    <w:rsid w:val="00892610"/>
    <w:rsid w:val="0089757B"/>
    <w:rsid w:val="008B19E8"/>
    <w:rsid w:val="008B2A76"/>
    <w:rsid w:val="008B37A6"/>
    <w:rsid w:val="008B731C"/>
    <w:rsid w:val="008C1600"/>
    <w:rsid w:val="008C1AE7"/>
    <w:rsid w:val="008C5A19"/>
    <w:rsid w:val="008D009B"/>
    <w:rsid w:val="008D2D83"/>
    <w:rsid w:val="008E21F5"/>
    <w:rsid w:val="008E2DB9"/>
    <w:rsid w:val="008E474F"/>
    <w:rsid w:val="008E79FC"/>
    <w:rsid w:val="008F3B9D"/>
    <w:rsid w:val="008F7F47"/>
    <w:rsid w:val="00900DB9"/>
    <w:rsid w:val="009022F5"/>
    <w:rsid w:val="00905BFF"/>
    <w:rsid w:val="00913ADF"/>
    <w:rsid w:val="009145CD"/>
    <w:rsid w:val="009158E8"/>
    <w:rsid w:val="00917B4B"/>
    <w:rsid w:val="00920815"/>
    <w:rsid w:val="0093022E"/>
    <w:rsid w:val="009307C0"/>
    <w:rsid w:val="00930ACE"/>
    <w:rsid w:val="00930C08"/>
    <w:rsid w:val="00930D5B"/>
    <w:rsid w:val="00932832"/>
    <w:rsid w:val="00934A89"/>
    <w:rsid w:val="00934DDA"/>
    <w:rsid w:val="00934F90"/>
    <w:rsid w:val="00936301"/>
    <w:rsid w:val="009504A3"/>
    <w:rsid w:val="009519BB"/>
    <w:rsid w:val="009519D5"/>
    <w:rsid w:val="0095337B"/>
    <w:rsid w:val="00954B05"/>
    <w:rsid w:val="00956C74"/>
    <w:rsid w:val="00961812"/>
    <w:rsid w:val="00961E5F"/>
    <w:rsid w:val="009626C7"/>
    <w:rsid w:val="009659B2"/>
    <w:rsid w:val="00965AF9"/>
    <w:rsid w:val="00966DA8"/>
    <w:rsid w:val="0096750B"/>
    <w:rsid w:val="00975056"/>
    <w:rsid w:val="00977089"/>
    <w:rsid w:val="00982139"/>
    <w:rsid w:val="009847CF"/>
    <w:rsid w:val="00986AC7"/>
    <w:rsid w:val="00991B28"/>
    <w:rsid w:val="009A5412"/>
    <w:rsid w:val="009A5A00"/>
    <w:rsid w:val="009A6A98"/>
    <w:rsid w:val="009B3E83"/>
    <w:rsid w:val="009B59C2"/>
    <w:rsid w:val="009C1D29"/>
    <w:rsid w:val="009C4B20"/>
    <w:rsid w:val="009D04C7"/>
    <w:rsid w:val="009D25EC"/>
    <w:rsid w:val="009D4B48"/>
    <w:rsid w:val="009D4CA4"/>
    <w:rsid w:val="009D4D28"/>
    <w:rsid w:val="009D75E0"/>
    <w:rsid w:val="009E01E4"/>
    <w:rsid w:val="009E14B0"/>
    <w:rsid w:val="009E1D1F"/>
    <w:rsid w:val="009E2054"/>
    <w:rsid w:val="009E31D7"/>
    <w:rsid w:val="009E5669"/>
    <w:rsid w:val="009F16AF"/>
    <w:rsid w:val="00A000DC"/>
    <w:rsid w:val="00A02DEF"/>
    <w:rsid w:val="00A10711"/>
    <w:rsid w:val="00A169D5"/>
    <w:rsid w:val="00A17B0B"/>
    <w:rsid w:val="00A2436B"/>
    <w:rsid w:val="00A261E5"/>
    <w:rsid w:val="00A303BC"/>
    <w:rsid w:val="00A32F56"/>
    <w:rsid w:val="00A40A9B"/>
    <w:rsid w:val="00A469D9"/>
    <w:rsid w:val="00A547F0"/>
    <w:rsid w:val="00A56695"/>
    <w:rsid w:val="00A60EAD"/>
    <w:rsid w:val="00A6292F"/>
    <w:rsid w:val="00A63A14"/>
    <w:rsid w:val="00A65228"/>
    <w:rsid w:val="00A72D47"/>
    <w:rsid w:val="00A77EA8"/>
    <w:rsid w:val="00A82434"/>
    <w:rsid w:val="00A82EA0"/>
    <w:rsid w:val="00A85E96"/>
    <w:rsid w:val="00A9100A"/>
    <w:rsid w:val="00A921D1"/>
    <w:rsid w:val="00A93D37"/>
    <w:rsid w:val="00AA3AC2"/>
    <w:rsid w:val="00AA3E44"/>
    <w:rsid w:val="00AA596D"/>
    <w:rsid w:val="00AA6F2B"/>
    <w:rsid w:val="00AB0F03"/>
    <w:rsid w:val="00AB1AA8"/>
    <w:rsid w:val="00AB1D4C"/>
    <w:rsid w:val="00AB2C59"/>
    <w:rsid w:val="00AB4193"/>
    <w:rsid w:val="00AB5E37"/>
    <w:rsid w:val="00AC103F"/>
    <w:rsid w:val="00AC10D9"/>
    <w:rsid w:val="00AC2EBD"/>
    <w:rsid w:val="00AC4BF9"/>
    <w:rsid w:val="00AC61B6"/>
    <w:rsid w:val="00AC6750"/>
    <w:rsid w:val="00AD1F95"/>
    <w:rsid w:val="00AD52B0"/>
    <w:rsid w:val="00AD54DE"/>
    <w:rsid w:val="00AD5549"/>
    <w:rsid w:val="00AD7031"/>
    <w:rsid w:val="00AE1B54"/>
    <w:rsid w:val="00AE2C91"/>
    <w:rsid w:val="00AF23A3"/>
    <w:rsid w:val="00AF2C69"/>
    <w:rsid w:val="00AF478C"/>
    <w:rsid w:val="00B054B5"/>
    <w:rsid w:val="00B13601"/>
    <w:rsid w:val="00B14EC9"/>
    <w:rsid w:val="00B16447"/>
    <w:rsid w:val="00B1737C"/>
    <w:rsid w:val="00B20BFD"/>
    <w:rsid w:val="00B214DF"/>
    <w:rsid w:val="00B23788"/>
    <w:rsid w:val="00B305B2"/>
    <w:rsid w:val="00B3300B"/>
    <w:rsid w:val="00B330E6"/>
    <w:rsid w:val="00B34DF1"/>
    <w:rsid w:val="00B3598D"/>
    <w:rsid w:val="00B40DC1"/>
    <w:rsid w:val="00B470B2"/>
    <w:rsid w:val="00B4756B"/>
    <w:rsid w:val="00B47604"/>
    <w:rsid w:val="00B47A67"/>
    <w:rsid w:val="00B52939"/>
    <w:rsid w:val="00B5523D"/>
    <w:rsid w:val="00B55A5E"/>
    <w:rsid w:val="00B61106"/>
    <w:rsid w:val="00B741E6"/>
    <w:rsid w:val="00B7470F"/>
    <w:rsid w:val="00B80C37"/>
    <w:rsid w:val="00B82336"/>
    <w:rsid w:val="00B864AF"/>
    <w:rsid w:val="00B86B0C"/>
    <w:rsid w:val="00B878B5"/>
    <w:rsid w:val="00B90525"/>
    <w:rsid w:val="00B91646"/>
    <w:rsid w:val="00B9216E"/>
    <w:rsid w:val="00B9547C"/>
    <w:rsid w:val="00BA0960"/>
    <w:rsid w:val="00BA43CF"/>
    <w:rsid w:val="00BB375F"/>
    <w:rsid w:val="00BC42FF"/>
    <w:rsid w:val="00BC4486"/>
    <w:rsid w:val="00BD0E63"/>
    <w:rsid w:val="00BD17D6"/>
    <w:rsid w:val="00BD20F4"/>
    <w:rsid w:val="00BD2534"/>
    <w:rsid w:val="00BD3244"/>
    <w:rsid w:val="00BD3FE1"/>
    <w:rsid w:val="00BD4968"/>
    <w:rsid w:val="00BD4A28"/>
    <w:rsid w:val="00BD53BE"/>
    <w:rsid w:val="00BD54D1"/>
    <w:rsid w:val="00BD7572"/>
    <w:rsid w:val="00BE0D8B"/>
    <w:rsid w:val="00BE295F"/>
    <w:rsid w:val="00BE3CC9"/>
    <w:rsid w:val="00BE3FAC"/>
    <w:rsid w:val="00BE4675"/>
    <w:rsid w:val="00C0412F"/>
    <w:rsid w:val="00C06608"/>
    <w:rsid w:val="00C11C1D"/>
    <w:rsid w:val="00C21F87"/>
    <w:rsid w:val="00C27E00"/>
    <w:rsid w:val="00C326E8"/>
    <w:rsid w:val="00C336BD"/>
    <w:rsid w:val="00C34316"/>
    <w:rsid w:val="00C40436"/>
    <w:rsid w:val="00C43F37"/>
    <w:rsid w:val="00C445A0"/>
    <w:rsid w:val="00C44CE9"/>
    <w:rsid w:val="00C44D0C"/>
    <w:rsid w:val="00C50FB9"/>
    <w:rsid w:val="00C53010"/>
    <w:rsid w:val="00C56125"/>
    <w:rsid w:val="00C5728F"/>
    <w:rsid w:val="00C601DE"/>
    <w:rsid w:val="00C61144"/>
    <w:rsid w:val="00C6486C"/>
    <w:rsid w:val="00C665AD"/>
    <w:rsid w:val="00C6681D"/>
    <w:rsid w:val="00C67C94"/>
    <w:rsid w:val="00C77A01"/>
    <w:rsid w:val="00C77A3E"/>
    <w:rsid w:val="00C80C5B"/>
    <w:rsid w:val="00C84078"/>
    <w:rsid w:val="00C87362"/>
    <w:rsid w:val="00C92B4B"/>
    <w:rsid w:val="00C95B3A"/>
    <w:rsid w:val="00CA2C9E"/>
    <w:rsid w:val="00CB200B"/>
    <w:rsid w:val="00CB2389"/>
    <w:rsid w:val="00CB27CC"/>
    <w:rsid w:val="00CC3F8E"/>
    <w:rsid w:val="00CC6B64"/>
    <w:rsid w:val="00CD1C7F"/>
    <w:rsid w:val="00CD1E3E"/>
    <w:rsid w:val="00CD203C"/>
    <w:rsid w:val="00CD5B20"/>
    <w:rsid w:val="00CD7C3D"/>
    <w:rsid w:val="00CF2C10"/>
    <w:rsid w:val="00CF2DA3"/>
    <w:rsid w:val="00CF3D89"/>
    <w:rsid w:val="00CF5BBE"/>
    <w:rsid w:val="00CF65BF"/>
    <w:rsid w:val="00D040F7"/>
    <w:rsid w:val="00D10F5C"/>
    <w:rsid w:val="00D126CD"/>
    <w:rsid w:val="00D20D20"/>
    <w:rsid w:val="00D25657"/>
    <w:rsid w:val="00D256F5"/>
    <w:rsid w:val="00D26399"/>
    <w:rsid w:val="00D35170"/>
    <w:rsid w:val="00D35C37"/>
    <w:rsid w:val="00D4117B"/>
    <w:rsid w:val="00D47D18"/>
    <w:rsid w:val="00D52289"/>
    <w:rsid w:val="00D56CA5"/>
    <w:rsid w:val="00D6063D"/>
    <w:rsid w:val="00D61B45"/>
    <w:rsid w:val="00D647A7"/>
    <w:rsid w:val="00D71BBE"/>
    <w:rsid w:val="00D728AB"/>
    <w:rsid w:val="00D75C18"/>
    <w:rsid w:val="00D77827"/>
    <w:rsid w:val="00D810CC"/>
    <w:rsid w:val="00D830FD"/>
    <w:rsid w:val="00D83ECB"/>
    <w:rsid w:val="00D85091"/>
    <w:rsid w:val="00D86B2E"/>
    <w:rsid w:val="00DA2984"/>
    <w:rsid w:val="00DA4D44"/>
    <w:rsid w:val="00DB0248"/>
    <w:rsid w:val="00DB0F90"/>
    <w:rsid w:val="00DB2D85"/>
    <w:rsid w:val="00DB4CC4"/>
    <w:rsid w:val="00DB4CC8"/>
    <w:rsid w:val="00DB682B"/>
    <w:rsid w:val="00DC058E"/>
    <w:rsid w:val="00DC51CF"/>
    <w:rsid w:val="00DE06F7"/>
    <w:rsid w:val="00DE36AC"/>
    <w:rsid w:val="00DE5597"/>
    <w:rsid w:val="00DF5A3A"/>
    <w:rsid w:val="00DF6483"/>
    <w:rsid w:val="00E02B66"/>
    <w:rsid w:val="00E0488A"/>
    <w:rsid w:val="00E05E7B"/>
    <w:rsid w:val="00E10FB6"/>
    <w:rsid w:val="00E201D4"/>
    <w:rsid w:val="00E24BF1"/>
    <w:rsid w:val="00E26B32"/>
    <w:rsid w:val="00E30B2F"/>
    <w:rsid w:val="00E30F77"/>
    <w:rsid w:val="00E31ABF"/>
    <w:rsid w:val="00E42ADC"/>
    <w:rsid w:val="00E4369C"/>
    <w:rsid w:val="00E44228"/>
    <w:rsid w:val="00E478F8"/>
    <w:rsid w:val="00E47E30"/>
    <w:rsid w:val="00E50EBC"/>
    <w:rsid w:val="00E51ABE"/>
    <w:rsid w:val="00E5348B"/>
    <w:rsid w:val="00E632F9"/>
    <w:rsid w:val="00E63727"/>
    <w:rsid w:val="00E671AE"/>
    <w:rsid w:val="00E70CFB"/>
    <w:rsid w:val="00E80B0B"/>
    <w:rsid w:val="00E81109"/>
    <w:rsid w:val="00E8408F"/>
    <w:rsid w:val="00E85685"/>
    <w:rsid w:val="00E866E7"/>
    <w:rsid w:val="00E86CAD"/>
    <w:rsid w:val="00E961EF"/>
    <w:rsid w:val="00EA2830"/>
    <w:rsid w:val="00EA29CA"/>
    <w:rsid w:val="00EA6250"/>
    <w:rsid w:val="00EB1E0B"/>
    <w:rsid w:val="00EB2C25"/>
    <w:rsid w:val="00EC03E3"/>
    <w:rsid w:val="00EC107E"/>
    <w:rsid w:val="00EC5B7B"/>
    <w:rsid w:val="00EC7E0B"/>
    <w:rsid w:val="00ED48D3"/>
    <w:rsid w:val="00EE5A61"/>
    <w:rsid w:val="00EF1A83"/>
    <w:rsid w:val="00EF3EE9"/>
    <w:rsid w:val="00EF7FB4"/>
    <w:rsid w:val="00F04DC7"/>
    <w:rsid w:val="00F11942"/>
    <w:rsid w:val="00F15E43"/>
    <w:rsid w:val="00F1671C"/>
    <w:rsid w:val="00F27E33"/>
    <w:rsid w:val="00F322F0"/>
    <w:rsid w:val="00F3641C"/>
    <w:rsid w:val="00F36F23"/>
    <w:rsid w:val="00F54FAB"/>
    <w:rsid w:val="00F55AAE"/>
    <w:rsid w:val="00F660A5"/>
    <w:rsid w:val="00F70D0B"/>
    <w:rsid w:val="00F71096"/>
    <w:rsid w:val="00F75F81"/>
    <w:rsid w:val="00F76729"/>
    <w:rsid w:val="00F775CA"/>
    <w:rsid w:val="00F80DEF"/>
    <w:rsid w:val="00F832BC"/>
    <w:rsid w:val="00F8480C"/>
    <w:rsid w:val="00F84ED9"/>
    <w:rsid w:val="00F94A48"/>
    <w:rsid w:val="00FA58C2"/>
    <w:rsid w:val="00FA7E00"/>
    <w:rsid w:val="00FB2304"/>
    <w:rsid w:val="00FB36F8"/>
    <w:rsid w:val="00FC54D7"/>
    <w:rsid w:val="00FC6102"/>
    <w:rsid w:val="00FC668A"/>
    <w:rsid w:val="00FD0305"/>
    <w:rsid w:val="00FD19C4"/>
    <w:rsid w:val="00FD7830"/>
    <w:rsid w:val="00FE161F"/>
    <w:rsid w:val="00FE4F2B"/>
    <w:rsid w:val="00FE55E8"/>
    <w:rsid w:val="00FE6EB2"/>
    <w:rsid w:val="00FF290E"/>
    <w:rsid w:val="00FF3103"/>
    <w:rsid w:val="00FF6241"/>
    <w:rsid w:val="00F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0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0B2"/>
    <w:pPr>
      <w:keepNext/>
      <w:ind w:left="709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0B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70B2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70B2"/>
    <w:rPr>
      <w:rFonts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70B2"/>
    <w:rPr>
      <w:rFonts w:ascii="Arial" w:hAnsi="Arial" w:cs="Times New Roman"/>
      <w:b/>
      <w:sz w:val="26"/>
    </w:rPr>
  </w:style>
  <w:style w:type="character" w:styleId="Hyperlink">
    <w:name w:val="Hyperlink"/>
    <w:basedOn w:val="DefaultParagraphFont"/>
    <w:uiPriority w:val="99"/>
    <w:rsid w:val="00B470B2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470B2"/>
    <w:rPr>
      <w:rFonts w:ascii="Times New Roman" w:hAnsi="Times New Roman" w:cs="Times New Roman"/>
      <w:color w:val="800080"/>
      <w:u w:val="single"/>
    </w:rPr>
  </w:style>
  <w:style w:type="character" w:customStyle="1" w:styleId="HeaderChar">
    <w:name w:val="Header Char"/>
    <w:uiPriority w:val="99"/>
    <w:locked/>
    <w:rsid w:val="00B470B2"/>
    <w:rPr>
      <w:lang w:val="ru-RU" w:eastAsia="ru-RU"/>
    </w:rPr>
  </w:style>
  <w:style w:type="paragraph" w:styleId="Header">
    <w:name w:val="header"/>
    <w:basedOn w:val="Normal"/>
    <w:link w:val="HeaderChar1"/>
    <w:uiPriority w:val="99"/>
    <w:rsid w:val="00B470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B470B2"/>
    <w:rPr>
      <w:lang w:val="ru-RU" w:eastAsia="ru-RU"/>
    </w:rPr>
  </w:style>
  <w:style w:type="paragraph" w:styleId="Footer">
    <w:name w:val="footer"/>
    <w:basedOn w:val="Normal"/>
    <w:link w:val="FooterChar1"/>
    <w:uiPriority w:val="99"/>
    <w:rsid w:val="00B470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TitleChar">
    <w:name w:val="Title Char"/>
    <w:uiPriority w:val="99"/>
    <w:locked/>
    <w:rsid w:val="00B470B2"/>
    <w:rPr>
      <w:sz w:val="24"/>
    </w:rPr>
  </w:style>
  <w:style w:type="paragraph" w:styleId="Title">
    <w:name w:val="Title"/>
    <w:basedOn w:val="Normal"/>
    <w:link w:val="TitleChar1"/>
    <w:uiPriority w:val="99"/>
    <w:qFormat/>
    <w:rsid w:val="00B470B2"/>
    <w:pPr>
      <w:jc w:val="center"/>
    </w:pPr>
    <w:rPr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F775C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B470B2"/>
    <w:rPr>
      <w:sz w:val="28"/>
    </w:rPr>
  </w:style>
  <w:style w:type="paragraph" w:styleId="BodyText">
    <w:name w:val="Body Text"/>
    <w:basedOn w:val="Normal"/>
    <w:link w:val="BodyTextChar1"/>
    <w:uiPriority w:val="99"/>
    <w:rsid w:val="00B470B2"/>
    <w:rPr>
      <w:sz w:val="28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B470B2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B470B2"/>
    <w:pPr>
      <w:ind w:firstLine="709"/>
      <w:jc w:val="both"/>
    </w:pPr>
    <w:rPr>
      <w:sz w:val="28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B470B2"/>
    <w:rPr>
      <w:color w:val="FF0000"/>
      <w:sz w:val="24"/>
    </w:rPr>
  </w:style>
  <w:style w:type="paragraph" w:styleId="BodyText2">
    <w:name w:val="Body Text 2"/>
    <w:basedOn w:val="Normal"/>
    <w:link w:val="BodyText2Char1"/>
    <w:uiPriority w:val="99"/>
    <w:rsid w:val="00B470B2"/>
    <w:pPr>
      <w:autoSpaceDE w:val="0"/>
      <w:autoSpaceDN w:val="0"/>
      <w:adjustRightInd w:val="0"/>
      <w:jc w:val="both"/>
    </w:pPr>
    <w:rPr>
      <w:color w:val="FF000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B470B2"/>
    <w:rPr>
      <w:sz w:val="28"/>
    </w:rPr>
  </w:style>
  <w:style w:type="paragraph" w:styleId="BodyText3">
    <w:name w:val="Body Text 3"/>
    <w:basedOn w:val="Normal"/>
    <w:link w:val="BodyText3Char1"/>
    <w:uiPriority w:val="99"/>
    <w:rsid w:val="00B470B2"/>
    <w:pPr>
      <w:jc w:val="center"/>
    </w:pPr>
    <w:rPr>
      <w:sz w:val="28"/>
      <w:szCs w:val="20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F775CA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B470B2"/>
    <w:rPr>
      <w:rFonts w:ascii="Calibri" w:hAnsi="Calibri"/>
      <w:sz w:val="28"/>
    </w:rPr>
  </w:style>
  <w:style w:type="paragraph" w:styleId="BodyTextIndent2">
    <w:name w:val="Body Text Indent 2"/>
    <w:basedOn w:val="Normal"/>
    <w:link w:val="BodyTextIndent2Char1"/>
    <w:uiPriority w:val="99"/>
    <w:rsid w:val="00B470B2"/>
    <w:pPr>
      <w:ind w:firstLine="709"/>
      <w:jc w:val="both"/>
    </w:pPr>
    <w:rPr>
      <w:rFonts w:ascii="Calibri" w:hAnsi="Calibri"/>
      <w:sz w:val="28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F775CA"/>
    <w:rPr>
      <w:rFonts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B470B2"/>
    <w:rPr>
      <w:sz w:val="16"/>
    </w:rPr>
  </w:style>
  <w:style w:type="paragraph" w:styleId="BodyTextIndent3">
    <w:name w:val="Body Text Indent 3"/>
    <w:basedOn w:val="Normal"/>
    <w:link w:val="BodyTextIndent3Char1"/>
    <w:uiPriority w:val="99"/>
    <w:rsid w:val="00B470B2"/>
    <w:pPr>
      <w:spacing w:after="120"/>
      <w:ind w:left="283"/>
    </w:pPr>
    <w:rPr>
      <w:sz w:val="16"/>
      <w:szCs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F775CA"/>
    <w:rPr>
      <w:rFonts w:cs="Times New Roman"/>
      <w:sz w:val="16"/>
      <w:szCs w:val="16"/>
    </w:rPr>
  </w:style>
  <w:style w:type="character" w:customStyle="1" w:styleId="BalloonTextChar">
    <w:name w:val="Balloon Text Char"/>
    <w:uiPriority w:val="99"/>
    <w:locked/>
    <w:rsid w:val="00B470B2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rsid w:val="00B470B2"/>
    <w:rPr>
      <w:rFonts w:ascii="Tahoma" w:hAnsi="Tahoma"/>
      <w:sz w:val="16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F775CA"/>
    <w:rPr>
      <w:rFonts w:cs="Times New Roman"/>
      <w:sz w:val="2"/>
    </w:rPr>
  </w:style>
  <w:style w:type="paragraph" w:customStyle="1" w:styleId="Postan">
    <w:name w:val="Postan"/>
    <w:basedOn w:val="Normal"/>
    <w:uiPriority w:val="99"/>
    <w:rsid w:val="00B470B2"/>
    <w:pPr>
      <w:jc w:val="center"/>
    </w:pPr>
    <w:rPr>
      <w:sz w:val="28"/>
      <w:szCs w:val="20"/>
    </w:rPr>
  </w:style>
  <w:style w:type="paragraph" w:customStyle="1" w:styleId="1">
    <w:name w:val="Знак1"/>
    <w:basedOn w:val="Normal"/>
    <w:uiPriority w:val="99"/>
    <w:rsid w:val="00B47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7">
    <w:name w:val="xl67"/>
    <w:basedOn w:val="Normal"/>
    <w:uiPriority w:val="99"/>
    <w:rsid w:val="00B470B2"/>
    <w:pPr>
      <w:spacing w:before="100" w:beforeAutospacing="1" w:after="100" w:afterAutospacing="1"/>
    </w:pPr>
  </w:style>
  <w:style w:type="paragraph" w:customStyle="1" w:styleId="xl76">
    <w:name w:val="xl76"/>
    <w:basedOn w:val="Normal"/>
    <w:uiPriority w:val="99"/>
    <w:rsid w:val="00B470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uiPriority w:val="99"/>
    <w:rsid w:val="00B470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1">
    <w:name w:val="Основной текст с отступом 2 Знак1"/>
    <w:uiPriority w:val="99"/>
    <w:semiHidden/>
    <w:rsid w:val="00B470B2"/>
    <w:rPr>
      <w:sz w:val="22"/>
    </w:rPr>
  </w:style>
  <w:style w:type="paragraph" w:customStyle="1" w:styleId="msonormalcxspmiddle">
    <w:name w:val="msonormalcxspmiddle"/>
    <w:basedOn w:val="Normal"/>
    <w:uiPriority w:val="99"/>
    <w:rsid w:val="00B470B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055B75"/>
    <w:pPr>
      <w:ind w:left="720"/>
      <w:contextualSpacing/>
    </w:pPr>
  </w:style>
  <w:style w:type="paragraph" w:customStyle="1" w:styleId="Default">
    <w:name w:val="Default"/>
    <w:uiPriority w:val="99"/>
    <w:rsid w:val="002326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</TotalTime>
  <Pages>25</Pages>
  <Words>4116</Words>
  <Characters>23467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19</cp:revision>
  <cp:lastPrinted>2018-12-13T14:01:00Z</cp:lastPrinted>
  <dcterms:created xsi:type="dcterms:W3CDTF">2018-12-05T12:41:00Z</dcterms:created>
  <dcterms:modified xsi:type="dcterms:W3CDTF">2018-12-13T15:41:00Z</dcterms:modified>
</cp:coreProperties>
</file>